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3F4A70">
        <w:rPr>
          <w:rFonts w:hint="eastAsia"/>
          <w:b/>
          <w:bCs/>
          <w:caps/>
          <w:spacing w:val="24"/>
          <w:position w:val="26"/>
          <w:sz w:val="36"/>
        </w:rPr>
        <w:t>1</w:t>
      </w:r>
      <w:r w:rsidR="0014587E">
        <w:rPr>
          <w:rFonts w:hint="eastAsia"/>
          <w:b/>
          <w:bCs/>
          <w:caps/>
          <w:spacing w:val="24"/>
          <w:position w:val="26"/>
          <w:sz w:val="36"/>
        </w:rPr>
        <w:t>8</w:t>
      </w:r>
      <w:r w:rsidR="00262986">
        <w:rPr>
          <w:b/>
          <w:bCs/>
          <w:caps/>
          <w:spacing w:val="24"/>
          <w:position w:val="26"/>
          <w:sz w:val="36"/>
        </w:rPr>
        <w:t>8</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262986">
        <w:rPr>
          <w:rFonts w:hint="eastAsia"/>
        </w:rPr>
        <w:t>4</w:t>
      </w:r>
      <w:r>
        <w:rPr>
          <w:rFonts w:hint="eastAsia"/>
        </w:rPr>
        <w:t>月</w:t>
      </w:r>
      <w:r w:rsidR="00262986">
        <w:rPr>
          <w:rFonts w:hint="eastAsia"/>
        </w:rPr>
        <w:t>8</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BA0D67">
      <w:pPr>
        <w:spacing w:beforeLines="100" w:before="240" w:afterLines="50" w:after="120" w:line="240" w:lineRule="auto"/>
        <w:rPr>
          <w:b/>
          <w:bCs/>
          <w:sz w:val="36"/>
        </w:rPr>
      </w:pPr>
      <w:r>
        <w:rPr>
          <w:rFonts w:hint="eastAsia"/>
          <w:b/>
          <w:bCs/>
          <w:sz w:val="36"/>
        </w:rPr>
        <w:t>壹、總統令</w:t>
      </w:r>
    </w:p>
    <w:p w:rsidR="00004B55" w:rsidRDefault="00275E04" w:rsidP="00BA0D67">
      <w:pPr>
        <w:spacing w:beforeLines="50" w:before="120" w:line="240" w:lineRule="auto"/>
        <w:ind w:leftChars="100" w:left="280"/>
        <w:jc w:val="distribute"/>
        <w:rPr>
          <w:sz w:val="32"/>
        </w:rPr>
      </w:pPr>
      <w:r>
        <w:rPr>
          <w:rFonts w:hint="eastAsia"/>
          <w:sz w:val="32"/>
        </w:rPr>
        <w:t>一</w:t>
      </w:r>
      <w:r w:rsidR="00004B55">
        <w:rPr>
          <w:rFonts w:hint="eastAsia"/>
          <w:sz w:val="32"/>
        </w:rPr>
        <w:t>、任免官員</w:t>
      </w:r>
      <w:r w:rsidR="008F4595">
        <w:rPr>
          <w:rFonts w:hint="eastAsia"/>
          <w:sz w:val="32"/>
        </w:rPr>
        <w:t>…</w:t>
      </w:r>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004B55">
        <w:rPr>
          <w:rFonts w:hint="eastAsia"/>
          <w:sz w:val="32"/>
        </w:rPr>
        <w:t>1</w:t>
      </w:r>
    </w:p>
    <w:p w:rsidR="003E0F25" w:rsidRPr="003E0F25" w:rsidRDefault="00275E04" w:rsidP="00C61247">
      <w:pPr>
        <w:spacing w:beforeLines="50" w:before="120" w:line="240" w:lineRule="auto"/>
        <w:ind w:leftChars="100" w:left="280"/>
        <w:jc w:val="distribute"/>
        <w:rPr>
          <w:sz w:val="32"/>
        </w:rPr>
      </w:pPr>
      <w:r>
        <w:rPr>
          <w:rFonts w:hint="eastAsia"/>
          <w:sz w:val="32"/>
        </w:rPr>
        <w:t>二</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4A76B8">
        <w:rPr>
          <w:sz w:val="32"/>
        </w:rPr>
        <w:t>11</w:t>
      </w:r>
    </w:p>
    <w:p w:rsidR="00004B55" w:rsidRDefault="00004B55" w:rsidP="00BA0D67">
      <w:pPr>
        <w:spacing w:beforeLines="100" w:before="240" w:afterLines="50" w:after="120" w:line="240" w:lineRule="auto"/>
        <w:rPr>
          <w:b/>
          <w:bCs/>
          <w:sz w:val="36"/>
        </w:rPr>
      </w:pPr>
      <w:r>
        <w:rPr>
          <w:rFonts w:hint="eastAsia"/>
          <w:b/>
          <w:bCs/>
          <w:sz w:val="36"/>
        </w:rPr>
        <w:t>貳、專載</w:t>
      </w:r>
    </w:p>
    <w:p w:rsidR="00FE49C8" w:rsidRPr="00F2767A" w:rsidRDefault="00FE49C8" w:rsidP="00BA0D67">
      <w:pPr>
        <w:spacing w:beforeLines="50" w:before="120" w:line="240" w:lineRule="auto"/>
        <w:ind w:leftChars="100" w:left="280"/>
        <w:jc w:val="distribute"/>
        <w:rPr>
          <w:sz w:val="32"/>
        </w:rPr>
      </w:pPr>
      <w:r w:rsidRPr="00F2767A">
        <w:rPr>
          <w:rFonts w:hint="eastAsia"/>
          <w:sz w:val="32"/>
        </w:rPr>
        <w:t>一、</w:t>
      </w:r>
      <w:r w:rsidRPr="00F2767A">
        <w:rPr>
          <w:rFonts w:hint="eastAsia"/>
          <w:sz w:val="32"/>
        </w:rPr>
        <w:t>10</w:t>
      </w:r>
      <w:r>
        <w:rPr>
          <w:sz w:val="32"/>
        </w:rPr>
        <w:t>4</w:t>
      </w:r>
      <w:r w:rsidRPr="00F2767A">
        <w:rPr>
          <w:rFonts w:hint="eastAsia"/>
          <w:sz w:val="32"/>
        </w:rPr>
        <w:t>年中樞紀念革命先烈暨春祭忠烈殉職人員典禮</w:t>
      </w:r>
      <w:r w:rsidR="008F4595" w:rsidRPr="00F2767A">
        <w:rPr>
          <w:rFonts w:hint="eastAsia"/>
          <w:sz w:val="32"/>
        </w:rPr>
        <w:t>…</w:t>
      </w:r>
      <w:r w:rsidR="004A76B8">
        <w:rPr>
          <w:sz w:val="32"/>
        </w:rPr>
        <w:t>11</w:t>
      </w:r>
    </w:p>
    <w:p w:rsidR="00ED4C58" w:rsidRDefault="00ED4C58" w:rsidP="00BA0D67">
      <w:pPr>
        <w:spacing w:beforeLines="50" w:before="120" w:line="240" w:lineRule="auto"/>
        <w:ind w:leftChars="100" w:left="280"/>
        <w:jc w:val="distribute"/>
        <w:rPr>
          <w:sz w:val="32"/>
        </w:rPr>
      </w:pPr>
      <w:r w:rsidRPr="00AD43EC">
        <w:rPr>
          <w:rFonts w:hint="eastAsia"/>
          <w:sz w:val="32"/>
        </w:rPr>
        <w:t>二、總統頒授</w:t>
      </w:r>
      <w:r w:rsidR="00AD43EC" w:rsidRPr="00AD43EC">
        <w:rPr>
          <w:rFonts w:hint="eastAsia"/>
          <w:sz w:val="32"/>
        </w:rPr>
        <w:t>內政部警政署署長王卓鈞</w:t>
      </w:r>
      <w:r w:rsidRPr="00AD43EC">
        <w:rPr>
          <w:rFonts w:hint="eastAsia"/>
          <w:sz w:val="32"/>
        </w:rPr>
        <w:t>勳章典禮</w:t>
      </w:r>
      <w:r w:rsidR="00AD43EC" w:rsidRPr="00F2767A">
        <w:rPr>
          <w:rFonts w:hint="eastAsia"/>
          <w:sz w:val="32"/>
        </w:rPr>
        <w:t>…………</w:t>
      </w:r>
      <w:r>
        <w:rPr>
          <w:rFonts w:hint="eastAsia"/>
          <w:sz w:val="32"/>
        </w:rPr>
        <w:t>1</w:t>
      </w:r>
      <w:r w:rsidR="004A76B8">
        <w:rPr>
          <w:sz w:val="32"/>
        </w:rPr>
        <w:t>2</w:t>
      </w:r>
    </w:p>
    <w:p w:rsidR="00004B55" w:rsidRDefault="00004B55" w:rsidP="00BA0D67">
      <w:pPr>
        <w:spacing w:beforeLines="100" w:before="240" w:afterLines="50" w:after="120" w:line="240" w:lineRule="auto"/>
        <w:rPr>
          <w:b/>
          <w:bCs/>
          <w:sz w:val="36"/>
        </w:rPr>
      </w:pPr>
      <w:r>
        <w:rPr>
          <w:rFonts w:hint="eastAsia"/>
          <w:b/>
          <w:bCs/>
          <w:sz w:val="36"/>
        </w:rPr>
        <w:t>參、總統及副總統活動紀要</w:t>
      </w:r>
    </w:p>
    <w:p w:rsidR="00004B55" w:rsidRDefault="00004B55" w:rsidP="00BA0D67">
      <w:pPr>
        <w:spacing w:beforeLines="50" w:before="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9802CD">
        <w:rPr>
          <w:rFonts w:hint="eastAsia"/>
          <w:bCs/>
          <w:sz w:val="32"/>
        </w:rPr>
        <w:t>……</w:t>
      </w:r>
      <w:r>
        <w:rPr>
          <w:rFonts w:hint="eastAsia"/>
          <w:bCs/>
          <w:sz w:val="32"/>
        </w:rPr>
        <w:t>……………………………………</w:t>
      </w:r>
      <w:r>
        <w:rPr>
          <w:rFonts w:hint="eastAsia"/>
          <w:sz w:val="32"/>
        </w:rPr>
        <w:t>…</w:t>
      </w:r>
      <w:r w:rsidR="004A76B8">
        <w:rPr>
          <w:bCs/>
          <w:sz w:val="32"/>
        </w:rPr>
        <w:t>12</w:t>
      </w:r>
    </w:p>
    <w:p w:rsidR="00004B55" w:rsidRDefault="00004B55" w:rsidP="00BA0D67">
      <w:pPr>
        <w:spacing w:beforeLines="50" w:before="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9802CD">
        <w:rPr>
          <w:rFonts w:hint="eastAsia"/>
          <w:bCs/>
          <w:sz w:val="32"/>
        </w:rPr>
        <w:t>…</w:t>
      </w:r>
      <w:r w:rsidRPr="00EC15F0">
        <w:rPr>
          <w:rFonts w:hint="eastAsia"/>
          <w:sz w:val="32"/>
        </w:rPr>
        <w:t>…</w:t>
      </w:r>
      <w:r>
        <w:rPr>
          <w:rFonts w:hint="eastAsia"/>
          <w:bCs/>
          <w:sz w:val="32"/>
        </w:rPr>
        <w:t>………………………</w:t>
      </w:r>
      <w:r>
        <w:rPr>
          <w:rFonts w:hint="eastAsia"/>
          <w:sz w:val="32"/>
        </w:rPr>
        <w:t>…</w:t>
      </w:r>
      <w:r>
        <w:rPr>
          <w:rFonts w:hint="eastAsia"/>
          <w:bCs/>
          <w:sz w:val="32"/>
        </w:rPr>
        <w:t>…………</w:t>
      </w:r>
      <w:r w:rsidR="004A76B8">
        <w:rPr>
          <w:bCs/>
          <w:sz w:val="32"/>
        </w:rPr>
        <w:t>13</w:t>
      </w:r>
    </w:p>
    <w:p w:rsidR="00004B55" w:rsidRDefault="00004B55" w:rsidP="00614B5D">
      <w:pPr>
        <w:spacing w:beforeLines="150" w:before="36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EC15F0">
            <w:pPr>
              <w:spacing w:line="240" w:lineRule="auto"/>
              <w:jc w:val="distribute"/>
            </w:pPr>
            <w:r>
              <w:rPr>
                <w:rFonts w:hint="eastAsia"/>
              </w:rPr>
              <w:t>中華民國</w:t>
            </w:r>
            <w:r w:rsidR="007C2856">
              <w:rPr>
                <w:rFonts w:hint="eastAsia"/>
              </w:rPr>
              <w:t>104</w:t>
            </w:r>
            <w:r>
              <w:rPr>
                <w:rFonts w:hint="eastAsia"/>
              </w:rPr>
              <w:t>年</w:t>
            </w:r>
            <w:r w:rsidR="00334CCC">
              <w:rPr>
                <w:rFonts w:hint="eastAsia"/>
              </w:rPr>
              <w:t>3</w:t>
            </w:r>
            <w:r>
              <w:rPr>
                <w:rFonts w:hint="eastAsia"/>
              </w:rPr>
              <w:t>月</w:t>
            </w:r>
            <w:r w:rsidR="00E05BA9">
              <w:rPr>
                <w:rFonts w:hint="eastAsia"/>
              </w:rPr>
              <w:t>2</w:t>
            </w:r>
            <w:r w:rsidR="00E05BA9">
              <w:t>7</w:t>
            </w:r>
            <w:r>
              <w:rPr>
                <w:rFonts w:hint="eastAsia"/>
              </w:rPr>
              <w:t>日</w:t>
            </w:r>
          </w:p>
        </w:tc>
      </w:tr>
    </w:tbl>
    <w:p w:rsidR="00E05BA9" w:rsidRPr="00BC66BF" w:rsidRDefault="00E05BA9" w:rsidP="00614B5D">
      <w:pPr>
        <w:spacing w:line="455" w:lineRule="exact"/>
      </w:pPr>
      <w:r w:rsidRPr="00BC66BF">
        <w:rPr>
          <w:rFonts w:hint="eastAsia"/>
        </w:rPr>
        <w:t xml:space="preserve">　　任命許瑞浩為國史館簡任第十一職等副處長。</w:t>
      </w:r>
    </w:p>
    <w:p w:rsidR="00E05BA9" w:rsidRPr="00BC66BF" w:rsidRDefault="00E05BA9" w:rsidP="00614B5D">
      <w:pPr>
        <w:spacing w:line="455" w:lineRule="exact"/>
      </w:pPr>
      <w:r w:rsidRPr="00BC66BF">
        <w:rPr>
          <w:rFonts w:hint="eastAsia"/>
        </w:rPr>
        <w:lastRenderedPageBreak/>
        <w:t xml:space="preserve">　　任命孫明德為行政院農業委員會水土保持局簡任第十二職等副局長，徐森彥、傅桂霖為行政院農業委員會水土保持局簡任第十一職等組長，連榮吉為行政院農業委員會水土保持局簡任第十一職等主任秘書，陳君如為行政院農業委員會水產試驗所簡任第十三職等所長。</w:t>
      </w:r>
    </w:p>
    <w:p w:rsidR="00E05BA9" w:rsidRPr="00BC66BF" w:rsidRDefault="00E05BA9" w:rsidP="00614B5D">
      <w:pPr>
        <w:spacing w:line="455" w:lineRule="exact"/>
      </w:pPr>
      <w:r w:rsidRPr="00BC66BF">
        <w:rPr>
          <w:rFonts w:hint="eastAsia"/>
        </w:rPr>
        <w:t xml:space="preserve">　　任命蕭志豪、李金福為行政院環境保護署簡任第十一職等大隊長。</w:t>
      </w:r>
    </w:p>
    <w:p w:rsidR="00E05BA9" w:rsidRPr="00BC66BF" w:rsidRDefault="00E05BA9" w:rsidP="00614B5D">
      <w:pPr>
        <w:spacing w:line="455" w:lineRule="exact"/>
      </w:pPr>
      <w:r w:rsidRPr="00BC66BF">
        <w:rPr>
          <w:rFonts w:hint="eastAsia"/>
        </w:rPr>
        <w:t xml:space="preserve">　　任命黃漢松為行政院海岸巡防署海岸巡防總局簡任第十二職等副總局長。</w:t>
      </w:r>
    </w:p>
    <w:p w:rsidR="00E05BA9" w:rsidRPr="00BC66BF" w:rsidRDefault="00E05BA9" w:rsidP="00614B5D">
      <w:pPr>
        <w:spacing w:line="455" w:lineRule="exact"/>
      </w:pPr>
      <w:r w:rsidRPr="00BC66BF">
        <w:rPr>
          <w:rFonts w:hint="eastAsia"/>
        </w:rPr>
        <w:t xml:space="preserve">　　任命顏國裕為僑務委員會簡任第十一職等副處長，張景南為僑務委員會簡任第十二職等處長。</w:t>
      </w:r>
    </w:p>
    <w:p w:rsidR="00E05BA9" w:rsidRPr="00BC66BF" w:rsidRDefault="00E05BA9" w:rsidP="00614B5D">
      <w:pPr>
        <w:spacing w:line="455" w:lineRule="exact"/>
      </w:pPr>
      <w:r w:rsidRPr="00BC66BF">
        <w:rPr>
          <w:rFonts w:hint="eastAsia"/>
        </w:rPr>
        <w:t xml:space="preserve">　　任命李錫東為原住民族委員會主計室簡任第十一職等主任。</w:t>
      </w:r>
    </w:p>
    <w:p w:rsidR="00E05BA9" w:rsidRPr="00BC66BF" w:rsidRDefault="00E05BA9" w:rsidP="00614B5D">
      <w:pPr>
        <w:spacing w:line="455" w:lineRule="exact"/>
      </w:pPr>
      <w:r w:rsidRPr="00BC66BF">
        <w:rPr>
          <w:rFonts w:hint="eastAsia"/>
        </w:rPr>
        <w:t xml:space="preserve">　　任命陳瑞榮為客家委員會簡任第十一職等副處長，吳家興為客家委員會政風室簡任第十一職等主任。</w:t>
      </w:r>
    </w:p>
    <w:p w:rsidR="00E05BA9" w:rsidRPr="00BC66BF" w:rsidRDefault="00E05BA9" w:rsidP="00614B5D">
      <w:pPr>
        <w:spacing w:line="455" w:lineRule="exact"/>
      </w:pPr>
      <w:r w:rsidRPr="00BC66BF">
        <w:rPr>
          <w:rFonts w:hint="eastAsia"/>
        </w:rPr>
        <w:t xml:space="preserve">　　任命陳英斌為行政院人事行政總處政風室簡任第十一職等主任。</w:t>
      </w:r>
    </w:p>
    <w:p w:rsidR="00E05BA9" w:rsidRPr="00BC66BF" w:rsidRDefault="00E05BA9" w:rsidP="00614B5D">
      <w:pPr>
        <w:spacing w:line="455" w:lineRule="exact"/>
      </w:pPr>
      <w:r w:rsidRPr="00BC66BF">
        <w:rPr>
          <w:rFonts w:hint="eastAsia"/>
        </w:rPr>
        <w:t xml:space="preserve">　　任命洪勝堯為立法院預算中心簡任第十二職等研究員兼組長，許靜江為立法院議政博物館簡任第十二職等秘書，楊育純為立法院簡任第十二職等副處長，張禮棟為立法院內政委員會簡任第十三職等專門委員，黃世祺為立法院議政博物館簡任第十二職等副館長，廖曼利為立法院簡任第十一職等秘書，陳奕卉為立法院預算中心簡任第十一職等副研究員，蘇純淑為立法院法制局簡任第十二職等副局長，藍維宗為立法院簡任第十三職等參事。</w:t>
      </w:r>
    </w:p>
    <w:p w:rsidR="00E05BA9" w:rsidRPr="00BC66BF" w:rsidRDefault="00E05BA9" w:rsidP="00614B5D">
      <w:pPr>
        <w:spacing w:line="455" w:lineRule="exact"/>
      </w:pPr>
      <w:r w:rsidRPr="00BC66BF">
        <w:rPr>
          <w:rFonts w:hint="eastAsia"/>
        </w:rPr>
        <w:t xml:space="preserve">　　任命林正隆為司法院會計處簡任第十一職等副處長。</w:t>
      </w:r>
    </w:p>
    <w:p w:rsidR="00E05BA9" w:rsidRPr="00BC66BF" w:rsidRDefault="00E05BA9" w:rsidP="00614B5D">
      <w:pPr>
        <w:spacing w:line="455" w:lineRule="exact"/>
      </w:pPr>
      <w:r w:rsidRPr="00BC66BF">
        <w:rPr>
          <w:rFonts w:hint="eastAsia"/>
        </w:rPr>
        <w:t xml:space="preserve">　　任命吳政達為薦任公務人員。</w:t>
      </w:r>
    </w:p>
    <w:p w:rsidR="00E05BA9" w:rsidRPr="00BC66BF" w:rsidRDefault="00E05BA9" w:rsidP="00614B5D">
      <w:pPr>
        <w:spacing w:line="455" w:lineRule="exact"/>
      </w:pPr>
      <w:r w:rsidRPr="00BC66BF">
        <w:rPr>
          <w:rFonts w:hint="eastAsia"/>
        </w:rPr>
        <w:t xml:space="preserve">　　任命呂俊寬為薦任公務人員。</w:t>
      </w:r>
    </w:p>
    <w:p w:rsidR="00E05BA9" w:rsidRPr="00BC66BF" w:rsidRDefault="00E05BA9" w:rsidP="00614B5D">
      <w:pPr>
        <w:spacing w:line="455" w:lineRule="exact"/>
      </w:pPr>
      <w:r w:rsidRPr="00BC66BF">
        <w:rPr>
          <w:rFonts w:hint="eastAsia"/>
        </w:rPr>
        <w:t xml:space="preserve">　　任命王昱臻為薦任公務人員。</w:t>
      </w:r>
    </w:p>
    <w:p w:rsidR="00E05BA9" w:rsidRPr="00BC66BF" w:rsidRDefault="00E05BA9" w:rsidP="00614B5D">
      <w:pPr>
        <w:spacing w:line="455" w:lineRule="exact"/>
      </w:pPr>
      <w:r w:rsidRPr="00BC66BF">
        <w:rPr>
          <w:rFonts w:hint="eastAsia"/>
        </w:rPr>
        <w:t xml:space="preserve">　　任命莊川億、藍淑芬為薦任公務人員。</w:t>
      </w:r>
    </w:p>
    <w:p w:rsidR="00004B55" w:rsidRPr="00BC66BF" w:rsidRDefault="00E05BA9" w:rsidP="00614B5D">
      <w:pPr>
        <w:pStyle w:val="ac"/>
        <w:spacing w:line="450" w:lineRule="exact"/>
        <w:ind w:firstLineChars="0" w:firstLine="0"/>
        <w:rPr>
          <w:spacing w:val="0"/>
        </w:rPr>
      </w:pPr>
      <w:r w:rsidRPr="00BC66BF">
        <w:rPr>
          <w:rFonts w:hint="eastAsia"/>
          <w:spacing w:val="0"/>
        </w:rPr>
        <w:lastRenderedPageBreak/>
        <w:t xml:space="preserve">　　任命蔡盈貞、李俊霖為法官。</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D931C8">
            <w:pPr>
              <w:spacing w:line="240" w:lineRule="auto"/>
              <w:jc w:val="distribute"/>
            </w:pPr>
            <w:r>
              <w:rPr>
                <w:rFonts w:hint="eastAsia"/>
              </w:rPr>
              <w:t>中華民國</w:t>
            </w:r>
            <w:r w:rsidR="007C2856">
              <w:rPr>
                <w:rFonts w:hint="eastAsia"/>
              </w:rPr>
              <w:t>104</w:t>
            </w:r>
            <w:r>
              <w:rPr>
                <w:rFonts w:hint="eastAsia"/>
              </w:rPr>
              <w:t>年</w:t>
            </w:r>
            <w:r w:rsidR="00334CCC">
              <w:rPr>
                <w:rFonts w:hint="eastAsia"/>
              </w:rPr>
              <w:t>3</w:t>
            </w:r>
            <w:r>
              <w:rPr>
                <w:rFonts w:hint="eastAsia"/>
              </w:rPr>
              <w:t>月</w:t>
            </w:r>
            <w:r w:rsidR="00E65280">
              <w:rPr>
                <w:rFonts w:hint="eastAsia"/>
              </w:rPr>
              <w:t>27</w:t>
            </w:r>
            <w:r>
              <w:rPr>
                <w:rFonts w:hint="eastAsia"/>
              </w:rPr>
              <w:t>日</w:t>
            </w:r>
          </w:p>
        </w:tc>
      </w:tr>
    </w:tbl>
    <w:p w:rsidR="00D931C8" w:rsidRPr="00E65280" w:rsidRDefault="00E65280" w:rsidP="00614B5D">
      <w:pPr>
        <w:spacing w:line="460" w:lineRule="exact"/>
      </w:pPr>
      <w:r>
        <w:rPr>
          <w:rFonts w:hint="eastAsia"/>
        </w:rPr>
        <w:t xml:space="preserve">　　任命蘇律輔為警正警察官。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D931C8">
            <w:pPr>
              <w:spacing w:line="240" w:lineRule="auto"/>
              <w:jc w:val="distribute"/>
            </w:pPr>
            <w:r>
              <w:rPr>
                <w:rFonts w:hint="eastAsia"/>
              </w:rPr>
              <w:t>中華民國</w:t>
            </w:r>
            <w:r w:rsidR="007C2856">
              <w:rPr>
                <w:rFonts w:hint="eastAsia"/>
              </w:rPr>
              <w:t>104</w:t>
            </w:r>
            <w:r>
              <w:rPr>
                <w:rFonts w:hint="eastAsia"/>
              </w:rPr>
              <w:t>年</w:t>
            </w:r>
            <w:r w:rsidR="00334CCC">
              <w:rPr>
                <w:rFonts w:hint="eastAsia"/>
              </w:rPr>
              <w:t>3</w:t>
            </w:r>
            <w:r>
              <w:rPr>
                <w:rFonts w:hint="eastAsia"/>
              </w:rPr>
              <w:t>月</w:t>
            </w:r>
            <w:r w:rsidR="004E2E12">
              <w:rPr>
                <w:rFonts w:hint="eastAsia"/>
              </w:rPr>
              <w:t>3</w:t>
            </w:r>
            <w:r w:rsidR="004E2E12">
              <w:t>0</w:t>
            </w:r>
            <w:r>
              <w:rPr>
                <w:rFonts w:hint="eastAsia"/>
              </w:rPr>
              <w:t>日</w:t>
            </w:r>
          </w:p>
        </w:tc>
      </w:tr>
    </w:tbl>
    <w:p w:rsidR="003645EC" w:rsidRPr="000D04F7" w:rsidRDefault="003645EC" w:rsidP="00614B5D">
      <w:pPr>
        <w:spacing w:line="455" w:lineRule="exact"/>
      </w:pPr>
      <w:r w:rsidRPr="000D04F7">
        <w:rPr>
          <w:rFonts w:hint="eastAsia"/>
        </w:rPr>
        <w:t xml:space="preserve">　　任命沈錦燦為總統府簡任第十職等專門委員。</w:t>
      </w:r>
    </w:p>
    <w:p w:rsidR="003645EC" w:rsidRPr="000D04F7" w:rsidRDefault="003645EC" w:rsidP="00614B5D">
      <w:pPr>
        <w:spacing w:line="455" w:lineRule="exact"/>
      </w:pPr>
      <w:r w:rsidRPr="000D04F7">
        <w:rPr>
          <w:rFonts w:hint="eastAsia"/>
        </w:rPr>
        <w:t xml:space="preserve">　　任命謝立功為行政院簡任第十四職等顧問，連錦漳為行政院簡任第十三職等參事。</w:t>
      </w:r>
    </w:p>
    <w:p w:rsidR="0021236A" w:rsidRPr="000D04F7" w:rsidRDefault="0021236A" w:rsidP="00614B5D">
      <w:pPr>
        <w:spacing w:line="455" w:lineRule="exact"/>
      </w:pPr>
      <w:r w:rsidRPr="000D04F7">
        <w:rPr>
          <w:rFonts w:hint="eastAsia"/>
        </w:rPr>
        <w:t xml:space="preserve">　　任命黃悅茵為內政部人事處簡任第十一職等專門委員，蔡嘉哲為內政部營建署城鄉發展分署簡任第十職等正工程司。</w:t>
      </w:r>
    </w:p>
    <w:p w:rsidR="0021236A" w:rsidRPr="000D04F7" w:rsidRDefault="0021236A" w:rsidP="00614B5D">
      <w:pPr>
        <w:spacing w:line="455" w:lineRule="exact"/>
      </w:pPr>
      <w:r w:rsidRPr="000D04F7">
        <w:rPr>
          <w:rFonts w:hint="eastAsia"/>
        </w:rPr>
        <w:t xml:space="preserve">　　任命陳曉鈴為財政部國庫署簡任第十一職等組長，楊金枝、陳正啟為財政部南區國稅局簡任第十職等稽核，楊崇悟為財政部關務署簡任第十一職等關務監組長，王亮為財政部關務署簡任第十三職等關務監署長。</w:t>
      </w:r>
    </w:p>
    <w:p w:rsidR="0021236A" w:rsidRPr="000D04F7" w:rsidRDefault="0021236A" w:rsidP="00614B5D">
      <w:pPr>
        <w:spacing w:line="455" w:lineRule="exact"/>
      </w:pPr>
      <w:r w:rsidRPr="000D04F7">
        <w:rPr>
          <w:rFonts w:hint="eastAsia"/>
        </w:rPr>
        <w:t xml:space="preserve">　　任命韓春樹為教育部國民及學前教育署簡任第十職等副組長，劉源明為教育部國民及學前教育署簡任第十一職等主任秘書，王春成為教育部國民及學前教育署簡任第十一職等組長，許麗娟為教育部國民及學前教育署簡任第十職等權理簡任第十一職等組長，孫慧為國立臺北藝術大學主計室簡任第十職等主任。</w:t>
      </w:r>
    </w:p>
    <w:p w:rsidR="0021236A" w:rsidRPr="000D04F7" w:rsidRDefault="0021236A" w:rsidP="003945DE">
      <w:pPr>
        <w:spacing w:line="474" w:lineRule="exact"/>
      </w:pPr>
      <w:r w:rsidRPr="000D04F7">
        <w:rPr>
          <w:rFonts w:hint="eastAsia"/>
        </w:rPr>
        <w:lastRenderedPageBreak/>
        <w:t xml:space="preserve">　　任命吳永達為法務部司法官學院簡任第十一職等中心主任。</w:t>
      </w:r>
    </w:p>
    <w:p w:rsidR="0021236A" w:rsidRPr="000D04F7" w:rsidRDefault="0021236A" w:rsidP="003945DE">
      <w:pPr>
        <w:spacing w:line="474" w:lineRule="exact"/>
      </w:pPr>
      <w:r w:rsidRPr="000D04F7">
        <w:rPr>
          <w:rFonts w:hint="eastAsia"/>
        </w:rPr>
        <w:t xml:space="preserve">　　任命黃瀞萱為經濟部國際貿易局簡任第十一職等組長，林國塘為經濟部智慧財產局簡任第十一職等組長，陳逸偵為經濟部礦務局簡任第十二職等副局長，羅光孏為經濟部礦務局簡任第十一職等主任，周國棟為經濟部礦務局簡任第十職等技正兼組長，許金龍為經濟部水利署第八河川局簡任第十職等副局長，林全能為經濟部能源局簡任第十三職等局長。</w:t>
      </w:r>
    </w:p>
    <w:p w:rsidR="0021236A" w:rsidRPr="000D04F7" w:rsidRDefault="0021236A" w:rsidP="003945DE">
      <w:pPr>
        <w:spacing w:line="474" w:lineRule="exact"/>
      </w:pPr>
      <w:r w:rsidRPr="000D04F7">
        <w:rPr>
          <w:rFonts w:hint="eastAsia"/>
        </w:rPr>
        <w:t xml:space="preserve">　　任命洪念慈為交通部民用航空局金門航空站簡任第十職等主任，沈淑賢為交通部航港局簡任第十職等技正。</w:t>
      </w:r>
    </w:p>
    <w:p w:rsidR="0021236A" w:rsidRPr="000D04F7" w:rsidRDefault="0021236A" w:rsidP="003945DE">
      <w:pPr>
        <w:spacing w:line="474" w:lineRule="exact"/>
      </w:pPr>
      <w:r w:rsidRPr="000D04F7">
        <w:rPr>
          <w:rFonts w:hint="eastAsia"/>
        </w:rPr>
        <w:t xml:space="preserve">　　任命劉耆誠為勞動部勞工保險局簡任第十職等權理簡任第十一職等組長，陳昌邦為勞動部勞動力發展署簡任第十職等專門委員，王志銘為勞動部勞動力發展署簡任第十職等副組長，葉良琪為勞動部勞動力發展署簡任第十職等專門委員，鄭進峯為勞動部勞動力發展署簡任第十職等室主任，侯松延為勞動部勞動力發展署簡任第十職等視察，沈文麗為勞動部勞動力發展署簡任第十一職等組長。</w:t>
      </w:r>
    </w:p>
    <w:p w:rsidR="00477AB7" w:rsidRPr="000D04F7" w:rsidRDefault="00477AB7" w:rsidP="003945DE">
      <w:pPr>
        <w:spacing w:line="474" w:lineRule="exact"/>
      </w:pPr>
      <w:r w:rsidRPr="000D04F7">
        <w:rPr>
          <w:rFonts w:hint="eastAsia"/>
        </w:rPr>
        <w:t xml:space="preserve">　　任命朱砡瑩為文化部簡任第十一職等專門委員，梁永斐為文化部簡任第十二職等參事。</w:t>
      </w:r>
    </w:p>
    <w:p w:rsidR="00477AB7" w:rsidRPr="000D04F7" w:rsidRDefault="00477AB7" w:rsidP="003945DE">
      <w:pPr>
        <w:spacing w:line="474" w:lineRule="exact"/>
      </w:pPr>
      <w:r w:rsidRPr="000D04F7">
        <w:rPr>
          <w:rFonts w:hint="eastAsia"/>
        </w:rPr>
        <w:t xml:space="preserve">　　任命曾東澤以簡任第十二職等為科技部簡任第十一職等副司長，許增如為科技部簡任第十一職等副司長，殷慧婷為科技部南部科學工業園區管理局簡任第十一職等組長，鄭秀絨為科技部南部科學工業園區管理局簡任第十一職等主任秘書。</w:t>
      </w:r>
    </w:p>
    <w:p w:rsidR="00477AB7" w:rsidRPr="000D04F7" w:rsidRDefault="00477AB7" w:rsidP="003945DE">
      <w:pPr>
        <w:spacing w:line="474" w:lineRule="exact"/>
      </w:pPr>
      <w:r w:rsidRPr="000D04F7">
        <w:rPr>
          <w:rFonts w:hint="eastAsia"/>
        </w:rPr>
        <w:t xml:space="preserve">　　任命張福長為行政院主計總處政風室簡任第十一職等主任。</w:t>
      </w:r>
    </w:p>
    <w:p w:rsidR="008F283D" w:rsidRPr="000D04F7" w:rsidRDefault="008F283D" w:rsidP="003945DE">
      <w:pPr>
        <w:spacing w:line="474" w:lineRule="exact"/>
      </w:pPr>
      <w:r w:rsidRPr="000D04F7">
        <w:rPr>
          <w:rFonts w:hint="eastAsia"/>
        </w:rPr>
        <w:t xml:space="preserve">　　任命林廣明為行政院大陸委員會政風室簡任第十一職等主任。</w:t>
      </w:r>
    </w:p>
    <w:p w:rsidR="00726A6D" w:rsidRPr="000D04F7" w:rsidRDefault="00726A6D" w:rsidP="003945DE">
      <w:pPr>
        <w:spacing w:line="474" w:lineRule="exact"/>
      </w:pPr>
      <w:r w:rsidRPr="000D04F7">
        <w:rPr>
          <w:rFonts w:hint="eastAsia"/>
        </w:rPr>
        <w:t xml:space="preserve">　　任命郭秩名為金融監督管理委員會簡任第十二職等參事。</w:t>
      </w:r>
    </w:p>
    <w:p w:rsidR="00726A6D" w:rsidRPr="000D04F7" w:rsidRDefault="00726A6D" w:rsidP="003945DE">
      <w:pPr>
        <w:spacing w:line="455" w:lineRule="exact"/>
      </w:pPr>
      <w:r w:rsidRPr="000D04F7">
        <w:rPr>
          <w:rFonts w:hint="eastAsia"/>
        </w:rPr>
        <w:lastRenderedPageBreak/>
        <w:t xml:space="preserve">　　任命蘇台齡、古道中、陳靜如、程春正為國軍退除役官兵輔導委員會簡任第十一職等專門委員，劉化宇、江榮坤為國軍退除役官兵輔導委員會簡任第十職等秘書，黃進興、張怒潮、游海屏、張志範、錢景瑜、林秋同為國軍退除役官兵輔導委員會簡任第十二職等參事，陳桂美、王湘君為國軍退除役官兵輔導委員會簡任第十職等專門委員，范福平為國軍退除役官兵輔導委員會簡任第十一職等副處長，張健群、高懷興、楊長政、劉遠忠、蕭天流為國軍退除役官兵輔導委員會簡任第十一職等視察，宋海笙、施慧敏以簡任第十三職等為國軍退除役官兵輔導委員會簡任第十二職等參事，王凱平為國軍退除役官兵輔導委員會簡任第十一職等技正，鍾彥彬為國軍退除役官兵輔導委員會簡任第十職等技正，嚴俊峰為國軍退除役官兵輔導委員會簡任第十一職等秘書。</w:t>
      </w:r>
    </w:p>
    <w:p w:rsidR="005D0D71" w:rsidRPr="000D04F7" w:rsidRDefault="005D0D71" w:rsidP="003945DE">
      <w:pPr>
        <w:spacing w:line="455" w:lineRule="exact"/>
      </w:pPr>
      <w:r w:rsidRPr="000D04F7">
        <w:rPr>
          <w:rFonts w:hint="eastAsia"/>
        </w:rPr>
        <w:t xml:space="preserve">　　任命黃景鐘為行政院原子能委員會簡任第十二職等處長，王培智、王郁文、林家德、吳錦裕、徐耀東、吳志宏、曹正熙、葛復光為行政院原子能委員會核能研究所簡任第十一職等研究員。</w:t>
      </w:r>
    </w:p>
    <w:p w:rsidR="00B11AC7" w:rsidRPr="000D04F7" w:rsidRDefault="00B11AC7" w:rsidP="003945DE">
      <w:pPr>
        <w:spacing w:line="455" w:lineRule="exact"/>
      </w:pPr>
      <w:r w:rsidRPr="000D04F7">
        <w:rPr>
          <w:rFonts w:hint="eastAsia"/>
        </w:rPr>
        <w:t xml:space="preserve">　　任命施俊毅為行政院農業委員會漁業署簡任第十一職等組長，董好德為行政院農業委員會動植物防疫檢疫局簡任第十一職等組長，簡</w:t>
      </w:r>
      <w:r w:rsidRPr="009D338C">
        <w:rPr>
          <w:rFonts w:hint="eastAsia"/>
          <w:spacing w:val="-2"/>
        </w:rPr>
        <w:t>俊發為行政院農業委員會水土保持局臺中分局簡任第十一職等分局長，</w:t>
      </w:r>
      <w:r w:rsidRPr="000D04F7">
        <w:rPr>
          <w:rFonts w:hint="eastAsia"/>
        </w:rPr>
        <w:t>鄭明珠為行政院農業委員會家畜衛生試驗所簡任第十職等研究員兼組長，陳國任為行政院農業委員會茶業改良場簡任第十一職等場長。</w:t>
      </w:r>
    </w:p>
    <w:p w:rsidR="00C61FBB" w:rsidRPr="000D04F7" w:rsidRDefault="00C61FBB" w:rsidP="003945DE">
      <w:pPr>
        <w:spacing w:line="455" w:lineRule="exact"/>
      </w:pPr>
      <w:r w:rsidRPr="000D04F7">
        <w:rPr>
          <w:rFonts w:hint="eastAsia"/>
        </w:rPr>
        <w:t xml:space="preserve">　　任命尤明芳為臺灣桃園地方法院簡任第十職等主任觀護人。</w:t>
      </w:r>
    </w:p>
    <w:p w:rsidR="00C61FBB" w:rsidRPr="009D338C" w:rsidRDefault="00C61FBB" w:rsidP="003945DE">
      <w:pPr>
        <w:spacing w:line="455" w:lineRule="exact"/>
        <w:rPr>
          <w:spacing w:val="-6"/>
        </w:rPr>
      </w:pPr>
      <w:r w:rsidRPr="000D04F7">
        <w:rPr>
          <w:rFonts w:hint="eastAsia"/>
        </w:rPr>
        <w:t xml:space="preserve">　　</w:t>
      </w:r>
      <w:r w:rsidRPr="009D338C">
        <w:rPr>
          <w:rFonts w:hint="eastAsia"/>
          <w:spacing w:val="-6"/>
        </w:rPr>
        <w:t>任命張聰耀、張國清、楊肇煌、何玟瑢為審計部簡任第十一職等審計。</w:t>
      </w:r>
    </w:p>
    <w:p w:rsidR="00C61FBB" w:rsidRPr="000D04F7" w:rsidRDefault="00C61FBB" w:rsidP="003945DE">
      <w:pPr>
        <w:spacing w:line="455" w:lineRule="exact"/>
      </w:pPr>
      <w:r w:rsidRPr="000D04F7">
        <w:rPr>
          <w:rFonts w:hint="eastAsia"/>
        </w:rPr>
        <w:t xml:space="preserve">　　任命蘇麗瓊為臺北市政府簡任第十四職等秘書長。</w:t>
      </w:r>
    </w:p>
    <w:p w:rsidR="00E25700" w:rsidRPr="000D04F7" w:rsidRDefault="00E25700" w:rsidP="003945DE">
      <w:pPr>
        <w:spacing w:line="455" w:lineRule="exact"/>
      </w:pPr>
      <w:r w:rsidRPr="000D04F7">
        <w:rPr>
          <w:rFonts w:hint="eastAsia"/>
        </w:rPr>
        <w:t xml:space="preserve">　　任命黃碧玉為新北市政府民政局簡任第十一職等副局長，王德昀為新北市政府人事處簡任第十一職等副處長，莊榮哲為新北市政府研究發展考核委員會簡任第十職等主任秘書。</w:t>
      </w:r>
    </w:p>
    <w:p w:rsidR="00D52685" w:rsidRPr="000D04F7" w:rsidRDefault="00D52685" w:rsidP="003945DE">
      <w:pPr>
        <w:spacing w:line="474" w:lineRule="exact"/>
      </w:pPr>
      <w:r w:rsidRPr="000D04F7">
        <w:rPr>
          <w:rFonts w:hint="eastAsia"/>
        </w:rPr>
        <w:lastRenderedPageBreak/>
        <w:t xml:space="preserve">　　任命李賢義為臺中市政府簡任第十二職等副秘書長，倪世齡為臺中市政府環境保護局簡任第十職等主任秘書，葉俊傑以簡任第十一職等為臺中市政府水利局簡任第十職等專門委員，林志鴻為臺中市政府水利局簡任第十職等主任秘書，周崇琦為臺中市大里區公所簡任第十職等區長。</w:t>
      </w:r>
    </w:p>
    <w:p w:rsidR="00D52685" w:rsidRPr="000D04F7" w:rsidRDefault="00D52685" w:rsidP="003945DE">
      <w:pPr>
        <w:spacing w:line="474" w:lineRule="exact"/>
      </w:pPr>
      <w:r w:rsidRPr="000D04F7">
        <w:rPr>
          <w:rFonts w:hint="eastAsia"/>
        </w:rPr>
        <w:t xml:space="preserve">　　任命陳有政為臺中市議會簡任第十職等室主任，張文志為臺中市議會簡任第十職等組主任。</w:t>
      </w:r>
    </w:p>
    <w:p w:rsidR="00B127B1" w:rsidRPr="000D04F7" w:rsidRDefault="00B127B1" w:rsidP="003945DE">
      <w:pPr>
        <w:spacing w:line="474" w:lineRule="exact"/>
      </w:pPr>
      <w:r w:rsidRPr="000D04F7">
        <w:rPr>
          <w:rFonts w:hint="eastAsia"/>
        </w:rPr>
        <w:t xml:space="preserve">　　任命陳榮雄為臺南市政府人事處簡任第十一職等副處長。</w:t>
      </w:r>
    </w:p>
    <w:p w:rsidR="00B127B1" w:rsidRPr="000D04F7" w:rsidRDefault="00B127B1" w:rsidP="003945DE">
      <w:pPr>
        <w:spacing w:line="474" w:lineRule="exact"/>
      </w:pPr>
      <w:r w:rsidRPr="000D04F7">
        <w:rPr>
          <w:rFonts w:hint="eastAsia"/>
        </w:rPr>
        <w:t xml:space="preserve">　　任命潘政儀為高雄市政府文化局簡任第十職等專門委員，簡美玲為高雄市政府文化局簡任第十職等主任秘書。</w:t>
      </w:r>
    </w:p>
    <w:p w:rsidR="00B127B1" w:rsidRPr="000D04F7" w:rsidRDefault="00B127B1" w:rsidP="003945DE">
      <w:pPr>
        <w:spacing w:line="474" w:lineRule="exact"/>
      </w:pPr>
      <w:r w:rsidRPr="000D04F7">
        <w:rPr>
          <w:rFonts w:hint="eastAsia"/>
        </w:rPr>
        <w:t xml:space="preserve">　　任命江培根為彰化縣環境保護局簡任第十職等局長。</w:t>
      </w:r>
    </w:p>
    <w:p w:rsidR="00B127B1" w:rsidRPr="000D04F7" w:rsidRDefault="00B127B1" w:rsidP="003945DE">
      <w:pPr>
        <w:spacing w:line="474" w:lineRule="exact"/>
      </w:pPr>
      <w:r w:rsidRPr="000D04F7">
        <w:rPr>
          <w:rFonts w:hint="eastAsia"/>
        </w:rPr>
        <w:t xml:space="preserve">　　任命王源鍾、林琦瑜為南投縣政府簡任第十一職等處長。</w:t>
      </w:r>
    </w:p>
    <w:p w:rsidR="00B127B1" w:rsidRPr="000D04F7" w:rsidRDefault="00B127B1" w:rsidP="003945DE">
      <w:pPr>
        <w:spacing w:line="474" w:lineRule="exact"/>
      </w:pPr>
      <w:r w:rsidRPr="000D04F7">
        <w:rPr>
          <w:rFonts w:hint="eastAsia"/>
        </w:rPr>
        <w:t xml:space="preserve">　　任命吳芯榆為嘉義市政府簡任第十職等處長。</w:t>
      </w:r>
    </w:p>
    <w:p w:rsidR="00B127B1" w:rsidRPr="000D04F7" w:rsidRDefault="00B127B1" w:rsidP="003945DE">
      <w:pPr>
        <w:spacing w:line="474" w:lineRule="exact"/>
      </w:pPr>
      <w:r w:rsidRPr="000D04F7">
        <w:rPr>
          <w:rFonts w:hint="eastAsia"/>
        </w:rPr>
        <w:t xml:space="preserve">　　任命劉燦慶為嘉義縣政府人事處簡任第十一職等處長。</w:t>
      </w:r>
    </w:p>
    <w:p w:rsidR="00B127B1" w:rsidRPr="000D04F7" w:rsidRDefault="00B127B1" w:rsidP="003945DE">
      <w:pPr>
        <w:spacing w:line="474" w:lineRule="exact"/>
      </w:pPr>
      <w:r w:rsidRPr="000D04F7">
        <w:rPr>
          <w:rFonts w:hint="eastAsia"/>
        </w:rPr>
        <w:t xml:space="preserve">　　任命王國洲為花蓮縣政府簡任第十職等秘書。</w:t>
      </w:r>
    </w:p>
    <w:p w:rsidR="00B127B1" w:rsidRPr="000D04F7" w:rsidRDefault="00B127B1" w:rsidP="003945DE">
      <w:pPr>
        <w:spacing w:line="474" w:lineRule="exact"/>
      </w:pPr>
      <w:r w:rsidRPr="000D04F7">
        <w:rPr>
          <w:rFonts w:hint="eastAsia"/>
        </w:rPr>
        <w:t xml:space="preserve">　　任命王建源為宜蘭縣政府簡任第十一職等參議，周錫福為宜蘭縣政府簡任第十一職等消費者保護官。</w:t>
      </w:r>
    </w:p>
    <w:p w:rsidR="00D931C8" w:rsidRPr="000D04F7" w:rsidRDefault="00B127B1" w:rsidP="003945DE">
      <w:pPr>
        <w:pStyle w:val="ac"/>
        <w:spacing w:line="474" w:lineRule="exact"/>
        <w:ind w:firstLineChars="0" w:firstLine="0"/>
        <w:rPr>
          <w:spacing w:val="0"/>
        </w:rPr>
      </w:pPr>
      <w:r w:rsidRPr="000D04F7">
        <w:rPr>
          <w:rFonts w:hint="eastAsia"/>
          <w:spacing w:val="0"/>
        </w:rPr>
        <w:t xml:space="preserve">　　任命張龍德為福建省連江縣政府簡任第十二職等主任秘書。</w:t>
      </w:r>
    </w:p>
    <w:p w:rsidR="003A7D46" w:rsidRPr="000D04F7" w:rsidRDefault="003A7D46" w:rsidP="003945DE">
      <w:pPr>
        <w:spacing w:line="474" w:lineRule="exact"/>
      </w:pPr>
      <w:r w:rsidRPr="000D04F7">
        <w:rPr>
          <w:rFonts w:hint="eastAsia"/>
        </w:rPr>
        <w:t xml:space="preserve">　　任命陳炳泉為薦任公務人員。</w:t>
      </w:r>
    </w:p>
    <w:p w:rsidR="003A7D46" w:rsidRPr="000D04F7" w:rsidRDefault="003A7D46" w:rsidP="003945DE">
      <w:pPr>
        <w:spacing w:line="474" w:lineRule="exact"/>
      </w:pPr>
      <w:r w:rsidRPr="000D04F7">
        <w:rPr>
          <w:rFonts w:hint="eastAsia"/>
        </w:rPr>
        <w:t xml:space="preserve">　　任命施筱靖、陳仲耘為薦任公務人員。</w:t>
      </w:r>
    </w:p>
    <w:p w:rsidR="003A7D46" w:rsidRPr="000D04F7" w:rsidRDefault="003A7D46" w:rsidP="003945DE">
      <w:pPr>
        <w:spacing w:line="474" w:lineRule="exact"/>
      </w:pPr>
      <w:r w:rsidRPr="000D04F7">
        <w:rPr>
          <w:rFonts w:hint="eastAsia"/>
        </w:rPr>
        <w:t xml:space="preserve">　　任命劉中民為薦任公務人員。</w:t>
      </w:r>
    </w:p>
    <w:p w:rsidR="003A7D46" w:rsidRPr="000D04F7" w:rsidRDefault="003A7D46" w:rsidP="003945DE">
      <w:pPr>
        <w:spacing w:line="474" w:lineRule="exact"/>
      </w:pPr>
      <w:r w:rsidRPr="000D04F7">
        <w:rPr>
          <w:rFonts w:hint="eastAsia"/>
        </w:rPr>
        <w:t xml:space="preserve">　　任命蔡文貴、戴才富、唐菡徽、何美玲為薦任公務人員。</w:t>
      </w:r>
    </w:p>
    <w:p w:rsidR="003A7D46" w:rsidRPr="000D04F7" w:rsidRDefault="003A7D46" w:rsidP="003945DE">
      <w:pPr>
        <w:spacing w:line="474" w:lineRule="exact"/>
      </w:pPr>
      <w:r w:rsidRPr="000D04F7">
        <w:rPr>
          <w:rFonts w:hint="eastAsia"/>
        </w:rPr>
        <w:t xml:space="preserve">　　任命李承錫、胡端平、烏惟揚、黃彥騰、馮哲銘、柯美如、林秀峰、楊倩如、王蓉美、陳季庭、李偉銘、陳美慧、石佳燁、蕭家雯、林志禎、</w:t>
      </w:r>
      <w:r w:rsidRPr="000D04F7">
        <w:rPr>
          <w:rFonts w:hint="eastAsia"/>
        </w:rPr>
        <w:lastRenderedPageBreak/>
        <w:t>黃曦琴、黃詩晴、徐婉茹、葉宥亨、林哲良、李昇霖、曾鈺勝、楊慧雯、江宥萱、鄭曉華、藍錦緞、黃郁涵、張家慈、謝黃曳、蕭霽楓、張景盛、李筱琪、劉獻文、詹婉筠、葉兆晏、陳建榮、王依仁、高欣妤、李幸芳、許綉楡、林筱琳、陳孟暄、李玟慧、顏郡姸、蔡家羚、饒恕、鄭建裕、戴嘉賢、林恭安、邱俞甄、謝友翔、陳續文、李岳穎、蔡欣紘、張瓊華為薦任公務人員。</w:t>
      </w:r>
    </w:p>
    <w:p w:rsidR="003A7D46" w:rsidRPr="000D04F7" w:rsidRDefault="003A7D46" w:rsidP="003945DE">
      <w:pPr>
        <w:spacing w:line="446" w:lineRule="exact"/>
      </w:pPr>
      <w:r w:rsidRPr="000D04F7">
        <w:rPr>
          <w:rFonts w:hint="eastAsia"/>
        </w:rPr>
        <w:t xml:space="preserve">　　任命何省華為薦任公務人員。</w:t>
      </w:r>
    </w:p>
    <w:p w:rsidR="003A7D46" w:rsidRPr="000D04F7" w:rsidRDefault="003A7D46" w:rsidP="003945DE">
      <w:pPr>
        <w:spacing w:line="446" w:lineRule="exact"/>
      </w:pPr>
      <w:r w:rsidRPr="000D04F7">
        <w:rPr>
          <w:rFonts w:hint="eastAsia"/>
        </w:rPr>
        <w:t xml:space="preserve">　　任命黎子庭、黎釆芳、陳伊婷、蔣良臣、廖建堯、林哲慶、張中耀、吳培福、周昕緯、黃宗欽、李明璋為薦任公務人員。</w:t>
      </w:r>
    </w:p>
    <w:p w:rsidR="003A7D46" w:rsidRPr="000D04F7" w:rsidRDefault="003A7D46" w:rsidP="003945DE">
      <w:pPr>
        <w:spacing w:line="446" w:lineRule="exact"/>
      </w:pPr>
      <w:r w:rsidRPr="000D04F7">
        <w:rPr>
          <w:rFonts w:hint="eastAsia"/>
        </w:rPr>
        <w:t xml:space="preserve">　　任命盧晉暉為薦任公務人員。</w:t>
      </w:r>
    </w:p>
    <w:p w:rsidR="003A7D46" w:rsidRPr="000D04F7" w:rsidRDefault="003A7D46" w:rsidP="003945DE">
      <w:pPr>
        <w:spacing w:line="446" w:lineRule="exact"/>
      </w:pPr>
      <w:r w:rsidRPr="000D04F7">
        <w:rPr>
          <w:rFonts w:hint="eastAsia"/>
        </w:rPr>
        <w:t xml:space="preserve">　　任命馬傲倫為薦任公務人員。</w:t>
      </w:r>
    </w:p>
    <w:p w:rsidR="003A7D46" w:rsidRPr="000D04F7" w:rsidRDefault="003A7D46" w:rsidP="003945DE">
      <w:pPr>
        <w:spacing w:line="446" w:lineRule="exact"/>
      </w:pPr>
      <w:r w:rsidRPr="000D04F7">
        <w:rPr>
          <w:rFonts w:hint="eastAsia"/>
        </w:rPr>
        <w:t xml:space="preserve">　　任命莊正德、周秀玉、黃惠秋、盧芳瑩、張慧如、李玥璟為薦任公務人員。</w:t>
      </w:r>
    </w:p>
    <w:p w:rsidR="00B127B1" w:rsidRPr="000D04F7" w:rsidRDefault="003A7D46" w:rsidP="003945DE">
      <w:pPr>
        <w:pStyle w:val="ac"/>
        <w:spacing w:line="446" w:lineRule="exact"/>
        <w:ind w:firstLineChars="0" w:firstLine="0"/>
        <w:rPr>
          <w:spacing w:val="0"/>
        </w:rPr>
      </w:pPr>
      <w:r w:rsidRPr="000D04F7">
        <w:rPr>
          <w:rFonts w:hint="eastAsia"/>
          <w:spacing w:val="0"/>
        </w:rPr>
        <w:t xml:space="preserve">　　任命吳孟鴻、王惠靜、李建宗為薦任公務人員。</w:t>
      </w:r>
    </w:p>
    <w:p w:rsidR="00532519" w:rsidRPr="000D04F7" w:rsidRDefault="00532519" w:rsidP="003945DE">
      <w:pPr>
        <w:spacing w:line="446" w:lineRule="exact"/>
      </w:pPr>
      <w:r w:rsidRPr="000D04F7">
        <w:rPr>
          <w:rFonts w:hint="eastAsia"/>
        </w:rPr>
        <w:t xml:space="preserve">　　任命許鈴瑩為薦任公務人員。</w:t>
      </w:r>
    </w:p>
    <w:p w:rsidR="00532519" w:rsidRPr="000D04F7" w:rsidRDefault="00532519" w:rsidP="003945DE">
      <w:pPr>
        <w:spacing w:line="446" w:lineRule="exact"/>
      </w:pPr>
      <w:r w:rsidRPr="000D04F7">
        <w:rPr>
          <w:rFonts w:hint="eastAsia"/>
        </w:rPr>
        <w:t xml:space="preserve">　　任命李佳靜為薦任公務人員。</w:t>
      </w:r>
    </w:p>
    <w:p w:rsidR="00532519" w:rsidRPr="000D04F7" w:rsidRDefault="00532519" w:rsidP="003945DE">
      <w:pPr>
        <w:spacing w:line="446" w:lineRule="exact"/>
      </w:pPr>
      <w:r w:rsidRPr="000D04F7">
        <w:rPr>
          <w:rFonts w:hint="eastAsia"/>
        </w:rPr>
        <w:t xml:space="preserve">　　任命陳宏偉、洪金滿、陳明鳳、陳宜岫為薦任公務人員。</w:t>
      </w:r>
    </w:p>
    <w:p w:rsidR="00532519" w:rsidRPr="000D04F7" w:rsidRDefault="00532519" w:rsidP="003945DE">
      <w:pPr>
        <w:spacing w:line="446" w:lineRule="exact"/>
      </w:pPr>
      <w:r w:rsidRPr="000D04F7">
        <w:rPr>
          <w:rFonts w:hint="eastAsia"/>
        </w:rPr>
        <w:t xml:space="preserve">　　任命林玲伊、歐自偉為薦任公務人員。</w:t>
      </w:r>
    </w:p>
    <w:p w:rsidR="00532519" w:rsidRPr="000D04F7" w:rsidRDefault="00532519" w:rsidP="003945DE">
      <w:pPr>
        <w:spacing w:line="446" w:lineRule="exact"/>
      </w:pPr>
      <w:r w:rsidRPr="000D04F7">
        <w:rPr>
          <w:rFonts w:hint="eastAsia"/>
        </w:rPr>
        <w:t xml:space="preserve">　　任命鞠鴻台為薦任公務人員。</w:t>
      </w:r>
    </w:p>
    <w:p w:rsidR="00532519" w:rsidRPr="000D04F7" w:rsidRDefault="00532519" w:rsidP="003945DE">
      <w:pPr>
        <w:spacing w:line="446" w:lineRule="exact"/>
      </w:pPr>
      <w:r w:rsidRPr="000D04F7">
        <w:rPr>
          <w:rFonts w:hint="eastAsia"/>
        </w:rPr>
        <w:t xml:space="preserve">　　任命林伊澤為薦任公務人員。</w:t>
      </w:r>
    </w:p>
    <w:p w:rsidR="00532519" w:rsidRPr="000D04F7" w:rsidRDefault="00532519" w:rsidP="003945DE">
      <w:pPr>
        <w:spacing w:line="446" w:lineRule="exact"/>
      </w:pPr>
      <w:r w:rsidRPr="000D04F7">
        <w:rPr>
          <w:rFonts w:hint="eastAsia"/>
        </w:rPr>
        <w:t xml:space="preserve">　　任命江俐靜為薦任公務人員。</w:t>
      </w:r>
    </w:p>
    <w:p w:rsidR="00532519" w:rsidRPr="000D04F7" w:rsidRDefault="00532519" w:rsidP="003945DE">
      <w:pPr>
        <w:spacing w:line="446" w:lineRule="exact"/>
      </w:pPr>
      <w:r w:rsidRPr="000D04F7">
        <w:rPr>
          <w:rFonts w:hint="eastAsia"/>
        </w:rPr>
        <w:t xml:space="preserve">　　任命朱雲弘、李家明為薦任公務人員。</w:t>
      </w:r>
    </w:p>
    <w:p w:rsidR="003A7D46" w:rsidRPr="000D04F7" w:rsidRDefault="00532519" w:rsidP="003945DE">
      <w:pPr>
        <w:spacing w:line="446" w:lineRule="exact"/>
      </w:pPr>
      <w:r w:rsidRPr="000D04F7">
        <w:rPr>
          <w:rFonts w:hint="eastAsia"/>
        </w:rPr>
        <w:t xml:space="preserve">　　派許美琍、陳惠琳、王毓慶為薦派公務人員。</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A50910">
            <w:pPr>
              <w:spacing w:line="240" w:lineRule="auto"/>
              <w:jc w:val="distribute"/>
            </w:pPr>
            <w:r>
              <w:rPr>
                <w:rFonts w:hint="eastAsia"/>
              </w:rPr>
              <w:t>中華民國</w:t>
            </w:r>
            <w:r w:rsidR="007C2856">
              <w:rPr>
                <w:rFonts w:hint="eastAsia"/>
              </w:rPr>
              <w:t>104</w:t>
            </w:r>
            <w:r>
              <w:rPr>
                <w:rFonts w:hint="eastAsia"/>
              </w:rPr>
              <w:t>年</w:t>
            </w:r>
            <w:r w:rsidR="00334CCC">
              <w:rPr>
                <w:rFonts w:hint="eastAsia"/>
              </w:rPr>
              <w:t>3</w:t>
            </w:r>
            <w:r>
              <w:rPr>
                <w:rFonts w:hint="eastAsia"/>
              </w:rPr>
              <w:t>月</w:t>
            </w:r>
            <w:r w:rsidR="001E0AF5">
              <w:rPr>
                <w:rFonts w:hint="eastAsia"/>
              </w:rPr>
              <w:t>30</w:t>
            </w:r>
            <w:r>
              <w:rPr>
                <w:rFonts w:hint="eastAsia"/>
              </w:rPr>
              <w:t>日</w:t>
            </w:r>
          </w:p>
        </w:tc>
      </w:tr>
    </w:tbl>
    <w:p w:rsidR="00EE5B80" w:rsidRDefault="00EE5B80" w:rsidP="00F4775E">
      <w:pPr>
        <w:spacing w:line="478" w:lineRule="exact"/>
      </w:pPr>
      <w:r>
        <w:rPr>
          <w:rFonts w:hint="eastAsia"/>
        </w:rPr>
        <w:t xml:space="preserve">　　任命阮清陽、陳福榮為警監二階警察官，陳金陵、王毓綱、沈忠益為警監四階警察官。</w:t>
      </w:r>
    </w:p>
    <w:p w:rsidR="00EE5B80" w:rsidRDefault="00EE5B80" w:rsidP="00F4775E">
      <w:pPr>
        <w:spacing w:line="478" w:lineRule="exact"/>
      </w:pPr>
      <w:r>
        <w:rPr>
          <w:rFonts w:hint="eastAsia"/>
        </w:rPr>
        <w:t xml:space="preserve">　　任命杜世唯、陳裔欣、張志偉、黃育偉、林勇維、何緯博、松曉成、蔣文仁、曾偉豪、葉澄、詹明璋、上官漢宇、謝鎮光、王彧宏、李鑑勳、曾胤傑、吳嘉瑋、吳佳鴻、陳信達、蔡育憲、李俊彥、榮柏毓、陳雅婷、邱偉婷、鍾銘輝、翁子禔、李彥諶、嚴亭筑、張俞婷、蔡羿平、游書昀、郭韋利、劉德成、張銘傑、陳靖雯、宋信興、翁嘉壕、許百覲、張又仁、吳慶男、王敏、王美惠、陳秋葦、張佳振、余錦昌、曹森益、黃炯綸、蘇文炎、徐國禎、張仲凱、程嘉慶、陳奕熙、李琦美、馬素明、王慕儒、林威進、孫明仁、鄭漢琳、莊川鋒、林明慧、周展鵬、尤仁財、信明輝、陳凱期、陳鴻中、邱敬棠、周怡廷、黃翊豪為警正警察官。</w:t>
      </w:r>
    </w:p>
    <w:p w:rsidR="00EE5B80" w:rsidRDefault="00EE5B80" w:rsidP="00F4775E">
      <w:pPr>
        <w:spacing w:line="478" w:lineRule="exact"/>
      </w:pPr>
      <w:r>
        <w:rPr>
          <w:rFonts w:hint="eastAsia"/>
        </w:rPr>
        <w:t xml:space="preserve">　　任命黃世豪為警正警察官。</w:t>
      </w:r>
    </w:p>
    <w:p w:rsidR="00EE5B80" w:rsidRDefault="00EE5B80" w:rsidP="00F4775E">
      <w:pPr>
        <w:spacing w:line="478" w:lineRule="exact"/>
      </w:pPr>
      <w:r>
        <w:rPr>
          <w:rFonts w:hint="eastAsia"/>
        </w:rPr>
        <w:t xml:space="preserve">　　任命江怡儒、劉富元、凃俊宇、邱智輝、王信斌、曾誌誼、楊清華、莊士儀、鄭勝彰、嚴宇宏、廖啟良、林禾順、呂正文、黃致瑋、黃思樺、楊承儒、劉家傑、黃欽賢、沈育儒、高莨凱、蘇志軒、吳秉鴻為警正警察官。</w:t>
      </w:r>
    </w:p>
    <w:p w:rsidR="00EE5B80" w:rsidRDefault="00EE5B80" w:rsidP="00F4775E">
      <w:pPr>
        <w:spacing w:line="478" w:lineRule="exact"/>
      </w:pPr>
      <w:r>
        <w:rPr>
          <w:rFonts w:hint="eastAsia"/>
        </w:rPr>
        <w:t xml:space="preserve">　　任命張仁政為警正警察官。</w:t>
      </w:r>
    </w:p>
    <w:p w:rsidR="00EE5B80" w:rsidRDefault="00EE5B80" w:rsidP="00F4775E">
      <w:pPr>
        <w:spacing w:line="478" w:lineRule="exact"/>
      </w:pPr>
      <w:r>
        <w:rPr>
          <w:rFonts w:hint="eastAsia"/>
        </w:rPr>
        <w:t xml:space="preserve">　　任命賴弘訓、陳偉智為警正警察官。</w:t>
      </w:r>
    </w:p>
    <w:p w:rsidR="00EE5B80" w:rsidRDefault="00EE5B80" w:rsidP="00F4775E">
      <w:pPr>
        <w:spacing w:line="478" w:lineRule="exact"/>
      </w:pPr>
      <w:r>
        <w:rPr>
          <w:rFonts w:hint="eastAsia"/>
        </w:rPr>
        <w:t xml:space="preserve">　　任命陳尊文、鄭建國、林志長、林宏仁為警正警察官。</w:t>
      </w:r>
    </w:p>
    <w:p w:rsidR="00A50910" w:rsidRDefault="00EE5B80" w:rsidP="00F4775E">
      <w:pPr>
        <w:pStyle w:val="ac"/>
        <w:spacing w:line="478" w:lineRule="exact"/>
        <w:ind w:firstLineChars="0" w:firstLine="0"/>
      </w:pPr>
      <w:r>
        <w:rPr>
          <w:rFonts w:hint="eastAsia"/>
        </w:rPr>
        <w:t xml:space="preserve">　　任命許朝琳為警正警察官。</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F27323">
            <w:pPr>
              <w:spacing w:line="240" w:lineRule="auto"/>
              <w:jc w:val="distribute"/>
            </w:pPr>
            <w:r>
              <w:rPr>
                <w:rFonts w:hint="eastAsia"/>
              </w:rPr>
              <w:t>中華民國</w:t>
            </w:r>
            <w:r w:rsidR="007C2856">
              <w:rPr>
                <w:rFonts w:hint="eastAsia"/>
              </w:rPr>
              <w:t>104</w:t>
            </w:r>
            <w:r>
              <w:rPr>
                <w:rFonts w:hint="eastAsia"/>
              </w:rPr>
              <w:t>年</w:t>
            </w:r>
            <w:r w:rsidR="00F27323">
              <w:rPr>
                <w:rFonts w:hint="eastAsia"/>
              </w:rPr>
              <w:t>4</w:t>
            </w:r>
            <w:r>
              <w:rPr>
                <w:rFonts w:hint="eastAsia"/>
              </w:rPr>
              <w:t>月</w:t>
            </w:r>
            <w:r w:rsidR="00F27323">
              <w:rPr>
                <w:rFonts w:hint="eastAsia"/>
              </w:rPr>
              <w:t>1</w:t>
            </w:r>
            <w:r>
              <w:rPr>
                <w:rFonts w:hint="eastAsia"/>
              </w:rPr>
              <w:t>日</w:t>
            </w:r>
          </w:p>
        </w:tc>
      </w:tr>
    </w:tbl>
    <w:p w:rsidR="002D0E88" w:rsidRDefault="002D0E88" w:rsidP="00AD0971">
      <w:pPr>
        <w:spacing w:line="420" w:lineRule="exact"/>
      </w:pPr>
      <w:r>
        <w:rPr>
          <w:rFonts w:hint="eastAsia"/>
        </w:rPr>
        <w:t xml:space="preserve">　　任命林麗玉為臺北市政府簡任第十二職等參事，游適銘為臺北市政府財政局簡任第十職等權理簡任第十一職等副局長，郭國塏為臺北市政府人事處簡任第十職等專門委員，張哲揚為臺北市政府交通局簡任第十一職等副局長。</w:t>
      </w:r>
    </w:p>
    <w:p w:rsidR="002D0E88" w:rsidRDefault="002D0E88" w:rsidP="00AD0971">
      <w:pPr>
        <w:spacing w:line="420" w:lineRule="exact"/>
      </w:pPr>
      <w:r>
        <w:rPr>
          <w:rFonts w:hint="eastAsia"/>
        </w:rPr>
        <w:t xml:space="preserve">　　任命康秋桂為新北市政府簡任第十二職等參事，范姜坤火為新北市政府民政局簡任第十一職等副局長，黃國峰為新北市政府地政局簡任第十職等主任秘書，王聖文為新北市政府地政局簡任第十一職等副局長，陳勝松為新北市政府高灘地工程管理處簡任第十職等總工程司，陳淵泉為新北市政府動物保護防疫處簡任第十職等處長，江志成為新北市政府城鄉發展局簡任第十一職等副局長，蔡宗雄為新北市立淡水古蹟博物館簡任第十職等館長。</w:t>
      </w:r>
    </w:p>
    <w:p w:rsidR="002D0E88" w:rsidRDefault="002D0E88" w:rsidP="00AD0971">
      <w:pPr>
        <w:spacing w:line="420" w:lineRule="exact"/>
      </w:pPr>
      <w:r>
        <w:rPr>
          <w:rFonts w:hint="eastAsia"/>
        </w:rPr>
        <w:t xml:space="preserve">　　任命陳昌黎、陳俊龍為新北市議會簡任第十一職等專門委員，林進雄、高明慧為新北市議會簡任第十一職等室主任，林金坤為新北市議會簡任第十一職等組主任，吳黎明為新北市議會人事室簡任第十一職等主任。</w:t>
      </w:r>
    </w:p>
    <w:p w:rsidR="002D0E88" w:rsidRDefault="002D0E88" w:rsidP="00AD0971">
      <w:pPr>
        <w:spacing w:line="420" w:lineRule="exact"/>
      </w:pPr>
      <w:r>
        <w:rPr>
          <w:rFonts w:hint="eastAsia"/>
        </w:rPr>
        <w:t xml:space="preserve">　　任命邱乾國為臺中市政府教育局簡任第十一職等副局長，李印欽為臺中市政府原住民族事務委員會簡任第十職等專門委員。</w:t>
      </w:r>
    </w:p>
    <w:p w:rsidR="002D0E88" w:rsidRDefault="002D0E88" w:rsidP="00AD0971">
      <w:pPr>
        <w:spacing w:line="420" w:lineRule="exact"/>
      </w:pPr>
      <w:r>
        <w:rPr>
          <w:rFonts w:hint="eastAsia"/>
        </w:rPr>
        <w:t xml:space="preserve">　　任命爾敏為高雄市政府工務局簡任第十一職等副局長，許永穆為高雄市政府工務局簡任第十職等處長，黃志明為高雄市政府工務局簡任第十職等總工程司，張恩成為高雄市政府工務局簡任第十職等主任秘書。</w:t>
      </w:r>
    </w:p>
    <w:p w:rsidR="002D0E88" w:rsidRDefault="002D0E88" w:rsidP="00AD0971">
      <w:pPr>
        <w:spacing w:line="420" w:lineRule="exact"/>
      </w:pPr>
      <w:r>
        <w:rPr>
          <w:rFonts w:hint="eastAsia"/>
        </w:rPr>
        <w:t xml:space="preserve">　　任命楊文科為新竹縣政府簡任第十二職等秘書長，邱世昌為新竹縣政府簡任第十職等處長。</w:t>
      </w:r>
    </w:p>
    <w:p w:rsidR="002D0E88" w:rsidRDefault="002D0E88" w:rsidP="00AD0971">
      <w:pPr>
        <w:spacing w:line="420" w:lineRule="exact"/>
      </w:pPr>
      <w:r>
        <w:rPr>
          <w:rFonts w:hint="eastAsia"/>
        </w:rPr>
        <w:t xml:space="preserve">　　任命林聰吉為南投縣政府消防局簡任第十一職等局長，簡青松為南投縣政府原住民族行政局簡任第十一職等局長。</w:t>
      </w:r>
    </w:p>
    <w:p w:rsidR="002D0E88" w:rsidRDefault="002D0E88" w:rsidP="00AD0971">
      <w:pPr>
        <w:spacing w:line="440" w:lineRule="exact"/>
      </w:pPr>
      <w:r>
        <w:rPr>
          <w:rFonts w:hint="eastAsia"/>
        </w:rPr>
        <w:lastRenderedPageBreak/>
        <w:t xml:space="preserve">　　任命江慧卿為臺東縣政府簡任第十一職等處長。</w:t>
      </w:r>
    </w:p>
    <w:p w:rsidR="002D0E88" w:rsidRDefault="002D0E88" w:rsidP="00AD0971">
      <w:pPr>
        <w:spacing w:line="440" w:lineRule="exact"/>
      </w:pPr>
      <w:r>
        <w:rPr>
          <w:rFonts w:hint="eastAsia"/>
        </w:rPr>
        <w:t xml:space="preserve">　　任命田家樂為基隆市政府簡任第十一職等處長。</w:t>
      </w:r>
    </w:p>
    <w:p w:rsidR="002D0E88" w:rsidRDefault="002D0E88" w:rsidP="00AD0971">
      <w:pPr>
        <w:spacing w:line="440" w:lineRule="exact"/>
      </w:pPr>
      <w:r>
        <w:rPr>
          <w:rFonts w:hint="eastAsia"/>
        </w:rPr>
        <w:t xml:space="preserve">　　任命陳冠琪為薦任公務人員。</w:t>
      </w:r>
    </w:p>
    <w:p w:rsidR="002D0E88" w:rsidRDefault="002D0E88" w:rsidP="00AD0971">
      <w:pPr>
        <w:spacing w:line="440" w:lineRule="exact"/>
      </w:pPr>
      <w:r>
        <w:rPr>
          <w:rFonts w:hint="eastAsia"/>
        </w:rPr>
        <w:t xml:space="preserve">　　任命陳禹任、周椀棋、劉豪聖、黃肅惠、林秀美為薦任公務人員。</w:t>
      </w:r>
    </w:p>
    <w:p w:rsidR="002D0E88" w:rsidRDefault="002D0E88" w:rsidP="00AD0971">
      <w:pPr>
        <w:spacing w:line="440" w:lineRule="exact"/>
      </w:pPr>
      <w:r>
        <w:rPr>
          <w:rFonts w:hint="eastAsia"/>
        </w:rPr>
        <w:t xml:space="preserve">　　任命周郁喬為薦任公務人員。</w:t>
      </w:r>
    </w:p>
    <w:p w:rsidR="002D0E88" w:rsidRDefault="002D0E88" w:rsidP="00AD0971">
      <w:pPr>
        <w:spacing w:line="440" w:lineRule="exact"/>
      </w:pPr>
      <w:r>
        <w:rPr>
          <w:rFonts w:hint="eastAsia"/>
        </w:rPr>
        <w:t xml:space="preserve">　　任命高勝霖為薦任公務人員。</w:t>
      </w:r>
    </w:p>
    <w:p w:rsidR="002D0E88" w:rsidRDefault="002D0E88" w:rsidP="00AD0971">
      <w:pPr>
        <w:spacing w:line="440" w:lineRule="exact"/>
      </w:pPr>
      <w:r>
        <w:rPr>
          <w:rFonts w:hint="eastAsia"/>
        </w:rPr>
        <w:t xml:space="preserve">　　任命林宗銓、顏秀芬為薦任公務人員。</w:t>
      </w:r>
    </w:p>
    <w:p w:rsidR="002D0E88" w:rsidRDefault="002D0E88" w:rsidP="00AD0971">
      <w:pPr>
        <w:spacing w:line="440" w:lineRule="exact"/>
      </w:pPr>
      <w:r>
        <w:rPr>
          <w:rFonts w:hint="eastAsia"/>
        </w:rPr>
        <w:t xml:space="preserve">　　任命林華悌為薦任公務人員。</w:t>
      </w:r>
    </w:p>
    <w:p w:rsidR="002D0E88" w:rsidRDefault="002D0E88" w:rsidP="00AD0971">
      <w:pPr>
        <w:spacing w:line="440" w:lineRule="exact"/>
      </w:pPr>
      <w:r>
        <w:rPr>
          <w:rFonts w:hint="eastAsia"/>
        </w:rPr>
        <w:t xml:space="preserve">　　任命張家瑞、胡勝凱、楊佾穎為薦任公務人員。</w:t>
      </w:r>
    </w:p>
    <w:p w:rsidR="00A50910" w:rsidRPr="002D0E88" w:rsidRDefault="002D0E88" w:rsidP="00AD0971">
      <w:pPr>
        <w:spacing w:line="440" w:lineRule="exact"/>
      </w:pPr>
      <w:r>
        <w:rPr>
          <w:rFonts w:hint="eastAsia"/>
        </w:rPr>
        <w:t xml:space="preserve">　　任命簡佑娟、陳趙祥麟為薦任公務人員。</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3614F" w:rsidTr="00FA4DB5">
        <w:trPr>
          <w:trHeight w:hRule="exact" w:val="851"/>
        </w:trPr>
        <w:tc>
          <w:tcPr>
            <w:tcW w:w="1988" w:type="dxa"/>
            <w:vAlign w:val="center"/>
          </w:tcPr>
          <w:p w:rsidR="0043614F" w:rsidRDefault="0043614F" w:rsidP="00FA4DB5">
            <w:pPr>
              <w:pStyle w:val="afa"/>
            </w:pPr>
            <w:r>
              <w:br w:type="page"/>
            </w:r>
            <w:r>
              <w:br w:type="page"/>
            </w:r>
            <w:r>
              <w:rPr>
                <w:rFonts w:hint="eastAsia"/>
              </w:rPr>
              <w:t>總統令</w:t>
            </w:r>
          </w:p>
        </w:tc>
        <w:tc>
          <w:tcPr>
            <w:tcW w:w="4759" w:type="dxa"/>
            <w:vAlign w:val="center"/>
          </w:tcPr>
          <w:p w:rsidR="0043614F" w:rsidRDefault="0043614F" w:rsidP="00F27323">
            <w:pPr>
              <w:spacing w:line="240" w:lineRule="auto"/>
              <w:jc w:val="distribute"/>
            </w:pPr>
            <w:r>
              <w:rPr>
                <w:rFonts w:hint="eastAsia"/>
              </w:rPr>
              <w:t>中華民國</w:t>
            </w:r>
            <w:r>
              <w:rPr>
                <w:rFonts w:hint="eastAsia"/>
              </w:rPr>
              <w:t>104</w:t>
            </w:r>
            <w:r>
              <w:rPr>
                <w:rFonts w:hint="eastAsia"/>
              </w:rPr>
              <w:t>年</w:t>
            </w:r>
            <w:r w:rsidR="00F27323">
              <w:rPr>
                <w:rFonts w:hint="eastAsia"/>
              </w:rPr>
              <w:t>4</w:t>
            </w:r>
            <w:r>
              <w:rPr>
                <w:rFonts w:hint="eastAsia"/>
              </w:rPr>
              <w:t>月</w:t>
            </w:r>
            <w:r w:rsidR="00F27323">
              <w:rPr>
                <w:rFonts w:hint="eastAsia"/>
              </w:rPr>
              <w:t>1</w:t>
            </w:r>
            <w:r>
              <w:rPr>
                <w:rFonts w:hint="eastAsia"/>
              </w:rPr>
              <w:t>日</w:t>
            </w:r>
          </w:p>
        </w:tc>
      </w:tr>
    </w:tbl>
    <w:p w:rsidR="002D0E88" w:rsidRPr="004A060B" w:rsidRDefault="002D0E88" w:rsidP="004A060B">
      <w:pPr>
        <w:spacing w:line="440" w:lineRule="exact"/>
      </w:pPr>
      <w:r w:rsidRPr="004A060B">
        <w:rPr>
          <w:rFonts w:hint="eastAsia"/>
        </w:rPr>
        <w:t xml:space="preserve">　　任命康哲寅、賴筱儒、陳昶維、陳彥翰為警正警察官。</w:t>
      </w:r>
    </w:p>
    <w:p w:rsidR="002D0E88" w:rsidRPr="004A060B" w:rsidRDefault="002D0E88" w:rsidP="004A060B">
      <w:pPr>
        <w:spacing w:line="440" w:lineRule="exact"/>
      </w:pPr>
      <w:r w:rsidRPr="004A060B">
        <w:rPr>
          <w:rFonts w:hint="eastAsia"/>
        </w:rPr>
        <w:t xml:space="preserve">　　任命胡桓碩為警正警察官。</w:t>
      </w:r>
    </w:p>
    <w:p w:rsidR="002D0E88" w:rsidRPr="004A060B" w:rsidRDefault="002D0E88" w:rsidP="004A060B">
      <w:pPr>
        <w:spacing w:line="440" w:lineRule="exact"/>
      </w:pPr>
      <w:r w:rsidRPr="004A060B">
        <w:rPr>
          <w:rFonts w:hint="eastAsia"/>
        </w:rPr>
        <w:t xml:space="preserve">　　任命李其哲、余冠賢、許森榮、林忠輝、顏千庭為警正警察官。</w:t>
      </w:r>
    </w:p>
    <w:p w:rsidR="002D0E88" w:rsidRPr="004A060B" w:rsidRDefault="002D0E88" w:rsidP="004A060B">
      <w:pPr>
        <w:spacing w:line="440" w:lineRule="exact"/>
      </w:pPr>
      <w:r w:rsidRPr="004A060B">
        <w:rPr>
          <w:rFonts w:hint="eastAsia"/>
        </w:rPr>
        <w:t xml:space="preserve">　　任命顧家瑀、江尚孺、吳政磬為警正警察官。</w:t>
      </w:r>
    </w:p>
    <w:p w:rsidR="002D0E88" w:rsidRPr="004A060B" w:rsidRDefault="002D0E88" w:rsidP="004A060B">
      <w:pPr>
        <w:spacing w:line="440" w:lineRule="exact"/>
      </w:pPr>
      <w:r w:rsidRPr="004A060B">
        <w:rPr>
          <w:rFonts w:hint="eastAsia"/>
        </w:rPr>
        <w:t xml:space="preserve">　　任命蕭永文為警正警察官。</w:t>
      </w:r>
    </w:p>
    <w:p w:rsidR="0043614F" w:rsidRPr="004A060B" w:rsidRDefault="002D0E88" w:rsidP="004A060B">
      <w:pPr>
        <w:pStyle w:val="ac"/>
        <w:ind w:firstLineChars="0" w:firstLine="0"/>
        <w:rPr>
          <w:spacing w:val="0"/>
        </w:rPr>
      </w:pPr>
      <w:r w:rsidRPr="004A060B">
        <w:rPr>
          <w:rFonts w:hint="eastAsia"/>
          <w:spacing w:val="0"/>
        </w:rPr>
        <w:t xml:space="preserve">　　任命楊安凱為警正警察官。</w:t>
      </w:r>
    </w:p>
    <w:p w:rsidR="002D0E88" w:rsidRPr="004A060B" w:rsidRDefault="002D0E88" w:rsidP="004A060B">
      <w:pPr>
        <w:spacing w:line="440" w:lineRule="exact"/>
      </w:pPr>
      <w:r w:rsidRPr="004A060B">
        <w:rPr>
          <w:rFonts w:hint="eastAsia"/>
        </w:rPr>
        <w:t xml:space="preserve">　　任命施暐強為警正警察官。</w:t>
      </w:r>
    </w:p>
    <w:p w:rsidR="002D0E88" w:rsidRPr="004A060B" w:rsidRDefault="002D0E88" w:rsidP="004A060B">
      <w:pPr>
        <w:spacing w:line="440" w:lineRule="exact"/>
      </w:pPr>
      <w:r w:rsidRPr="004A060B">
        <w:rPr>
          <w:rFonts w:hint="eastAsia"/>
        </w:rPr>
        <w:t xml:space="preserve">　　任命游翔盛、楊緯立為警正警察官。</w:t>
      </w:r>
    </w:p>
    <w:p w:rsidR="002D0E88" w:rsidRPr="004A060B" w:rsidRDefault="002D0E88" w:rsidP="004A060B">
      <w:pPr>
        <w:pStyle w:val="ac"/>
        <w:ind w:firstLineChars="0" w:firstLine="0"/>
        <w:rPr>
          <w:spacing w:val="0"/>
        </w:rPr>
      </w:pPr>
      <w:r w:rsidRPr="004A060B">
        <w:rPr>
          <w:rFonts w:hint="eastAsia"/>
          <w:spacing w:val="0"/>
        </w:rPr>
        <w:t xml:space="preserve">　　任命莊志鴻為警正警察官。</w:t>
      </w:r>
    </w:p>
    <w:p w:rsidR="0043614F" w:rsidRDefault="0043614F" w:rsidP="0043614F">
      <w:pPr>
        <w:spacing w:beforeLines="100" w:before="240"/>
      </w:pPr>
      <w:r>
        <w:rPr>
          <w:rFonts w:hint="eastAsia"/>
        </w:rPr>
        <w:t>總　　　統　馬英九</w:t>
      </w:r>
    </w:p>
    <w:p w:rsidR="00D931C8" w:rsidRPr="00A50910" w:rsidRDefault="0043614F" w:rsidP="00D931C8">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334CCC">
              <w:rPr>
                <w:rFonts w:hint="eastAsia"/>
              </w:rPr>
              <w:t>3</w:t>
            </w:r>
            <w:r>
              <w:rPr>
                <w:rFonts w:hint="eastAsia"/>
              </w:rPr>
              <w:t>月</w:t>
            </w:r>
            <w:r w:rsidR="00AE7976">
              <w:rPr>
                <w:rFonts w:hint="eastAsia"/>
              </w:rPr>
              <w:t>31</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AE7976">
              <w:t>1</w:t>
            </w:r>
            <w:r w:rsidR="002F29FC">
              <w:rPr>
                <w:rFonts w:hint="eastAsia"/>
              </w:rPr>
              <w:t>0</w:t>
            </w:r>
            <w:r w:rsidR="00AE7976">
              <w:t>019810</w:t>
            </w:r>
            <w:r>
              <w:rPr>
                <w:rFonts w:hint="eastAsia"/>
              </w:rPr>
              <w:t>號</w:t>
            </w:r>
          </w:p>
        </w:tc>
      </w:tr>
    </w:tbl>
    <w:p w:rsidR="00004B55" w:rsidRPr="006A7907" w:rsidRDefault="006A7907" w:rsidP="008E6D44">
      <w:pPr>
        <w:pStyle w:val="af4"/>
        <w:spacing w:line="480" w:lineRule="exact"/>
        <w:ind w:firstLineChars="0" w:firstLine="0"/>
      </w:pPr>
      <w:r>
        <w:rPr>
          <w:rFonts w:hint="eastAsia"/>
        </w:rPr>
        <w:t xml:space="preserve">　　茲授予內政部警政署署長王卓鈞三等卿雲勳章。</w:t>
      </w:r>
    </w:p>
    <w:p w:rsidR="00004B55" w:rsidRDefault="00004B55" w:rsidP="00D931C8">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BE5DB1">
              <w:rPr>
                <w:rFonts w:hint="eastAsia"/>
              </w:rPr>
              <w:t>4</w:t>
            </w:r>
            <w:r>
              <w:rPr>
                <w:rFonts w:hint="eastAsia"/>
              </w:rPr>
              <w:t>月</w:t>
            </w:r>
            <w:r w:rsidR="00BE5DB1">
              <w:rPr>
                <w:rFonts w:hint="eastAsia"/>
              </w:rPr>
              <w:t>1</w:t>
            </w:r>
            <w:r>
              <w:rPr>
                <w:rFonts w:hint="eastAsia"/>
              </w:rPr>
              <w:t>日</w:t>
            </w:r>
          </w:p>
          <w:p w:rsidR="00C61247" w:rsidRDefault="00C61247" w:rsidP="00BE5DB1">
            <w:pPr>
              <w:spacing w:line="240" w:lineRule="auto"/>
              <w:jc w:val="distribute"/>
            </w:pPr>
            <w:r>
              <w:rPr>
                <w:rFonts w:hint="eastAsia"/>
              </w:rPr>
              <w:t>華總二榮字第</w:t>
            </w:r>
            <w:r w:rsidR="007C2856">
              <w:rPr>
                <w:rFonts w:hint="eastAsia"/>
              </w:rPr>
              <w:t>104</w:t>
            </w:r>
            <w:r>
              <w:rPr>
                <w:rFonts w:hint="eastAsia"/>
              </w:rPr>
              <w:t>0</w:t>
            </w:r>
            <w:r>
              <w:t>0</w:t>
            </w:r>
            <w:r w:rsidR="00BE5DB1">
              <w:t>011880</w:t>
            </w:r>
            <w:r>
              <w:rPr>
                <w:rFonts w:hint="eastAsia"/>
              </w:rPr>
              <w:t>號</w:t>
            </w:r>
          </w:p>
        </w:tc>
      </w:tr>
    </w:tbl>
    <w:p w:rsidR="00C61247" w:rsidRDefault="00BE5DB1" w:rsidP="008E6D44">
      <w:pPr>
        <w:pStyle w:val="af4"/>
        <w:spacing w:line="480" w:lineRule="exact"/>
        <w:ind w:firstLineChars="0" w:firstLine="0"/>
      </w:pPr>
      <w:r>
        <w:rPr>
          <w:rFonts w:hint="eastAsia"/>
        </w:rPr>
        <w:t xml:space="preserve">　　茲授予多明尼加共和國參議院議長黎莎朵大綬景星勳章。</w:t>
      </w:r>
    </w:p>
    <w:p w:rsidR="00080B11" w:rsidRPr="00B60426" w:rsidRDefault="00080B11" w:rsidP="00080B11">
      <w:pPr>
        <w:spacing w:beforeLines="50" w:before="120"/>
      </w:pPr>
      <w:r w:rsidRPr="00B60426">
        <w:rPr>
          <w:rFonts w:hint="eastAsia"/>
        </w:rPr>
        <w:t>總　　　統　馬英九</w:t>
      </w:r>
    </w:p>
    <w:p w:rsidR="00080B11" w:rsidRPr="00B60426" w:rsidRDefault="00080B11" w:rsidP="00080B11">
      <w:r w:rsidRPr="00B60426">
        <w:rPr>
          <w:rFonts w:hint="eastAsia"/>
        </w:rPr>
        <w:t xml:space="preserve">行政院院長　</w:t>
      </w:r>
      <w:r>
        <w:rPr>
          <w:rFonts w:hint="eastAsia"/>
        </w:rPr>
        <w:t>毛治國</w:t>
      </w:r>
    </w:p>
    <w:p w:rsidR="00004B55" w:rsidRDefault="00080B11" w:rsidP="00EC15F0">
      <w:pPr>
        <w:spacing w:afterLines="100" w:after="240"/>
      </w:pPr>
      <w:r w:rsidRPr="00B60426">
        <w:rPr>
          <w:rFonts w:hint="eastAsia"/>
        </w:rPr>
        <w:t>外交部部長　林永樂</w:t>
      </w:r>
    </w:p>
    <w:p w:rsidR="00004B55" w:rsidRDefault="00004B55" w:rsidP="002B013E">
      <w:pPr>
        <w:spacing w:beforeLines="100" w:before="240" w:afterLines="100" w:after="24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31104E" w:rsidRDefault="0031104E" w:rsidP="008E6D44">
      <w:pPr>
        <w:spacing w:afterLines="50" w:after="120" w:line="470" w:lineRule="exact"/>
        <w:rPr>
          <w:b/>
          <w:sz w:val="32"/>
        </w:rPr>
      </w:pPr>
      <w:r>
        <w:rPr>
          <w:rFonts w:hint="eastAsia"/>
          <w:b/>
          <w:sz w:val="32"/>
        </w:rPr>
        <w:t>10</w:t>
      </w:r>
      <w:r>
        <w:rPr>
          <w:b/>
          <w:sz w:val="32"/>
        </w:rPr>
        <w:t>4</w:t>
      </w:r>
      <w:r>
        <w:rPr>
          <w:rFonts w:hint="eastAsia"/>
          <w:b/>
          <w:sz w:val="32"/>
        </w:rPr>
        <w:t>年中樞紀念革命先烈暨春祭忠烈殉職人員典禮</w:t>
      </w:r>
    </w:p>
    <w:p w:rsidR="00023AF7" w:rsidRPr="004645CE" w:rsidRDefault="0031104E" w:rsidP="008E6D44">
      <w:pPr>
        <w:spacing w:line="470" w:lineRule="exact"/>
      </w:pPr>
      <w:r w:rsidRPr="00F26D06">
        <w:rPr>
          <w:rFonts w:ascii="標楷體" w:hAnsi="標楷體" w:hint="eastAsia"/>
          <w:szCs w:val="28"/>
        </w:rPr>
        <w:t xml:space="preserve">　　</w:t>
      </w:r>
      <w:r w:rsidR="004645CE">
        <w:rPr>
          <w:rFonts w:hint="eastAsia"/>
        </w:rPr>
        <w:t>中華民國</w:t>
      </w:r>
      <w:r w:rsidR="004645CE">
        <w:rPr>
          <w:rFonts w:hint="eastAsia"/>
        </w:rPr>
        <w:t>104</w:t>
      </w:r>
      <w:r w:rsidR="004645CE">
        <w:rPr>
          <w:rFonts w:hint="eastAsia"/>
        </w:rPr>
        <w:t>年中樞紀念革命先烈暨春祭忠烈殉職人員典禮，於</w:t>
      </w:r>
      <w:r w:rsidR="004645CE">
        <w:rPr>
          <w:rFonts w:hint="eastAsia"/>
        </w:rPr>
        <w:t>3</w:t>
      </w:r>
      <w:r w:rsidR="004645CE">
        <w:rPr>
          <w:rFonts w:hint="eastAsia"/>
        </w:rPr>
        <w:t>月</w:t>
      </w:r>
      <w:r w:rsidR="004645CE">
        <w:rPr>
          <w:rFonts w:hint="eastAsia"/>
        </w:rPr>
        <w:t>29</w:t>
      </w:r>
      <w:r w:rsidR="004645CE">
        <w:rPr>
          <w:rFonts w:hint="eastAsia"/>
        </w:rPr>
        <w:t>日（星期日）上午</w:t>
      </w:r>
      <w:r w:rsidR="004645CE">
        <w:rPr>
          <w:rFonts w:hint="eastAsia"/>
        </w:rPr>
        <w:t>9</w:t>
      </w:r>
      <w:r w:rsidR="004645CE">
        <w:rPr>
          <w:rFonts w:hint="eastAsia"/>
        </w:rPr>
        <w:t>時在臺北市圓山國民革命忠烈祠舉行，總統主祭，行政院院長毛治國、立法院院長王金平、司法院院長賴浩敏、考試院院長伍錦霖及監察院院長張博雅陪祭，中央與地方高級文武官員、民意代表、遺族代表、參戰官兵代表、三軍部隊代表及公務員、警察、消防代表等近五百人與祭，並播放「碧血千秋</w:t>
      </w:r>
      <w:r w:rsidR="004645CE">
        <w:rPr>
          <w:rFonts w:hint="eastAsia"/>
        </w:rPr>
        <w:t xml:space="preserve"> </w:t>
      </w:r>
      <w:r w:rsidR="004645CE">
        <w:rPr>
          <w:rFonts w:hint="eastAsia"/>
        </w:rPr>
        <w:t>忠魂永鑄」影片，典禮至</w:t>
      </w:r>
      <w:r w:rsidR="004645CE">
        <w:rPr>
          <w:rFonts w:hint="eastAsia"/>
        </w:rPr>
        <w:t>9</w:t>
      </w:r>
      <w:r w:rsidR="004645CE">
        <w:rPr>
          <w:rFonts w:hint="eastAsia"/>
        </w:rPr>
        <w:t>時</w:t>
      </w:r>
      <w:r w:rsidR="004645CE">
        <w:rPr>
          <w:rFonts w:hint="eastAsia"/>
        </w:rPr>
        <w:t>27</w:t>
      </w:r>
      <w:r w:rsidR="004645CE">
        <w:rPr>
          <w:rFonts w:hint="eastAsia"/>
        </w:rPr>
        <w:t>分結束。</w:t>
      </w:r>
    </w:p>
    <w:p w:rsidR="00964246" w:rsidRPr="00964246" w:rsidRDefault="00964246" w:rsidP="00331860">
      <w:pPr>
        <w:spacing w:beforeLines="150" w:before="360" w:afterLines="50" w:after="120" w:line="490" w:lineRule="exact"/>
        <w:rPr>
          <w:b/>
          <w:sz w:val="32"/>
        </w:rPr>
      </w:pPr>
      <w:r w:rsidRPr="00964246">
        <w:rPr>
          <w:rFonts w:hint="eastAsia"/>
          <w:b/>
          <w:sz w:val="32"/>
        </w:rPr>
        <w:lastRenderedPageBreak/>
        <w:t>總統頒授內政部警政署署長王卓鈞勳章典禮</w:t>
      </w:r>
    </w:p>
    <w:p w:rsidR="006F79A6" w:rsidRPr="00964246" w:rsidRDefault="006F79A6" w:rsidP="00331860">
      <w:pPr>
        <w:spacing w:line="490" w:lineRule="exact"/>
      </w:pPr>
      <w:r>
        <w:rPr>
          <w:rFonts w:hint="eastAsia"/>
        </w:rPr>
        <w:t xml:space="preserve">　　總統於中華民國</w:t>
      </w:r>
      <w:r>
        <w:rPr>
          <w:rFonts w:hint="eastAsia"/>
        </w:rPr>
        <w:t>104</w:t>
      </w:r>
      <w:r>
        <w:rPr>
          <w:rFonts w:hint="eastAsia"/>
        </w:rPr>
        <w:t>年</w:t>
      </w:r>
      <w:r>
        <w:rPr>
          <w:rFonts w:hint="eastAsia"/>
        </w:rPr>
        <w:t>3</w:t>
      </w:r>
      <w:r>
        <w:rPr>
          <w:rFonts w:hint="eastAsia"/>
        </w:rPr>
        <w:t>月</w:t>
      </w:r>
      <w:r>
        <w:rPr>
          <w:rFonts w:hint="eastAsia"/>
        </w:rPr>
        <w:t>31</w:t>
      </w:r>
      <w:r>
        <w:rPr>
          <w:rFonts w:hint="eastAsia"/>
        </w:rPr>
        <w:t>日下午</w:t>
      </w:r>
      <w:r>
        <w:rPr>
          <w:rFonts w:hint="eastAsia"/>
        </w:rPr>
        <w:t>2</w:t>
      </w:r>
      <w:r>
        <w:rPr>
          <w:rFonts w:hint="eastAsia"/>
        </w:rPr>
        <w:t>時在總統府</w:t>
      </w:r>
      <w:r>
        <w:rPr>
          <w:rFonts w:hint="eastAsia"/>
        </w:rPr>
        <w:t>3</w:t>
      </w:r>
      <w:r>
        <w:rPr>
          <w:rFonts w:hint="eastAsia"/>
        </w:rPr>
        <w:t>樓臺灣晴廳頒授內政部警政署署長王卓鈞「三等卿雲勳章」，以表彰渠擔任署長期間，強化兩岸犯罪偵查，悉心維護社會治安，健全警察組織改造及推展國際合作網絡等卓越貢獻。授勳時，總統府秘書長曾永權、第三局局長張芬芬</w:t>
      </w:r>
      <w:r w:rsidR="00AE5CE3">
        <w:rPr>
          <w:rFonts w:ascii="標楷體" w:hAnsi="標楷體" w:hint="eastAsia"/>
        </w:rPr>
        <w:t>、</w:t>
      </w:r>
      <w:r w:rsidR="00AE5CE3">
        <w:rPr>
          <w:rFonts w:hint="eastAsia"/>
        </w:rPr>
        <w:t>警政署同仁</w:t>
      </w:r>
      <w:bookmarkStart w:id="0" w:name="_GoBack"/>
      <w:bookmarkEnd w:id="0"/>
      <w:r>
        <w:rPr>
          <w:rFonts w:hint="eastAsia"/>
        </w:rPr>
        <w:t>暨受勳者親友等在場觀禮。</w:t>
      </w:r>
    </w:p>
    <w:p w:rsidR="00004B55" w:rsidRDefault="00004B55" w:rsidP="00331860">
      <w:pPr>
        <w:spacing w:beforeLines="250" w:before="60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331860">
      <w:pPr>
        <w:spacing w:line="480" w:lineRule="exact"/>
        <w:rPr>
          <w:b/>
          <w:bCs/>
          <w:sz w:val="32"/>
        </w:rPr>
      </w:pPr>
      <w:r>
        <w:rPr>
          <w:rFonts w:hint="eastAsia"/>
          <w:b/>
          <w:bCs/>
          <w:sz w:val="32"/>
        </w:rPr>
        <w:t>記事期間：</w:t>
      </w:r>
    </w:p>
    <w:p w:rsidR="00004B55" w:rsidRDefault="007C2856" w:rsidP="00331860">
      <w:pPr>
        <w:spacing w:beforeLines="50" w:before="120" w:afterLines="50" w:after="120" w:line="480" w:lineRule="exact"/>
        <w:rPr>
          <w:b/>
          <w:sz w:val="32"/>
        </w:rPr>
      </w:pPr>
      <w:r>
        <w:rPr>
          <w:rFonts w:hint="eastAsia"/>
          <w:b/>
          <w:sz w:val="32"/>
        </w:rPr>
        <w:t>104</w:t>
      </w:r>
      <w:r w:rsidR="00004B55">
        <w:rPr>
          <w:rFonts w:hint="eastAsia"/>
          <w:b/>
          <w:sz w:val="32"/>
        </w:rPr>
        <w:t>年</w:t>
      </w:r>
      <w:r w:rsidR="001079FE">
        <w:rPr>
          <w:rFonts w:hint="eastAsia"/>
          <w:b/>
          <w:sz w:val="32"/>
        </w:rPr>
        <w:t>3</w:t>
      </w:r>
      <w:r w:rsidR="00004B55">
        <w:rPr>
          <w:rFonts w:hint="eastAsia"/>
          <w:b/>
          <w:sz w:val="32"/>
        </w:rPr>
        <w:t>月</w:t>
      </w:r>
      <w:r w:rsidR="00262986">
        <w:rPr>
          <w:b/>
          <w:sz w:val="32"/>
        </w:rPr>
        <w:t>27</w:t>
      </w:r>
      <w:r w:rsidR="00004B55">
        <w:rPr>
          <w:rFonts w:hint="eastAsia"/>
          <w:b/>
          <w:sz w:val="32"/>
        </w:rPr>
        <w:t>日至</w:t>
      </w:r>
      <w:r>
        <w:rPr>
          <w:rFonts w:hint="eastAsia"/>
          <w:b/>
          <w:sz w:val="32"/>
        </w:rPr>
        <w:t>104</w:t>
      </w:r>
      <w:r w:rsidR="00004B55">
        <w:rPr>
          <w:rFonts w:hint="eastAsia"/>
          <w:b/>
          <w:sz w:val="32"/>
        </w:rPr>
        <w:t>年</w:t>
      </w:r>
      <w:r w:rsidR="00262986">
        <w:rPr>
          <w:b/>
          <w:sz w:val="32"/>
        </w:rPr>
        <w:t>4</w:t>
      </w:r>
      <w:r w:rsidR="00004B55">
        <w:rPr>
          <w:rFonts w:hint="eastAsia"/>
          <w:b/>
          <w:sz w:val="32"/>
        </w:rPr>
        <w:t>月</w:t>
      </w:r>
      <w:r w:rsidR="00262986">
        <w:rPr>
          <w:b/>
          <w:sz w:val="32"/>
        </w:rPr>
        <w:t>2</w:t>
      </w:r>
      <w:r w:rsidR="00004B55">
        <w:rPr>
          <w:rFonts w:hint="eastAsia"/>
          <w:b/>
          <w:sz w:val="32"/>
        </w:rPr>
        <w:t>日</w:t>
      </w:r>
    </w:p>
    <w:p w:rsidR="00766DB6" w:rsidRDefault="00766DB6" w:rsidP="00331860">
      <w:pPr>
        <w:spacing w:line="480" w:lineRule="exact"/>
        <w:rPr>
          <w:b/>
        </w:rPr>
      </w:pPr>
      <w:r>
        <w:rPr>
          <w:rFonts w:hint="eastAsia"/>
          <w:b/>
        </w:rPr>
        <w:t>3</w:t>
      </w:r>
      <w:r>
        <w:rPr>
          <w:rFonts w:hint="eastAsia"/>
          <w:b/>
        </w:rPr>
        <w:t>月</w:t>
      </w:r>
      <w:r>
        <w:rPr>
          <w:rFonts w:hint="eastAsia"/>
          <w:b/>
        </w:rPr>
        <w:t>27</w:t>
      </w:r>
      <w:r>
        <w:rPr>
          <w:rFonts w:hint="eastAsia"/>
          <w:b/>
        </w:rPr>
        <w:t>日（星期五）</w:t>
      </w:r>
    </w:p>
    <w:p w:rsidR="00766DB6" w:rsidRDefault="00766DB6" w:rsidP="00331860">
      <w:pPr>
        <w:pStyle w:val="af5"/>
        <w:spacing w:beforeLines="0" w:before="0" w:line="480" w:lineRule="exact"/>
        <w:ind w:left="580" w:hanging="300"/>
      </w:pPr>
      <w:r>
        <w:rPr>
          <w:rFonts w:hint="eastAsia"/>
        </w:rPr>
        <w:t>˙</w:t>
      </w:r>
      <w:r w:rsidR="00273109">
        <w:rPr>
          <w:rFonts w:hint="eastAsia"/>
        </w:rPr>
        <w:t>蒞臨</w:t>
      </w:r>
      <w:r w:rsidR="00760167">
        <w:rPr>
          <w:rFonts w:ascii="標楷體" w:hAnsi="標楷體" w:hint="eastAsia"/>
        </w:rPr>
        <w:t>「</w:t>
      </w:r>
      <w:r>
        <w:rPr>
          <w:rFonts w:hint="eastAsia"/>
        </w:rPr>
        <w:t>中華民國警察之友總會</w:t>
      </w:r>
      <w:r w:rsidR="00760167">
        <w:rPr>
          <w:rFonts w:ascii="標楷體" w:hAnsi="標楷體" w:hint="eastAsia"/>
        </w:rPr>
        <w:t>」</w:t>
      </w:r>
      <w:r>
        <w:rPr>
          <w:rFonts w:hint="eastAsia"/>
        </w:rPr>
        <w:t>慰勞員警聯誼餐會</w:t>
      </w:r>
      <w:r w:rsidR="00760167">
        <w:rPr>
          <w:rFonts w:hint="eastAsia"/>
        </w:rPr>
        <w:t>頒獎並</w:t>
      </w:r>
      <w:r w:rsidR="00C32E75">
        <w:rPr>
          <w:rFonts w:hint="eastAsia"/>
        </w:rPr>
        <w:t>致詞</w:t>
      </w:r>
      <w:r>
        <w:rPr>
          <w:rFonts w:hint="eastAsia"/>
        </w:rPr>
        <w:t>（</w:t>
      </w:r>
      <w:r w:rsidR="00273109">
        <w:rPr>
          <w:rFonts w:hint="eastAsia"/>
        </w:rPr>
        <w:t>臺北市中正區</w:t>
      </w:r>
      <w:r>
        <w:rPr>
          <w:rFonts w:hint="eastAsia"/>
        </w:rPr>
        <w:t>內政部警政署）</w:t>
      </w:r>
    </w:p>
    <w:p w:rsidR="00981261" w:rsidRDefault="00981261" w:rsidP="00331860">
      <w:pPr>
        <w:spacing w:line="480" w:lineRule="exact"/>
        <w:rPr>
          <w:b/>
        </w:rPr>
      </w:pPr>
      <w:r>
        <w:rPr>
          <w:rFonts w:hint="eastAsia"/>
          <w:b/>
        </w:rPr>
        <w:t>3</w:t>
      </w:r>
      <w:r>
        <w:rPr>
          <w:rFonts w:hint="eastAsia"/>
          <w:b/>
        </w:rPr>
        <w:t>月</w:t>
      </w:r>
      <w:r>
        <w:rPr>
          <w:rFonts w:hint="eastAsia"/>
          <w:b/>
        </w:rPr>
        <w:t>28</w:t>
      </w:r>
      <w:r>
        <w:rPr>
          <w:rFonts w:hint="eastAsia"/>
          <w:b/>
        </w:rPr>
        <w:t>日（星期六）</w:t>
      </w:r>
    </w:p>
    <w:p w:rsidR="00981261" w:rsidRDefault="00981261" w:rsidP="00331860">
      <w:pPr>
        <w:pStyle w:val="af5"/>
        <w:spacing w:beforeLines="0" w:before="0" w:line="480" w:lineRule="exact"/>
        <w:ind w:left="580" w:hanging="300"/>
      </w:pPr>
      <w:r>
        <w:rPr>
          <w:rFonts w:hint="eastAsia"/>
        </w:rPr>
        <w:t>˙</w:t>
      </w:r>
      <w:r w:rsidR="00866CA7">
        <w:rPr>
          <w:rFonts w:hint="eastAsia"/>
        </w:rPr>
        <w:t>蒞臨</w:t>
      </w:r>
      <w:r>
        <w:rPr>
          <w:rFonts w:hint="eastAsia"/>
        </w:rPr>
        <w:t>104</w:t>
      </w:r>
      <w:r>
        <w:rPr>
          <w:rFonts w:hint="eastAsia"/>
        </w:rPr>
        <w:t>年兒童節「大手牽小手</w:t>
      </w:r>
      <w:r>
        <w:rPr>
          <w:rFonts w:hint="eastAsia"/>
        </w:rPr>
        <w:t xml:space="preserve"> </w:t>
      </w:r>
      <w:r>
        <w:rPr>
          <w:rFonts w:hint="eastAsia"/>
        </w:rPr>
        <w:t>兒權齊步走」家家愛跑活動</w:t>
      </w:r>
      <w:r w:rsidR="00866CA7">
        <w:rPr>
          <w:rFonts w:hint="eastAsia"/>
        </w:rPr>
        <w:t>致詞</w:t>
      </w:r>
      <w:r>
        <w:rPr>
          <w:rFonts w:hint="eastAsia"/>
        </w:rPr>
        <w:t>（</w:t>
      </w:r>
      <w:r w:rsidR="006C16C0">
        <w:rPr>
          <w:rFonts w:hint="eastAsia"/>
        </w:rPr>
        <w:t>臺北市中正區</w:t>
      </w:r>
      <w:r>
        <w:rPr>
          <w:rFonts w:hint="eastAsia"/>
        </w:rPr>
        <w:t>臺北市客家文化主題公園）</w:t>
      </w:r>
    </w:p>
    <w:p w:rsidR="00981261" w:rsidRDefault="00981261" w:rsidP="00331860">
      <w:pPr>
        <w:pStyle w:val="af5"/>
        <w:spacing w:beforeLines="0" w:before="0" w:line="480" w:lineRule="exact"/>
        <w:ind w:left="580" w:hanging="300"/>
      </w:pPr>
      <w:r>
        <w:rPr>
          <w:rFonts w:hint="eastAsia"/>
        </w:rPr>
        <w:t>˙</w:t>
      </w:r>
      <w:r w:rsidR="00866CA7">
        <w:rPr>
          <w:rFonts w:hint="eastAsia"/>
        </w:rPr>
        <w:t>蒞臨</w:t>
      </w:r>
      <w:r w:rsidR="006B33DA">
        <w:rPr>
          <w:rFonts w:ascii="標楷體" w:hAnsi="標楷體" w:hint="eastAsia"/>
        </w:rPr>
        <w:t>「</w:t>
      </w:r>
      <w:r>
        <w:rPr>
          <w:rFonts w:hint="eastAsia"/>
        </w:rPr>
        <w:t>2015</w:t>
      </w:r>
      <w:r>
        <w:rPr>
          <w:rFonts w:hint="eastAsia"/>
        </w:rPr>
        <w:t>新春文薈</w:t>
      </w:r>
      <w:r w:rsidR="006B33DA">
        <w:rPr>
          <w:rFonts w:ascii="標楷體" w:hAnsi="標楷體" w:hint="eastAsia"/>
        </w:rPr>
        <w:t>」</w:t>
      </w:r>
      <w:r w:rsidR="006B33DA">
        <w:rPr>
          <w:rFonts w:hint="eastAsia"/>
        </w:rPr>
        <w:t>活動</w:t>
      </w:r>
      <w:r w:rsidR="00866CA7">
        <w:rPr>
          <w:rFonts w:hint="eastAsia"/>
        </w:rPr>
        <w:t>致詞</w:t>
      </w:r>
      <w:r>
        <w:rPr>
          <w:rFonts w:hint="eastAsia"/>
        </w:rPr>
        <w:t>（</w:t>
      </w:r>
      <w:r w:rsidR="003021C2">
        <w:rPr>
          <w:rFonts w:hint="eastAsia"/>
        </w:rPr>
        <w:t>臺北市中正區</w:t>
      </w:r>
      <w:r>
        <w:rPr>
          <w:rFonts w:hint="eastAsia"/>
        </w:rPr>
        <w:t>臺北賓館）</w:t>
      </w:r>
    </w:p>
    <w:p w:rsidR="00981261" w:rsidRDefault="00981261" w:rsidP="00331860">
      <w:pPr>
        <w:pStyle w:val="af5"/>
        <w:spacing w:beforeLines="0" w:before="0" w:line="480" w:lineRule="exact"/>
        <w:ind w:left="580" w:hanging="300"/>
      </w:pPr>
      <w:r>
        <w:rPr>
          <w:rFonts w:hint="eastAsia"/>
        </w:rPr>
        <w:t>˙</w:t>
      </w:r>
      <w:r w:rsidR="00866CA7">
        <w:rPr>
          <w:rFonts w:hint="eastAsia"/>
        </w:rPr>
        <w:t>蒞臨</w:t>
      </w:r>
      <w:r>
        <w:rPr>
          <w:rFonts w:hint="eastAsia"/>
        </w:rPr>
        <w:t>「中華民國</w:t>
      </w:r>
      <w:r>
        <w:rPr>
          <w:rFonts w:hint="eastAsia"/>
        </w:rPr>
        <w:t>104</w:t>
      </w:r>
      <w:r>
        <w:rPr>
          <w:rFonts w:hint="eastAsia"/>
        </w:rPr>
        <w:t>年全國原住民族運動會開幕典禮</w:t>
      </w:r>
      <w:r w:rsidR="00CE6E8B">
        <w:rPr>
          <w:rFonts w:hint="eastAsia"/>
        </w:rPr>
        <w:t>」</w:t>
      </w:r>
      <w:r w:rsidR="00866CA7">
        <w:rPr>
          <w:rFonts w:hint="eastAsia"/>
        </w:rPr>
        <w:t>致詞</w:t>
      </w:r>
      <w:r w:rsidR="00CE6E8B">
        <w:rPr>
          <w:rFonts w:ascii="標楷體" w:hAnsi="標楷體" w:hint="eastAsia"/>
        </w:rPr>
        <w:t>、和與會貴賓</w:t>
      </w:r>
      <w:r w:rsidR="00CE6E8B">
        <w:rPr>
          <w:rFonts w:ascii="標楷體" w:hAnsi="標楷體"/>
        </w:rPr>
        <w:t>使用搗米器</w:t>
      </w:r>
      <w:r w:rsidR="00CE6E8B">
        <w:rPr>
          <w:rFonts w:ascii="標楷體" w:hAnsi="標楷體" w:hint="eastAsia"/>
        </w:rPr>
        <w:t>祈福</w:t>
      </w:r>
      <w:r w:rsidR="00CE6E8B">
        <w:rPr>
          <w:rFonts w:ascii="標楷體" w:hAnsi="標楷體"/>
        </w:rPr>
        <w:t>並</w:t>
      </w:r>
      <w:r w:rsidR="00CE6E8B">
        <w:rPr>
          <w:rFonts w:ascii="標楷體" w:hAnsi="標楷體" w:hint="eastAsia"/>
        </w:rPr>
        <w:t>受邀</w:t>
      </w:r>
      <w:r w:rsidR="00CE6E8B">
        <w:rPr>
          <w:rFonts w:ascii="標楷體" w:hAnsi="標楷體"/>
        </w:rPr>
        <w:t>與選手</w:t>
      </w:r>
      <w:r w:rsidR="00CE6E8B">
        <w:rPr>
          <w:rFonts w:ascii="標楷體" w:hAnsi="標楷體" w:hint="eastAsia"/>
        </w:rPr>
        <w:t>們</w:t>
      </w:r>
      <w:r w:rsidR="00CE6E8B">
        <w:rPr>
          <w:rFonts w:ascii="標楷體" w:hAnsi="標楷體"/>
        </w:rPr>
        <w:t>跳舞同樂</w:t>
      </w:r>
      <w:r>
        <w:rPr>
          <w:rFonts w:hint="eastAsia"/>
        </w:rPr>
        <w:t>（</w:t>
      </w:r>
      <w:r w:rsidR="00DA67DE">
        <w:rPr>
          <w:rFonts w:hint="eastAsia"/>
        </w:rPr>
        <w:t>南投縣南投市</w:t>
      </w:r>
      <w:r>
        <w:rPr>
          <w:rFonts w:hint="eastAsia"/>
        </w:rPr>
        <w:t>南投縣立體育場）</w:t>
      </w:r>
    </w:p>
    <w:p w:rsidR="00981261" w:rsidRDefault="00981261" w:rsidP="00ED76D4">
      <w:pPr>
        <w:spacing w:line="465" w:lineRule="exact"/>
        <w:rPr>
          <w:b/>
        </w:rPr>
      </w:pPr>
      <w:r>
        <w:rPr>
          <w:rFonts w:hint="eastAsia"/>
          <w:b/>
        </w:rPr>
        <w:lastRenderedPageBreak/>
        <w:t>3</w:t>
      </w:r>
      <w:r>
        <w:rPr>
          <w:rFonts w:hint="eastAsia"/>
          <w:b/>
        </w:rPr>
        <w:t>月</w:t>
      </w:r>
      <w:r>
        <w:rPr>
          <w:rFonts w:hint="eastAsia"/>
          <w:b/>
        </w:rPr>
        <w:t>29</w:t>
      </w:r>
      <w:r>
        <w:rPr>
          <w:rFonts w:hint="eastAsia"/>
          <w:b/>
        </w:rPr>
        <w:t>日（星期日）</w:t>
      </w:r>
    </w:p>
    <w:p w:rsidR="00981261" w:rsidRDefault="00981261" w:rsidP="00ED76D4">
      <w:pPr>
        <w:pStyle w:val="af5"/>
        <w:spacing w:beforeLines="0" w:before="0" w:line="465" w:lineRule="exact"/>
        <w:ind w:left="580" w:hanging="300"/>
      </w:pPr>
      <w:r>
        <w:rPr>
          <w:rFonts w:hint="eastAsia"/>
        </w:rPr>
        <w:t>˙</w:t>
      </w:r>
      <w:r w:rsidR="006E3468">
        <w:rPr>
          <w:rFonts w:hint="eastAsia"/>
        </w:rPr>
        <w:t>主持</w:t>
      </w:r>
      <w:r>
        <w:rPr>
          <w:rFonts w:hint="eastAsia"/>
        </w:rPr>
        <w:t>中華民國</w:t>
      </w:r>
      <w:r>
        <w:rPr>
          <w:rFonts w:hint="eastAsia"/>
        </w:rPr>
        <w:t>104</w:t>
      </w:r>
      <w:r>
        <w:rPr>
          <w:rFonts w:hint="eastAsia"/>
        </w:rPr>
        <w:t>年「中樞紀念革命先烈暨春祭忠烈殉職人員典禮」（臺北市</w:t>
      </w:r>
      <w:r w:rsidR="006E3468">
        <w:rPr>
          <w:rFonts w:hint="eastAsia"/>
        </w:rPr>
        <w:t>中山區</w:t>
      </w:r>
      <w:r>
        <w:rPr>
          <w:rFonts w:hint="eastAsia"/>
        </w:rPr>
        <w:t>圓山國民革命忠烈祠）</w:t>
      </w:r>
    </w:p>
    <w:p w:rsidR="00981261" w:rsidRDefault="00981261" w:rsidP="00ED76D4">
      <w:pPr>
        <w:pStyle w:val="af5"/>
        <w:spacing w:beforeLines="0" w:before="0" w:line="465" w:lineRule="exact"/>
        <w:ind w:left="580" w:hanging="300"/>
      </w:pPr>
      <w:r>
        <w:rPr>
          <w:rFonts w:hint="eastAsia"/>
        </w:rPr>
        <w:t>˙</w:t>
      </w:r>
      <w:r w:rsidR="006F707E" w:rsidRPr="00ED76D4">
        <w:rPr>
          <w:rFonts w:hint="eastAsia"/>
          <w:spacing w:val="2"/>
        </w:rPr>
        <w:t>主持</w:t>
      </w:r>
      <w:r w:rsidR="006F707E" w:rsidRPr="00ED76D4">
        <w:rPr>
          <w:rFonts w:ascii="標楷體" w:hAnsi="標楷體" w:hint="eastAsia"/>
          <w:spacing w:val="2"/>
        </w:rPr>
        <w:t>「</w:t>
      </w:r>
      <w:r w:rsidRPr="00ED76D4">
        <w:rPr>
          <w:rFonts w:hint="eastAsia"/>
          <w:spacing w:val="2"/>
        </w:rPr>
        <w:t>104</w:t>
      </w:r>
      <w:r w:rsidRPr="00ED76D4">
        <w:rPr>
          <w:rFonts w:hint="eastAsia"/>
          <w:spacing w:val="2"/>
        </w:rPr>
        <w:t>年空軍公墓春祭典禮</w:t>
      </w:r>
      <w:r w:rsidR="006F707E" w:rsidRPr="00ED76D4">
        <w:rPr>
          <w:rFonts w:ascii="標楷體" w:hAnsi="標楷體" w:hint="eastAsia"/>
          <w:spacing w:val="2"/>
        </w:rPr>
        <w:t>」</w:t>
      </w:r>
      <w:r w:rsidRPr="00ED76D4">
        <w:rPr>
          <w:rFonts w:hint="eastAsia"/>
          <w:spacing w:val="2"/>
        </w:rPr>
        <w:t>（</w:t>
      </w:r>
      <w:r w:rsidR="003021C2" w:rsidRPr="00ED76D4">
        <w:rPr>
          <w:rFonts w:hint="eastAsia"/>
          <w:spacing w:val="2"/>
        </w:rPr>
        <w:t>新北市新店區</w:t>
      </w:r>
      <w:r w:rsidRPr="00ED76D4">
        <w:rPr>
          <w:rFonts w:hint="eastAsia"/>
          <w:spacing w:val="2"/>
        </w:rPr>
        <w:t>碧潭空軍公墓）</w:t>
      </w:r>
    </w:p>
    <w:p w:rsidR="00981261" w:rsidRDefault="00981261" w:rsidP="00ED76D4">
      <w:pPr>
        <w:spacing w:line="465" w:lineRule="exact"/>
        <w:rPr>
          <w:b/>
        </w:rPr>
      </w:pPr>
      <w:r>
        <w:rPr>
          <w:rFonts w:hint="eastAsia"/>
          <w:b/>
        </w:rPr>
        <w:t>3</w:t>
      </w:r>
      <w:r>
        <w:rPr>
          <w:rFonts w:hint="eastAsia"/>
          <w:b/>
        </w:rPr>
        <w:t>月</w:t>
      </w:r>
      <w:r>
        <w:rPr>
          <w:rFonts w:hint="eastAsia"/>
          <w:b/>
        </w:rPr>
        <w:t>30</w:t>
      </w:r>
      <w:r>
        <w:rPr>
          <w:rFonts w:hint="eastAsia"/>
          <w:b/>
        </w:rPr>
        <w:t>日（星期一）</w:t>
      </w:r>
    </w:p>
    <w:p w:rsidR="008B035D" w:rsidRPr="00C32E75" w:rsidRDefault="00981261" w:rsidP="00ED76D4">
      <w:pPr>
        <w:pStyle w:val="af5"/>
        <w:spacing w:beforeLines="0" w:before="0" w:line="465" w:lineRule="exact"/>
        <w:ind w:left="580" w:hanging="300"/>
        <w:rPr>
          <w:b/>
          <w:sz w:val="32"/>
        </w:rPr>
      </w:pPr>
      <w:r>
        <w:rPr>
          <w:rFonts w:hint="eastAsia"/>
        </w:rPr>
        <w:t>˙接見「臺灣．以色列教育與創新合作論壇」以色列代表團</w:t>
      </w:r>
      <w:r w:rsidR="00866CA7">
        <w:rPr>
          <w:rFonts w:hint="eastAsia"/>
        </w:rPr>
        <w:t>一行</w:t>
      </w:r>
    </w:p>
    <w:p w:rsidR="008E281F" w:rsidRDefault="008E281F" w:rsidP="00ED76D4">
      <w:pPr>
        <w:spacing w:line="465" w:lineRule="exact"/>
        <w:rPr>
          <w:b/>
        </w:rPr>
      </w:pPr>
      <w:r>
        <w:rPr>
          <w:rFonts w:hint="eastAsia"/>
          <w:b/>
        </w:rPr>
        <w:t>3</w:t>
      </w:r>
      <w:r>
        <w:rPr>
          <w:rFonts w:hint="eastAsia"/>
          <w:b/>
        </w:rPr>
        <w:t>月</w:t>
      </w:r>
      <w:r>
        <w:rPr>
          <w:rFonts w:hint="eastAsia"/>
          <w:b/>
        </w:rPr>
        <w:t>31</w:t>
      </w:r>
      <w:r>
        <w:rPr>
          <w:rFonts w:hint="eastAsia"/>
          <w:b/>
        </w:rPr>
        <w:t>日（星期二）</w:t>
      </w:r>
    </w:p>
    <w:p w:rsidR="008E281F" w:rsidRDefault="008E281F" w:rsidP="00ED76D4">
      <w:pPr>
        <w:pStyle w:val="af5"/>
        <w:spacing w:beforeLines="0" w:before="0" w:line="465" w:lineRule="exact"/>
        <w:ind w:left="580" w:hanging="300"/>
      </w:pPr>
      <w:r>
        <w:rPr>
          <w:rFonts w:hint="eastAsia"/>
        </w:rPr>
        <w:t>˙蒞臨</w:t>
      </w:r>
      <w:r w:rsidR="009D1D31" w:rsidRPr="009D1D31">
        <w:rPr>
          <w:rFonts w:hint="eastAsia"/>
        </w:rPr>
        <w:t>「</w:t>
      </w:r>
      <w:r>
        <w:rPr>
          <w:rFonts w:hint="eastAsia"/>
        </w:rPr>
        <w:t>海軍磐石、沱江軍艦成軍典禮暨國艦國造成果展示</w:t>
      </w:r>
      <w:r w:rsidR="009D1D31" w:rsidRPr="009D1D31">
        <w:rPr>
          <w:rFonts w:hint="eastAsia"/>
        </w:rPr>
        <w:t>」宣讀成軍令</w:t>
      </w:r>
      <w:r w:rsidR="009D1D31">
        <w:rPr>
          <w:rFonts w:ascii="標楷體" w:hAnsi="標楷體" w:hint="eastAsia"/>
        </w:rPr>
        <w:t>、</w:t>
      </w:r>
      <w:r w:rsidR="009D1D31" w:rsidRPr="009D1D31">
        <w:rPr>
          <w:rFonts w:hint="eastAsia"/>
        </w:rPr>
        <w:t>進行授旗、授印、呈獻模型及靠泊校閱等儀式</w:t>
      </w:r>
      <w:r w:rsidR="009D1D31">
        <w:rPr>
          <w:rFonts w:ascii="標楷體" w:hAnsi="標楷體" w:hint="eastAsia"/>
        </w:rPr>
        <w:t>、</w:t>
      </w:r>
      <w:r w:rsidR="009D1D31" w:rsidRPr="009D1D31">
        <w:rPr>
          <w:rFonts w:hint="eastAsia"/>
        </w:rPr>
        <w:t>致詞</w:t>
      </w:r>
      <w:r w:rsidR="009D1D31">
        <w:rPr>
          <w:rFonts w:hint="eastAsia"/>
        </w:rPr>
        <w:t>並登艦視察</w:t>
      </w:r>
      <w:r>
        <w:rPr>
          <w:rFonts w:hint="eastAsia"/>
        </w:rPr>
        <w:t>（高雄市左營區水星碼頭）</w:t>
      </w:r>
    </w:p>
    <w:p w:rsidR="008E281F" w:rsidRDefault="008E281F" w:rsidP="00ED76D4">
      <w:pPr>
        <w:pStyle w:val="af5"/>
        <w:spacing w:beforeLines="0" w:before="0" w:line="465" w:lineRule="exact"/>
        <w:ind w:left="580" w:hanging="300"/>
      </w:pPr>
      <w:r>
        <w:rPr>
          <w:rFonts w:hint="eastAsia"/>
        </w:rPr>
        <w:t>˙</w:t>
      </w:r>
      <w:r w:rsidR="00D00894">
        <w:rPr>
          <w:rFonts w:hint="eastAsia"/>
        </w:rPr>
        <w:t>頒授</w:t>
      </w:r>
      <w:r>
        <w:rPr>
          <w:rFonts w:hint="eastAsia"/>
        </w:rPr>
        <w:t>內政部警政署署長王卓鈞</w:t>
      </w:r>
      <w:r w:rsidR="00D00894">
        <w:rPr>
          <w:rFonts w:hint="eastAsia"/>
        </w:rPr>
        <w:t>勳章</w:t>
      </w:r>
      <w:r>
        <w:rPr>
          <w:rFonts w:hint="eastAsia"/>
        </w:rPr>
        <w:t>（總統府）</w:t>
      </w:r>
    </w:p>
    <w:p w:rsidR="00004B55" w:rsidRPr="009D1D31" w:rsidRDefault="008E281F" w:rsidP="00ED76D4">
      <w:pPr>
        <w:pStyle w:val="af5"/>
        <w:spacing w:beforeLines="0" w:before="0" w:line="465" w:lineRule="exact"/>
        <w:ind w:left="580" w:hanging="300"/>
      </w:pPr>
      <w:r>
        <w:rPr>
          <w:rFonts w:hint="eastAsia"/>
        </w:rPr>
        <w:t>˙</w:t>
      </w:r>
      <w:r w:rsidRPr="00757B16">
        <w:rPr>
          <w:rFonts w:hint="eastAsia"/>
          <w:spacing w:val="12"/>
        </w:rPr>
        <w:t>接見</w:t>
      </w:r>
      <w:r w:rsidR="00FE006A" w:rsidRPr="00757B16">
        <w:rPr>
          <w:rFonts w:hint="eastAsia"/>
          <w:spacing w:val="12"/>
        </w:rPr>
        <w:t>由</w:t>
      </w:r>
      <w:r w:rsidR="009D1D31" w:rsidRPr="00757B16">
        <w:rPr>
          <w:rFonts w:hint="eastAsia"/>
          <w:spacing w:val="12"/>
        </w:rPr>
        <w:t>多明尼加共和國參議院議長黎莎朵（</w:t>
      </w:r>
      <w:r w:rsidR="009D1D31" w:rsidRPr="00757B16">
        <w:rPr>
          <w:spacing w:val="12"/>
        </w:rPr>
        <w:t xml:space="preserve">Cristina Lizardo </w:t>
      </w:r>
      <w:r w:rsidR="009D1D31" w:rsidRPr="009D1D31">
        <w:t>M</w:t>
      </w:r>
      <w:r w:rsidR="009D1D31" w:rsidRPr="009D1D31">
        <w:rPr>
          <w:rFonts w:hint="eastAsia"/>
        </w:rPr>
        <w:t>é</w:t>
      </w:r>
      <w:r w:rsidR="009D1D31" w:rsidRPr="009D1D31">
        <w:t>zquita</w:t>
      </w:r>
      <w:r w:rsidR="009D1D31" w:rsidRPr="009D1D31">
        <w:rPr>
          <w:rFonts w:hint="eastAsia"/>
        </w:rPr>
        <w:t>）</w:t>
      </w:r>
      <w:r w:rsidR="00FE006A">
        <w:rPr>
          <w:rFonts w:hint="eastAsia"/>
        </w:rPr>
        <w:t>率領</w:t>
      </w:r>
      <w:r w:rsidR="00FE006A">
        <w:t>訪華團</w:t>
      </w:r>
      <w:r>
        <w:rPr>
          <w:rFonts w:hint="eastAsia"/>
        </w:rPr>
        <w:t>一行</w:t>
      </w:r>
    </w:p>
    <w:p w:rsidR="009A601D" w:rsidRDefault="009A601D" w:rsidP="00ED76D4">
      <w:pPr>
        <w:spacing w:line="465" w:lineRule="exact"/>
        <w:rPr>
          <w:b/>
        </w:rPr>
      </w:pPr>
      <w:r>
        <w:rPr>
          <w:rFonts w:hint="eastAsia"/>
          <w:b/>
        </w:rPr>
        <w:t>4</w:t>
      </w:r>
      <w:r>
        <w:rPr>
          <w:rFonts w:hint="eastAsia"/>
          <w:b/>
        </w:rPr>
        <w:t>月</w:t>
      </w:r>
      <w:r>
        <w:rPr>
          <w:rFonts w:hint="eastAsia"/>
          <w:b/>
        </w:rPr>
        <w:t>1</w:t>
      </w:r>
      <w:r>
        <w:rPr>
          <w:rFonts w:hint="eastAsia"/>
          <w:b/>
        </w:rPr>
        <w:t>日（星期三）</w:t>
      </w:r>
    </w:p>
    <w:p w:rsidR="00654B49" w:rsidRPr="009A601D" w:rsidRDefault="009A601D" w:rsidP="00ED76D4">
      <w:pPr>
        <w:pStyle w:val="af5"/>
        <w:spacing w:beforeLines="0" w:before="0" w:line="465" w:lineRule="exact"/>
        <w:ind w:left="580" w:hanging="300"/>
      </w:pPr>
      <w:r>
        <w:rPr>
          <w:rFonts w:hint="eastAsia"/>
        </w:rPr>
        <w:t>˙無公開行程</w:t>
      </w:r>
    </w:p>
    <w:p w:rsidR="006D448C" w:rsidRDefault="006D448C" w:rsidP="00ED76D4">
      <w:pPr>
        <w:spacing w:line="465" w:lineRule="exact"/>
        <w:rPr>
          <w:b/>
        </w:rPr>
      </w:pPr>
      <w:r>
        <w:rPr>
          <w:rFonts w:hint="eastAsia"/>
          <w:b/>
        </w:rPr>
        <w:t>4</w:t>
      </w:r>
      <w:r>
        <w:rPr>
          <w:rFonts w:hint="eastAsia"/>
          <w:b/>
        </w:rPr>
        <w:t>月</w:t>
      </w:r>
      <w:r>
        <w:rPr>
          <w:rFonts w:hint="eastAsia"/>
          <w:b/>
        </w:rPr>
        <w:t>2</w:t>
      </w:r>
      <w:r>
        <w:rPr>
          <w:rFonts w:hint="eastAsia"/>
          <w:b/>
        </w:rPr>
        <w:t>日（星期四）</w:t>
      </w:r>
    </w:p>
    <w:p w:rsidR="00654B49" w:rsidRPr="00654B49" w:rsidRDefault="006D448C" w:rsidP="00ED76D4">
      <w:pPr>
        <w:pStyle w:val="af5"/>
        <w:spacing w:beforeLines="0" w:before="0" w:line="465" w:lineRule="exact"/>
        <w:ind w:left="580" w:hanging="300"/>
      </w:pPr>
      <w:r>
        <w:rPr>
          <w:rFonts w:hint="eastAsia"/>
        </w:rPr>
        <w:t>˙</w:t>
      </w:r>
      <w:r w:rsidR="008452C1">
        <w:rPr>
          <w:rFonts w:hint="eastAsia"/>
        </w:rPr>
        <w:t>主持</w:t>
      </w:r>
      <w:r w:rsidR="008452C1">
        <w:rPr>
          <w:rFonts w:ascii="標楷體" w:hAnsi="標楷體" w:hint="eastAsia"/>
        </w:rPr>
        <w:t>「</w:t>
      </w:r>
      <w:r>
        <w:rPr>
          <w:rFonts w:hint="eastAsia"/>
        </w:rPr>
        <w:t>中華民國</w:t>
      </w:r>
      <w:r>
        <w:rPr>
          <w:rFonts w:hint="eastAsia"/>
        </w:rPr>
        <w:t>104</w:t>
      </w:r>
      <w:r>
        <w:rPr>
          <w:rFonts w:hint="eastAsia"/>
        </w:rPr>
        <w:t>年中樞遙祭黃帝陵典禮</w:t>
      </w:r>
      <w:r w:rsidR="008452C1">
        <w:rPr>
          <w:rFonts w:ascii="標楷體" w:hAnsi="標楷體" w:hint="eastAsia"/>
        </w:rPr>
        <w:t>」</w:t>
      </w:r>
      <w:r>
        <w:rPr>
          <w:rFonts w:hint="eastAsia"/>
        </w:rPr>
        <w:t>（臺北市</w:t>
      </w:r>
      <w:r w:rsidR="009344F3">
        <w:rPr>
          <w:rFonts w:hint="eastAsia"/>
        </w:rPr>
        <w:t>中山區</w:t>
      </w:r>
      <w:r>
        <w:rPr>
          <w:rFonts w:hint="eastAsia"/>
        </w:rPr>
        <w:t>國民革命忠烈祠）</w:t>
      </w:r>
    </w:p>
    <w:p w:rsidR="00004B55" w:rsidRDefault="00004B55" w:rsidP="00ED76D4">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t>記事期間：</w:t>
      </w:r>
    </w:p>
    <w:p w:rsidR="00004B55" w:rsidRDefault="007C2856" w:rsidP="00C9034E">
      <w:pPr>
        <w:spacing w:beforeLines="50" w:before="120" w:afterLines="50" w:after="120" w:line="440" w:lineRule="exact"/>
        <w:rPr>
          <w:b/>
          <w:sz w:val="32"/>
        </w:rPr>
      </w:pPr>
      <w:r>
        <w:rPr>
          <w:rFonts w:hint="eastAsia"/>
          <w:b/>
          <w:sz w:val="32"/>
        </w:rPr>
        <w:t>104</w:t>
      </w:r>
      <w:r w:rsidR="003F4A70">
        <w:rPr>
          <w:rFonts w:hint="eastAsia"/>
          <w:b/>
          <w:sz w:val="32"/>
        </w:rPr>
        <w:t>年</w:t>
      </w:r>
      <w:r w:rsidR="001079FE">
        <w:rPr>
          <w:rFonts w:hint="eastAsia"/>
          <w:b/>
          <w:sz w:val="32"/>
        </w:rPr>
        <w:t>3</w:t>
      </w:r>
      <w:r w:rsidR="003F4A70">
        <w:rPr>
          <w:rFonts w:hint="eastAsia"/>
          <w:b/>
          <w:sz w:val="32"/>
        </w:rPr>
        <w:t>月</w:t>
      </w:r>
      <w:r w:rsidR="00262986">
        <w:rPr>
          <w:b/>
          <w:sz w:val="32"/>
        </w:rPr>
        <w:t>27</w:t>
      </w:r>
      <w:r w:rsidR="003F4A70">
        <w:rPr>
          <w:rFonts w:hint="eastAsia"/>
          <w:b/>
          <w:sz w:val="32"/>
        </w:rPr>
        <w:t>日至</w:t>
      </w:r>
      <w:r>
        <w:rPr>
          <w:rFonts w:hint="eastAsia"/>
          <w:b/>
          <w:sz w:val="32"/>
        </w:rPr>
        <w:t>104</w:t>
      </w:r>
      <w:r w:rsidR="003F4A70">
        <w:rPr>
          <w:rFonts w:hint="eastAsia"/>
          <w:b/>
          <w:sz w:val="32"/>
        </w:rPr>
        <w:t>年</w:t>
      </w:r>
      <w:r w:rsidR="00262986">
        <w:rPr>
          <w:b/>
          <w:sz w:val="32"/>
        </w:rPr>
        <w:t>4</w:t>
      </w:r>
      <w:r w:rsidR="003F4A70">
        <w:rPr>
          <w:rFonts w:hint="eastAsia"/>
          <w:b/>
          <w:sz w:val="32"/>
        </w:rPr>
        <w:t>月</w:t>
      </w:r>
      <w:r w:rsidR="00262986">
        <w:rPr>
          <w:b/>
          <w:sz w:val="32"/>
        </w:rPr>
        <w:t>2</w:t>
      </w:r>
      <w:r w:rsidR="003F4A70">
        <w:rPr>
          <w:rFonts w:hint="eastAsia"/>
          <w:b/>
          <w:sz w:val="32"/>
        </w:rPr>
        <w:t>日</w:t>
      </w:r>
    </w:p>
    <w:p w:rsidR="00766DB6" w:rsidRDefault="00766DB6" w:rsidP="00C94062">
      <w:pPr>
        <w:spacing w:line="450" w:lineRule="exact"/>
        <w:rPr>
          <w:b/>
        </w:rPr>
      </w:pPr>
      <w:r>
        <w:rPr>
          <w:rFonts w:hint="eastAsia"/>
          <w:b/>
        </w:rPr>
        <w:lastRenderedPageBreak/>
        <w:t>3</w:t>
      </w:r>
      <w:r>
        <w:rPr>
          <w:rFonts w:hint="eastAsia"/>
          <w:b/>
        </w:rPr>
        <w:t>月</w:t>
      </w:r>
      <w:r>
        <w:rPr>
          <w:rFonts w:hint="eastAsia"/>
          <w:b/>
        </w:rPr>
        <w:t>27</w:t>
      </w:r>
      <w:r>
        <w:rPr>
          <w:rFonts w:hint="eastAsia"/>
          <w:b/>
        </w:rPr>
        <w:t>日（星期五）</w:t>
      </w:r>
    </w:p>
    <w:p w:rsidR="008B035D" w:rsidRDefault="00766DB6" w:rsidP="00C94062">
      <w:pPr>
        <w:pStyle w:val="af5"/>
        <w:spacing w:beforeLines="0" w:before="0" w:line="450" w:lineRule="exact"/>
        <w:ind w:left="580" w:hanging="300"/>
      </w:pPr>
      <w:r>
        <w:rPr>
          <w:rFonts w:hint="eastAsia"/>
        </w:rPr>
        <w:t>˙無公開行程</w:t>
      </w:r>
    </w:p>
    <w:p w:rsidR="00981261" w:rsidRDefault="00981261" w:rsidP="00C94062">
      <w:pPr>
        <w:spacing w:line="450" w:lineRule="exact"/>
        <w:rPr>
          <w:b/>
        </w:rPr>
      </w:pPr>
      <w:r>
        <w:rPr>
          <w:rFonts w:hint="eastAsia"/>
          <w:b/>
        </w:rPr>
        <w:t>3</w:t>
      </w:r>
      <w:r>
        <w:rPr>
          <w:rFonts w:hint="eastAsia"/>
          <w:b/>
        </w:rPr>
        <w:t>月</w:t>
      </w:r>
      <w:r>
        <w:rPr>
          <w:rFonts w:hint="eastAsia"/>
          <w:b/>
        </w:rPr>
        <w:t>28</w:t>
      </w:r>
      <w:r>
        <w:rPr>
          <w:rFonts w:hint="eastAsia"/>
          <w:b/>
        </w:rPr>
        <w:t>日（星期六）</w:t>
      </w:r>
    </w:p>
    <w:p w:rsidR="00981261" w:rsidRDefault="006B33DA" w:rsidP="00C94062">
      <w:pPr>
        <w:pStyle w:val="af5"/>
        <w:spacing w:beforeLines="0" w:before="0" w:line="450" w:lineRule="exact"/>
        <w:ind w:left="580" w:hanging="300"/>
      </w:pPr>
      <w:r>
        <w:rPr>
          <w:rFonts w:hint="eastAsia"/>
        </w:rPr>
        <w:t>˙</w:t>
      </w:r>
      <w:r w:rsidR="00981261">
        <w:rPr>
          <w:rFonts w:hint="eastAsia"/>
        </w:rPr>
        <w:t>訪</w:t>
      </w:r>
      <w:r>
        <w:rPr>
          <w:rFonts w:hint="eastAsia"/>
        </w:rPr>
        <w:t>視</w:t>
      </w:r>
      <w:r w:rsidR="00981261">
        <w:rPr>
          <w:rFonts w:hint="eastAsia"/>
        </w:rPr>
        <w:t>「基督教救世軍埔里隊—埔里春風少年家」</w:t>
      </w:r>
      <w:r w:rsidR="001D69BD">
        <w:rPr>
          <w:rFonts w:hint="eastAsia"/>
        </w:rPr>
        <w:t>欣賞</w:t>
      </w:r>
      <w:r w:rsidR="001D69BD">
        <w:t>樂曲演出並</w:t>
      </w:r>
      <w:r w:rsidR="007D12DD">
        <w:rPr>
          <w:rFonts w:hint="eastAsia"/>
        </w:rPr>
        <w:t>致詞</w:t>
      </w:r>
      <w:r w:rsidR="00981261">
        <w:rPr>
          <w:rFonts w:hint="eastAsia"/>
        </w:rPr>
        <w:t>（南投縣埔里鎮）</w:t>
      </w:r>
    </w:p>
    <w:p w:rsidR="00981261" w:rsidRDefault="00981261" w:rsidP="00C94062">
      <w:pPr>
        <w:pStyle w:val="af5"/>
        <w:spacing w:beforeLines="0" w:before="0" w:line="450" w:lineRule="exact"/>
        <w:ind w:left="580" w:hanging="300"/>
      </w:pPr>
      <w:r>
        <w:rPr>
          <w:rFonts w:hint="eastAsia"/>
        </w:rPr>
        <w:t>˙</w:t>
      </w:r>
      <w:r w:rsidR="00866CA7">
        <w:rPr>
          <w:rFonts w:hint="eastAsia"/>
        </w:rPr>
        <w:t>蒞臨</w:t>
      </w:r>
      <w:r>
        <w:rPr>
          <w:rFonts w:hint="eastAsia"/>
        </w:rPr>
        <w:t>「埔里鎮農會建會</w:t>
      </w:r>
      <w:r>
        <w:rPr>
          <w:rFonts w:hint="eastAsia"/>
        </w:rPr>
        <w:t>100</w:t>
      </w:r>
      <w:r>
        <w:rPr>
          <w:rFonts w:hint="eastAsia"/>
        </w:rPr>
        <w:t>週年暨香菇節</w:t>
      </w:r>
      <w:r w:rsidR="00E62389">
        <w:rPr>
          <w:rFonts w:hint="eastAsia"/>
        </w:rPr>
        <w:t>」活動</w:t>
      </w:r>
      <w:r w:rsidR="007D12DD">
        <w:rPr>
          <w:rFonts w:hint="eastAsia"/>
        </w:rPr>
        <w:t>致詞</w:t>
      </w:r>
      <w:r w:rsidR="001D69BD">
        <w:rPr>
          <w:rFonts w:ascii="標楷體" w:hAnsi="標楷體" w:hint="eastAsia"/>
        </w:rPr>
        <w:t>、</w:t>
      </w:r>
      <w:r w:rsidR="001D69BD">
        <w:rPr>
          <w:rFonts w:hint="eastAsia"/>
        </w:rPr>
        <w:t>頒獎</w:t>
      </w:r>
      <w:r w:rsidR="001D69BD">
        <w:rPr>
          <w:rFonts w:ascii="標楷體" w:hAnsi="標楷體" w:hint="eastAsia"/>
        </w:rPr>
        <w:t>、</w:t>
      </w:r>
      <w:r w:rsidR="001D69BD">
        <w:rPr>
          <w:rFonts w:hint="eastAsia"/>
        </w:rPr>
        <w:t>參觀展場並與農會幹部</w:t>
      </w:r>
      <w:r w:rsidR="00D37834">
        <w:t>餐</w:t>
      </w:r>
      <w:r w:rsidR="00D37834">
        <w:rPr>
          <w:rFonts w:hint="eastAsia"/>
        </w:rPr>
        <w:t>敘</w:t>
      </w:r>
      <w:r>
        <w:rPr>
          <w:rFonts w:hint="eastAsia"/>
        </w:rPr>
        <w:t>（</w:t>
      </w:r>
      <w:r w:rsidR="00E62389">
        <w:rPr>
          <w:rFonts w:hint="eastAsia"/>
        </w:rPr>
        <w:t>南投縣埔里鎮</w:t>
      </w:r>
      <w:r>
        <w:rPr>
          <w:rFonts w:hint="eastAsia"/>
        </w:rPr>
        <w:t>）</w:t>
      </w:r>
    </w:p>
    <w:p w:rsidR="00981261" w:rsidRDefault="00981261" w:rsidP="00C94062">
      <w:pPr>
        <w:pStyle w:val="af5"/>
        <w:spacing w:beforeLines="0" w:before="0" w:line="450" w:lineRule="exact"/>
        <w:ind w:left="580" w:hanging="300"/>
      </w:pPr>
      <w:r>
        <w:rPr>
          <w:rFonts w:hint="eastAsia"/>
        </w:rPr>
        <w:t>˙</w:t>
      </w:r>
      <w:r w:rsidR="00866CA7">
        <w:rPr>
          <w:rFonts w:hint="eastAsia"/>
        </w:rPr>
        <w:t>蒞臨</w:t>
      </w:r>
      <w:r>
        <w:rPr>
          <w:rFonts w:hint="eastAsia"/>
        </w:rPr>
        <w:t>「日月潭玄奘寺」大殿修復暨紀念館落成典禮</w:t>
      </w:r>
      <w:r w:rsidR="00997008">
        <w:rPr>
          <w:rFonts w:hint="eastAsia"/>
        </w:rPr>
        <w:t>剪綵</w:t>
      </w:r>
      <w:r w:rsidR="00997008">
        <w:rPr>
          <w:rFonts w:ascii="標楷體" w:hAnsi="標楷體" w:hint="eastAsia"/>
        </w:rPr>
        <w:t>、</w:t>
      </w:r>
      <w:r w:rsidR="00997008">
        <w:rPr>
          <w:rFonts w:hint="eastAsia"/>
        </w:rPr>
        <w:t>參觀展示並</w:t>
      </w:r>
      <w:r w:rsidR="007D12DD">
        <w:rPr>
          <w:rFonts w:hint="eastAsia"/>
        </w:rPr>
        <w:t>致詞</w:t>
      </w:r>
      <w:r>
        <w:rPr>
          <w:rFonts w:hint="eastAsia"/>
        </w:rPr>
        <w:t>（南投縣魚池鄉）</w:t>
      </w:r>
    </w:p>
    <w:p w:rsidR="00981261" w:rsidRDefault="00981261" w:rsidP="00C94062">
      <w:pPr>
        <w:pStyle w:val="af5"/>
        <w:spacing w:beforeLines="0" w:before="0" w:line="450" w:lineRule="exact"/>
        <w:ind w:left="580" w:hanging="300"/>
      </w:pPr>
      <w:r>
        <w:rPr>
          <w:rFonts w:hint="eastAsia"/>
        </w:rPr>
        <w:t>˙</w:t>
      </w:r>
      <w:r w:rsidR="00866CA7">
        <w:rPr>
          <w:rFonts w:hint="eastAsia"/>
        </w:rPr>
        <w:t>蒞臨</w:t>
      </w:r>
      <w:r>
        <w:rPr>
          <w:rFonts w:hint="eastAsia"/>
        </w:rPr>
        <w:t>「國際生命線臺灣總會」全國年會暨會員代表大會「生命之夜」晚會</w:t>
      </w:r>
      <w:r w:rsidR="007D12DD">
        <w:rPr>
          <w:rFonts w:hint="eastAsia"/>
        </w:rPr>
        <w:t>致詞</w:t>
      </w:r>
      <w:r w:rsidR="00031B8E">
        <w:rPr>
          <w:rFonts w:hint="eastAsia"/>
        </w:rPr>
        <w:t>並頒獎</w:t>
      </w:r>
      <w:r>
        <w:rPr>
          <w:rFonts w:hint="eastAsia"/>
        </w:rPr>
        <w:t>（</w:t>
      </w:r>
      <w:r w:rsidR="00031B8E">
        <w:rPr>
          <w:rFonts w:hint="eastAsia"/>
        </w:rPr>
        <w:t>苗栗縣三義鄉</w:t>
      </w:r>
      <w:r>
        <w:rPr>
          <w:rFonts w:hint="eastAsia"/>
        </w:rPr>
        <w:t>西湖渡假村）</w:t>
      </w:r>
    </w:p>
    <w:p w:rsidR="00981261" w:rsidRDefault="00981261" w:rsidP="00C94062">
      <w:pPr>
        <w:spacing w:line="450" w:lineRule="exact"/>
        <w:rPr>
          <w:b/>
        </w:rPr>
      </w:pPr>
      <w:r>
        <w:rPr>
          <w:rFonts w:hint="eastAsia"/>
          <w:b/>
        </w:rPr>
        <w:t>3</w:t>
      </w:r>
      <w:r>
        <w:rPr>
          <w:rFonts w:hint="eastAsia"/>
          <w:b/>
        </w:rPr>
        <w:t>月</w:t>
      </w:r>
      <w:r>
        <w:rPr>
          <w:rFonts w:hint="eastAsia"/>
          <w:b/>
        </w:rPr>
        <w:t>29</w:t>
      </w:r>
      <w:r>
        <w:rPr>
          <w:rFonts w:hint="eastAsia"/>
          <w:b/>
        </w:rPr>
        <w:t>日（星期日）</w:t>
      </w:r>
    </w:p>
    <w:p w:rsidR="00981261" w:rsidRDefault="00981261" w:rsidP="00C94062">
      <w:pPr>
        <w:pStyle w:val="af5"/>
        <w:spacing w:beforeLines="0" w:before="0" w:line="450" w:lineRule="exact"/>
        <w:ind w:left="580" w:hanging="300"/>
      </w:pPr>
      <w:r>
        <w:rPr>
          <w:rFonts w:hint="eastAsia"/>
        </w:rPr>
        <w:t>˙</w:t>
      </w:r>
      <w:r w:rsidR="00866CA7">
        <w:rPr>
          <w:rFonts w:hint="eastAsia"/>
        </w:rPr>
        <w:t>蒞臨</w:t>
      </w:r>
      <w:r>
        <w:rPr>
          <w:rFonts w:hint="eastAsia"/>
        </w:rPr>
        <w:t>「臺灣道教總廟無極三清總道院」祈安植福法會</w:t>
      </w:r>
      <w:r w:rsidR="00C141D5">
        <w:rPr>
          <w:rFonts w:hint="eastAsia"/>
        </w:rPr>
        <w:t>參香祈福</w:t>
      </w:r>
      <w:r w:rsidR="00BA2A7E">
        <w:rPr>
          <w:rFonts w:hint="eastAsia"/>
        </w:rPr>
        <w:t>並至</w:t>
      </w:r>
      <w:r w:rsidR="00BA2A7E" w:rsidRPr="00BA2A7E">
        <w:rPr>
          <w:rFonts w:hint="eastAsia"/>
        </w:rPr>
        <w:t>「全國中原盃書法比賽」活動會場為參賽者加油打氣</w:t>
      </w:r>
      <w:r>
        <w:rPr>
          <w:rFonts w:hint="eastAsia"/>
        </w:rPr>
        <w:t>（臺中市外埔區）</w:t>
      </w:r>
    </w:p>
    <w:p w:rsidR="00981261" w:rsidRDefault="00981261" w:rsidP="00C94062">
      <w:pPr>
        <w:pStyle w:val="af5"/>
        <w:spacing w:beforeLines="0" w:before="0" w:line="450" w:lineRule="exact"/>
        <w:ind w:left="580" w:hanging="300"/>
      </w:pPr>
      <w:r>
        <w:rPr>
          <w:rFonts w:hint="eastAsia"/>
        </w:rPr>
        <w:t>˙</w:t>
      </w:r>
      <w:r w:rsidR="00866CA7">
        <w:rPr>
          <w:rFonts w:hint="eastAsia"/>
        </w:rPr>
        <w:t>蒞臨</w:t>
      </w:r>
      <w:r>
        <w:rPr>
          <w:rFonts w:hint="eastAsia"/>
        </w:rPr>
        <w:t>「壢新醫院」</w:t>
      </w:r>
      <w:r>
        <w:rPr>
          <w:rFonts w:hint="eastAsia"/>
        </w:rPr>
        <w:t>20</w:t>
      </w:r>
      <w:r>
        <w:rPr>
          <w:rFonts w:hint="eastAsia"/>
        </w:rPr>
        <w:t>週年慶祝大會</w:t>
      </w:r>
      <w:r w:rsidR="007D12DD">
        <w:rPr>
          <w:rFonts w:hint="eastAsia"/>
        </w:rPr>
        <w:t>致詞</w:t>
      </w:r>
      <w:r>
        <w:rPr>
          <w:rFonts w:hint="eastAsia"/>
        </w:rPr>
        <w:t>（桃園市</w:t>
      </w:r>
      <w:r w:rsidR="00D91CCA">
        <w:rPr>
          <w:rFonts w:hint="eastAsia"/>
        </w:rPr>
        <w:t>桃園區</w:t>
      </w:r>
      <w:r w:rsidR="00D91CCA">
        <w:t>市立</w:t>
      </w:r>
      <w:r>
        <w:rPr>
          <w:rFonts w:hint="eastAsia"/>
        </w:rPr>
        <w:t>體育館）</w:t>
      </w:r>
    </w:p>
    <w:p w:rsidR="00981261" w:rsidRDefault="00981261" w:rsidP="00C94062">
      <w:pPr>
        <w:spacing w:line="450" w:lineRule="exact"/>
        <w:rPr>
          <w:b/>
        </w:rPr>
      </w:pPr>
      <w:r>
        <w:rPr>
          <w:rFonts w:hint="eastAsia"/>
          <w:b/>
        </w:rPr>
        <w:t>3</w:t>
      </w:r>
      <w:r>
        <w:rPr>
          <w:rFonts w:hint="eastAsia"/>
          <w:b/>
        </w:rPr>
        <w:t>月</w:t>
      </w:r>
      <w:r>
        <w:rPr>
          <w:rFonts w:hint="eastAsia"/>
          <w:b/>
        </w:rPr>
        <w:t>30</w:t>
      </w:r>
      <w:r>
        <w:rPr>
          <w:rFonts w:hint="eastAsia"/>
          <w:b/>
        </w:rPr>
        <w:t>日（星期一）</w:t>
      </w:r>
    </w:p>
    <w:p w:rsidR="00C32E75" w:rsidRPr="00C32E75" w:rsidRDefault="00981261" w:rsidP="00C94062">
      <w:pPr>
        <w:pStyle w:val="af5"/>
        <w:spacing w:beforeLines="0" w:before="0" w:line="450" w:lineRule="exact"/>
        <w:ind w:left="580" w:hanging="300"/>
      </w:pPr>
      <w:r>
        <w:rPr>
          <w:rFonts w:hint="eastAsia"/>
        </w:rPr>
        <w:t>˙無公開行程</w:t>
      </w:r>
    </w:p>
    <w:p w:rsidR="008E281F" w:rsidRDefault="008E281F" w:rsidP="00C94062">
      <w:pPr>
        <w:spacing w:line="450" w:lineRule="exact"/>
        <w:rPr>
          <w:b/>
        </w:rPr>
      </w:pPr>
      <w:r>
        <w:rPr>
          <w:rFonts w:hint="eastAsia"/>
          <w:b/>
        </w:rPr>
        <w:t>3</w:t>
      </w:r>
      <w:r>
        <w:rPr>
          <w:rFonts w:hint="eastAsia"/>
          <w:b/>
        </w:rPr>
        <w:t>月</w:t>
      </w:r>
      <w:r>
        <w:rPr>
          <w:rFonts w:hint="eastAsia"/>
          <w:b/>
        </w:rPr>
        <w:t>31</w:t>
      </w:r>
      <w:r>
        <w:rPr>
          <w:rFonts w:hint="eastAsia"/>
          <w:b/>
        </w:rPr>
        <w:t>日（星期二）</w:t>
      </w:r>
    </w:p>
    <w:p w:rsidR="00004B55" w:rsidRDefault="008E281F" w:rsidP="00C94062">
      <w:pPr>
        <w:pStyle w:val="af5"/>
        <w:spacing w:beforeLines="0" w:before="0" w:line="450" w:lineRule="exact"/>
        <w:ind w:left="580" w:hanging="300"/>
        <w:rPr>
          <w:spacing w:val="0"/>
        </w:rPr>
      </w:pPr>
      <w:r>
        <w:rPr>
          <w:rFonts w:hint="eastAsia"/>
        </w:rPr>
        <w:t>˙無公開行程</w:t>
      </w:r>
    </w:p>
    <w:p w:rsidR="009A601D" w:rsidRDefault="009A601D" w:rsidP="00C94062">
      <w:pPr>
        <w:spacing w:line="450" w:lineRule="exact"/>
        <w:rPr>
          <w:b/>
        </w:rPr>
      </w:pPr>
      <w:r>
        <w:rPr>
          <w:rFonts w:hint="eastAsia"/>
          <w:b/>
        </w:rPr>
        <w:t>4</w:t>
      </w:r>
      <w:r>
        <w:rPr>
          <w:rFonts w:hint="eastAsia"/>
          <w:b/>
        </w:rPr>
        <w:t>月</w:t>
      </w:r>
      <w:r>
        <w:rPr>
          <w:rFonts w:hint="eastAsia"/>
          <w:b/>
        </w:rPr>
        <w:t>1</w:t>
      </w:r>
      <w:r>
        <w:rPr>
          <w:rFonts w:hint="eastAsia"/>
          <w:b/>
        </w:rPr>
        <w:t>日（星期三）</w:t>
      </w:r>
    </w:p>
    <w:p w:rsidR="002E525F" w:rsidRDefault="009A601D" w:rsidP="00C94062">
      <w:pPr>
        <w:pStyle w:val="af5"/>
        <w:spacing w:beforeLines="0" w:before="0" w:line="450" w:lineRule="exact"/>
        <w:ind w:left="580" w:hanging="300"/>
      </w:pPr>
      <w:r>
        <w:rPr>
          <w:rFonts w:hint="eastAsia"/>
        </w:rPr>
        <w:t>˙無公開行程</w:t>
      </w:r>
    </w:p>
    <w:p w:rsidR="006D448C" w:rsidRDefault="006D448C" w:rsidP="00C94062">
      <w:pPr>
        <w:spacing w:line="450" w:lineRule="exact"/>
        <w:rPr>
          <w:b/>
        </w:rPr>
      </w:pPr>
      <w:r>
        <w:rPr>
          <w:rFonts w:hint="eastAsia"/>
          <w:b/>
        </w:rPr>
        <w:t>4</w:t>
      </w:r>
      <w:r>
        <w:rPr>
          <w:rFonts w:hint="eastAsia"/>
          <w:b/>
        </w:rPr>
        <w:t>月</w:t>
      </w:r>
      <w:r>
        <w:rPr>
          <w:rFonts w:hint="eastAsia"/>
          <w:b/>
        </w:rPr>
        <w:t>2</w:t>
      </w:r>
      <w:r>
        <w:rPr>
          <w:rFonts w:hint="eastAsia"/>
          <w:b/>
        </w:rPr>
        <w:t>日（星期四）</w:t>
      </w:r>
    </w:p>
    <w:p w:rsidR="003F56FD" w:rsidRDefault="006D448C" w:rsidP="00C94062">
      <w:pPr>
        <w:pStyle w:val="af5"/>
        <w:spacing w:beforeLines="0" w:before="0" w:line="450" w:lineRule="exact"/>
        <w:ind w:left="580" w:hanging="300"/>
      </w:pPr>
      <w:r>
        <w:rPr>
          <w:rFonts w:hint="eastAsia"/>
        </w:rPr>
        <w:t>˙無公開行程</w:t>
      </w:r>
    </w:p>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FE2A53">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FE2A53">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FE2A53">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FE2A53">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262986">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262986">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ACD" w:rsidRDefault="00841ACD">
      <w:r>
        <w:separator/>
      </w:r>
    </w:p>
  </w:endnote>
  <w:endnote w:type="continuationSeparator" w:id="0">
    <w:p w:rsidR="00841ACD" w:rsidRDefault="0084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AE5CE3">
      <w:rPr>
        <w:noProof/>
      </w:rPr>
      <w:t>14</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ACD" w:rsidRDefault="00841ACD">
      <w:r>
        <w:separator/>
      </w:r>
    </w:p>
  </w:footnote>
  <w:footnote w:type="continuationSeparator" w:id="0">
    <w:p w:rsidR="00841ACD" w:rsidRDefault="0084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71</w:t>
    </w:r>
    <w:r w:rsidR="0014587E">
      <w:rPr>
        <w:rFonts w:hint="eastAsia"/>
      </w:rPr>
      <w:t>8</w:t>
    </w:r>
    <w:r w:rsidR="00262986">
      <w:t>8</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262986"/>
    <w:rsid w:val="00004B55"/>
    <w:rsid w:val="00013D43"/>
    <w:rsid w:val="00023AF7"/>
    <w:rsid w:val="00026D5D"/>
    <w:rsid w:val="00026EB0"/>
    <w:rsid w:val="00031B8E"/>
    <w:rsid w:val="00032EA5"/>
    <w:rsid w:val="00041AA5"/>
    <w:rsid w:val="0005059D"/>
    <w:rsid w:val="00080B11"/>
    <w:rsid w:val="0009189A"/>
    <w:rsid w:val="00094459"/>
    <w:rsid w:val="000A6636"/>
    <w:rsid w:val="000D04F7"/>
    <w:rsid w:val="000D629C"/>
    <w:rsid w:val="000E04F4"/>
    <w:rsid w:val="001079FE"/>
    <w:rsid w:val="001162ED"/>
    <w:rsid w:val="00117455"/>
    <w:rsid w:val="001439CD"/>
    <w:rsid w:val="0014587E"/>
    <w:rsid w:val="00151C16"/>
    <w:rsid w:val="00166B65"/>
    <w:rsid w:val="001672E5"/>
    <w:rsid w:val="0018155F"/>
    <w:rsid w:val="00183BF7"/>
    <w:rsid w:val="001970B0"/>
    <w:rsid w:val="001D3305"/>
    <w:rsid w:val="001D69BD"/>
    <w:rsid w:val="001E0AF5"/>
    <w:rsid w:val="001F39B5"/>
    <w:rsid w:val="00205E62"/>
    <w:rsid w:val="0021236A"/>
    <w:rsid w:val="0024174C"/>
    <w:rsid w:val="00244DA4"/>
    <w:rsid w:val="0024606F"/>
    <w:rsid w:val="002547C1"/>
    <w:rsid w:val="00261EA2"/>
    <w:rsid w:val="00262986"/>
    <w:rsid w:val="00273109"/>
    <w:rsid w:val="00275E04"/>
    <w:rsid w:val="002814E0"/>
    <w:rsid w:val="00296B51"/>
    <w:rsid w:val="002B013E"/>
    <w:rsid w:val="002B35C3"/>
    <w:rsid w:val="002C4943"/>
    <w:rsid w:val="002D0E88"/>
    <w:rsid w:val="002E0701"/>
    <w:rsid w:val="002E525F"/>
    <w:rsid w:val="002F29FC"/>
    <w:rsid w:val="002F2A70"/>
    <w:rsid w:val="002F33D7"/>
    <w:rsid w:val="003021C2"/>
    <w:rsid w:val="00304834"/>
    <w:rsid w:val="0031104E"/>
    <w:rsid w:val="0033180F"/>
    <w:rsid w:val="00331860"/>
    <w:rsid w:val="00334CCC"/>
    <w:rsid w:val="003353F1"/>
    <w:rsid w:val="00343AB5"/>
    <w:rsid w:val="0034781B"/>
    <w:rsid w:val="00352A87"/>
    <w:rsid w:val="003645EC"/>
    <w:rsid w:val="00372FCE"/>
    <w:rsid w:val="003751F8"/>
    <w:rsid w:val="003945DE"/>
    <w:rsid w:val="003A430A"/>
    <w:rsid w:val="003A7D46"/>
    <w:rsid w:val="003E0F25"/>
    <w:rsid w:val="003F4A70"/>
    <w:rsid w:val="003F56FD"/>
    <w:rsid w:val="00415F83"/>
    <w:rsid w:val="0043614F"/>
    <w:rsid w:val="00457FDE"/>
    <w:rsid w:val="004645CE"/>
    <w:rsid w:val="00477AB7"/>
    <w:rsid w:val="004A060B"/>
    <w:rsid w:val="004A5BD4"/>
    <w:rsid w:val="004A76B8"/>
    <w:rsid w:val="004A7EC0"/>
    <w:rsid w:val="004D2FBD"/>
    <w:rsid w:val="004E2E12"/>
    <w:rsid w:val="00500A77"/>
    <w:rsid w:val="0050239D"/>
    <w:rsid w:val="005113EB"/>
    <w:rsid w:val="00517663"/>
    <w:rsid w:val="005215DD"/>
    <w:rsid w:val="005228D5"/>
    <w:rsid w:val="00532519"/>
    <w:rsid w:val="00554DD2"/>
    <w:rsid w:val="005877B0"/>
    <w:rsid w:val="005A292A"/>
    <w:rsid w:val="005D0D71"/>
    <w:rsid w:val="005E2BF7"/>
    <w:rsid w:val="005E6ECE"/>
    <w:rsid w:val="00604F55"/>
    <w:rsid w:val="00612A14"/>
    <w:rsid w:val="00614B5D"/>
    <w:rsid w:val="00640558"/>
    <w:rsid w:val="00644D70"/>
    <w:rsid w:val="006531C6"/>
    <w:rsid w:val="00654B49"/>
    <w:rsid w:val="0066253B"/>
    <w:rsid w:val="0066394A"/>
    <w:rsid w:val="006962AA"/>
    <w:rsid w:val="006A7907"/>
    <w:rsid w:val="006B0B29"/>
    <w:rsid w:val="006B0E99"/>
    <w:rsid w:val="006B101E"/>
    <w:rsid w:val="006B33DA"/>
    <w:rsid w:val="006B58EB"/>
    <w:rsid w:val="006C16C0"/>
    <w:rsid w:val="006C72EA"/>
    <w:rsid w:val="006D2E83"/>
    <w:rsid w:val="006D448C"/>
    <w:rsid w:val="006D739B"/>
    <w:rsid w:val="006D7DA2"/>
    <w:rsid w:val="006E3468"/>
    <w:rsid w:val="006E6406"/>
    <w:rsid w:val="006F707E"/>
    <w:rsid w:val="006F79A6"/>
    <w:rsid w:val="0070522F"/>
    <w:rsid w:val="00726A6D"/>
    <w:rsid w:val="007459E9"/>
    <w:rsid w:val="00757B16"/>
    <w:rsid w:val="00760167"/>
    <w:rsid w:val="00766DB6"/>
    <w:rsid w:val="00777069"/>
    <w:rsid w:val="00783727"/>
    <w:rsid w:val="00795272"/>
    <w:rsid w:val="00796DC3"/>
    <w:rsid w:val="0079716B"/>
    <w:rsid w:val="007A271C"/>
    <w:rsid w:val="007A4C4D"/>
    <w:rsid w:val="007A7AC1"/>
    <w:rsid w:val="007C01D3"/>
    <w:rsid w:val="007C2856"/>
    <w:rsid w:val="007D0AAF"/>
    <w:rsid w:val="007D12DD"/>
    <w:rsid w:val="007E0816"/>
    <w:rsid w:val="007E442D"/>
    <w:rsid w:val="007F2500"/>
    <w:rsid w:val="00816BC7"/>
    <w:rsid w:val="008323F9"/>
    <w:rsid w:val="00833DC4"/>
    <w:rsid w:val="00836F4C"/>
    <w:rsid w:val="00841ACD"/>
    <w:rsid w:val="008452C1"/>
    <w:rsid w:val="008606C0"/>
    <w:rsid w:val="00866CA7"/>
    <w:rsid w:val="00874522"/>
    <w:rsid w:val="0087554B"/>
    <w:rsid w:val="00887B05"/>
    <w:rsid w:val="008A0843"/>
    <w:rsid w:val="008B035D"/>
    <w:rsid w:val="008B24BD"/>
    <w:rsid w:val="008C642F"/>
    <w:rsid w:val="008E03D8"/>
    <w:rsid w:val="008E281F"/>
    <w:rsid w:val="008E6D44"/>
    <w:rsid w:val="008F0216"/>
    <w:rsid w:val="008F03A3"/>
    <w:rsid w:val="008F283D"/>
    <w:rsid w:val="008F2A47"/>
    <w:rsid w:val="008F4595"/>
    <w:rsid w:val="009114F1"/>
    <w:rsid w:val="0091351F"/>
    <w:rsid w:val="00913FEF"/>
    <w:rsid w:val="009258E8"/>
    <w:rsid w:val="0092772C"/>
    <w:rsid w:val="009344F3"/>
    <w:rsid w:val="00937D36"/>
    <w:rsid w:val="00941E1B"/>
    <w:rsid w:val="00962F82"/>
    <w:rsid w:val="00964246"/>
    <w:rsid w:val="009802CD"/>
    <w:rsid w:val="00981261"/>
    <w:rsid w:val="0099109F"/>
    <w:rsid w:val="00997008"/>
    <w:rsid w:val="009971F0"/>
    <w:rsid w:val="009A490C"/>
    <w:rsid w:val="009A601D"/>
    <w:rsid w:val="009C3384"/>
    <w:rsid w:val="009D1D31"/>
    <w:rsid w:val="009D338C"/>
    <w:rsid w:val="009D4031"/>
    <w:rsid w:val="009D4E13"/>
    <w:rsid w:val="009F146C"/>
    <w:rsid w:val="009F1E38"/>
    <w:rsid w:val="009F4C96"/>
    <w:rsid w:val="00A05209"/>
    <w:rsid w:val="00A071B9"/>
    <w:rsid w:val="00A120D3"/>
    <w:rsid w:val="00A17328"/>
    <w:rsid w:val="00A24278"/>
    <w:rsid w:val="00A377C4"/>
    <w:rsid w:val="00A41A67"/>
    <w:rsid w:val="00A50910"/>
    <w:rsid w:val="00A72A9E"/>
    <w:rsid w:val="00A7738E"/>
    <w:rsid w:val="00A93C48"/>
    <w:rsid w:val="00AC0251"/>
    <w:rsid w:val="00AC32D9"/>
    <w:rsid w:val="00AC7A9F"/>
    <w:rsid w:val="00AD0971"/>
    <w:rsid w:val="00AD43EC"/>
    <w:rsid w:val="00AD6008"/>
    <w:rsid w:val="00AE1107"/>
    <w:rsid w:val="00AE5CE3"/>
    <w:rsid w:val="00AE7976"/>
    <w:rsid w:val="00B00338"/>
    <w:rsid w:val="00B11AC7"/>
    <w:rsid w:val="00B127B1"/>
    <w:rsid w:val="00B14441"/>
    <w:rsid w:val="00B20F3B"/>
    <w:rsid w:val="00B40800"/>
    <w:rsid w:val="00B642D1"/>
    <w:rsid w:val="00BA0D67"/>
    <w:rsid w:val="00BA2A7E"/>
    <w:rsid w:val="00BC66BF"/>
    <w:rsid w:val="00BD44F2"/>
    <w:rsid w:val="00BE08A9"/>
    <w:rsid w:val="00BE5DB1"/>
    <w:rsid w:val="00BF2C4E"/>
    <w:rsid w:val="00BF7E4F"/>
    <w:rsid w:val="00C141D5"/>
    <w:rsid w:val="00C32E75"/>
    <w:rsid w:val="00C40F03"/>
    <w:rsid w:val="00C40F79"/>
    <w:rsid w:val="00C52216"/>
    <w:rsid w:val="00C61247"/>
    <w:rsid w:val="00C61FBB"/>
    <w:rsid w:val="00C9034E"/>
    <w:rsid w:val="00C94062"/>
    <w:rsid w:val="00CD50EE"/>
    <w:rsid w:val="00CE015C"/>
    <w:rsid w:val="00CE6E8B"/>
    <w:rsid w:val="00CF73D0"/>
    <w:rsid w:val="00D00894"/>
    <w:rsid w:val="00D0192B"/>
    <w:rsid w:val="00D064BE"/>
    <w:rsid w:val="00D079B7"/>
    <w:rsid w:val="00D15DE1"/>
    <w:rsid w:val="00D22449"/>
    <w:rsid w:val="00D37834"/>
    <w:rsid w:val="00D52685"/>
    <w:rsid w:val="00D619F0"/>
    <w:rsid w:val="00D65553"/>
    <w:rsid w:val="00D80EC1"/>
    <w:rsid w:val="00D91CCA"/>
    <w:rsid w:val="00D931C8"/>
    <w:rsid w:val="00DA67DE"/>
    <w:rsid w:val="00DC3901"/>
    <w:rsid w:val="00DC6FA3"/>
    <w:rsid w:val="00E017DB"/>
    <w:rsid w:val="00E05AAD"/>
    <w:rsid w:val="00E05BA9"/>
    <w:rsid w:val="00E16DE7"/>
    <w:rsid w:val="00E25700"/>
    <w:rsid w:val="00E25CB5"/>
    <w:rsid w:val="00E33E15"/>
    <w:rsid w:val="00E57761"/>
    <w:rsid w:val="00E62389"/>
    <w:rsid w:val="00E65280"/>
    <w:rsid w:val="00E7000B"/>
    <w:rsid w:val="00E71228"/>
    <w:rsid w:val="00E74D47"/>
    <w:rsid w:val="00E865CC"/>
    <w:rsid w:val="00E86ABD"/>
    <w:rsid w:val="00E92ADD"/>
    <w:rsid w:val="00E977A4"/>
    <w:rsid w:val="00EC15F0"/>
    <w:rsid w:val="00ED4C58"/>
    <w:rsid w:val="00ED76D4"/>
    <w:rsid w:val="00EE4716"/>
    <w:rsid w:val="00EE5B80"/>
    <w:rsid w:val="00EF2EC2"/>
    <w:rsid w:val="00F27323"/>
    <w:rsid w:val="00F409E1"/>
    <w:rsid w:val="00F4775E"/>
    <w:rsid w:val="00F50058"/>
    <w:rsid w:val="00F51892"/>
    <w:rsid w:val="00F557CE"/>
    <w:rsid w:val="00F731DB"/>
    <w:rsid w:val="00F74C9C"/>
    <w:rsid w:val="00F8769D"/>
    <w:rsid w:val="00FA4EC3"/>
    <w:rsid w:val="00FE006A"/>
    <w:rsid w:val="00FE2A53"/>
    <w:rsid w:val="00FE49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FC0BF0ED-59F1-4E7E-BD28-B45D8964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basedOn w:val="a0"/>
    <w:link w:val="a4"/>
    <w:locked/>
    <w:rsid w:val="00F51892"/>
    <w:rPr>
      <w:rFonts w:eastAsia="標楷體"/>
      <w:sz w:val="24"/>
      <w:lang w:val="en-US" w:eastAsia="zh-TW" w:bidi="ar-SA"/>
    </w:rPr>
  </w:style>
  <w:style w:type="character" w:styleId="aff4">
    <w:name w:val="page number"/>
    <w:basedOn w:val="a0"/>
    <w:rsid w:val="00F51892"/>
    <w:rPr>
      <w:rFonts w:cs="Times New Roman"/>
    </w:rPr>
  </w:style>
  <w:style w:type="paragraph" w:styleId="aff5">
    <w:name w:val="Balloon Text"/>
    <w:basedOn w:val="a"/>
    <w:link w:val="aff6"/>
    <w:rsid w:val="001970B0"/>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1970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539401">
      <w:bodyDiv w:val="1"/>
      <w:marLeft w:val="0"/>
      <w:marRight w:val="0"/>
      <w:marTop w:val="0"/>
      <w:marBottom w:val="0"/>
      <w:divBdr>
        <w:top w:val="none" w:sz="0" w:space="0" w:color="auto"/>
        <w:left w:val="none" w:sz="0" w:space="0" w:color="auto"/>
        <w:bottom w:val="none" w:sz="0" w:space="0" w:color="auto"/>
        <w:right w:val="none" w:sz="0" w:space="0" w:color="auto"/>
      </w:divBdr>
    </w:div>
    <w:div w:id="1370300930">
      <w:bodyDiv w:val="1"/>
      <w:marLeft w:val="0"/>
      <w:marRight w:val="0"/>
      <w:marTop w:val="0"/>
      <w:marBottom w:val="0"/>
      <w:divBdr>
        <w:top w:val="none" w:sz="0" w:space="0" w:color="auto"/>
        <w:left w:val="none" w:sz="0" w:space="0" w:color="auto"/>
        <w:bottom w:val="none" w:sz="0" w:space="0" w:color="auto"/>
        <w:right w:val="none" w:sz="0" w:space="0" w:color="auto"/>
      </w:divBdr>
    </w:div>
    <w:div w:id="16845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31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D4A6-0D63-4559-AC79-7C264664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編排公報範本1040311.dot</Template>
  <TotalTime>574</TotalTime>
  <Pages>15</Pages>
  <Words>1164</Words>
  <Characters>6639</Characters>
  <Application>Microsoft Office Word</Application>
  <DocSecurity>0</DocSecurity>
  <Lines>55</Lines>
  <Paragraphs>15</Paragraphs>
  <ScaleCrop>false</ScaleCrop>
  <Company>總統府</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140</cp:revision>
  <cp:lastPrinted>2015-04-01T07:00:00Z</cp:lastPrinted>
  <dcterms:created xsi:type="dcterms:W3CDTF">2015-03-24T10:07:00Z</dcterms:created>
  <dcterms:modified xsi:type="dcterms:W3CDTF">2015-04-02T06:55:00Z</dcterms:modified>
</cp:coreProperties>
</file>