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1431" w14:textId="77777777" w:rsidR="00C428B7" w:rsidRDefault="004A3836">
      <w:pPr>
        <w:pStyle w:val="Textbody"/>
        <w:jc w:val="center"/>
      </w:pPr>
      <w:r>
        <w:rPr>
          <w:rFonts w:ascii="標楷體" w:eastAsia="標楷體" w:hAnsi="標楷體"/>
          <w:b/>
          <w:sz w:val="40"/>
          <w:szCs w:val="40"/>
        </w:rPr>
        <w:t>申請</w:t>
      </w:r>
      <w:r>
        <w:rPr>
          <w:rFonts w:ascii="標楷體" w:eastAsia="標楷體" w:hAnsi="標楷體"/>
          <w:b/>
          <w:sz w:val="40"/>
          <w:szCs w:val="40"/>
        </w:rPr>
        <w:t>□</w:t>
      </w:r>
      <w:r>
        <w:rPr>
          <w:rFonts w:ascii="標楷體" w:eastAsia="標楷體" w:hAnsi="標楷體"/>
          <w:b/>
          <w:sz w:val="40"/>
          <w:szCs w:val="40"/>
        </w:rPr>
        <w:t>總統</w:t>
      </w:r>
      <w:r>
        <w:rPr>
          <w:rFonts w:ascii="標楷體" w:eastAsia="標楷體" w:hAnsi="標楷體"/>
          <w:b/>
          <w:sz w:val="40"/>
          <w:szCs w:val="40"/>
        </w:rPr>
        <w:t>□</w:t>
      </w:r>
      <w:r>
        <w:rPr>
          <w:rFonts w:ascii="標楷體" w:eastAsia="標楷體" w:hAnsi="標楷體"/>
          <w:b/>
          <w:sz w:val="40"/>
          <w:szCs w:val="40"/>
        </w:rPr>
        <w:t>副總統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pacing w:val="20"/>
          <w:sz w:val="40"/>
          <w:szCs w:val="40"/>
        </w:rPr>
        <w:t>結婚週年題詞</w:t>
      </w:r>
    </w:p>
    <w:tbl>
      <w:tblPr>
        <w:tblW w:w="99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160"/>
      </w:tblGrid>
      <w:tr w:rsidR="00C428B7" w14:paraId="67B14377" w14:textId="77777777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800" w:type="dxa"/>
            <w:tcBorders>
              <w:top w:val="threeDEmboss" w:sz="6" w:space="0" w:color="000000"/>
              <w:left w:val="threeDEmboss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5857" w14:textId="77777777" w:rsidR="00C428B7" w:rsidRDefault="004A3836">
            <w:pPr>
              <w:pStyle w:val="Textbody"/>
              <w:spacing w:line="480" w:lineRule="auto"/>
              <w:ind w:left="12" w:right="12"/>
            </w:pPr>
            <w:r>
              <w:rPr>
                <w:rFonts w:ascii="標楷體" w:eastAsia="標楷體" w:hAnsi="標楷體"/>
                <w:sz w:val="28"/>
                <w:szCs w:val="28"/>
              </w:rPr>
              <w:t>結婚日期</w:t>
            </w:r>
          </w:p>
        </w:tc>
        <w:tc>
          <w:tcPr>
            <w:tcW w:w="8160" w:type="dxa"/>
            <w:tcBorders>
              <w:top w:val="threeDEmboss" w:sz="6" w:space="0" w:color="000000"/>
              <w:left w:val="single" w:sz="4" w:space="0" w:color="000000"/>
              <w:bottom w:val="single" w:sz="4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F8D1" w14:textId="77777777" w:rsidR="00C428B7" w:rsidRDefault="004A3836">
            <w:pPr>
              <w:pStyle w:val="Textbody"/>
              <w:spacing w:line="480" w:lineRule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日　結婚　　　　週年</w:t>
            </w:r>
          </w:p>
        </w:tc>
      </w:tr>
      <w:tr w:rsidR="00C428B7" w14:paraId="56EF6D9E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800" w:type="dxa"/>
            <w:vMerge w:val="restart"/>
            <w:tcBorders>
              <w:top w:val="single" w:sz="4" w:space="0" w:color="000000"/>
              <w:left w:val="threeDEmboss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0865" w14:textId="77777777" w:rsidR="00C428B7" w:rsidRDefault="004A3836">
            <w:pPr>
              <w:pStyle w:val="Textbody"/>
              <w:spacing w:line="480" w:lineRule="auto"/>
              <w:ind w:left="12" w:right="12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  <w:lang w:eastAsia="zh-HK"/>
              </w:rPr>
              <w:t>當事人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CE34" w14:textId="77777777" w:rsidR="00C428B7" w:rsidRDefault="004A3836">
            <w:pPr>
              <w:pStyle w:val="Textbody"/>
              <w:spacing w:line="48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) 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  </w:t>
            </w:r>
          </w:p>
        </w:tc>
      </w:tr>
      <w:tr w:rsidR="00C428B7" w14:paraId="4BB2E5C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0" w:type="dxa"/>
            <w:vMerge/>
            <w:tcBorders>
              <w:top w:val="single" w:sz="4" w:space="0" w:color="000000"/>
              <w:left w:val="threeDEmboss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203D" w14:textId="77777777" w:rsidR="00000000" w:rsidRDefault="004A3836">
            <w:pPr>
              <w:widowControl/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95D5" w14:textId="77777777" w:rsidR="00C428B7" w:rsidRDefault="004A3836">
            <w:pPr>
              <w:pStyle w:val="Textbody"/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) 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  </w:t>
            </w:r>
          </w:p>
        </w:tc>
      </w:tr>
      <w:tr w:rsidR="00C428B7" w14:paraId="52B6A569" w14:textId="77777777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1800" w:type="dxa"/>
            <w:tcBorders>
              <w:top w:val="single" w:sz="4" w:space="0" w:color="000000"/>
              <w:left w:val="threeDEmboss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84CB" w14:textId="77777777" w:rsidR="00C428B7" w:rsidRDefault="004A3836">
            <w:pPr>
              <w:pStyle w:val="Textbody"/>
              <w:spacing w:line="480" w:lineRule="exact"/>
              <w:ind w:left="12" w:right="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收件人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2B80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60E5997A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633DBE33" w14:textId="77777777" w:rsidR="00C428B7" w:rsidRDefault="004A3836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C428B7" w14:paraId="0C6B332C" w14:textId="77777777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800" w:type="dxa"/>
            <w:tcBorders>
              <w:top w:val="single" w:sz="4" w:space="0" w:color="000000"/>
              <w:left w:val="threeDEmboss" w:sz="6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82CA" w14:textId="77777777" w:rsidR="00C428B7" w:rsidRDefault="004A3836">
            <w:pPr>
              <w:pStyle w:val="Textbody"/>
              <w:spacing w:line="480" w:lineRule="exact"/>
              <w:ind w:left="12" w:right="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寄送地址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4A77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鎮、市、區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</w:t>
            </w:r>
            <w:r>
              <w:rPr>
                <w:rFonts w:ascii="標楷體" w:eastAsia="標楷體" w:hAnsi="標楷體"/>
                <w:sz w:val="28"/>
                <w:szCs w:val="28"/>
              </w:rPr>
              <w:t>村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</w:t>
            </w:r>
            <w:r>
              <w:rPr>
                <w:rFonts w:ascii="標楷體" w:eastAsia="標楷體" w:hAnsi="標楷體"/>
                <w:sz w:val="28"/>
                <w:szCs w:val="28"/>
              </w:rPr>
              <w:t>鄰</w:t>
            </w:r>
          </w:p>
          <w:p w14:paraId="3B176ADB" w14:textId="77777777" w:rsidR="00C428B7" w:rsidRDefault="004A3836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路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</w:p>
        </w:tc>
      </w:tr>
      <w:tr w:rsidR="00C428B7" w14:paraId="1A02043C" w14:textId="77777777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1800" w:type="dxa"/>
            <w:tcBorders>
              <w:top w:val="double" w:sz="12" w:space="0" w:color="000000"/>
              <w:left w:val="threeDEmboss" w:sz="6" w:space="0" w:color="000000"/>
              <w:bottom w:val="threeDEmboss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C9C6" w14:textId="77777777" w:rsidR="00C428B7" w:rsidRDefault="004A3836">
            <w:pPr>
              <w:pStyle w:val="Textbody"/>
              <w:spacing w:line="480" w:lineRule="exact"/>
              <w:ind w:left="12" w:right="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請託單位</w:t>
            </w:r>
          </w:p>
        </w:tc>
        <w:tc>
          <w:tcPr>
            <w:tcW w:w="8160" w:type="dxa"/>
            <w:tcBorders>
              <w:top w:val="double" w:sz="12" w:space="0" w:color="000000"/>
              <w:left w:val="single" w:sz="4" w:space="0" w:color="000000"/>
              <w:bottom w:val="threeDEmboss" w:sz="6" w:space="0" w:color="000000"/>
              <w:right w:val="threeDEmboss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598B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單位名稱：　　　　　　　　　　（戳記）</w:t>
            </w:r>
          </w:p>
          <w:p w14:paraId="00C2EE36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　　　　　　　　　　電話：</w:t>
            </w:r>
          </w:p>
          <w:p w14:paraId="51393062" w14:textId="77777777" w:rsidR="00C428B7" w:rsidRDefault="004A3836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地　　址：　　　　　　　　</w:t>
            </w:r>
          </w:p>
        </w:tc>
      </w:tr>
    </w:tbl>
    <w:p w14:paraId="5A692E90" w14:textId="77777777" w:rsidR="00C428B7" w:rsidRDefault="004A3836">
      <w:pPr>
        <w:pStyle w:val="Textbody"/>
        <w:widowControl/>
        <w:spacing w:line="340" w:lineRule="exact"/>
        <w:ind w:left="840" w:hanging="840"/>
      </w:pPr>
      <w:r>
        <w:rPr>
          <w:rFonts w:ascii="標楷體" w:eastAsia="標楷體" w:hAnsi="標楷體"/>
          <w:sz w:val="28"/>
          <w:szCs w:val="28"/>
        </w:rPr>
        <w:t>註：</w:t>
      </w:r>
    </w:p>
    <w:p w14:paraId="102C3012" w14:textId="77777777" w:rsidR="00C428B7" w:rsidRDefault="004A3836" w:rsidP="004A3836">
      <w:pPr>
        <w:pStyle w:val="Standard"/>
        <w:suppressAutoHyphens/>
        <w:spacing w:line="340" w:lineRule="exact"/>
        <w:ind w:left="420" w:rightChars="-36" w:right="-72" w:hanging="420"/>
        <w:contextualSpacing/>
      </w:pPr>
      <w:r>
        <w:rPr>
          <w:rFonts w:ascii="標楷體" w:eastAsia="標楷體" w:hAnsi="標楷體" w:cs="新細明體"/>
          <w:spacing w:val="20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、本表係提供符合</w:t>
      </w:r>
      <w:hyperlink r:id="rId6" w:history="1">
        <w:r>
          <w:rPr>
            <w:rFonts w:ascii="標楷體" w:eastAsia="標楷體" w:hAnsi="標楷體"/>
            <w:sz w:val="28"/>
            <w:szCs w:val="28"/>
          </w:rPr>
          <w:t>總統題詞核發要點</w:t>
        </w:r>
      </w:hyperlink>
      <w:r>
        <w:rPr>
          <w:rFonts w:ascii="標楷體" w:eastAsia="標楷體" w:hAnsi="標楷體"/>
          <w:sz w:val="28"/>
          <w:szCs w:val="28"/>
        </w:rPr>
        <w:t>第八點相關規定之民眾，申請總統、副總統題詞。</w:t>
      </w:r>
    </w:p>
    <w:p w14:paraId="0A3CC948" w14:textId="77777777" w:rsidR="00C428B7" w:rsidRDefault="004A3836">
      <w:pPr>
        <w:pStyle w:val="Standard"/>
        <w:spacing w:line="340" w:lineRule="exact"/>
        <w:ind w:left="420" w:hanging="420"/>
        <w:contextualSpacing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、請填妥本表後，併同載有結婚記事之戶籍資料或相關證明文件影本，傳真或寄至本府</w:t>
      </w:r>
      <w:r>
        <w:rPr>
          <w:rFonts w:ascii="標楷體" w:eastAsia="標楷體" w:hAnsi="標楷體"/>
          <w:sz w:val="28"/>
          <w:szCs w:val="28"/>
        </w:rPr>
        <w:t>(100</w:t>
      </w:r>
      <w:r>
        <w:rPr>
          <w:rFonts w:ascii="標楷體" w:eastAsia="標楷體" w:hAnsi="標楷體"/>
          <w:sz w:val="28"/>
          <w:szCs w:val="28"/>
        </w:rPr>
        <w:t>臺北市中正區重慶南路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122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辦理。</w:t>
      </w:r>
    </w:p>
    <w:p w14:paraId="59027F1C" w14:textId="77777777" w:rsidR="00C428B7" w:rsidRDefault="004A3836">
      <w:pPr>
        <w:pStyle w:val="Standard"/>
        <w:spacing w:line="340" w:lineRule="exact"/>
        <w:ind w:left="420" w:hanging="420"/>
        <w:jc w:val="both"/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、洽詢電話：</w:t>
      </w:r>
      <w:r>
        <w:rPr>
          <w:rFonts w:ascii="標楷體" w:eastAsia="標楷體" w:hAnsi="標楷體"/>
          <w:sz w:val="28"/>
          <w:szCs w:val="28"/>
        </w:rPr>
        <w:t>02-2320-6208</w:t>
      </w:r>
      <w:r>
        <w:rPr>
          <w:rFonts w:ascii="標楷體" w:eastAsia="標楷體" w:hAnsi="標楷體"/>
          <w:sz w:val="28"/>
          <w:szCs w:val="28"/>
        </w:rPr>
        <w:t>～</w:t>
      </w:r>
      <w:r>
        <w:rPr>
          <w:rFonts w:ascii="標楷體" w:eastAsia="標楷體" w:hAnsi="標楷體"/>
          <w:sz w:val="28"/>
          <w:szCs w:val="28"/>
        </w:rPr>
        <w:t>6216</w:t>
      </w:r>
      <w:r>
        <w:rPr>
          <w:rFonts w:ascii="標楷體" w:eastAsia="標楷體" w:hAnsi="標楷體"/>
          <w:sz w:val="28"/>
          <w:szCs w:val="28"/>
        </w:rPr>
        <w:t>（共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線）</w:t>
      </w:r>
    </w:p>
    <w:p w14:paraId="4FD3389A" w14:textId="77777777" w:rsidR="00C428B7" w:rsidRDefault="004A3836">
      <w:pPr>
        <w:pStyle w:val="Standard"/>
        <w:spacing w:line="340" w:lineRule="exact"/>
        <w:ind w:left="420" w:hanging="420"/>
        <w:jc w:val="both"/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、傳真電話：</w:t>
      </w:r>
      <w:r>
        <w:rPr>
          <w:rFonts w:ascii="標楷體" w:eastAsia="標楷體" w:hAnsi="標楷體"/>
          <w:sz w:val="28"/>
          <w:szCs w:val="28"/>
        </w:rPr>
        <w:t xml:space="preserve">02-2351-5249  </w:t>
      </w:r>
    </w:p>
    <w:p w14:paraId="752F4734" w14:textId="77777777" w:rsidR="00C428B7" w:rsidRDefault="004A3836">
      <w:pPr>
        <w:pStyle w:val="Standard"/>
        <w:suppressAutoHyphens/>
        <w:spacing w:line="340" w:lineRule="exact"/>
        <w:ind w:left="510" w:hanging="510"/>
      </w:pPr>
      <w:hyperlink r:id="rId7" w:history="1"/>
    </w:p>
    <w:sectPr w:rsidR="00C428B7">
      <w:pgSz w:w="11907" w:h="16840"/>
      <w:pgMar w:top="794" w:right="851" w:bottom="79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7382" w14:textId="77777777" w:rsidR="00000000" w:rsidRDefault="004A3836">
      <w:r>
        <w:separator/>
      </w:r>
    </w:p>
  </w:endnote>
  <w:endnote w:type="continuationSeparator" w:id="0">
    <w:p w14:paraId="7D6A0669" w14:textId="77777777" w:rsidR="00000000" w:rsidRDefault="004A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9F3C" w14:textId="77777777" w:rsidR="00000000" w:rsidRDefault="004A3836">
      <w:r>
        <w:rPr>
          <w:color w:val="000000"/>
        </w:rPr>
        <w:separator/>
      </w:r>
    </w:p>
  </w:footnote>
  <w:footnote w:type="continuationSeparator" w:id="0">
    <w:p w14:paraId="3DF67440" w14:textId="77777777" w:rsidR="00000000" w:rsidRDefault="004A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8B7"/>
    <w:rsid w:val="004A3836"/>
    <w:rsid w:val="00C428B7"/>
    <w:rsid w:val="00E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B16D"/>
  <w15:docId w15:val="{2B56CB4C-2F50-4B66-AE08-70568BB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strike w:val="0"/>
      <w:dstrike w:val="0"/>
      <w:color w:val="434343"/>
      <w:u w:val="non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esident.gov.tw/Default.aspx?tabid=82&amp;lctl=lowview&amp;LowID=4160&amp;ctID=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ident.gov.tw/Default.aspx?tabid=82&amp;lctl=lowview&amp;LowID=4160&amp;ctID=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cmlin1/Downloads/7bf32507-ab87-4db2-9cb1-18de0bb5848a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婚嫁題詞申請表</dc:title>
  <dc:subject/>
  <dc:creator>chyu</dc:creator>
  <dc:description/>
  <cp:lastModifiedBy>林靖敏</cp:lastModifiedBy>
  <cp:revision>3</cp:revision>
  <cp:lastPrinted>2017-01-19T09:44:00Z</cp:lastPrinted>
  <dcterms:created xsi:type="dcterms:W3CDTF">2024-03-04T03:30:00Z</dcterms:created>
  <dcterms:modified xsi:type="dcterms:W3CDTF">2024-03-04T03:30:00Z</dcterms:modified>
</cp:coreProperties>
</file>