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9215F2">
        <w:rPr>
          <w:b/>
          <w:bCs/>
          <w:caps/>
          <w:spacing w:val="24"/>
          <w:position w:val="26"/>
          <w:sz w:val="36"/>
        </w:rPr>
        <w:t>369</w:t>
      </w:r>
      <w:r>
        <w:rPr>
          <w:rFonts w:hint="eastAsia"/>
          <w:b/>
          <w:bCs/>
          <w:caps/>
          <w:position w:val="26"/>
          <w:sz w:val="36"/>
        </w:rPr>
        <w:t>號</w:t>
      </w:r>
    </w:p>
    <w:p w:rsidR="00004B55" w:rsidRDefault="00004B55">
      <w:pPr>
        <w:jc w:val="right"/>
      </w:pPr>
      <w:r>
        <w:rPr>
          <w:rFonts w:hint="eastAsia"/>
        </w:rPr>
        <w:t>中華民國</w:t>
      </w:r>
      <w:r w:rsidR="003B6E2B">
        <w:rPr>
          <w:rFonts w:hint="eastAsia"/>
        </w:rPr>
        <w:t>107</w:t>
      </w:r>
      <w:r>
        <w:rPr>
          <w:rFonts w:hint="eastAsia"/>
        </w:rPr>
        <w:t>年</w:t>
      </w:r>
      <w:r w:rsidR="009215F2">
        <w:rPr>
          <w:rFonts w:hint="eastAsia"/>
        </w:rPr>
        <w:t>6</w:t>
      </w:r>
      <w:r w:rsidR="0079208A">
        <w:t>月</w:t>
      </w:r>
      <w:r w:rsidR="009215F2">
        <w:rPr>
          <w:rFonts w:hint="eastAsia"/>
        </w:rPr>
        <w:t>20</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BF6DB8" w:rsidRDefault="00BF6DB8" w:rsidP="00BF6DB8">
      <w:pPr>
        <w:spacing w:afterLines="50" w:after="120" w:line="240" w:lineRule="auto"/>
        <w:ind w:left="278"/>
        <w:rPr>
          <w:sz w:val="32"/>
        </w:rPr>
      </w:pPr>
      <w:r>
        <w:rPr>
          <w:rFonts w:hint="eastAsia"/>
          <w:sz w:val="32"/>
        </w:rPr>
        <w:t>一、公布</w:t>
      </w:r>
      <w:r>
        <w:rPr>
          <w:sz w:val="32"/>
        </w:rPr>
        <w:t>預算</w:t>
      </w:r>
    </w:p>
    <w:p w:rsidR="00BF6DB8" w:rsidRPr="0071786F" w:rsidRDefault="00FB5CD4" w:rsidP="00FB5CD4">
      <w:pPr>
        <w:pStyle w:val="af0"/>
        <w:ind w:leftChars="250" w:left="700"/>
        <w:rPr>
          <w:szCs w:val="32"/>
        </w:rPr>
      </w:pPr>
      <w:r>
        <w:rPr>
          <w:rFonts w:hint="eastAsia"/>
        </w:rPr>
        <w:t>(</w:t>
      </w:r>
      <w:proofErr w:type="gramStart"/>
      <w:r>
        <w:rPr>
          <w:rFonts w:hint="eastAsia"/>
        </w:rPr>
        <w:t>一</w:t>
      </w:r>
      <w:proofErr w:type="gramEnd"/>
      <w:r>
        <w:rPr>
          <w:rFonts w:hint="eastAsia"/>
        </w:rPr>
        <w:t>)</w:t>
      </w:r>
      <w:r w:rsidR="00BF6DB8" w:rsidRPr="0071786F">
        <w:rPr>
          <w:szCs w:val="32"/>
        </w:rPr>
        <w:t>公布</w:t>
      </w:r>
      <w:r w:rsidR="00E24A39" w:rsidRPr="0071786F">
        <w:rPr>
          <w:rFonts w:hint="eastAsia"/>
          <w:szCs w:val="32"/>
        </w:rPr>
        <w:t>國家災害防救科技中心</w:t>
      </w:r>
      <w:proofErr w:type="gramStart"/>
      <w:r w:rsidR="00E24A39" w:rsidRPr="0071786F">
        <w:rPr>
          <w:rFonts w:hint="eastAsia"/>
          <w:szCs w:val="32"/>
        </w:rPr>
        <w:t>107</w:t>
      </w:r>
      <w:proofErr w:type="gramEnd"/>
      <w:r w:rsidR="00E24A39" w:rsidRPr="0071786F">
        <w:rPr>
          <w:rFonts w:hint="eastAsia"/>
          <w:szCs w:val="32"/>
        </w:rPr>
        <w:t>年度預算</w:t>
      </w:r>
      <w:r w:rsidR="00520B22" w:rsidRPr="0071786F">
        <w:rPr>
          <w:rFonts w:hint="eastAsia"/>
          <w:szCs w:val="32"/>
        </w:rPr>
        <w:t>…</w:t>
      </w:r>
      <w:proofErr w:type="gramStart"/>
      <w:r w:rsidR="00BF6DB8" w:rsidRPr="0071786F">
        <w:rPr>
          <w:rFonts w:hint="eastAsia"/>
          <w:szCs w:val="32"/>
        </w:rPr>
        <w:t>………</w:t>
      </w:r>
      <w:proofErr w:type="gramEnd"/>
      <w:r w:rsidR="002B6A7C">
        <w:rPr>
          <w:rFonts w:hint="eastAsia"/>
          <w:szCs w:val="32"/>
        </w:rPr>
        <w:t>3</w:t>
      </w:r>
    </w:p>
    <w:p w:rsidR="007D3F43" w:rsidRDefault="00413E68" w:rsidP="007D3F43">
      <w:pPr>
        <w:pStyle w:val="af0"/>
        <w:ind w:leftChars="250" w:left="700"/>
        <w:jc w:val="both"/>
      </w:pPr>
      <w:r>
        <w:rPr>
          <w:rFonts w:hint="eastAsia"/>
          <w:spacing w:val="6"/>
          <w:szCs w:val="32"/>
        </w:rPr>
        <w:t>(</w:t>
      </w:r>
      <w:r>
        <w:rPr>
          <w:rFonts w:hint="eastAsia"/>
          <w:spacing w:val="6"/>
          <w:szCs w:val="32"/>
        </w:rPr>
        <w:t>二</w:t>
      </w:r>
      <w:r>
        <w:rPr>
          <w:rFonts w:hint="eastAsia"/>
          <w:spacing w:val="6"/>
          <w:szCs w:val="32"/>
        </w:rPr>
        <w:t>)</w:t>
      </w:r>
      <w:r w:rsidR="00BF6DB8">
        <w:rPr>
          <w:rFonts w:hint="eastAsia"/>
          <w:spacing w:val="6"/>
          <w:szCs w:val="32"/>
        </w:rPr>
        <w:t>公</w:t>
      </w:r>
      <w:r w:rsidR="00BF6DB8">
        <w:rPr>
          <w:spacing w:val="6"/>
          <w:szCs w:val="32"/>
        </w:rPr>
        <w:t>布</w:t>
      </w:r>
      <w:r w:rsidR="007D3F43" w:rsidRPr="0035108D">
        <w:rPr>
          <w:rFonts w:hint="eastAsia"/>
        </w:rPr>
        <w:t>財團法人國家衛生研究院</w:t>
      </w:r>
      <w:proofErr w:type="gramStart"/>
      <w:r w:rsidR="007D3F43" w:rsidRPr="0035108D">
        <w:rPr>
          <w:rFonts w:hint="eastAsia"/>
        </w:rPr>
        <w:t>107</w:t>
      </w:r>
      <w:proofErr w:type="gramEnd"/>
      <w:r w:rsidR="007D3F43" w:rsidRPr="0035108D">
        <w:rPr>
          <w:rFonts w:hint="eastAsia"/>
        </w:rPr>
        <w:t>年度工作計畫及</w:t>
      </w:r>
    </w:p>
    <w:p w:rsidR="00BF6DB8" w:rsidRDefault="007D3F43" w:rsidP="007D3F43">
      <w:pPr>
        <w:pStyle w:val="af0"/>
        <w:ind w:leftChars="450" w:left="1260"/>
      </w:pPr>
      <w:r w:rsidRPr="0035108D">
        <w:rPr>
          <w:rFonts w:hint="eastAsia"/>
        </w:rPr>
        <w:t>收支預算</w:t>
      </w:r>
      <w:r w:rsidRPr="00672F5B">
        <w:rPr>
          <w:rFonts w:hint="eastAsia"/>
        </w:rPr>
        <w:t>…</w:t>
      </w:r>
      <w:proofErr w:type="gramStart"/>
      <w:r w:rsidRPr="00672F5B">
        <w:rPr>
          <w:rFonts w:hint="eastAsia"/>
        </w:rPr>
        <w:t>……………………………………………</w:t>
      </w:r>
      <w:proofErr w:type="gramEnd"/>
      <w:r w:rsidR="002B6A7C">
        <w:rPr>
          <w:rFonts w:hint="eastAsia"/>
        </w:rPr>
        <w:t>6</w:t>
      </w:r>
    </w:p>
    <w:p w:rsidR="00D07CCD" w:rsidRPr="00E03ED1" w:rsidRDefault="00F11659" w:rsidP="00D07CCD">
      <w:pPr>
        <w:pStyle w:val="af0"/>
        <w:ind w:leftChars="250" w:left="700"/>
        <w:jc w:val="both"/>
      </w:pPr>
      <w:r>
        <w:rPr>
          <w:rFonts w:hint="eastAsia"/>
          <w:spacing w:val="6"/>
          <w:szCs w:val="32"/>
        </w:rPr>
        <w:t>(</w:t>
      </w:r>
      <w:r>
        <w:rPr>
          <w:rFonts w:hint="eastAsia"/>
          <w:spacing w:val="6"/>
          <w:szCs w:val="32"/>
        </w:rPr>
        <w:t>三</w:t>
      </w:r>
      <w:r>
        <w:rPr>
          <w:rFonts w:hint="eastAsia"/>
          <w:spacing w:val="6"/>
          <w:szCs w:val="32"/>
        </w:rPr>
        <w:t>)</w:t>
      </w:r>
      <w:r w:rsidRPr="00E03ED1">
        <w:rPr>
          <w:rFonts w:hint="eastAsia"/>
          <w:spacing w:val="6"/>
          <w:szCs w:val="32"/>
        </w:rPr>
        <w:t>公</w:t>
      </w:r>
      <w:r w:rsidRPr="00E03ED1">
        <w:rPr>
          <w:spacing w:val="6"/>
          <w:szCs w:val="32"/>
        </w:rPr>
        <w:t>布</w:t>
      </w:r>
      <w:r w:rsidR="00D07CCD" w:rsidRPr="00E03ED1">
        <w:rPr>
          <w:rFonts w:hint="eastAsia"/>
        </w:rPr>
        <w:t>財團法人醫院評鑑暨醫療品質策進會、財團法</w:t>
      </w:r>
    </w:p>
    <w:p w:rsidR="00D07CCD" w:rsidRPr="00E03ED1" w:rsidRDefault="00D07CCD" w:rsidP="00D07CCD">
      <w:pPr>
        <w:pStyle w:val="af0"/>
        <w:ind w:leftChars="450" w:left="1260"/>
        <w:jc w:val="both"/>
      </w:pPr>
      <w:r w:rsidRPr="00E03ED1">
        <w:rPr>
          <w:rFonts w:hint="eastAsia"/>
        </w:rPr>
        <w:t>人鄒濟勳醫學研究發展基金會、財團法人藥害救濟</w:t>
      </w:r>
    </w:p>
    <w:p w:rsidR="00D07CCD" w:rsidRPr="00E03ED1" w:rsidRDefault="00D07CCD" w:rsidP="00D07CCD">
      <w:pPr>
        <w:pStyle w:val="af0"/>
        <w:ind w:leftChars="450" w:left="1260"/>
        <w:jc w:val="both"/>
      </w:pPr>
      <w:r w:rsidRPr="00E03ED1">
        <w:rPr>
          <w:rFonts w:hint="eastAsia"/>
        </w:rPr>
        <w:t>基金會、財團法人賑災基金會、財團法人婦女權益</w:t>
      </w:r>
    </w:p>
    <w:p w:rsidR="00D07CCD" w:rsidRPr="00E03ED1" w:rsidRDefault="00D07CCD" w:rsidP="00D07CCD">
      <w:pPr>
        <w:pStyle w:val="af0"/>
        <w:ind w:leftChars="450" w:left="1260"/>
        <w:jc w:val="both"/>
      </w:pPr>
      <w:r w:rsidRPr="00E03ED1">
        <w:rPr>
          <w:rFonts w:hint="eastAsia"/>
        </w:rPr>
        <w:t>促進發展基金會、財團法人惠眾醫療救濟基金會及</w:t>
      </w:r>
    </w:p>
    <w:p w:rsidR="00F11659" w:rsidRDefault="00D07CCD" w:rsidP="00CF6499">
      <w:pPr>
        <w:pStyle w:val="af0"/>
        <w:ind w:leftChars="450" w:left="1260"/>
      </w:pPr>
      <w:r w:rsidRPr="00E03ED1">
        <w:rPr>
          <w:rFonts w:hint="eastAsia"/>
        </w:rPr>
        <w:t>醫療財團法人病理發展基金會</w:t>
      </w:r>
      <w:proofErr w:type="gramStart"/>
      <w:r w:rsidRPr="00E03ED1">
        <w:rPr>
          <w:rFonts w:hint="eastAsia"/>
        </w:rPr>
        <w:t>107</w:t>
      </w:r>
      <w:proofErr w:type="gramEnd"/>
      <w:r w:rsidRPr="00E03ED1">
        <w:rPr>
          <w:rFonts w:hint="eastAsia"/>
        </w:rPr>
        <w:t>年度預算</w:t>
      </w:r>
      <w:r w:rsidR="00F11659" w:rsidRPr="00E03ED1">
        <w:rPr>
          <w:rFonts w:hint="eastAsia"/>
        </w:rPr>
        <w:t>…</w:t>
      </w:r>
      <w:proofErr w:type="gramStart"/>
      <w:r w:rsidR="002B6A7C" w:rsidRPr="00E03ED1">
        <w:rPr>
          <w:rFonts w:hint="eastAsia"/>
        </w:rPr>
        <w:t>…</w:t>
      </w:r>
      <w:proofErr w:type="gramEnd"/>
      <w:r w:rsidR="002B6A7C">
        <w:rPr>
          <w:rFonts w:hint="eastAsia"/>
        </w:rPr>
        <w:t>15</w:t>
      </w:r>
    </w:p>
    <w:p w:rsidR="00583053" w:rsidRDefault="00514790" w:rsidP="00583053">
      <w:pPr>
        <w:pStyle w:val="af0"/>
        <w:ind w:leftChars="250" w:left="700"/>
        <w:jc w:val="both"/>
      </w:pPr>
      <w:r>
        <w:rPr>
          <w:rFonts w:hint="eastAsia"/>
          <w:spacing w:val="6"/>
          <w:szCs w:val="32"/>
        </w:rPr>
        <w:t>(</w:t>
      </w:r>
      <w:r w:rsidR="00F11659">
        <w:rPr>
          <w:rFonts w:hint="eastAsia"/>
          <w:spacing w:val="6"/>
          <w:szCs w:val="32"/>
        </w:rPr>
        <w:t>四</w:t>
      </w:r>
      <w:r>
        <w:rPr>
          <w:rFonts w:hint="eastAsia"/>
          <w:spacing w:val="6"/>
          <w:szCs w:val="32"/>
        </w:rPr>
        <w:t>)</w:t>
      </w:r>
      <w:r>
        <w:rPr>
          <w:rFonts w:hint="eastAsia"/>
          <w:spacing w:val="6"/>
          <w:szCs w:val="32"/>
        </w:rPr>
        <w:t>公</w:t>
      </w:r>
      <w:r>
        <w:rPr>
          <w:spacing w:val="6"/>
          <w:szCs w:val="32"/>
        </w:rPr>
        <w:t>布</w:t>
      </w:r>
      <w:r w:rsidR="00583053" w:rsidRPr="00583053">
        <w:rPr>
          <w:rFonts w:hint="eastAsia"/>
        </w:rPr>
        <w:t>財團法人醫藥品查驗中心及財團法人器官捐贈</w:t>
      </w:r>
    </w:p>
    <w:p w:rsidR="00514790" w:rsidRDefault="00583053" w:rsidP="00583053">
      <w:pPr>
        <w:pStyle w:val="af0"/>
        <w:ind w:leftChars="450" w:left="1260"/>
      </w:pPr>
      <w:r w:rsidRPr="00583053">
        <w:rPr>
          <w:rFonts w:hint="eastAsia"/>
        </w:rPr>
        <w:t>移植登錄中心</w:t>
      </w:r>
      <w:proofErr w:type="gramStart"/>
      <w:r w:rsidRPr="00583053">
        <w:rPr>
          <w:rFonts w:hint="eastAsia"/>
        </w:rPr>
        <w:t>107</w:t>
      </w:r>
      <w:proofErr w:type="gramEnd"/>
      <w:r w:rsidRPr="00583053">
        <w:rPr>
          <w:rFonts w:hint="eastAsia"/>
        </w:rPr>
        <w:t>年度預算</w:t>
      </w:r>
      <w:r w:rsidR="00514790" w:rsidRPr="00672F5B">
        <w:rPr>
          <w:rFonts w:hint="eastAsia"/>
        </w:rPr>
        <w:t>…</w:t>
      </w:r>
      <w:proofErr w:type="gramStart"/>
      <w:r w:rsidR="00514790" w:rsidRPr="00672F5B">
        <w:rPr>
          <w:rFonts w:hint="eastAsia"/>
        </w:rPr>
        <w:t>……………………</w:t>
      </w:r>
      <w:proofErr w:type="gramEnd"/>
      <w:r w:rsidR="008E0E1E">
        <w:rPr>
          <w:rFonts w:hint="eastAsia"/>
        </w:rPr>
        <w:t>36</w:t>
      </w:r>
    </w:p>
    <w:p w:rsidR="005E3675" w:rsidRDefault="00B21182" w:rsidP="005E3675">
      <w:pPr>
        <w:pStyle w:val="af0"/>
        <w:ind w:leftChars="250" w:left="700"/>
        <w:jc w:val="both"/>
      </w:pPr>
      <w:r>
        <w:rPr>
          <w:rFonts w:hint="eastAsia"/>
          <w:spacing w:val="6"/>
          <w:szCs w:val="32"/>
        </w:rPr>
        <w:t>(</w:t>
      </w:r>
      <w:r w:rsidR="00F11659">
        <w:rPr>
          <w:rFonts w:hint="eastAsia"/>
          <w:spacing w:val="6"/>
          <w:szCs w:val="32"/>
        </w:rPr>
        <w:t>五</w:t>
      </w:r>
      <w:r>
        <w:rPr>
          <w:rFonts w:hint="eastAsia"/>
          <w:spacing w:val="6"/>
          <w:szCs w:val="32"/>
        </w:rPr>
        <w:t>)</w:t>
      </w:r>
      <w:r>
        <w:rPr>
          <w:rFonts w:hint="eastAsia"/>
          <w:spacing w:val="6"/>
          <w:szCs w:val="32"/>
        </w:rPr>
        <w:t>公</w:t>
      </w:r>
      <w:r>
        <w:rPr>
          <w:spacing w:val="6"/>
          <w:szCs w:val="32"/>
        </w:rPr>
        <w:t>布</w:t>
      </w:r>
      <w:r w:rsidR="005E3675" w:rsidRPr="005E3675">
        <w:rPr>
          <w:rFonts w:hint="eastAsia"/>
        </w:rPr>
        <w:t>財團法人環境資源研究發展基金會、財團法人</w:t>
      </w:r>
    </w:p>
    <w:p w:rsidR="00CE0C9A" w:rsidRPr="00CE0C9A" w:rsidRDefault="005E3675" w:rsidP="005E3675">
      <w:pPr>
        <w:pStyle w:val="af0"/>
        <w:ind w:leftChars="450" w:left="1260"/>
        <w:jc w:val="both"/>
        <w:rPr>
          <w:spacing w:val="-5"/>
        </w:rPr>
      </w:pPr>
      <w:r w:rsidRPr="00CE0C9A">
        <w:rPr>
          <w:rFonts w:hint="eastAsia"/>
          <w:spacing w:val="-5"/>
        </w:rPr>
        <w:t>環境與發展基金會及財團法人環境權保障基金會</w:t>
      </w:r>
      <w:r w:rsidRPr="00CE0C9A">
        <w:rPr>
          <w:rFonts w:hint="eastAsia"/>
          <w:spacing w:val="-5"/>
        </w:rPr>
        <w:t>107</w:t>
      </w:r>
    </w:p>
    <w:p w:rsidR="00092300" w:rsidRPr="00BF6DB8" w:rsidRDefault="005E3675" w:rsidP="00CE0C9A">
      <w:pPr>
        <w:pStyle w:val="af0"/>
        <w:ind w:leftChars="450" w:left="1260"/>
        <w:rPr>
          <w:rFonts w:ascii="標楷體" w:hAnsi="標楷體"/>
          <w:szCs w:val="32"/>
        </w:rPr>
      </w:pPr>
      <w:r w:rsidRPr="005E3675">
        <w:rPr>
          <w:rFonts w:hint="eastAsia"/>
        </w:rPr>
        <w:t>年度預算</w:t>
      </w:r>
      <w:r w:rsidR="00B21182" w:rsidRPr="00672F5B">
        <w:rPr>
          <w:rFonts w:hint="eastAsia"/>
        </w:rPr>
        <w:t>…</w:t>
      </w:r>
      <w:proofErr w:type="gramStart"/>
      <w:r w:rsidR="00B21182" w:rsidRPr="00672F5B">
        <w:rPr>
          <w:rFonts w:hint="eastAsia"/>
        </w:rPr>
        <w:t>…</w:t>
      </w:r>
      <w:r w:rsidR="00CE0C9A" w:rsidRPr="00672F5B">
        <w:rPr>
          <w:rFonts w:hint="eastAsia"/>
        </w:rPr>
        <w:t>………………………</w:t>
      </w:r>
      <w:r w:rsidR="00B21182" w:rsidRPr="00672F5B">
        <w:rPr>
          <w:rFonts w:hint="eastAsia"/>
        </w:rPr>
        <w:t>………………</w:t>
      </w:r>
      <w:proofErr w:type="gramEnd"/>
      <w:r w:rsidR="005849CA">
        <w:rPr>
          <w:rFonts w:hint="eastAsia"/>
        </w:rPr>
        <w:t>4</w:t>
      </w:r>
      <w:r w:rsidR="00B21182">
        <w:rPr>
          <w:rFonts w:hint="eastAsia"/>
        </w:rPr>
        <w:t>2</w:t>
      </w:r>
    </w:p>
    <w:p w:rsidR="00004B55" w:rsidRDefault="00777069" w:rsidP="00503877">
      <w:pPr>
        <w:spacing w:afterLines="50" w:after="120" w:line="240" w:lineRule="auto"/>
        <w:ind w:left="278"/>
        <w:rPr>
          <w:sz w:val="32"/>
        </w:rPr>
      </w:pPr>
      <w:r>
        <w:rPr>
          <w:rFonts w:hint="eastAsia"/>
          <w:sz w:val="32"/>
        </w:rPr>
        <w:t>二</w:t>
      </w:r>
      <w:r w:rsidR="00004B55">
        <w:rPr>
          <w:rFonts w:hint="eastAsia"/>
          <w:sz w:val="32"/>
        </w:rPr>
        <w:t>、公布法律</w:t>
      </w:r>
    </w:p>
    <w:p w:rsidR="00403133" w:rsidRDefault="00F8769D" w:rsidP="00403133">
      <w:pPr>
        <w:pStyle w:val="af0"/>
        <w:ind w:leftChars="250" w:left="700"/>
        <w:jc w:val="both"/>
      </w:pPr>
      <w:r>
        <w:rPr>
          <w:rFonts w:hint="eastAsia"/>
        </w:rPr>
        <w:t>(</w:t>
      </w:r>
      <w:proofErr w:type="gramStart"/>
      <w:r>
        <w:rPr>
          <w:rFonts w:hint="eastAsia"/>
        </w:rPr>
        <w:t>一</w:t>
      </w:r>
      <w:proofErr w:type="gramEnd"/>
      <w:r>
        <w:rPr>
          <w:rFonts w:hint="eastAsia"/>
        </w:rPr>
        <w:t>)</w:t>
      </w:r>
      <w:r>
        <w:rPr>
          <w:rFonts w:hint="eastAsia"/>
        </w:rPr>
        <w:t>制定</w:t>
      </w:r>
      <w:r w:rsidR="00403133" w:rsidRPr="00403133">
        <w:rPr>
          <w:rFonts w:hint="eastAsia"/>
        </w:rPr>
        <w:t>高級中等以下學校學生及教保服務機構幼兒團</w:t>
      </w:r>
    </w:p>
    <w:p w:rsidR="00F8769D" w:rsidRDefault="00403133" w:rsidP="006A285A">
      <w:pPr>
        <w:pStyle w:val="af0"/>
        <w:ind w:leftChars="440" w:left="1232"/>
      </w:pPr>
      <w:r w:rsidRPr="00403133">
        <w:rPr>
          <w:rFonts w:hint="eastAsia"/>
        </w:rPr>
        <w:t>體保險條例</w:t>
      </w:r>
      <w:r>
        <w:rPr>
          <w:rFonts w:hint="eastAsia"/>
        </w:rPr>
        <w:t>…</w:t>
      </w:r>
      <w:proofErr w:type="gramStart"/>
      <w:r>
        <w:rPr>
          <w:rFonts w:hint="eastAsia"/>
        </w:rPr>
        <w:t>………………………………………</w:t>
      </w:r>
      <w:proofErr w:type="gramEnd"/>
      <w:r w:rsidR="009C6444">
        <w:rPr>
          <w:rFonts w:hint="eastAsia"/>
        </w:rPr>
        <w:t>4</w:t>
      </w:r>
      <w:r w:rsidR="009C6444">
        <w:t>7</w:t>
      </w:r>
    </w:p>
    <w:p w:rsidR="001F2716" w:rsidRDefault="001F2716" w:rsidP="001F2716">
      <w:pPr>
        <w:pStyle w:val="af0"/>
        <w:spacing w:beforeLines="25" w:before="60"/>
        <w:ind w:leftChars="250" w:left="700"/>
      </w:pPr>
      <w:r>
        <w:rPr>
          <w:rFonts w:hint="eastAsia"/>
        </w:rPr>
        <w:t>(</w:t>
      </w:r>
      <w:r>
        <w:rPr>
          <w:rFonts w:hint="eastAsia"/>
        </w:rPr>
        <w:t>二</w:t>
      </w:r>
      <w:r>
        <w:rPr>
          <w:rFonts w:hint="eastAsia"/>
        </w:rPr>
        <w:t>)</w:t>
      </w:r>
      <w:r w:rsidRPr="00583A6F">
        <w:rPr>
          <w:rFonts w:hint="eastAsia"/>
        </w:rPr>
        <w:t>增訂</w:t>
      </w:r>
      <w:r w:rsidR="009F7F81" w:rsidRPr="00583A6F">
        <w:rPr>
          <w:rFonts w:hint="eastAsia"/>
        </w:rPr>
        <w:t>並</w:t>
      </w:r>
      <w:r w:rsidR="009F7F81" w:rsidRPr="00583A6F">
        <w:t>修正</w:t>
      </w:r>
      <w:r w:rsidR="009F7F81" w:rsidRPr="00583A6F">
        <w:rPr>
          <w:rFonts w:hint="eastAsia"/>
        </w:rPr>
        <w:t>水</w:t>
      </w:r>
      <w:r w:rsidR="009F7F81" w:rsidRPr="00583A6F">
        <w:t>利法</w:t>
      </w:r>
      <w:r w:rsidRPr="00583A6F">
        <w:rPr>
          <w:rFonts w:hint="eastAsia"/>
        </w:rPr>
        <w:t>條文</w:t>
      </w:r>
      <w:r>
        <w:rPr>
          <w:rFonts w:hint="eastAsia"/>
        </w:rPr>
        <w:t>…</w:t>
      </w:r>
      <w:proofErr w:type="gramStart"/>
      <w:r>
        <w:rPr>
          <w:rFonts w:hint="eastAsia"/>
        </w:rPr>
        <w:t>………………………</w:t>
      </w:r>
      <w:proofErr w:type="gramEnd"/>
      <w:r w:rsidR="00EC2870">
        <w:rPr>
          <w:rFonts w:hint="eastAsia"/>
        </w:rPr>
        <w:t>55</w:t>
      </w:r>
    </w:p>
    <w:p w:rsidR="00F8769D" w:rsidRDefault="00F8769D" w:rsidP="00261EA2">
      <w:pPr>
        <w:pStyle w:val="af0"/>
        <w:spacing w:beforeLines="25" w:before="60"/>
        <w:ind w:leftChars="250" w:left="700"/>
      </w:pPr>
      <w:r>
        <w:rPr>
          <w:rFonts w:hint="eastAsia"/>
        </w:rPr>
        <w:lastRenderedPageBreak/>
        <w:t>(</w:t>
      </w:r>
      <w:r w:rsidR="00307409">
        <w:rPr>
          <w:rFonts w:hint="eastAsia"/>
        </w:rPr>
        <w:t>三</w:t>
      </w:r>
      <w:r>
        <w:rPr>
          <w:rFonts w:hint="eastAsia"/>
        </w:rPr>
        <w:t>)</w:t>
      </w:r>
      <w:r w:rsidRPr="00A93C48">
        <w:rPr>
          <w:rFonts w:hint="eastAsia"/>
        </w:rPr>
        <w:t>增訂</w:t>
      </w:r>
      <w:r w:rsidR="009F7F81">
        <w:rPr>
          <w:rFonts w:hint="eastAsia"/>
        </w:rPr>
        <w:t>並</w:t>
      </w:r>
      <w:r w:rsidR="009F7F81">
        <w:t>修正</w:t>
      </w:r>
      <w:r w:rsidR="00985AF1" w:rsidRPr="00985AF1">
        <w:rPr>
          <w:rFonts w:hint="eastAsia"/>
        </w:rPr>
        <w:t>植物防疫檢疫法</w:t>
      </w:r>
      <w:r>
        <w:rPr>
          <w:rFonts w:hint="eastAsia"/>
        </w:rPr>
        <w:t>條文…</w:t>
      </w:r>
      <w:proofErr w:type="gramStart"/>
      <w:r>
        <w:rPr>
          <w:rFonts w:hint="eastAsia"/>
        </w:rPr>
        <w:t>………………</w:t>
      </w:r>
      <w:proofErr w:type="gramEnd"/>
      <w:r w:rsidR="00EC2870">
        <w:rPr>
          <w:rFonts w:hint="eastAsia"/>
        </w:rPr>
        <w:t>6</w:t>
      </w:r>
      <w:r>
        <w:rPr>
          <w:rFonts w:hint="eastAsia"/>
        </w:rPr>
        <w:t>2</w:t>
      </w:r>
    </w:p>
    <w:p w:rsidR="00307409" w:rsidRPr="00F8769D" w:rsidRDefault="00307409" w:rsidP="00261EA2">
      <w:pPr>
        <w:pStyle w:val="af0"/>
        <w:spacing w:beforeLines="25" w:before="60"/>
        <w:ind w:leftChars="250" w:left="700"/>
      </w:pPr>
      <w:r>
        <w:rPr>
          <w:rFonts w:hint="eastAsia"/>
        </w:rPr>
        <w:t>(</w:t>
      </w:r>
      <w:r>
        <w:rPr>
          <w:rFonts w:hint="eastAsia"/>
        </w:rPr>
        <w:t>四</w:t>
      </w:r>
      <w:r>
        <w:rPr>
          <w:rFonts w:hint="eastAsia"/>
        </w:rPr>
        <w:t>)</w:t>
      </w:r>
      <w:r>
        <w:rPr>
          <w:rFonts w:hint="eastAsia"/>
        </w:rPr>
        <w:t>刪除並</w:t>
      </w:r>
      <w:r w:rsidRPr="00A93C48">
        <w:rPr>
          <w:rFonts w:hint="eastAsia"/>
        </w:rPr>
        <w:t>修正</w:t>
      </w:r>
      <w:r w:rsidRPr="00307409">
        <w:rPr>
          <w:rFonts w:hint="eastAsia"/>
        </w:rPr>
        <w:t>政治獻金法</w:t>
      </w:r>
      <w:r>
        <w:rPr>
          <w:rFonts w:hint="eastAsia"/>
        </w:rPr>
        <w:t>條文…</w:t>
      </w:r>
      <w:proofErr w:type="gramStart"/>
      <w:r>
        <w:rPr>
          <w:rFonts w:hint="eastAsia"/>
        </w:rPr>
        <w:t>……………………</w:t>
      </w:r>
      <w:proofErr w:type="gramEnd"/>
      <w:r w:rsidR="00EC2870">
        <w:rPr>
          <w:rFonts w:hint="eastAsia"/>
        </w:rPr>
        <w:t>68</w:t>
      </w:r>
    </w:p>
    <w:p w:rsidR="00004B55" w:rsidRDefault="00004B55" w:rsidP="00261EA2">
      <w:pPr>
        <w:pStyle w:val="af0"/>
        <w:spacing w:beforeLines="25" w:before="60"/>
        <w:ind w:leftChars="250" w:left="700"/>
      </w:pPr>
      <w:r>
        <w:rPr>
          <w:rFonts w:hint="eastAsia"/>
        </w:rPr>
        <w:t>(</w:t>
      </w:r>
      <w:r w:rsidR="0026799D">
        <w:rPr>
          <w:rFonts w:hint="eastAsia"/>
        </w:rPr>
        <w:t>五</w:t>
      </w:r>
      <w:r>
        <w:rPr>
          <w:rFonts w:hint="eastAsia"/>
        </w:rPr>
        <w:t>)</w:t>
      </w:r>
      <w:r>
        <w:rPr>
          <w:rFonts w:hint="eastAsia"/>
        </w:rPr>
        <w:t>修正</w:t>
      </w:r>
      <w:r w:rsidR="0026799D" w:rsidRPr="0026799D">
        <w:rPr>
          <w:rFonts w:hint="eastAsia"/>
        </w:rPr>
        <w:t>原住民族基本法</w:t>
      </w:r>
      <w:r>
        <w:rPr>
          <w:rFonts w:hint="eastAsia"/>
        </w:rPr>
        <w:t>條文…</w:t>
      </w:r>
      <w:proofErr w:type="gramStart"/>
      <w:r>
        <w:rPr>
          <w:rFonts w:hint="eastAsia"/>
        </w:rPr>
        <w:t>…</w:t>
      </w:r>
      <w:r w:rsidR="008E03D8">
        <w:rPr>
          <w:rFonts w:hint="eastAsia"/>
        </w:rPr>
        <w:t>…</w:t>
      </w:r>
      <w:r>
        <w:rPr>
          <w:rFonts w:hint="eastAsia"/>
        </w:rPr>
        <w:t>…………………</w:t>
      </w:r>
      <w:proofErr w:type="gramEnd"/>
      <w:r w:rsidR="00EC2870">
        <w:rPr>
          <w:rFonts w:hint="eastAsia"/>
        </w:rPr>
        <w:t>75</w:t>
      </w:r>
    </w:p>
    <w:p w:rsidR="00F8769D" w:rsidRDefault="00F8769D" w:rsidP="00261EA2">
      <w:pPr>
        <w:pStyle w:val="af0"/>
        <w:spacing w:beforeLines="25" w:before="60"/>
        <w:ind w:leftChars="250" w:left="700"/>
      </w:pPr>
      <w:r>
        <w:rPr>
          <w:rFonts w:hint="eastAsia"/>
        </w:rPr>
        <w:t>(</w:t>
      </w:r>
      <w:r w:rsidR="0026799D">
        <w:rPr>
          <w:rFonts w:hint="eastAsia"/>
        </w:rPr>
        <w:t>六</w:t>
      </w:r>
      <w:r>
        <w:rPr>
          <w:rFonts w:hint="eastAsia"/>
        </w:rPr>
        <w:t>)</w:t>
      </w:r>
      <w:r>
        <w:rPr>
          <w:rFonts w:hint="eastAsia"/>
        </w:rPr>
        <w:t>修正</w:t>
      </w:r>
      <w:r w:rsidR="0026799D" w:rsidRPr="0026799D">
        <w:rPr>
          <w:rFonts w:hint="eastAsia"/>
        </w:rPr>
        <w:t>產業創新條例</w:t>
      </w:r>
      <w:r w:rsidR="0026799D">
        <w:rPr>
          <w:rFonts w:hint="eastAsia"/>
        </w:rPr>
        <w:t>條</w:t>
      </w:r>
      <w:r w:rsidR="0026799D">
        <w:t>文</w:t>
      </w:r>
      <w:r>
        <w:rPr>
          <w:rFonts w:hint="eastAsia"/>
        </w:rPr>
        <w:t>…</w:t>
      </w:r>
      <w:proofErr w:type="gramStart"/>
      <w:r>
        <w:rPr>
          <w:rFonts w:hint="eastAsia"/>
        </w:rPr>
        <w:t>…………………………</w:t>
      </w:r>
      <w:proofErr w:type="gramEnd"/>
      <w:r w:rsidR="00EC2870">
        <w:rPr>
          <w:rFonts w:hint="eastAsia"/>
        </w:rPr>
        <w:t>76</w:t>
      </w:r>
    </w:p>
    <w:p w:rsidR="00451CCA" w:rsidRPr="00F8769D" w:rsidRDefault="00451CCA" w:rsidP="00261EA2">
      <w:pPr>
        <w:pStyle w:val="af0"/>
        <w:spacing w:beforeLines="25" w:before="60"/>
        <w:ind w:leftChars="250" w:left="700"/>
      </w:pPr>
      <w:r>
        <w:rPr>
          <w:rFonts w:hint="eastAsia"/>
        </w:rPr>
        <w:t>(</w:t>
      </w:r>
      <w:r w:rsidR="00643489">
        <w:rPr>
          <w:rFonts w:hint="eastAsia"/>
        </w:rPr>
        <w:t>七</w:t>
      </w:r>
      <w:r>
        <w:rPr>
          <w:rFonts w:hint="eastAsia"/>
        </w:rPr>
        <w:t>)</w:t>
      </w:r>
      <w:r>
        <w:rPr>
          <w:rFonts w:hint="eastAsia"/>
        </w:rPr>
        <w:t>修正統</w:t>
      </w:r>
      <w:r>
        <w:t>計法</w:t>
      </w:r>
      <w:r>
        <w:rPr>
          <w:rFonts w:hint="eastAsia"/>
        </w:rPr>
        <w:t>…</w:t>
      </w:r>
      <w:proofErr w:type="gramStart"/>
      <w:r w:rsidR="00E01B87">
        <w:rPr>
          <w:rFonts w:hint="eastAsia"/>
        </w:rPr>
        <w:t>………………</w:t>
      </w:r>
      <w:r>
        <w:rPr>
          <w:rFonts w:hint="eastAsia"/>
        </w:rPr>
        <w:t>………………………</w:t>
      </w:r>
      <w:proofErr w:type="gramEnd"/>
      <w:r w:rsidR="00EC2870">
        <w:rPr>
          <w:rFonts w:hint="eastAsia"/>
        </w:rPr>
        <w:t>79</w:t>
      </w:r>
    </w:p>
    <w:p w:rsidR="00004B55" w:rsidRDefault="00777069">
      <w:pPr>
        <w:spacing w:beforeLines="50" w:before="120" w:line="240" w:lineRule="auto"/>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F97EC1">
        <w:rPr>
          <w:rFonts w:hint="eastAsia"/>
          <w:sz w:val="32"/>
        </w:rPr>
        <w:t>85</w:t>
      </w:r>
    </w:p>
    <w:p w:rsidR="003E0F25" w:rsidRDefault="00777069" w:rsidP="00C61247">
      <w:pPr>
        <w:spacing w:beforeLines="50" w:before="120" w:line="240" w:lineRule="auto"/>
        <w:ind w:leftChars="100" w:left="280"/>
        <w:jc w:val="distribute"/>
        <w:rPr>
          <w:sz w:val="32"/>
        </w:rPr>
      </w:pPr>
      <w:r>
        <w:rPr>
          <w:rFonts w:hint="eastAsia"/>
          <w:sz w:val="32"/>
        </w:rPr>
        <w:t>四</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F97EC1">
        <w:rPr>
          <w:rFonts w:hint="eastAsia"/>
          <w:sz w:val="32"/>
        </w:rPr>
        <w:t>85</w:t>
      </w:r>
    </w:p>
    <w:p w:rsidR="00004B55" w:rsidRDefault="00834E1D">
      <w:pPr>
        <w:spacing w:beforeLines="50" w:before="120" w:line="240" w:lineRule="auto"/>
        <w:ind w:leftChars="100" w:left="280"/>
        <w:jc w:val="distribute"/>
        <w:rPr>
          <w:sz w:val="32"/>
        </w:rPr>
      </w:pPr>
      <w:r>
        <w:rPr>
          <w:rFonts w:hint="eastAsia"/>
          <w:sz w:val="32"/>
        </w:rPr>
        <w:t>五</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F97EC1">
        <w:rPr>
          <w:rFonts w:hint="eastAsia"/>
          <w:sz w:val="32"/>
        </w:rPr>
        <w:t>86</w:t>
      </w:r>
    </w:p>
    <w:p w:rsidR="00330028" w:rsidRDefault="00330028" w:rsidP="00330028">
      <w:pPr>
        <w:spacing w:beforeLines="50" w:before="120" w:afterLines="50" w:after="120" w:line="240" w:lineRule="auto"/>
        <w:rPr>
          <w:b/>
          <w:bCs/>
          <w:sz w:val="36"/>
        </w:rPr>
      </w:pPr>
      <w:r>
        <w:rPr>
          <w:rFonts w:hint="eastAsia"/>
          <w:b/>
          <w:bCs/>
          <w:sz w:val="36"/>
        </w:rPr>
        <w:t>貳、國史</w:t>
      </w:r>
      <w:r>
        <w:rPr>
          <w:b/>
          <w:bCs/>
          <w:sz w:val="36"/>
        </w:rPr>
        <w:t>館</w:t>
      </w:r>
      <w:r w:rsidR="00990C2A">
        <w:rPr>
          <w:rFonts w:hint="eastAsia"/>
          <w:b/>
          <w:bCs/>
          <w:sz w:val="36"/>
        </w:rPr>
        <w:t>令</w:t>
      </w:r>
    </w:p>
    <w:p w:rsidR="00330028" w:rsidRDefault="000231E1" w:rsidP="00330028">
      <w:pPr>
        <w:spacing w:line="240" w:lineRule="auto"/>
        <w:ind w:leftChars="100" w:left="280"/>
        <w:jc w:val="distribute"/>
        <w:rPr>
          <w:b/>
          <w:bCs/>
          <w:sz w:val="36"/>
        </w:rPr>
      </w:pPr>
      <w:r>
        <w:rPr>
          <w:rFonts w:hint="eastAsia"/>
          <w:sz w:val="32"/>
        </w:rPr>
        <w:t>訂</w:t>
      </w:r>
      <w:r>
        <w:rPr>
          <w:sz w:val="32"/>
        </w:rPr>
        <w:t>定</w:t>
      </w:r>
      <w:r w:rsidR="00330028" w:rsidRPr="000B5405">
        <w:rPr>
          <w:rFonts w:hint="eastAsia"/>
          <w:sz w:val="32"/>
        </w:rPr>
        <w:t>總統副總統文物</w:t>
      </w:r>
      <w:r>
        <w:rPr>
          <w:rFonts w:hint="eastAsia"/>
          <w:sz w:val="32"/>
        </w:rPr>
        <w:t>註</w:t>
      </w:r>
      <w:r>
        <w:rPr>
          <w:sz w:val="32"/>
        </w:rPr>
        <w:t>銷辦法</w:t>
      </w:r>
      <w:r w:rsidR="00330028">
        <w:rPr>
          <w:rFonts w:hint="eastAsia"/>
          <w:bCs/>
          <w:sz w:val="32"/>
        </w:rPr>
        <w:t>…</w:t>
      </w:r>
      <w:proofErr w:type="gramStart"/>
      <w:r>
        <w:rPr>
          <w:rFonts w:hint="eastAsia"/>
          <w:bCs/>
          <w:sz w:val="32"/>
        </w:rPr>
        <w:t>……………</w:t>
      </w:r>
      <w:r w:rsidR="00990C2A">
        <w:rPr>
          <w:rFonts w:hint="eastAsia"/>
          <w:bCs/>
          <w:sz w:val="32"/>
        </w:rPr>
        <w:t>……</w:t>
      </w:r>
      <w:r w:rsidR="00330028">
        <w:rPr>
          <w:rFonts w:hint="eastAsia"/>
          <w:bCs/>
          <w:sz w:val="32"/>
        </w:rPr>
        <w:t>………</w:t>
      </w:r>
      <w:proofErr w:type="gramEnd"/>
      <w:r w:rsidR="00F97EC1">
        <w:rPr>
          <w:rFonts w:hint="eastAsia"/>
          <w:bCs/>
          <w:sz w:val="32"/>
        </w:rPr>
        <w:t>86</w:t>
      </w:r>
    </w:p>
    <w:p w:rsidR="00004B55" w:rsidRDefault="003E451E">
      <w:pPr>
        <w:spacing w:beforeLines="50" w:before="120" w:afterLines="50" w:after="120" w:line="240" w:lineRule="auto"/>
        <w:rPr>
          <w:b/>
          <w:bCs/>
          <w:sz w:val="36"/>
        </w:rPr>
      </w:pPr>
      <w:r>
        <w:rPr>
          <w:rFonts w:hint="eastAsia"/>
          <w:b/>
          <w:bCs/>
          <w:sz w:val="36"/>
        </w:rPr>
        <w:t>參</w:t>
      </w:r>
      <w:r w:rsidR="00004B55">
        <w:rPr>
          <w:rFonts w:hint="eastAsia"/>
          <w:b/>
          <w:bCs/>
          <w:sz w:val="36"/>
        </w:rPr>
        <w:t>、國</w:t>
      </w:r>
      <w:r w:rsidR="002A7808">
        <w:rPr>
          <w:rFonts w:hint="eastAsia"/>
          <w:b/>
          <w:bCs/>
          <w:sz w:val="36"/>
        </w:rPr>
        <w:t>史</w:t>
      </w:r>
      <w:r w:rsidR="002A7808">
        <w:rPr>
          <w:b/>
          <w:bCs/>
          <w:sz w:val="36"/>
        </w:rPr>
        <w:t>館</w:t>
      </w:r>
      <w:r w:rsidR="0034241A">
        <w:rPr>
          <w:rFonts w:hint="eastAsia"/>
          <w:b/>
          <w:bCs/>
          <w:sz w:val="36"/>
        </w:rPr>
        <w:t>函</w:t>
      </w:r>
    </w:p>
    <w:p w:rsidR="00004B55" w:rsidRDefault="00555860">
      <w:pPr>
        <w:spacing w:line="240" w:lineRule="auto"/>
        <w:ind w:leftChars="100" w:left="280"/>
        <w:jc w:val="distribute"/>
        <w:rPr>
          <w:bCs/>
          <w:sz w:val="32"/>
        </w:rPr>
      </w:pPr>
      <w:r>
        <w:rPr>
          <w:rFonts w:hint="eastAsia"/>
          <w:sz w:val="32"/>
        </w:rPr>
        <w:t>一</w:t>
      </w:r>
      <w:r>
        <w:rPr>
          <w:sz w:val="32"/>
        </w:rPr>
        <w:t>、</w:t>
      </w:r>
      <w:r w:rsidR="000B5405">
        <w:rPr>
          <w:rFonts w:hint="eastAsia"/>
          <w:sz w:val="32"/>
        </w:rPr>
        <w:t>更正</w:t>
      </w:r>
      <w:r w:rsidR="000B5405" w:rsidRPr="000B5405">
        <w:rPr>
          <w:rFonts w:hint="eastAsia"/>
          <w:sz w:val="32"/>
        </w:rPr>
        <w:t>總統副總統文物管理條例施行細則</w:t>
      </w:r>
      <w:r w:rsidR="00AB52F8">
        <w:rPr>
          <w:rFonts w:hint="eastAsia"/>
          <w:sz w:val="32"/>
        </w:rPr>
        <w:t>發</w:t>
      </w:r>
      <w:r w:rsidR="00AB52F8">
        <w:rPr>
          <w:sz w:val="32"/>
        </w:rPr>
        <w:t>布令</w:t>
      </w:r>
      <w:r w:rsidR="000B5405">
        <w:rPr>
          <w:rFonts w:hint="eastAsia"/>
          <w:bCs/>
          <w:sz w:val="32"/>
        </w:rPr>
        <w:t>…</w:t>
      </w:r>
      <w:proofErr w:type="gramStart"/>
      <w:r w:rsidR="00004B55">
        <w:rPr>
          <w:rFonts w:hint="eastAsia"/>
          <w:bCs/>
          <w:sz w:val="32"/>
        </w:rPr>
        <w:t>……</w:t>
      </w:r>
      <w:proofErr w:type="gramEnd"/>
      <w:r w:rsidR="00F97EC1">
        <w:rPr>
          <w:rFonts w:hint="eastAsia"/>
          <w:bCs/>
          <w:sz w:val="32"/>
        </w:rPr>
        <w:t>90</w:t>
      </w:r>
    </w:p>
    <w:p w:rsidR="00555860" w:rsidRDefault="00555860">
      <w:pPr>
        <w:spacing w:line="240" w:lineRule="auto"/>
        <w:ind w:leftChars="100" w:left="280"/>
        <w:jc w:val="distribute"/>
        <w:rPr>
          <w:bCs/>
          <w:sz w:val="32"/>
        </w:rPr>
      </w:pPr>
      <w:r>
        <w:rPr>
          <w:rFonts w:hint="eastAsia"/>
          <w:sz w:val="32"/>
        </w:rPr>
        <w:t>二</w:t>
      </w:r>
      <w:r>
        <w:rPr>
          <w:sz w:val="32"/>
        </w:rPr>
        <w:t>、</w:t>
      </w:r>
      <w:r w:rsidR="00876C3D">
        <w:rPr>
          <w:rFonts w:hint="eastAsia"/>
          <w:sz w:val="32"/>
        </w:rPr>
        <w:t>更</w:t>
      </w:r>
      <w:r w:rsidR="00876C3D">
        <w:rPr>
          <w:sz w:val="32"/>
        </w:rPr>
        <w:t>正</w:t>
      </w:r>
      <w:r w:rsidR="00876C3D" w:rsidRPr="00876C3D">
        <w:rPr>
          <w:rFonts w:hint="eastAsia"/>
          <w:sz w:val="32"/>
        </w:rPr>
        <w:t>總統副總統文物審</w:t>
      </w:r>
      <w:proofErr w:type="gramStart"/>
      <w:r w:rsidR="00876C3D" w:rsidRPr="00876C3D">
        <w:rPr>
          <w:rFonts w:hint="eastAsia"/>
          <w:sz w:val="32"/>
        </w:rPr>
        <w:t>鑑</w:t>
      </w:r>
      <w:proofErr w:type="gramEnd"/>
      <w:r w:rsidR="00876C3D" w:rsidRPr="00876C3D">
        <w:rPr>
          <w:rFonts w:hint="eastAsia"/>
          <w:sz w:val="32"/>
        </w:rPr>
        <w:t>委員會設置辦法</w:t>
      </w:r>
      <w:r w:rsidR="00AB52F8">
        <w:rPr>
          <w:rFonts w:hint="eastAsia"/>
          <w:sz w:val="32"/>
        </w:rPr>
        <w:t>發</w:t>
      </w:r>
      <w:r w:rsidR="00AB52F8">
        <w:rPr>
          <w:sz w:val="32"/>
        </w:rPr>
        <w:t>布令</w:t>
      </w:r>
      <w:r>
        <w:rPr>
          <w:rFonts w:hint="eastAsia"/>
          <w:bCs/>
          <w:sz w:val="32"/>
        </w:rPr>
        <w:t>…</w:t>
      </w:r>
      <w:proofErr w:type="gramStart"/>
      <w:r>
        <w:rPr>
          <w:rFonts w:hint="eastAsia"/>
          <w:bCs/>
          <w:sz w:val="32"/>
        </w:rPr>
        <w:t>…</w:t>
      </w:r>
      <w:proofErr w:type="gramEnd"/>
      <w:r w:rsidR="00F97EC1">
        <w:rPr>
          <w:rFonts w:hint="eastAsia"/>
          <w:bCs/>
          <w:sz w:val="32"/>
        </w:rPr>
        <w:t>9</w:t>
      </w:r>
      <w:r w:rsidR="00DD78FA">
        <w:rPr>
          <w:bCs/>
          <w:sz w:val="32"/>
        </w:rPr>
        <w:t>1</w:t>
      </w:r>
    </w:p>
    <w:p w:rsidR="0097669A" w:rsidRDefault="00D31115" w:rsidP="0097669A">
      <w:pPr>
        <w:spacing w:beforeLines="50" w:before="120" w:afterLines="50" w:after="120" w:line="240" w:lineRule="auto"/>
        <w:rPr>
          <w:b/>
          <w:bCs/>
          <w:sz w:val="36"/>
        </w:rPr>
      </w:pPr>
      <w:r>
        <w:rPr>
          <w:rFonts w:hint="eastAsia"/>
          <w:b/>
          <w:bCs/>
          <w:sz w:val="36"/>
        </w:rPr>
        <w:t>肆</w:t>
      </w:r>
      <w:r w:rsidR="0097669A">
        <w:rPr>
          <w:rFonts w:hint="eastAsia"/>
          <w:b/>
          <w:bCs/>
          <w:sz w:val="36"/>
        </w:rPr>
        <w:t>、專載</w:t>
      </w:r>
    </w:p>
    <w:p w:rsidR="0097669A" w:rsidRDefault="00BE3E07" w:rsidP="008554BC">
      <w:pPr>
        <w:spacing w:line="240" w:lineRule="auto"/>
        <w:ind w:leftChars="100" w:left="280"/>
        <w:jc w:val="distribute"/>
        <w:rPr>
          <w:b/>
          <w:bCs/>
          <w:sz w:val="36"/>
        </w:rPr>
      </w:pPr>
      <w:proofErr w:type="gramStart"/>
      <w:r w:rsidRPr="00BE3E07">
        <w:rPr>
          <w:rFonts w:hint="eastAsia"/>
          <w:sz w:val="32"/>
        </w:rPr>
        <w:t>史瓦帝尼</w:t>
      </w:r>
      <w:proofErr w:type="gramEnd"/>
      <w:r w:rsidRPr="00BE3E07">
        <w:rPr>
          <w:rFonts w:hint="eastAsia"/>
          <w:sz w:val="32"/>
        </w:rPr>
        <w:t>王國恩史</w:t>
      </w:r>
      <w:proofErr w:type="gramStart"/>
      <w:r w:rsidRPr="00BE3E07">
        <w:rPr>
          <w:rFonts w:hint="eastAsia"/>
          <w:sz w:val="32"/>
        </w:rPr>
        <w:t>瓦帝三世</w:t>
      </w:r>
      <w:proofErr w:type="gramEnd"/>
      <w:r w:rsidRPr="00BE3E07">
        <w:rPr>
          <w:rFonts w:hint="eastAsia"/>
          <w:sz w:val="32"/>
        </w:rPr>
        <w:t>國王陛下暨王妃抵</w:t>
      </w:r>
      <w:proofErr w:type="gramStart"/>
      <w:r w:rsidRPr="00BE3E07">
        <w:rPr>
          <w:rFonts w:hint="eastAsia"/>
          <w:sz w:val="32"/>
        </w:rPr>
        <w:t>臺</w:t>
      </w:r>
      <w:proofErr w:type="gramEnd"/>
      <w:r w:rsidRPr="00BE3E07">
        <w:rPr>
          <w:rFonts w:hint="eastAsia"/>
          <w:sz w:val="32"/>
        </w:rPr>
        <w:t>訪問</w:t>
      </w:r>
      <w:r w:rsidR="0097669A">
        <w:rPr>
          <w:rFonts w:hint="eastAsia"/>
          <w:sz w:val="32"/>
        </w:rPr>
        <w:t>…</w:t>
      </w:r>
      <w:r w:rsidR="00F97EC1">
        <w:rPr>
          <w:rFonts w:hint="eastAsia"/>
          <w:sz w:val="32"/>
        </w:rPr>
        <w:t>9</w:t>
      </w:r>
      <w:r w:rsidR="00BE0D1B">
        <w:rPr>
          <w:sz w:val="32"/>
        </w:rPr>
        <w:t>2</w:t>
      </w:r>
    </w:p>
    <w:p w:rsidR="00004B55" w:rsidRDefault="00D31115">
      <w:pPr>
        <w:spacing w:beforeLines="50" w:before="120" w:afterLines="50" w:after="120" w:line="240" w:lineRule="auto"/>
        <w:rPr>
          <w:b/>
          <w:bCs/>
          <w:sz w:val="36"/>
        </w:rPr>
      </w:pPr>
      <w:r>
        <w:rPr>
          <w:rFonts w:hint="eastAsia"/>
          <w:b/>
          <w:bCs/>
          <w:sz w:val="36"/>
        </w:rPr>
        <w:t>伍</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sidR="00246D45">
        <w:rPr>
          <w:rFonts w:hint="eastAsia"/>
          <w:bCs/>
          <w:sz w:val="32"/>
        </w:rPr>
        <w:t>………</w:t>
      </w:r>
      <w:r>
        <w:rPr>
          <w:rFonts w:hint="eastAsia"/>
          <w:bCs/>
          <w:sz w:val="32"/>
        </w:rPr>
        <w:t>…</w:t>
      </w:r>
      <w:proofErr w:type="gramEnd"/>
      <w:r w:rsidR="00246D45">
        <w:rPr>
          <w:rFonts w:hint="eastAsia"/>
          <w:bCs/>
          <w:sz w:val="32"/>
        </w:rPr>
        <w:t>93</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sidR="004E6B67">
        <w:rPr>
          <w:rFonts w:hint="eastAsia"/>
          <w:bCs/>
          <w:sz w:val="32"/>
        </w:rPr>
        <w:t>………</w:t>
      </w:r>
      <w:r>
        <w:rPr>
          <w:rFonts w:hint="eastAsia"/>
          <w:bCs/>
          <w:sz w:val="32"/>
        </w:rPr>
        <w:t>…</w:t>
      </w:r>
      <w:r>
        <w:rPr>
          <w:rFonts w:hint="eastAsia"/>
          <w:sz w:val="32"/>
        </w:rPr>
        <w:t>…</w:t>
      </w:r>
      <w:r>
        <w:rPr>
          <w:rFonts w:hint="eastAsia"/>
          <w:bCs/>
          <w:sz w:val="32"/>
        </w:rPr>
        <w:t>………</w:t>
      </w:r>
      <w:proofErr w:type="gramEnd"/>
      <w:r w:rsidR="004E6B67">
        <w:rPr>
          <w:rFonts w:hint="eastAsia"/>
          <w:bCs/>
          <w:sz w:val="32"/>
        </w:rPr>
        <w:t>94</w:t>
      </w:r>
    </w:p>
    <w:p w:rsidR="00004B55" w:rsidRDefault="00D31115">
      <w:pPr>
        <w:spacing w:beforeLines="50" w:before="120" w:afterLines="50" w:after="120" w:line="240" w:lineRule="auto"/>
        <w:rPr>
          <w:b/>
          <w:bCs/>
          <w:sz w:val="36"/>
        </w:rPr>
      </w:pPr>
      <w:r>
        <w:rPr>
          <w:rFonts w:hint="eastAsia"/>
          <w:b/>
          <w:bCs/>
          <w:sz w:val="36"/>
        </w:rPr>
        <w:t>陸</w:t>
      </w:r>
      <w:r w:rsidR="00004B55">
        <w:rPr>
          <w:rFonts w:hint="eastAsia"/>
          <w:b/>
          <w:bCs/>
          <w:sz w:val="36"/>
        </w:rPr>
        <w:t>、司法院令</w:t>
      </w:r>
    </w:p>
    <w:p w:rsidR="007A7AC1" w:rsidRDefault="007A7AC1" w:rsidP="00EC15F0">
      <w:pPr>
        <w:spacing w:afterLines="50" w:after="120" w:line="240" w:lineRule="auto"/>
        <w:ind w:left="278"/>
        <w:rPr>
          <w:sz w:val="32"/>
        </w:rPr>
      </w:pPr>
      <w:r>
        <w:rPr>
          <w:rFonts w:hint="eastAsia"/>
          <w:sz w:val="32"/>
        </w:rPr>
        <w:t>轉載</w:t>
      </w:r>
    </w:p>
    <w:p w:rsidR="00004B55" w:rsidRDefault="007A7AC1" w:rsidP="006B101E">
      <w:pPr>
        <w:spacing w:afterLines="50" w:after="120" w:line="240" w:lineRule="auto"/>
        <w:ind w:left="278"/>
        <w:jc w:val="distribute"/>
        <w:rPr>
          <w:sz w:val="32"/>
        </w:rPr>
      </w:pPr>
      <w:r>
        <w:rPr>
          <w:rFonts w:hint="eastAsia"/>
          <w:sz w:val="32"/>
        </w:rPr>
        <w:t>司法院</w:t>
      </w:r>
      <w:r w:rsidR="00004B55">
        <w:rPr>
          <w:rFonts w:hint="eastAsia"/>
          <w:sz w:val="32"/>
        </w:rPr>
        <w:t>大法官議決釋字第</w:t>
      </w:r>
      <w:r w:rsidR="00A77B62">
        <w:rPr>
          <w:sz w:val="32"/>
        </w:rPr>
        <w:t>7</w:t>
      </w:r>
      <w:r w:rsidR="00A86297">
        <w:rPr>
          <w:sz w:val="32"/>
        </w:rPr>
        <w:t>6</w:t>
      </w:r>
      <w:r w:rsidR="00A77B62">
        <w:rPr>
          <w:sz w:val="32"/>
        </w:rPr>
        <w:t>4</w:t>
      </w:r>
      <w:r w:rsidR="00004B55">
        <w:rPr>
          <w:rFonts w:hint="eastAsia"/>
          <w:sz w:val="32"/>
        </w:rPr>
        <w:t>號解釋</w:t>
      </w:r>
      <w:r w:rsidR="006B101E">
        <w:rPr>
          <w:rFonts w:hint="eastAsia"/>
          <w:sz w:val="32"/>
        </w:rPr>
        <w:t>…</w:t>
      </w:r>
      <w:proofErr w:type="gramStart"/>
      <w:r w:rsidR="00004B55">
        <w:rPr>
          <w:rFonts w:hint="eastAsia"/>
          <w:sz w:val="32"/>
        </w:rPr>
        <w:t>…</w:t>
      </w:r>
      <w:r w:rsidR="00004B55">
        <w:rPr>
          <w:rFonts w:hint="eastAsia"/>
          <w:bCs/>
          <w:sz w:val="32"/>
        </w:rPr>
        <w:t>…</w:t>
      </w:r>
      <w:r w:rsidR="00004B55">
        <w:rPr>
          <w:rFonts w:hint="eastAsia"/>
          <w:sz w:val="32"/>
        </w:rPr>
        <w:t>…</w:t>
      </w:r>
      <w:r w:rsidR="00753DF4">
        <w:rPr>
          <w:rFonts w:hint="eastAsia"/>
          <w:bCs/>
          <w:sz w:val="32"/>
        </w:rPr>
        <w:t>……</w:t>
      </w:r>
      <w:r w:rsidR="00004B55">
        <w:rPr>
          <w:rFonts w:hint="eastAsia"/>
          <w:sz w:val="32"/>
        </w:rPr>
        <w:t>……</w:t>
      </w:r>
      <w:proofErr w:type="gramEnd"/>
      <w:r w:rsidR="00753DF4">
        <w:rPr>
          <w:rFonts w:hint="eastAsia"/>
          <w:sz w:val="32"/>
        </w:rPr>
        <w:t>96</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F6DB8" w:rsidTr="00BF6DB8">
        <w:trPr>
          <w:trHeight w:hRule="exact" w:val="851"/>
        </w:trPr>
        <w:tc>
          <w:tcPr>
            <w:tcW w:w="1988" w:type="dxa"/>
            <w:vAlign w:val="center"/>
          </w:tcPr>
          <w:p w:rsidR="00BF6DB8" w:rsidRDefault="00BF6DB8" w:rsidP="00BF6DB8">
            <w:pPr>
              <w:pStyle w:val="af9"/>
            </w:pPr>
            <w:r>
              <w:rPr>
                <w:rFonts w:hint="eastAsia"/>
              </w:rPr>
              <w:t>總統令</w:t>
            </w:r>
          </w:p>
        </w:tc>
        <w:tc>
          <w:tcPr>
            <w:tcW w:w="4759" w:type="dxa"/>
            <w:vAlign w:val="center"/>
          </w:tcPr>
          <w:p w:rsidR="00BF6DB8" w:rsidRDefault="00BF6DB8" w:rsidP="00BF6DB8">
            <w:pPr>
              <w:spacing w:line="240" w:lineRule="auto"/>
              <w:jc w:val="distribute"/>
            </w:pPr>
            <w:r>
              <w:rPr>
                <w:rFonts w:hint="eastAsia"/>
              </w:rPr>
              <w:t>中華民國</w:t>
            </w:r>
            <w:r w:rsidR="003B6E2B">
              <w:rPr>
                <w:rFonts w:hint="eastAsia"/>
              </w:rPr>
              <w:t>107</w:t>
            </w:r>
            <w:r>
              <w:rPr>
                <w:rFonts w:hint="eastAsia"/>
              </w:rPr>
              <w:t>年</w:t>
            </w:r>
            <w:r w:rsidR="00E56F2F">
              <w:rPr>
                <w:rFonts w:hint="eastAsia"/>
              </w:rPr>
              <w:t>6</w:t>
            </w:r>
            <w:r w:rsidR="0079208A">
              <w:rPr>
                <w:rFonts w:hint="eastAsia"/>
              </w:rPr>
              <w:t>月</w:t>
            </w:r>
            <w:r w:rsidR="00E56F2F">
              <w:rPr>
                <w:rFonts w:hint="eastAsia"/>
              </w:rPr>
              <w:t>20</w:t>
            </w:r>
            <w:r>
              <w:rPr>
                <w:rFonts w:hint="eastAsia"/>
              </w:rPr>
              <w:t>日</w:t>
            </w:r>
          </w:p>
          <w:p w:rsidR="00BF6DB8" w:rsidRDefault="00BF6DB8" w:rsidP="00242F91">
            <w:pPr>
              <w:spacing w:line="240" w:lineRule="auto"/>
              <w:jc w:val="distribute"/>
              <w:rPr>
                <w:spacing w:val="-8"/>
              </w:rPr>
            </w:pPr>
            <w:r>
              <w:rPr>
                <w:rFonts w:hint="eastAsia"/>
              </w:rPr>
              <w:t>華總一</w:t>
            </w:r>
            <w:r w:rsidR="00242F91">
              <w:rPr>
                <w:rFonts w:hint="eastAsia"/>
              </w:rPr>
              <w:t>經</w:t>
            </w:r>
            <w:r>
              <w:rPr>
                <w:rFonts w:hint="eastAsia"/>
              </w:rPr>
              <w:t>字第</w:t>
            </w:r>
            <w:r w:rsidR="003B6E2B">
              <w:rPr>
                <w:rFonts w:hint="eastAsia"/>
              </w:rPr>
              <w:t>107</w:t>
            </w:r>
            <w:r>
              <w:rPr>
                <w:rFonts w:hint="eastAsia"/>
              </w:rPr>
              <w:t>00</w:t>
            </w:r>
            <w:r>
              <w:t>0</w:t>
            </w:r>
            <w:r w:rsidR="00E56F2F">
              <w:t>65631</w:t>
            </w:r>
            <w:r>
              <w:rPr>
                <w:rFonts w:hint="eastAsia"/>
              </w:rPr>
              <w:t>號</w:t>
            </w:r>
          </w:p>
        </w:tc>
      </w:tr>
    </w:tbl>
    <w:p w:rsidR="00BF6DB8" w:rsidRPr="00384B97" w:rsidRDefault="00BF6DB8" w:rsidP="00DE41BD">
      <w:pPr>
        <w:pStyle w:val="10"/>
        <w:spacing w:beforeLines="0" w:before="0" w:afterLines="0" w:after="0"/>
      </w:pPr>
      <w:r w:rsidRPr="00384B97">
        <w:t>茲依</w:t>
      </w:r>
      <w:r w:rsidR="004B72CD" w:rsidRPr="00384B97">
        <w:rPr>
          <w:rFonts w:hint="eastAsia"/>
        </w:rPr>
        <w:t>國家災害防救科技中心</w:t>
      </w:r>
      <w:proofErr w:type="gramStart"/>
      <w:r w:rsidR="004B72CD" w:rsidRPr="00384B97">
        <w:rPr>
          <w:rFonts w:hint="eastAsia"/>
        </w:rPr>
        <w:t>107</w:t>
      </w:r>
      <w:proofErr w:type="gramEnd"/>
      <w:r w:rsidR="004B72CD" w:rsidRPr="00384B97">
        <w:rPr>
          <w:rFonts w:hint="eastAsia"/>
        </w:rPr>
        <w:t>年度預算案審查報告</w:t>
      </w:r>
      <w:r w:rsidR="004B72CD" w:rsidRPr="00384B97">
        <w:rPr>
          <w:rFonts w:hint="eastAsia"/>
        </w:rPr>
        <w:t>(</w:t>
      </w:r>
      <w:r w:rsidR="004B72CD" w:rsidRPr="00384B97">
        <w:rPr>
          <w:rFonts w:hint="eastAsia"/>
        </w:rPr>
        <w:t>修正本</w:t>
      </w:r>
      <w:r w:rsidR="004B72CD" w:rsidRPr="00384B97">
        <w:rPr>
          <w:rFonts w:hint="eastAsia"/>
        </w:rPr>
        <w:t>)</w:t>
      </w:r>
      <w:r w:rsidRPr="00384B97">
        <w:t>，公布</w:t>
      </w:r>
      <w:r w:rsidR="004B72CD" w:rsidRPr="00384B97">
        <w:rPr>
          <w:rFonts w:hint="eastAsia"/>
        </w:rPr>
        <w:t>國家災害防救科技中心</w:t>
      </w:r>
      <w:proofErr w:type="gramStart"/>
      <w:r w:rsidR="004B72CD" w:rsidRPr="00384B97">
        <w:rPr>
          <w:rFonts w:hint="eastAsia"/>
        </w:rPr>
        <w:t>107</w:t>
      </w:r>
      <w:proofErr w:type="gramEnd"/>
      <w:r w:rsidR="004B72CD" w:rsidRPr="00384B97">
        <w:rPr>
          <w:rFonts w:hint="eastAsia"/>
        </w:rPr>
        <w:t>年度預算</w:t>
      </w:r>
      <w:r w:rsidRPr="00384B97">
        <w:t>。</w:t>
      </w:r>
    </w:p>
    <w:p w:rsidR="00BF6DB8" w:rsidRDefault="00BF6DB8" w:rsidP="00BF6DB8">
      <w:pPr>
        <w:spacing w:beforeLines="100" w:before="240"/>
      </w:pPr>
      <w:r>
        <w:rPr>
          <w:rFonts w:hint="eastAsia"/>
        </w:rPr>
        <w:t>總　　　統　蔡</w:t>
      </w:r>
      <w:r>
        <w:t>英文</w:t>
      </w:r>
    </w:p>
    <w:p w:rsidR="00BF6DB8" w:rsidRDefault="00BF6DB8" w:rsidP="00BF6DB8">
      <w:pPr>
        <w:spacing w:afterLines="100" w:after="240"/>
      </w:pPr>
      <w:r>
        <w:rPr>
          <w:rFonts w:hint="eastAsia"/>
        </w:rPr>
        <w:t xml:space="preserve">行政院院長　</w:t>
      </w:r>
      <w:r w:rsidR="0079208A">
        <w:rPr>
          <w:rFonts w:hint="eastAsia"/>
        </w:rPr>
        <w:t>賴清德</w:t>
      </w:r>
    </w:p>
    <w:p w:rsidR="009D309B" w:rsidRDefault="008A4D31" w:rsidP="009D309B">
      <w:pPr>
        <w:pStyle w:val="2"/>
        <w:spacing w:before="120" w:after="120"/>
      </w:pPr>
      <w:r w:rsidRPr="008A4D31">
        <w:rPr>
          <w:rFonts w:hint="eastAsia"/>
        </w:rPr>
        <w:t>國家災害防救科技中心</w:t>
      </w:r>
      <w:proofErr w:type="gramStart"/>
      <w:r w:rsidRPr="008A4D31">
        <w:rPr>
          <w:rFonts w:hint="eastAsia"/>
        </w:rPr>
        <w:t>107</w:t>
      </w:r>
      <w:proofErr w:type="gramEnd"/>
      <w:r w:rsidRPr="008A4D31">
        <w:rPr>
          <w:rFonts w:hint="eastAsia"/>
        </w:rPr>
        <w:t>年度預算案審查報告</w:t>
      </w:r>
      <w:r w:rsidRPr="008A4D31">
        <w:rPr>
          <w:rFonts w:hint="eastAsia"/>
        </w:rPr>
        <w:t>(</w:t>
      </w:r>
      <w:r w:rsidRPr="008A4D31">
        <w:rPr>
          <w:rFonts w:hint="eastAsia"/>
        </w:rPr>
        <w:t>修正本</w:t>
      </w:r>
      <w:r w:rsidRPr="008A4D31">
        <w:rPr>
          <w:rFonts w:hint="eastAsia"/>
        </w:rPr>
        <w:t>)</w:t>
      </w:r>
    </w:p>
    <w:p w:rsidR="009D309B" w:rsidRDefault="009D309B" w:rsidP="009D309B">
      <w:pPr>
        <w:spacing w:afterLines="50" w:after="120" w:line="440" w:lineRule="exact"/>
      </w:pPr>
      <w:r>
        <w:rPr>
          <w:rFonts w:hint="eastAsia"/>
        </w:rPr>
        <w:t>中華民國</w:t>
      </w:r>
      <w:r>
        <w:rPr>
          <w:rFonts w:hint="eastAsia"/>
        </w:rPr>
        <w:t>107</w:t>
      </w:r>
      <w:r>
        <w:rPr>
          <w:rFonts w:hint="eastAsia"/>
        </w:rPr>
        <w:t>年</w:t>
      </w:r>
      <w:r w:rsidR="008A4D31">
        <w:rPr>
          <w:rFonts w:hint="eastAsia"/>
        </w:rPr>
        <w:t>6</w:t>
      </w:r>
      <w:r>
        <w:rPr>
          <w:rFonts w:hint="eastAsia"/>
        </w:rPr>
        <w:t>月</w:t>
      </w:r>
      <w:r w:rsidR="008A4D31">
        <w:rPr>
          <w:rFonts w:hint="eastAsia"/>
        </w:rPr>
        <w:t>2</w:t>
      </w:r>
      <w:r>
        <w:rPr>
          <w:rFonts w:hint="eastAsia"/>
        </w:rPr>
        <w:t>0</w:t>
      </w:r>
      <w:r>
        <w:rPr>
          <w:rFonts w:hint="eastAsia"/>
        </w:rPr>
        <w:t>日公布</w:t>
      </w:r>
    </w:p>
    <w:p w:rsidR="003E1DB9" w:rsidRPr="00F90A31" w:rsidRDefault="003E1DB9" w:rsidP="00E14F3A">
      <w:pPr>
        <w:pStyle w:val="a7"/>
        <w:spacing w:line="415" w:lineRule="exact"/>
        <w:ind w:leftChars="0" w:left="0" w:firstLineChars="0" w:firstLine="0"/>
      </w:pPr>
      <w:r w:rsidRPr="00F90A31">
        <w:rPr>
          <w:rFonts w:hint="eastAsia"/>
        </w:rPr>
        <w:t>國家災害防救科技中心</w:t>
      </w:r>
    </w:p>
    <w:p w:rsidR="003E1DB9" w:rsidRPr="00F90A31" w:rsidRDefault="003E1DB9" w:rsidP="00E14F3A">
      <w:pPr>
        <w:pStyle w:val="a7"/>
        <w:spacing w:line="415" w:lineRule="exact"/>
        <w:ind w:leftChars="0" w:left="840" w:hangingChars="300" w:hanging="840"/>
      </w:pPr>
      <w:r w:rsidRPr="00F90A31">
        <w:t>（一）</w:t>
      </w:r>
      <w:r w:rsidRPr="00F7531B">
        <w:rPr>
          <w:spacing w:val="2"/>
        </w:rPr>
        <w:t>業務計畫：應依據業務收支、固定資產建設改良擴充及資金運用等項之審查結果，隨同調整。</w:t>
      </w:r>
    </w:p>
    <w:p w:rsidR="003E1DB9" w:rsidRPr="00F90A31" w:rsidRDefault="003E1DB9" w:rsidP="00E14F3A">
      <w:pPr>
        <w:pStyle w:val="a7"/>
        <w:spacing w:line="415" w:lineRule="exact"/>
        <w:ind w:leftChars="0" w:left="840" w:hangingChars="300" w:hanging="840"/>
      </w:pPr>
      <w:r w:rsidRPr="00F90A31">
        <w:t>（二）</w:t>
      </w:r>
      <w:r w:rsidRPr="00683AE8">
        <w:rPr>
          <w:spacing w:val="2"/>
        </w:rPr>
        <w:t>業務</w:t>
      </w:r>
      <w:r w:rsidRPr="00F90A31">
        <w:t>收支：</w:t>
      </w:r>
    </w:p>
    <w:p w:rsidR="003E1DB9" w:rsidRPr="00F90A31" w:rsidRDefault="003E1DB9" w:rsidP="00E14F3A">
      <w:pPr>
        <w:pStyle w:val="a7"/>
        <w:spacing w:line="415" w:lineRule="exact"/>
        <w:ind w:leftChars="230" w:left="1204" w:hangingChars="200" w:hanging="560"/>
      </w:pPr>
      <w:r w:rsidRPr="00F90A31">
        <w:t>1.</w:t>
      </w:r>
      <w:r w:rsidRPr="00F90A31">
        <w:t>業務總收入：</w:t>
      </w:r>
      <w:r w:rsidRPr="00F90A31">
        <w:t>2</w:t>
      </w:r>
      <w:r w:rsidRPr="00F90A31">
        <w:t>億</w:t>
      </w:r>
      <w:r w:rsidRPr="00F90A31">
        <w:rPr>
          <w:rFonts w:hint="eastAsia"/>
        </w:rPr>
        <w:t>6,993</w:t>
      </w:r>
      <w:r w:rsidRPr="00F90A31">
        <w:rPr>
          <w:rFonts w:hint="eastAsia"/>
        </w:rPr>
        <w:t>萬</w:t>
      </w:r>
      <w:r w:rsidRPr="00F90A31">
        <w:rPr>
          <w:rFonts w:hint="eastAsia"/>
        </w:rPr>
        <w:t>3</w:t>
      </w:r>
      <w:r w:rsidRPr="00F90A31">
        <w:rPr>
          <w:rFonts w:hint="eastAsia"/>
        </w:rPr>
        <w:t>千</w:t>
      </w:r>
      <w:r w:rsidRPr="00F90A31">
        <w:t>元，</w:t>
      </w:r>
      <w:proofErr w:type="gramStart"/>
      <w:r w:rsidRPr="00F90A31">
        <w:t>照列</w:t>
      </w:r>
      <w:proofErr w:type="gramEnd"/>
      <w:r w:rsidRPr="00F90A31">
        <w:t>。</w:t>
      </w:r>
    </w:p>
    <w:p w:rsidR="003E1DB9" w:rsidRPr="00F90A31" w:rsidRDefault="003E1DB9" w:rsidP="00E14F3A">
      <w:pPr>
        <w:pStyle w:val="a7"/>
        <w:spacing w:line="415" w:lineRule="exact"/>
        <w:ind w:leftChars="230" w:left="1204" w:hangingChars="200" w:hanging="560"/>
      </w:pPr>
      <w:r w:rsidRPr="00F90A31">
        <w:t>2.</w:t>
      </w:r>
      <w:r w:rsidRPr="00F90A31">
        <w:t>業務總支出：</w:t>
      </w:r>
      <w:r w:rsidRPr="00F90A31">
        <w:t>2</w:t>
      </w:r>
      <w:r w:rsidRPr="00F90A31">
        <w:t>億</w:t>
      </w:r>
      <w:r w:rsidRPr="00F90A31">
        <w:rPr>
          <w:rFonts w:hint="eastAsia"/>
        </w:rPr>
        <w:t>7,024</w:t>
      </w:r>
      <w:r w:rsidRPr="00F90A31">
        <w:rPr>
          <w:rFonts w:hint="eastAsia"/>
        </w:rPr>
        <w:t>萬</w:t>
      </w:r>
      <w:r w:rsidRPr="00F90A31">
        <w:t>元，</w:t>
      </w:r>
      <w:proofErr w:type="gramStart"/>
      <w:r w:rsidRPr="00F90A31">
        <w:t>照列</w:t>
      </w:r>
      <w:proofErr w:type="gramEnd"/>
      <w:r w:rsidRPr="00F90A31">
        <w:t>。</w:t>
      </w:r>
    </w:p>
    <w:p w:rsidR="003E1DB9" w:rsidRPr="00F90A31" w:rsidRDefault="003E1DB9" w:rsidP="00E14F3A">
      <w:pPr>
        <w:pStyle w:val="a7"/>
        <w:spacing w:line="415" w:lineRule="exact"/>
        <w:ind w:leftChars="230" w:left="1204" w:hangingChars="200" w:hanging="560"/>
      </w:pPr>
      <w:r w:rsidRPr="00F90A31">
        <w:t>3.</w:t>
      </w:r>
      <w:r w:rsidRPr="00F90A31">
        <w:rPr>
          <w:rFonts w:hint="eastAsia"/>
        </w:rPr>
        <w:t>本期短</w:t>
      </w:r>
      <w:proofErr w:type="gramStart"/>
      <w:r w:rsidRPr="00F90A31">
        <w:rPr>
          <w:rFonts w:hint="eastAsia"/>
        </w:rPr>
        <w:t>絀</w:t>
      </w:r>
      <w:proofErr w:type="gramEnd"/>
      <w:r w:rsidRPr="00F90A31">
        <w:t>：</w:t>
      </w:r>
      <w:r w:rsidRPr="00F90A31">
        <w:rPr>
          <w:rFonts w:hint="eastAsia"/>
        </w:rPr>
        <w:t>30</w:t>
      </w:r>
      <w:r w:rsidRPr="00F90A31">
        <w:rPr>
          <w:rFonts w:hint="eastAsia"/>
        </w:rPr>
        <w:t>萬</w:t>
      </w:r>
      <w:r w:rsidRPr="00F90A31">
        <w:rPr>
          <w:rFonts w:hint="eastAsia"/>
        </w:rPr>
        <w:t>7</w:t>
      </w:r>
      <w:r w:rsidRPr="00F90A31">
        <w:rPr>
          <w:rFonts w:hint="eastAsia"/>
        </w:rPr>
        <w:t>千元</w:t>
      </w:r>
      <w:r w:rsidRPr="00F90A31">
        <w:t>，</w:t>
      </w:r>
      <w:proofErr w:type="gramStart"/>
      <w:r w:rsidRPr="00F90A31">
        <w:t>照列</w:t>
      </w:r>
      <w:proofErr w:type="gramEnd"/>
      <w:r w:rsidRPr="00F90A31">
        <w:t>。</w:t>
      </w:r>
    </w:p>
    <w:p w:rsidR="003E1DB9" w:rsidRPr="00F90A31" w:rsidRDefault="003E1DB9" w:rsidP="00E14F3A">
      <w:pPr>
        <w:pStyle w:val="a7"/>
        <w:spacing w:line="415" w:lineRule="exact"/>
        <w:ind w:leftChars="0" w:left="840" w:hangingChars="300" w:hanging="840"/>
      </w:pPr>
      <w:r w:rsidRPr="00F90A31">
        <w:t>（三）</w:t>
      </w:r>
      <w:r w:rsidRPr="00683AE8">
        <w:rPr>
          <w:spacing w:val="2"/>
        </w:rPr>
        <w:t>固定資產</w:t>
      </w:r>
      <w:r w:rsidRPr="00F90A31">
        <w:t>建設改良擴充：</w:t>
      </w:r>
      <w:r w:rsidRPr="00F90A31">
        <w:rPr>
          <w:rFonts w:hint="eastAsia"/>
        </w:rPr>
        <w:t>5,400</w:t>
      </w:r>
      <w:r w:rsidRPr="00F90A31">
        <w:t>萬元，</w:t>
      </w:r>
      <w:proofErr w:type="gramStart"/>
      <w:r w:rsidRPr="00F90A31">
        <w:t>照列</w:t>
      </w:r>
      <w:proofErr w:type="gramEnd"/>
      <w:r w:rsidRPr="00F90A31">
        <w:t>。</w:t>
      </w:r>
    </w:p>
    <w:p w:rsidR="003E1DB9" w:rsidRPr="00F90A31" w:rsidRDefault="003E1DB9" w:rsidP="00E14F3A">
      <w:pPr>
        <w:pStyle w:val="a7"/>
        <w:spacing w:line="415" w:lineRule="exact"/>
        <w:ind w:leftChars="0" w:left="840" w:hangingChars="300" w:hanging="840"/>
      </w:pPr>
      <w:r w:rsidRPr="00F90A31">
        <w:t>（四）</w:t>
      </w:r>
      <w:r w:rsidRPr="005B0F95">
        <w:rPr>
          <w:spacing w:val="2"/>
        </w:rPr>
        <w:t>資金運用：應依據業務收支及固定資產建設改良擴充等項之審查結果，隨同調整。</w:t>
      </w:r>
    </w:p>
    <w:p w:rsidR="003E1DB9" w:rsidRPr="00F90A31" w:rsidRDefault="003E1DB9" w:rsidP="00E14F3A">
      <w:pPr>
        <w:pStyle w:val="a7"/>
        <w:spacing w:line="415" w:lineRule="exact"/>
        <w:ind w:leftChars="0" w:left="840" w:hangingChars="300" w:hanging="840"/>
      </w:pPr>
      <w:r w:rsidRPr="00F90A31">
        <w:t>（五）</w:t>
      </w:r>
      <w:r w:rsidRPr="00F90A31">
        <w:rPr>
          <w:rFonts w:hint="eastAsia"/>
        </w:rPr>
        <w:t>通過決議</w:t>
      </w:r>
      <w:r w:rsidRPr="00F90A31">
        <w:rPr>
          <w:rFonts w:hint="eastAsia"/>
        </w:rPr>
        <w:t>2</w:t>
      </w:r>
      <w:r w:rsidRPr="00F90A31">
        <w:rPr>
          <w:rFonts w:hint="eastAsia"/>
        </w:rPr>
        <w:t>項：</w:t>
      </w:r>
    </w:p>
    <w:p w:rsidR="003E1DB9" w:rsidRPr="00F90A31" w:rsidRDefault="003E1DB9" w:rsidP="00E14F3A">
      <w:pPr>
        <w:pStyle w:val="a7"/>
        <w:spacing w:line="415" w:lineRule="exact"/>
        <w:ind w:leftChars="230" w:left="868" w:hangingChars="80" w:hanging="224"/>
      </w:pPr>
      <w:r w:rsidRPr="00F90A31">
        <w:t>1.</w:t>
      </w:r>
      <w:proofErr w:type="gramStart"/>
      <w:r w:rsidRPr="00F90A31">
        <w:rPr>
          <w:rFonts w:hint="eastAsia"/>
        </w:rPr>
        <w:t>災防中心</w:t>
      </w:r>
      <w:r w:rsidRPr="00F90A31">
        <w:rPr>
          <w:rFonts w:hint="eastAsia"/>
        </w:rPr>
        <w:t>107</w:t>
      </w:r>
      <w:proofErr w:type="gramEnd"/>
      <w:r w:rsidRPr="00F90A31">
        <w:rPr>
          <w:rFonts w:hint="eastAsia"/>
        </w:rPr>
        <w:t>年度「災害應用技術之推動與決策支援」計畫編列</w:t>
      </w:r>
      <w:r w:rsidRPr="00F90A31">
        <w:rPr>
          <w:rFonts w:hint="eastAsia"/>
        </w:rPr>
        <w:t>8,135</w:t>
      </w:r>
      <w:r w:rsidRPr="00F90A31">
        <w:rPr>
          <w:rFonts w:hint="eastAsia"/>
        </w:rPr>
        <w:t>萬</w:t>
      </w:r>
      <w:r w:rsidRPr="00F90A31">
        <w:rPr>
          <w:rFonts w:hint="eastAsia"/>
        </w:rPr>
        <w:t>8</w:t>
      </w:r>
      <w:r w:rsidRPr="00F90A31">
        <w:rPr>
          <w:rFonts w:hint="eastAsia"/>
        </w:rPr>
        <w:t>千元，辦理天然災害</w:t>
      </w:r>
      <w:proofErr w:type="gramStart"/>
      <w:r w:rsidRPr="00F90A31">
        <w:rPr>
          <w:rFonts w:hint="eastAsia"/>
        </w:rPr>
        <w:t>之防減災</w:t>
      </w:r>
      <w:proofErr w:type="gramEnd"/>
      <w:r w:rsidRPr="00F90A31">
        <w:rPr>
          <w:rFonts w:hint="eastAsia"/>
        </w:rPr>
        <w:t>關鍵技術研發加值學</w:t>
      </w:r>
      <w:proofErr w:type="gramStart"/>
      <w:r w:rsidRPr="00F90A31">
        <w:rPr>
          <w:rFonts w:hint="eastAsia"/>
        </w:rPr>
        <w:t>研</w:t>
      </w:r>
      <w:proofErr w:type="gramEnd"/>
      <w:r w:rsidRPr="00F90A31">
        <w:rPr>
          <w:rFonts w:hint="eastAsia"/>
        </w:rPr>
        <w:t>成果，轉化為可實務應用及操作之工具納入社會經濟、體系</w:t>
      </w:r>
      <w:r w:rsidRPr="00F90A31">
        <w:rPr>
          <w:rFonts w:hint="eastAsia"/>
        </w:rPr>
        <w:lastRenderedPageBreak/>
        <w:t>之思維，加強跨領域防災管理，透過防災體制提供政府政策建議及技術支援。另「防災科技之落實與服務平</w:t>
      </w:r>
      <w:proofErr w:type="gramStart"/>
      <w:r w:rsidRPr="00F90A31">
        <w:rPr>
          <w:rFonts w:hint="eastAsia"/>
        </w:rPr>
        <w:t>臺</w:t>
      </w:r>
      <w:proofErr w:type="gramEnd"/>
      <w:r w:rsidRPr="00F90A31">
        <w:rPr>
          <w:rFonts w:hint="eastAsia"/>
        </w:rPr>
        <w:t>」計畫編列</w:t>
      </w:r>
      <w:r w:rsidRPr="00F90A31">
        <w:rPr>
          <w:rFonts w:hint="eastAsia"/>
        </w:rPr>
        <w:t>6,695</w:t>
      </w:r>
      <w:r w:rsidRPr="00F90A31">
        <w:rPr>
          <w:rFonts w:hint="eastAsia"/>
        </w:rPr>
        <w:t>萬</w:t>
      </w:r>
      <w:r w:rsidRPr="00F90A31">
        <w:rPr>
          <w:rFonts w:hint="eastAsia"/>
        </w:rPr>
        <w:t>9</w:t>
      </w:r>
      <w:r w:rsidRPr="00F90A31">
        <w:rPr>
          <w:rFonts w:hint="eastAsia"/>
        </w:rPr>
        <w:t>千元，辦理建構協助公私部門防災工作推動及落實應用之服務平台落實於災害應變作業，提供加值資訊服務，加強大專校院、學</w:t>
      </w:r>
      <w:proofErr w:type="gramStart"/>
      <w:r w:rsidRPr="00F90A31">
        <w:rPr>
          <w:rFonts w:hint="eastAsia"/>
        </w:rPr>
        <w:t>研</w:t>
      </w:r>
      <w:proofErr w:type="gramEnd"/>
      <w:r w:rsidRPr="00F90A31">
        <w:rPr>
          <w:rFonts w:hint="eastAsia"/>
        </w:rPr>
        <w:t>機構之地域化合作及服務，促進防災科技國際交流合作。</w:t>
      </w:r>
      <w:proofErr w:type="gramStart"/>
      <w:r w:rsidRPr="00F90A31">
        <w:rPr>
          <w:rFonts w:hint="eastAsia"/>
        </w:rPr>
        <w:t>災防中心</w:t>
      </w:r>
      <w:proofErr w:type="gramEnd"/>
      <w:r w:rsidRPr="00F90A31">
        <w:rPr>
          <w:rFonts w:hint="eastAsia"/>
        </w:rPr>
        <w:t>主要業務計畫包括「災害應用技術之推動與決策支援」及「防災科技之落實與服務平</w:t>
      </w:r>
      <w:proofErr w:type="gramStart"/>
      <w:r w:rsidRPr="00F90A31">
        <w:rPr>
          <w:rFonts w:hint="eastAsia"/>
        </w:rPr>
        <w:t>臺</w:t>
      </w:r>
      <w:proofErr w:type="gramEnd"/>
      <w:r w:rsidRPr="00F90A31">
        <w:rPr>
          <w:rFonts w:hint="eastAsia"/>
        </w:rPr>
        <w:t>」，其中部分項目與各部會、研究機構或</w:t>
      </w:r>
      <w:proofErr w:type="gramStart"/>
      <w:r w:rsidRPr="00F90A31">
        <w:rPr>
          <w:rFonts w:hint="eastAsia"/>
        </w:rPr>
        <w:t>學校均為相同</w:t>
      </w:r>
      <w:proofErr w:type="gramEnd"/>
      <w:r w:rsidRPr="00F90A31">
        <w:rPr>
          <w:rFonts w:hint="eastAsia"/>
        </w:rPr>
        <w:t>領域，雖已合作分工，惟計畫審查意見建議應建立協調整合機制。</w:t>
      </w:r>
      <w:proofErr w:type="gramStart"/>
      <w:r w:rsidRPr="00F90A31">
        <w:rPr>
          <w:rFonts w:hint="eastAsia"/>
        </w:rPr>
        <w:t>爰要求災防中心針對災防科技</w:t>
      </w:r>
      <w:proofErr w:type="gramEnd"/>
      <w:r w:rsidRPr="00F90A31">
        <w:rPr>
          <w:rFonts w:hint="eastAsia"/>
        </w:rPr>
        <w:t>加值整合任務妥為規劃，並於</w:t>
      </w:r>
      <w:r w:rsidRPr="00F90A31">
        <w:rPr>
          <w:rFonts w:hint="eastAsia"/>
        </w:rPr>
        <w:t>3</w:t>
      </w:r>
      <w:r w:rsidRPr="00F90A31">
        <w:rPr>
          <w:rFonts w:hint="eastAsia"/>
        </w:rPr>
        <w:t>個月內向立法院教育及文化委員會提交書面報告。</w:t>
      </w:r>
    </w:p>
    <w:p w:rsidR="003E1DB9" w:rsidRPr="00F90A31" w:rsidRDefault="003E1DB9" w:rsidP="007020BB">
      <w:pPr>
        <w:pStyle w:val="a7"/>
        <w:spacing w:line="487" w:lineRule="exact"/>
        <w:ind w:leftChars="230" w:left="868" w:hangingChars="80" w:hanging="224"/>
      </w:pPr>
      <w:r w:rsidRPr="00F90A31">
        <w:t>2.</w:t>
      </w:r>
      <w:proofErr w:type="gramStart"/>
      <w:r w:rsidRPr="00F90A31">
        <w:rPr>
          <w:rFonts w:hint="eastAsia"/>
        </w:rPr>
        <w:t>災防中心</w:t>
      </w:r>
      <w:r w:rsidRPr="00F90A31">
        <w:rPr>
          <w:rFonts w:hint="eastAsia"/>
        </w:rPr>
        <w:t>107</w:t>
      </w:r>
      <w:proofErr w:type="gramEnd"/>
      <w:r w:rsidRPr="00F90A31">
        <w:rPr>
          <w:rFonts w:hint="eastAsia"/>
        </w:rPr>
        <w:t>年度「災害應用技術之推動與決策支援」計畫編列</w:t>
      </w:r>
      <w:r w:rsidRPr="00F90A31">
        <w:rPr>
          <w:rFonts w:hint="eastAsia"/>
        </w:rPr>
        <w:t>8,135</w:t>
      </w:r>
      <w:r w:rsidRPr="00F90A31">
        <w:rPr>
          <w:rFonts w:hint="eastAsia"/>
        </w:rPr>
        <w:t>萬</w:t>
      </w:r>
      <w:r w:rsidRPr="00F90A31">
        <w:rPr>
          <w:rFonts w:hint="eastAsia"/>
        </w:rPr>
        <w:t>8</w:t>
      </w:r>
      <w:r w:rsidRPr="00F90A31">
        <w:rPr>
          <w:rFonts w:hint="eastAsia"/>
        </w:rPr>
        <w:t>千元，辦理天然災害</w:t>
      </w:r>
      <w:proofErr w:type="gramStart"/>
      <w:r w:rsidRPr="00F90A31">
        <w:rPr>
          <w:rFonts w:hint="eastAsia"/>
        </w:rPr>
        <w:t>之防減災</w:t>
      </w:r>
      <w:proofErr w:type="gramEnd"/>
      <w:r w:rsidRPr="00F90A31">
        <w:rPr>
          <w:rFonts w:hint="eastAsia"/>
        </w:rPr>
        <w:t>關鍵技術研發加值學</w:t>
      </w:r>
      <w:proofErr w:type="gramStart"/>
      <w:r w:rsidRPr="00F90A31">
        <w:rPr>
          <w:rFonts w:hint="eastAsia"/>
        </w:rPr>
        <w:t>研</w:t>
      </w:r>
      <w:proofErr w:type="gramEnd"/>
      <w:r w:rsidRPr="00F90A31">
        <w:rPr>
          <w:rFonts w:hint="eastAsia"/>
        </w:rPr>
        <w:t>成果，轉化為可實務應用及操作之工具納入社會經濟、體系之思維，加強跨領域防災管理，透過防災體制提供政府政策建議及技術支援。另「防災科技之落實與服務平</w:t>
      </w:r>
      <w:proofErr w:type="gramStart"/>
      <w:r w:rsidRPr="00F90A31">
        <w:rPr>
          <w:rFonts w:hint="eastAsia"/>
        </w:rPr>
        <w:t>臺</w:t>
      </w:r>
      <w:proofErr w:type="gramEnd"/>
      <w:r w:rsidRPr="00F90A31">
        <w:rPr>
          <w:rFonts w:hint="eastAsia"/>
        </w:rPr>
        <w:t>」計畫編列</w:t>
      </w:r>
      <w:r w:rsidRPr="00F90A31">
        <w:rPr>
          <w:rFonts w:hint="eastAsia"/>
        </w:rPr>
        <w:t>6,695</w:t>
      </w:r>
      <w:r w:rsidRPr="00F90A31">
        <w:rPr>
          <w:rFonts w:hint="eastAsia"/>
        </w:rPr>
        <w:t>萬</w:t>
      </w:r>
      <w:r w:rsidRPr="00F90A31">
        <w:rPr>
          <w:rFonts w:hint="eastAsia"/>
        </w:rPr>
        <w:t>9</w:t>
      </w:r>
      <w:r w:rsidRPr="00F90A31">
        <w:rPr>
          <w:rFonts w:hint="eastAsia"/>
        </w:rPr>
        <w:t>千元，辦理建構協助公私部門防災工作推動及落實應用之服務平台落實於災害應變作業，提供加值資訊服務，加強大專校院、學</w:t>
      </w:r>
      <w:proofErr w:type="gramStart"/>
      <w:r w:rsidRPr="00F90A31">
        <w:rPr>
          <w:rFonts w:hint="eastAsia"/>
        </w:rPr>
        <w:t>研</w:t>
      </w:r>
      <w:proofErr w:type="gramEnd"/>
      <w:r w:rsidRPr="00F90A31">
        <w:rPr>
          <w:rFonts w:hint="eastAsia"/>
        </w:rPr>
        <w:t>機構之地域化合作及服務，促進防災科技國際交流合作。上開二計畫</w:t>
      </w:r>
      <w:proofErr w:type="gramStart"/>
      <w:r w:rsidRPr="00F90A31">
        <w:rPr>
          <w:rFonts w:hint="eastAsia"/>
        </w:rPr>
        <w:t>為災防中心</w:t>
      </w:r>
      <w:proofErr w:type="gramEnd"/>
      <w:r w:rsidRPr="00F90A31">
        <w:rPr>
          <w:rFonts w:hint="eastAsia"/>
        </w:rPr>
        <w:t>主要業務計畫。</w:t>
      </w:r>
    </w:p>
    <w:p w:rsidR="003E1DB9" w:rsidRPr="002B3795" w:rsidRDefault="003E1DB9" w:rsidP="007020BB">
      <w:pPr>
        <w:pStyle w:val="a7"/>
        <w:spacing w:line="487" w:lineRule="exact"/>
        <w:ind w:leftChars="300" w:left="840" w:firstLine="560"/>
      </w:pPr>
      <w:r w:rsidRPr="002B3795">
        <w:rPr>
          <w:rFonts w:hint="eastAsia"/>
        </w:rPr>
        <w:t>發展計畫審查意見建議該中心與相關研究機構建立協調整合機制：</w:t>
      </w:r>
      <w:r w:rsidRPr="002B3795">
        <w:rPr>
          <w:rFonts w:hint="eastAsia"/>
        </w:rPr>
        <w:t>1.</w:t>
      </w:r>
      <w:r w:rsidRPr="002B3795">
        <w:rPr>
          <w:rFonts w:hint="eastAsia"/>
        </w:rPr>
        <w:t>該中心辦理業務涉及與其他部會、研究機構或學校之分工與整合，近年皆已於其發展計畫書列明各子計畫合作之部會、研究機構或學校，並強調已為適當之合作分工。</w:t>
      </w:r>
      <w:r w:rsidRPr="002B3795">
        <w:rPr>
          <w:rFonts w:hint="eastAsia"/>
        </w:rPr>
        <w:t>2.</w:t>
      </w:r>
      <w:proofErr w:type="gramStart"/>
      <w:r w:rsidRPr="002B3795">
        <w:rPr>
          <w:rFonts w:hint="eastAsia"/>
        </w:rPr>
        <w:t>依災防</w:t>
      </w:r>
      <w:proofErr w:type="gramEnd"/>
      <w:r w:rsidRPr="002B3795">
        <w:rPr>
          <w:rFonts w:hint="eastAsia"/>
        </w:rPr>
        <w:t>中心</w:t>
      </w:r>
      <w:proofErr w:type="gramStart"/>
      <w:r w:rsidRPr="002B3795">
        <w:rPr>
          <w:rFonts w:hint="eastAsia"/>
        </w:rPr>
        <w:t>106</w:t>
      </w:r>
      <w:proofErr w:type="gramEnd"/>
      <w:r w:rsidRPr="002B3795">
        <w:rPr>
          <w:rFonts w:hint="eastAsia"/>
        </w:rPr>
        <w:t>年度發展計畫審查意見，其「災害應用技術之推動與決</w:t>
      </w:r>
      <w:r w:rsidRPr="002B3795">
        <w:rPr>
          <w:rFonts w:hint="eastAsia"/>
        </w:rPr>
        <w:lastRenderedPageBreak/>
        <w:t>策支援」計畫項下之子計畫「</w:t>
      </w:r>
      <w:proofErr w:type="gramStart"/>
      <w:r w:rsidRPr="002B3795">
        <w:rPr>
          <w:rFonts w:hint="eastAsia"/>
        </w:rPr>
        <w:t>短延時</w:t>
      </w:r>
      <w:proofErr w:type="gramEnd"/>
      <w:r w:rsidRPr="002B3795">
        <w:rPr>
          <w:rFonts w:hint="eastAsia"/>
        </w:rPr>
        <w:t>、強降雨災害預警技術整合」及「重要基礎設施之災害韌性研究及活動斷層衝擊情境分析」似與財團法人國家實驗研究院台灣颱風洪水研究中心及國家地震工程研究中心計畫重疊，建議</w:t>
      </w:r>
      <w:r w:rsidRPr="002B3795">
        <w:rPr>
          <w:rFonts w:hint="eastAsia"/>
        </w:rPr>
        <w:t>3</w:t>
      </w:r>
      <w:r w:rsidRPr="002B3795">
        <w:rPr>
          <w:rFonts w:hint="eastAsia"/>
        </w:rPr>
        <w:t>個中心應建立協調整合機制，</w:t>
      </w:r>
      <w:r w:rsidRPr="002B3795">
        <w:rPr>
          <w:rFonts w:hint="eastAsia"/>
          <w:spacing w:val="-2"/>
        </w:rPr>
        <w:t>並</w:t>
      </w:r>
      <w:proofErr w:type="gramStart"/>
      <w:r w:rsidRPr="002B3795">
        <w:rPr>
          <w:rFonts w:hint="eastAsia"/>
          <w:spacing w:val="-2"/>
        </w:rPr>
        <w:t>釐</w:t>
      </w:r>
      <w:proofErr w:type="gramEnd"/>
      <w:r w:rsidRPr="002B3795">
        <w:rPr>
          <w:rFonts w:hint="eastAsia"/>
          <w:spacing w:val="-2"/>
        </w:rPr>
        <w:t>清彼此間之任務分工。另外，允宜</w:t>
      </w:r>
      <w:proofErr w:type="gramStart"/>
      <w:r w:rsidRPr="002B3795">
        <w:rPr>
          <w:rFonts w:hint="eastAsia"/>
          <w:spacing w:val="-2"/>
        </w:rPr>
        <w:t>就災防科技</w:t>
      </w:r>
      <w:proofErr w:type="gramEnd"/>
      <w:r w:rsidRPr="002B3795">
        <w:rPr>
          <w:rFonts w:hint="eastAsia"/>
          <w:spacing w:val="-2"/>
        </w:rPr>
        <w:t>加值整合任務，</w:t>
      </w:r>
      <w:r w:rsidRPr="002B3795">
        <w:rPr>
          <w:rFonts w:hint="eastAsia"/>
        </w:rPr>
        <w:t>審酌研究方向：</w:t>
      </w:r>
      <w:r w:rsidRPr="002B3795">
        <w:rPr>
          <w:rFonts w:hint="eastAsia"/>
        </w:rPr>
        <w:t>1.</w:t>
      </w:r>
      <w:r w:rsidRPr="002B3795">
        <w:rPr>
          <w:rFonts w:hint="eastAsia"/>
        </w:rPr>
        <w:t>該中心</w:t>
      </w:r>
      <w:proofErr w:type="gramStart"/>
      <w:r w:rsidRPr="002B3795">
        <w:rPr>
          <w:rFonts w:hint="eastAsia"/>
        </w:rPr>
        <w:t>107</w:t>
      </w:r>
      <w:proofErr w:type="gramEnd"/>
      <w:r w:rsidRPr="002B3795">
        <w:rPr>
          <w:rFonts w:hint="eastAsia"/>
        </w:rPr>
        <w:t>年度「災害應用技術之推動與決策支援」計畫內容包括小尺度對流暴雨引致災害之環境辨識研究、地震引致關鍵基礎設施衝擊與跨系統相依性調查、氣候變遷整合性災害風險評估研究、協助政府防災科</w:t>
      </w:r>
      <w:proofErr w:type="gramStart"/>
      <w:r w:rsidRPr="002B3795">
        <w:rPr>
          <w:rFonts w:hint="eastAsia"/>
        </w:rPr>
        <w:t>研</w:t>
      </w:r>
      <w:proofErr w:type="gramEnd"/>
      <w:r w:rsidRPr="002B3795">
        <w:rPr>
          <w:rFonts w:hint="eastAsia"/>
        </w:rPr>
        <w:t>計畫之推動及地方災害韌性及社經衝擊模式研究等</w:t>
      </w:r>
      <w:r w:rsidRPr="002B3795">
        <w:rPr>
          <w:rFonts w:hint="eastAsia"/>
        </w:rPr>
        <w:t>5</w:t>
      </w:r>
      <w:r w:rsidRPr="002B3795">
        <w:rPr>
          <w:rFonts w:hint="eastAsia"/>
        </w:rPr>
        <w:t>項子計畫。</w:t>
      </w:r>
      <w:r w:rsidRPr="002B3795">
        <w:rPr>
          <w:rFonts w:hint="eastAsia"/>
        </w:rPr>
        <w:t>2.</w:t>
      </w:r>
      <w:r w:rsidRPr="002B3795">
        <w:rPr>
          <w:rFonts w:hint="eastAsia"/>
        </w:rPr>
        <w:t>據國家實驗研究院</w:t>
      </w:r>
      <w:proofErr w:type="gramStart"/>
      <w:r w:rsidRPr="002B3795">
        <w:rPr>
          <w:rFonts w:hint="eastAsia"/>
        </w:rPr>
        <w:t>107</w:t>
      </w:r>
      <w:proofErr w:type="gramEnd"/>
      <w:r w:rsidRPr="002B3795">
        <w:rPr>
          <w:rFonts w:hint="eastAsia"/>
        </w:rPr>
        <w:t>年度預算書，該院台灣颱風洪水研究中心</w:t>
      </w:r>
      <w:proofErr w:type="gramStart"/>
      <w:r w:rsidRPr="002B3795">
        <w:rPr>
          <w:rFonts w:hint="eastAsia"/>
        </w:rPr>
        <w:t>107</w:t>
      </w:r>
      <w:proofErr w:type="gramEnd"/>
      <w:r w:rsidRPr="002B3795">
        <w:rPr>
          <w:rFonts w:hint="eastAsia"/>
        </w:rPr>
        <w:t>年度執行「極端降雨致災之分析與先進關鍵技術研發整合型計畫」亦涉及劇烈降雨相關研究；國家地震工程研究中心</w:t>
      </w:r>
      <w:proofErr w:type="gramStart"/>
      <w:r w:rsidRPr="002B3795">
        <w:rPr>
          <w:rFonts w:hint="eastAsia"/>
        </w:rPr>
        <w:t>107</w:t>
      </w:r>
      <w:proofErr w:type="gramEnd"/>
      <w:r w:rsidRPr="002B3795">
        <w:rPr>
          <w:rFonts w:hint="eastAsia"/>
        </w:rPr>
        <w:t>年度執行地震工程之運作及發展計畫，屬地震防救災全方位解決方案計畫。</w:t>
      </w:r>
      <w:r w:rsidRPr="002B3795">
        <w:rPr>
          <w:rFonts w:hint="eastAsia"/>
        </w:rPr>
        <w:t>3.</w:t>
      </w:r>
      <w:proofErr w:type="gramStart"/>
      <w:r w:rsidRPr="002B3795">
        <w:rPr>
          <w:rFonts w:hint="eastAsia"/>
        </w:rPr>
        <w:t>災防中心</w:t>
      </w:r>
      <w:r w:rsidRPr="002B3795">
        <w:rPr>
          <w:rFonts w:hint="eastAsia"/>
        </w:rPr>
        <w:t>107</w:t>
      </w:r>
      <w:proofErr w:type="gramEnd"/>
      <w:r w:rsidRPr="002B3795">
        <w:rPr>
          <w:rFonts w:hint="eastAsia"/>
        </w:rPr>
        <w:t>年度「災害應用技術之推動與決策支援」計畫部分與台灣颱風洪水研究中心、國家地震工程研究中心計畫均涉及降雨與地震相關領域，除允宜參酌計畫審查意見，建立協調整合機制，並</w:t>
      </w:r>
      <w:proofErr w:type="gramStart"/>
      <w:r w:rsidRPr="002B3795">
        <w:rPr>
          <w:rFonts w:hint="eastAsia"/>
        </w:rPr>
        <w:t>宜衡酌該</w:t>
      </w:r>
      <w:proofErr w:type="gramEnd"/>
      <w:r w:rsidRPr="002B3795">
        <w:rPr>
          <w:rFonts w:hint="eastAsia"/>
        </w:rPr>
        <w:t>中心經費及人力有限，審酌研究方向，</w:t>
      </w:r>
      <w:proofErr w:type="gramStart"/>
      <w:r w:rsidRPr="002B3795">
        <w:rPr>
          <w:rFonts w:hint="eastAsia"/>
        </w:rPr>
        <w:t>以災防</w:t>
      </w:r>
      <w:proofErr w:type="gramEnd"/>
      <w:r w:rsidRPr="002B3795">
        <w:rPr>
          <w:rFonts w:hint="eastAsia"/>
        </w:rPr>
        <w:t>科技加值整合任務為重。</w:t>
      </w:r>
    </w:p>
    <w:p w:rsidR="009D309B" w:rsidRPr="00F90A31" w:rsidRDefault="003E1DB9" w:rsidP="00D3534B">
      <w:pPr>
        <w:pStyle w:val="a7"/>
        <w:spacing w:afterLines="100" w:after="240" w:line="356" w:lineRule="exact"/>
        <w:ind w:leftChars="300" w:left="840" w:firstLine="560"/>
        <w:rPr>
          <w:w w:val="90"/>
          <w:szCs w:val="28"/>
        </w:rPr>
      </w:pPr>
      <w:r w:rsidRPr="00F90A31">
        <w:rPr>
          <w:rFonts w:hint="eastAsia"/>
        </w:rPr>
        <w:t>綜上，</w:t>
      </w:r>
      <w:proofErr w:type="gramStart"/>
      <w:r w:rsidRPr="00F90A31">
        <w:rPr>
          <w:rFonts w:hint="eastAsia"/>
        </w:rPr>
        <w:t>災防中心</w:t>
      </w:r>
      <w:proofErr w:type="gramEnd"/>
      <w:r w:rsidRPr="00F90A31">
        <w:rPr>
          <w:rFonts w:hint="eastAsia"/>
        </w:rPr>
        <w:t>主要業務計畫包括「災害應用技術之推動與決策支援」及「防災科技之落實與服務平</w:t>
      </w:r>
      <w:proofErr w:type="gramStart"/>
      <w:r w:rsidRPr="00F90A31">
        <w:rPr>
          <w:rFonts w:hint="eastAsia"/>
        </w:rPr>
        <w:t>臺</w:t>
      </w:r>
      <w:proofErr w:type="gramEnd"/>
      <w:r w:rsidRPr="00F90A31">
        <w:rPr>
          <w:rFonts w:hint="eastAsia"/>
        </w:rPr>
        <w:t>」，其中部分項目與各部會、研究機構或</w:t>
      </w:r>
      <w:proofErr w:type="gramStart"/>
      <w:r w:rsidRPr="00F90A31">
        <w:rPr>
          <w:rFonts w:hint="eastAsia"/>
        </w:rPr>
        <w:t>學校均為相同</w:t>
      </w:r>
      <w:proofErr w:type="gramEnd"/>
      <w:r w:rsidRPr="00F90A31">
        <w:rPr>
          <w:rFonts w:hint="eastAsia"/>
        </w:rPr>
        <w:t>領域，雖已合作分工，惟計畫審查意見建議應建立協調整合機制，該中心允宜參酌辦理，審酌研究方向，並</w:t>
      </w:r>
      <w:proofErr w:type="gramStart"/>
      <w:r w:rsidRPr="00F90A31">
        <w:rPr>
          <w:rFonts w:hint="eastAsia"/>
        </w:rPr>
        <w:t>以災防</w:t>
      </w:r>
      <w:proofErr w:type="gramEnd"/>
      <w:r w:rsidRPr="00F90A31">
        <w:rPr>
          <w:rFonts w:hint="eastAsia"/>
        </w:rPr>
        <w:t>科技加值整合任務為重。</w:t>
      </w:r>
      <w:proofErr w:type="gramStart"/>
      <w:r w:rsidRPr="00F90A31">
        <w:rPr>
          <w:rFonts w:hint="eastAsia"/>
        </w:rPr>
        <w:t>爰</w:t>
      </w:r>
      <w:proofErr w:type="gramEnd"/>
      <w:r w:rsidRPr="00F90A31">
        <w:rPr>
          <w:rFonts w:hint="eastAsia"/>
        </w:rPr>
        <w:t>此，</w:t>
      </w:r>
      <w:proofErr w:type="gramStart"/>
      <w:r w:rsidRPr="00F90A31">
        <w:rPr>
          <w:rFonts w:hint="eastAsia"/>
        </w:rPr>
        <w:t>科技部應於</w:t>
      </w:r>
      <w:proofErr w:type="gramEnd"/>
      <w:r w:rsidRPr="00F90A31">
        <w:rPr>
          <w:rFonts w:hint="eastAsia"/>
        </w:rPr>
        <w:t>2</w:t>
      </w:r>
      <w:r w:rsidRPr="00F90A31">
        <w:rPr>
          <w:rFonts w:hint="eastAsia"/>
        </w:rPr>
        <w:t>個月內將說明書面報告送交立法院教育及文化委員會。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A585A" w:rsidTr="00DB715D">
        <w:trPr>
          <w:trHeight w:hRule="exact" w:val="851"/>
        </w:trPr>
        <w:tc>
          <w:tcPr>
            <w:tcW w:w="1988" w:type="dxa"/>
            <w:vAlign w:val="center"/>
          </w:tcPr>
          <w:p w:rsidR="005A585A" w:rsidRDefault="005A585A" w:rsidP="00DB715D">
            <w:pPr>
              <w:pStyle w:val="af9"/>
            </w:pPr>
            <w:r>
              <w:rPr>
                <w:rFonts w:hint="eastAsia"/>
              </w:rPr>
              <w:lastRenderedPageBreak/>
              <w:t>總統令</w:t>
            </w:r>
          </w:p>
        </w:tc>
        <w:tc>
          <w:tcPr>
            <w:tcW w:w="4759" w:type="dxa"/>
            <w:vAlign w:val="center"/>
          </w:tcPr>
          <w:p w:rsidR="005A585A" w:rsidRDefault="005A585A" w:rsidP="00DB715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5A585A" w:rsidRDefault="005A585A" w:rsidP="003A2587">
            <w:pPr>
              <w:spacing w:line="240" w:lineRule="auto"/>
              <w:jc w:val="distribute"/>
              <w:rPr>
                <w:spacing w:val="-8"/>
              </w:rPr>
            </w:pPr>
            <w:r>
              <w:rPr>
                <w:rFonts w:hint="eastAsia"/>
              </w:rPr>
              <w:t>華總一經字第</w:t>
            </w:r>
            <w:r>
              <w:rPr>
                <w:rFonts w:hint="eastAsia"/>
              </w:rPr>
              <w:t>10700</w:t>
            </w:r>
            <w:r>
              <w:t>06</w:t>
            </w:r>
            <w:r w:rsidR="003A2587">
              <w:t>6571</w:t>
            </w:r>
            <w:r>
              <w:rPr>
                <w:rFonts w:hint="eastAsia"/>
              </w:rPr>
              <w:t>號</w:t>
            </w:r>
          </w:p>
        </w:tc>
      </w:tr>
    </w:tbl>
    <w:p w:rsidR="005A585A" w:rsidRPr="0035108D" w:rsidRDefault="005A585A" w:rsidP="005A585A">
      <w:pPr>
        <w:pStyle w:val="10"/>
        <w:spacing w:beforeLines="0" w:before="0" w:afterLines="0" w:after="0"/>
      </w:pPr>
      <w:r w:rsidRPr="0035108D">
        <w:t>茲依</w:t>
      </w:r>
      <w:r w:rsidR="00AA1E0F" w:rsidRPr="0035108D">
        <w:rPr>
          <w:rFonts w:hint="eastAsia"/>
        </w:rPr>
        <w:t>財團法人國家衛生研究院</w:t>
      </w:r>
      <w:proofErr w:type="gramStart"/>
      <w:r w:rsidR="00AA1E0F" w:rsidRPr="0035108D">
        <w:rPr>
          <w:rFonts w:hint="eastAsia"/>
        </w:rPr>
        <w:t>107</w:t>
      </w:r>
      <w:proofErr w:type="gramEnd"/>
      <w:r w:rsidR="00AA1E0F" w:rsidRPr="0035108D">
        <w:rPr>
          <w:rFonts w:hint="eastAsia"/>
        </w:rPr>
        <w:t>年度工作計畫及收支預算案審查報告（修正本）</w:t>
      </w:r>
      <w:r w:rsidRPr="0035108D">
        <w:t>，公布</w:t>
      </w:r>
      <w:r w:rsidR="00AA1E0F" w:rsidRPr="0035108D">
        <w:rPr>
          <w:rFonts w:hint="eastAsia"/>
        </w:rPr>
        <w:t>財團法人國家衛生研究院</w:t>
      </w:r>
      <w:proofErr w:type="gramStart"/>
      <w:r w:rsidR="00AA1E0F" w:rsidRPr="0035108D">
        <w:rPr>
          <w:rFonts w:hint="eastAsia"/>
        </w:rPr>
        <w:t>107</w:t>
      </w:r>
      <w:proofErr w:type="gramEnd"/>
      <w:r w:rsidR="00AA1E0F" w:rsidRPr="0035108D">
        <w:rPr>
          <w:rFonts w:hint="eastAsia"/>
        </w:rPr>
        <w:t>年度工作計畫及收支預算</w:t>
      </w:r>
      <w:r w:rsidRPr="0035108D">
        <w:t>。</w:t>
      </w:r>
    </w:p>
    <w:p w:rsidR="005A585A" w:rsidRDefault="005A585A" w:rsidP="005A585A">
      <w:pPr>
        <w:spacing w:beforeLines="100" w:before="240"/>
      </w:pPr>
      <w:r>
        <w:rPr>
          <w:rFonts w:hint="eastAsia"/>
        </w:rPr>
        <w:t>總　　　統　蔡</w:t>
      </w:r>
      <w:r>
        <w:t>英文</w:t>
      </w:r>
    </w:p>
    <w:p w:rsidR="005A585A" w:rsidRDefault="005A585A" w:rsidP="005A585A">
      <w:pPr>
        <w:spacing w:afterLines="100" w:after="240"/>
      </w:pPr>
      <w:r>
        <w:rPr>
          <w:rFonts w:hint="eastAsia"/>
        </w:rPr>
        <w:t>行政院院長　賴清德</w:t>
      </w:r>
    </w:p>
    <w:p w:rsidR="005A585A" w:rsidRDefault="00FB275E" w:rsidP="005A585A">
      <w:pPr>
        <w:pStyle w:val="2"/>
        <w:spacing w:before="120" w:after="120"/>
      </w:pPr>
      <w:r w:rsidRPr="00FB275E">
        <w:rPr>
          <w:rFonts w:hint="eastAsia"/>
        </w:rPr>
        <w:t>財團法人國家衛生研究院</w:t>
      </w:r>
      <w:proofErr w:type="gramStart"/>
      <w:r w:rsidRPr="00FB275E">
        <w:rPr>
          <w:rFonts w:hint="eastAsia"/>
        </w:rPr>
        <w:t>107</w:t>
      </w:r>
      <w:proofErr w:type="gramEnd"/>
      <w:r w:rsidRPr="00FB275E">
        <w:rPr>
          <w:rFonts w:hint="eastAsia"/>
        </w:rPr>
        <w:t>年度工作計畫及收支預算案審查報告（修正本）</w:t>
      </w:r>
    </w:p>
    <w:p w:rsidR="005A585A" w:rsidRDefault="005A585A" w:rsidP="005A585A">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D361C5" w:rsidRDefault="00D361C5" w:rsidP="00EF2EDE">
      <w:pPr>
        <w:pStyle w:val="3"/>
        <w:spacing w:line="461" w:lineRule="exact"/>
        <w:ind w:left="560" w:hangingChars="200" w:hanging="560"/>
      </w:pPr>
      <w:r w:rsidRPr="007E3355">
        <w:rPr>
          <w:rFonts w:ascii="華康細明體" w:hint="eastAsia"/>
        </w:rPr>
        <w:t>(</w:t>
      </w:r>
      <w:proofErr w:type="gramStart"/>
      <w:r>
        <w:rPr>
          <w:rFonts w:hint="eastAsia"/>
        </w:rPr>
        <w:t>一</w:t>
      </w:r>
      <w:proofErr w:type="gramEnd"/>
      <w:r w:rsidRPr="007E3355">
        <w:rPr>
          <w:rFonts w:ascii="華康細明體" w:hint="eastAsia"/>
        </w:rPr>
        <w:t>)</w:t>
      </w:r>
      <w:r w:rsidRPr="00A4085E">
        <w:rPr>
          <w:rFonts w:hint="eastAsia"/>
          <w:spacing w:val="2"/>
        </w:rPr>
        <w:t>工作計畫部分：應依據收入、支出、固定資產之建設改良擴充及資金運用等項之審查結果，隨同調整。</w:t>
      </w:r>
    </w:p>
    <w:p w:rsidR="00D361C5" w:rsidRPr="00E3278D" w:rsidRDefault="00D361C5" w:rsidP="00EF2EDE">
      <w:pPr>
        <w:pStyle w:val="3"/>
        <w:spacing w:line="461" w:lineRule="exact"/>
        <w:ind w:left="567"/>
        <w:rPr>
          <w:rFonts w:ascii="華康細明體"/>
        </w:rPr>
      </w:pPr>
      <w:r w:rsidRPr="007E3355">
        <w:rPr>
          <w:rFonts w:ascii="華康細明體" w:hint="eastAsia"/>
        </w:rPr>
        <w:t>(</w:t>
      </w:r>
      <w:r w:rsidRPr="00E3278D">
        <w:rPr>
          <w:rFonts w:ascii="華康細明體" w:hint="eastAsia"/>
        </w:rPr>
        <w:t>二</w:t>
      </w:r>
      <w:r w:rsidRPr="007E3355">
        <w:rPr>
          <w:rFonts w:ascii="華康細明體" w:hint="eastAsia"/>
        </w:rPr>
        <w:t>)</w:t>
      </w:r>
      <w:r w:rsidRPr="00E3278D">
        <w:rPr>
          <w:rFonts w:ascii="華康細明體" w:hint="eastAsia"/>
        </w:rPr>
        <w:t>收入、支出及餘</w:t>
      </w:r>
      <w:proofErr w:type="gramStart"/>
      <w:r w:rsidRPr="00E3278D">
        <w:rPr>
          <w:rFonts w:ascii="華康細明體" w:hint="eastAsia"/>
        </w:rPr>
        <w:t>絀</w:t>
      </w:r>
      <w:proofErr w:type="gramEnd"/>
      <w:r w:rsidRPr="00E3278D">
        <w:rPr>
          <w:rFonts w:ascii="華康細明體" w:hint="eastAsia"/>
        </w:rPr>
        <w:t>部分：</w:t>
      </w:r>
    </w:p>
    <w:p w:rsidR="00D361C5" w:rsidRDefault="00D361C5" w:rsidP="00EF2EDE">
      <w:pPr>
        <w:pStyle w:val="a7"/>
        <w:spacing w:line="461" w:lineRule="exact"/>
        <w:ind w:leftChars="200" w:left="1120" w:hangingChars="200" w:hanging="560"/>
      </w:pPr>
      <w:r>
        <w:t>1</w:t>
      </w:r>
      <w:r w:rsidRPr="007E3355">
        <w:rPr>
          <w:rFonts w:ascii="華康細明體"/>
        </w:rPr>
        <w:t>.</w:t>
      </w:r>
      <w:r>
        <w:rPr>
          <w:rFonts w:hint="eastAsia"/>
        </w:rPr>
        <w:t>收入總額：</w:t>
      </w:r>
      <w:r>
        <w:rPr>
          <w:rFonts w:hint="eastAsia"/>
        </w:rPr>
        <w:t>32</w:t>
      </w:r>
      <w:r>
        <w:rPr>
          <w:rFonts w:hint="eastAsia"/>
        </w:rPr>
        <w:t>億</w:t>
      </w:r>
      <w:r>
        <w:rPr>
          <w:rFonts w:hint="eastAsia"/>
        </w:rPr>
        <w:t>9,050</w:t>
      </w:r>
      <w:r>
        <w:rPr>
          <w:rFonts w:hint="eastAsia"/>
        </w:rPr>
        <w:t>萬</w:t>
      </w:r>
      <w:r>
        <w:rPr>
          <w:rFonts w:hint="eastAsia"/>
        </w:rPr>
        <w:t>1,000</w:t>
      </w:r>
      <w:r>
        <w:rPr>
          <w:rFonts w:hint="eastAsia"/>
        </w:rPr>
        <w:t>元，</w:t>
      </w:r>
      <w:proofErr w:type="gramStart"/>
      <w:r>
        <w:rPr>
          <w:rFonts w:hint="eastAsia"/>
        </w:rPr>
        <w:t>照列</w:t>
      </w:r>
      <w:proofErr w:type="gramEnd"/>
      <w:r>
        <w:rPr>
          <w:rFonts w:hint="eastAsia"/>
        </w:rPr>
        <w:t>。</w:t>
      </w:r>
    </w:p>
    <w:p w:rsidR="00D361C5" w:rsidRDefault="00D361C5" w:rsidP="00EF2EDE">
      <w:pPr>
        <w:pStyle w:val="a7"/>
        <w:spacing w:line="461" w:lineRule="exact"/>
        <w:ind w:leftChars="200" w:left="1120" w:hangingChars="200" w:hanging="560"/>
      </w:pPr>
      <w:r>
        <w:t>2</w:t>
      </w:r>
      <w:r w:rsidRPr="007E3355">
        <w:rPr>
          <w:rFonts w:ascii="華康細明體"/>
        </w:rPr>
        <w:t>.</w:t>
      </w:r>
      <w:r>
        <w:rPr>
          <w:rFonts w:hint="eastAsia"/>
        </w:rPr>
        <w:t>支出總額：原列</w:t>
      </w:r>
      <w:r>
        <w:rPr>
          <w:rFonts w:hint="eastAsia"/>
        </w:rPr>
        <w:t>34</w:t>
      </w:r>
      <w:r>
        <w:rPr>
          <w:rFonts w:hint="eastAsia"/>
        </w:rPr>
        <w:t>億</w:t>
      </w:r>
      <w:r>
        <w:rPr>
          <w:rFonts w:hint="eastAsia"/>
        </w:rPr>
        <w:t>4,848</w:t>
      </w:r>
      <w:r>
        <w:rPr>
          <w:rFonts w:hint="eastAsia"/>
        </w:rPr>
        <w:t>萬</w:t>
      </w:r>
      <w:r>
        <w:rPr>
          <w:rFonts w:hint="eastAsia"/>
        </w:rPr>
        <w:t>7</w:t>
      </w:r>
      <w:r>
        <w:rPr>
          <w:rFonts w:hint="eastAsia"/>
        </w:rPr>
        <w:t>千元，減列：</w:t>
      </w:r>
    </w:p>
    <w:p w:rsidR="00D361C5" w:rsidRDefault="00D361C5" w:rsidP="00EF2EDE">
      <w:pPr>
        <w:pStyle w:val="a7"/>
        <w:spacing w:line="461" w:lineRule="exact"/>
        <w:ind w:leftChars="300" w:left="1400" w:hangingChars="200" w:hanging="560"/>
      </w:pPr>
      <w:r w:rsidRPr="007E3355">
        <w:rPr>
          <w:rFonts w:ascii="華康細明體"/>
        </w:rPr>
        <w:t>(1)</w:t>
      </w:r>
      <w:r>
        <w:rPr>
          <w:rFonts w:hint="eastAsia"/>
        </w:rPr>
        <w:t>「政府補助支出」</w:t>
      </w:r>
      <w:r>
        <w:rPr>
          <w:rFonts w:hint="eastAsia"/>
        </w:rPr>
        <w:t>105</w:t>
      </w:r>
      <w:r>
        <w:rPr>
          <w:rFonts w:hint="eastAsia"/>
        </w:rPr>
        <w:t>萬元，包含：</w:t>
      </w:r>
    </w:p>
    <w:p w:rsidR="00D361C5" w:rsidRDefault="005A7F73" w:rsidP="00EF2EDE">
      <w:pPr>
        <w:pStyle w:val="a7"/>
        <w:spacing w:line="461" w:lineRule="exact"/>
        <w:ind w:leftChars="450" w:left="1820" w:hangingChars="200" w:hanging="560"/>
      </w:pPr>
      <w:r>
        <w:rPr>
          <w:rFonts w:ascii="MS Mincho" w:eastAsia="MS Mincho" w:hAnsi="MS Mincho" w:hint="eastAsia"/>
        </w:rPr>
        <w:t>①</w:t>
      </w:r>
      <w:r w:rsidR="00D361C5">
        <w:rPr>
          <w:rFonts w:hint="eastAsia"/>
        </w:rPr>
        <w:t>「服務費用」中「公共關係費」</w:t>
      </w:r>
      <w:r w:rsidR="00D361C5">
        <w:rPr>
          <w:rFonts w:hint="eastAsia"/>
        </w:rPr>
        <w:t>5</w:t>
      </w:r>
      <w:r w:rsidR="00D361C5">
        <w:rPr>
          <w:rFonts w:hint="eastAsia"/>
        </w:rPr>
        <w:t>萬元。</w:t>
      </w:r>
    </w:p>
    <w:p w:rsidR="00D361C5" w:rsidRDefault="005A7F73" w:rsidP="00EF2EDE">
      <w:pPr>
        <w:pStyle w:val="a7"/>
        <w:spacing w:line="461" w:lineRule="exact"/>
        <w:ind w:leftChars="450" w:left="1820" w:hangingChars="200" w:hanging="560"/>
      </w:pPr>
      <w:r>
        <w:rPr>
          <w:rFonts w:ascii="MS Mincho" w:eastAsia="MS Mincho" w:hAnsi="MS Mincho" w:hint="eastAsia"/>
        </w:rPr>
        <w:t>②</w:t>
      </w:r>
      <w:r w:rsidR="00D361C5">
        <w:rPr>
          <w:rFonts w:hint="eastAsia"/>
        </w:rPr>
        <w:t>「材料及用品消耗」中「設備零件及耗材」</w:t>
      </w:r>
      <w:r w:rsidR="00D361C5">
        <w:rPr>
          <w:rFonts w:hint="eastAsia"/>
        </w:rPr>
        <w:t>100</w:t>
      </w:r>
      <w:r w:rsidR="00D361C5">
        <w:rPr>
          <w:rFonts w:hint="eastAsia"/>
        </w:rPr>
        <w:t>萬元。</w:t>
      </w:r>
    </w:p>
    <w:p w:rsidR="00D361C5" w:rsidRDefault="00D361C5" w:rsidP="00EF2EDE">
      <w:pPr>
        <w:pStyle w:val="a7"/>
        <w:spacing w:line="461" w:lineRule="exact"/>
        <w:ind w:leftChars="300" w:left="1400" w:hangingChars="200" w:hanging="560"/>
      </w:pPr>
      <w:r w:rsidRPr="007E3355">
        <w:rPr>
          <w:rFonts w:ascii="華康細明體"/>
        </w:rPr>
        <w:t>(2)</w:t>
      </w:r>
      <w:r>
        <w:rPr>
          <w:rFonts w:hint="eastAsia"/>
        </w:rPr>
        <w:t>「科技研究計畫」中「整合性食品健康風險評估機制建立」</w:t>
      </w:r>
      <w:r>
        <w:rPr>
          <w:rFonts w:hint="eastAsia"/>
        </w:rPr>
        <w:t>500</w:t>
      </w:r>
      <w:r>
        <w:rPr>
          <w:rFonts w:hint="eastAsia"/>
        </w:rPr>
        <w:t>萬元。</w:t>
      </w:r>
    </w:p>
    <w:p w:rsidR="00D361C5" w:rsidRDefault="00D361C5" w:rsidP="00EF2EDE">
      <w:pPr>
        <w:pStyle w:val="a7"/>
        <w:spacing w:line="461" w:lineRule="exact"/>
        <w:ind w:leftChars="300" w:left="1400" w:hangingChars="200" w:hanging="560"/>
      </w:pPr>
      <w:r>
        <w:rPr>
          <w:rFonts w:hint="eastAsia"/>
        </w:rPr>
        <w:t>共計減列</w:t>
      </w:r>
      <w:r>
        <w:rPr>
          <w:rFonts w:hint="eastAsia"/>
        </w:rPr>
        <w:t>605</w:t>
      </w:r>
      <w:r>
        <w:rPr>
          <w:rFonts w:hint="eastAsia"/>
        </w:rPr>
        <w:t>萬元，其餘均</w:t>
      </w:r>
      <w:proofErr w:type="gramStart"/>
      <w:r>
        <w:rPr>
          <w:rFonts w:hint="eastAsia"/>
        </w:rPr>
        <w:t>照列</w:t>
      </w:r>
      <w:proofErr w:type="gramEnd"/>
      <w:r>
        <w:rPr>
          <w:rFonts w:hint="eastAsia"/>
        </w:rPr>
        <w:t>，改列為</w:t>
      </w:r>
      <w:r>
        <w:rPr>
          <w:rFonts w:hint="eastAsia"/>
        </w:rPr>
        <w:t>34</w:t>
      </w:r>
      <w:r>
        <w:rPr>
          <w:rFonts w:hint="eastAsia"/>
        </w:rPr>
        <w:t>億</w:t>
      </w:r>
      <w:r>
        <w:rPr>
          <w:rFonts w:hint="eastAsia"/>
        </w:rPr>
        <w:t>4,243</w:t>
      </w:r>
      <w:r>
        <w:rPr>
          <w:rFonts w:hint="eastAsia"/>
        </w:rPr>
        <w:t>萬</w:t>
      </w:r>
      <w:r>
        <w:rPr>
          <w:rFonts w:hint="eastAsia"/>
        </w:rPr>
        <w:t>7</w:t>
      </w:r>
      <w:r>
        <w:rPr>
          <w:rFonts w:hint="eastAsia"/>
        </w:rPr>
        <w:t>千元。</w:t>
      </w:r>
    </w:p>
    <w:p w:rsidR="00D361C5" w:rsidRDefault="00D361C5" w:rsidP="00EF2EDE">
      <w:pPr>
        <w:pStyle w:val="a7"/>
        <w:spacing w:line="461" w:lineRule="exact"/>
        <w:ind w:leftChars="200" w:left="840" w:hangingChars="100" w:hanging="280"/>
      </w:pPr>
      <w:r>
        <w:t>3</w:t>
      </w:r>
      <w:r w:rsidRPr="007E3355">
        <w:rPr>
          <w:rFonts w:ascii="華康細明體"/>
        </w:rPr>
        <w:t>.</w:t>
      </w:r>
      <w:r>
        <w:rPr>
          <w:rFonts w:hint="eastAsia"/>
        </w:rPr>
        <w:t>本期短</w:t>
      </w:r>
      <w:proofErr w:type="gramStart"/>
      <w:r>
        <w:rPr>
          <w:rFonts w:hint="eastAsia"/>
        </w:rPr>
        <w:t>絀</w:t>
      </w:r>
      <w:proofErr w:type="gramEnd"/>
      <w:r>
        <w:rPr>
          <w:rFonts w:hint="eastAsia"/>
        </w:rPr>
        <w:t>：原列</w:t>
      </w:r>
      <w:r>
        <w:rPr>
          <w:rFonts w:hint="eastAsia"/>
        </w:rPr>
        <w:t>1</w:t>
      </w:r>
      <w:r>
        <w:rPr>
          <w:rFonts w:hint="eastAsia"/>
        </w:rPr>
        <w:t>億</w:t>
      </w:r>
      <w:r>
        <w:rPr>
          <w:rFonts w:hint="eastAsia"/>
        </w:rPr>
        <w:t>5,798</w:t>
      </w:r>
      <w:r>
        <w:rPr>
          <w:rFonts w:hint="eastAsia"/>
        </w:rPr>
        <w:t>萬</w:t>
      </w:r>
      <w:r>
        <w:rPr>
          <w:rFonts w:hint="eastAsia"/>
        </w:rPr>
        <w:t>6</w:t>
      </w:r>
      <w:r>
        <w:rPr>
          <w:rFonts w:hint="eastAsia"/>
        </w:rPr>
        <w:t>千元，減列</w:t>
      </w:r>
      <w:r>
        <w:rPr>
          <w:rFonts w:hint="eastAsia"/>
        </w:rPr>
        <w:t>605</w:t>
      </w:r>
      <w:r>
        <w:rPr>
          <w:rFonts w:hint="eastAsia"/>
        </w:rPr>
        <w:t>萬元，改列為</w:t>
      </w:r>
      <w:r>
        <w:rPr>
          <w:rFonts w:hint="eastAsia"/>
        </w:rPr>
        <w:t>1</w:t>
      </w:r>
      <w:r>
        <w:rPr>
          <w:rFonts w:hint="eastAsia"/>
        </w:rPr>
        <w:t>億</w:t>
      </w:r>
      <w:r>
        <w:rPr>
          <w:rFonts w:hint="eastAsia"/>
        </w:rPr>
        <w:t>5,193</w:t>
      </w:r>
      <w:r>
        <w:rPr>
          <w:rFonts w:hint="eastAsia"/>
        </w:rPr>
        <w:t>萬</w:t>
      </w:r>
      <w:r>
        <w:rPr>
          <w:rFonts w:hint="eastAsia"/>
        </w:rPr>
        <w:t>6</w:t>
      </w:r>
      <w:r>
        <w:rPr>
          <w:rFonts w:hint="eastAsia"/>
        </w:rPr>
        <w:t>千元。</w:t>
      </w:r>
    </w:p>
    <w:p w:rsidR="00D361C5" w:rsidRDefault="00D361C5" w:rsidP="00EF2EDE">
      <w:pPr>
        <w:pStyle w:val="3"/>
        <w:spacing w:line="461" w:lineRule="exact"/>
        <w:ind w:left="567"/>
      </w:pPr>
      <w:r w:rsidRPr="007E3355">
        <w:rPr>
          <w:rFonts w:ascii="華康細明體" w:hint="eastAsia"/>
        </w:rPr>
        <w:t>(</w:t>
      </w:r>
      <w:r>
        <w:rPr>
          <w:rFonts w:hint="eastAsia"/>
        </w:rPr>
        <w:t>三</w:t>
      </w:r>
      <w:r w:rsidRPr="007E3355">
        <w:rPr>
          <w:rFonts w:ascii="華康細明體" w:hint="eastAsia"/>
        </w:rPr>
        <w:t>)</w:t>
      </w:r>
      <w:r>
        <w:rPr>
          <w:rFonts w:hint="eastAsia"/>
        </w:rPr>
        <w:t>固定資產之建設改良擴充：</w:t>
      </w:r>
      <w:r>
        <w:rPr>
          <w:rFonts w:hint="eastAsia"/>
        </w:rPr>
        <w:t>1</w:t>
      </w:r>
      <w:r>
        <w:rPr>
          <w:rFonts w:hint="eastAsia"/>
        </w:rPr>
        <w:t>億</w:t>
      </w:r>
      <w:r>
        <w:rPr>
          <w:rFonts w:hint="eastAsia"/>
        </w:rPr>
        <w:t>0,844</w:t>
      </w:r>
      <w:r>
        <w:rPr>
          <w:rFonts w:hint="eastAsia"/>
        </w:rPr>
        <w:t>萬</w:t>
      </w:r>
      <w:r>
        <w:rPr>
          <w:rFonts w:hint="eastAsia"/>
        </w:rPr>
        <w:t>7,000</w:t>
      </w:r>
      <w:r>
        <w:rPr>
          <w:rFonts w:hint="eastAsia"/>
        </w:rPr>
        <w:t>元，</w:t>
      </w:r>
      <w:proofErr w:type="gramStart"/>
      <w:r>
        <w:rPr>
          <w:rFonts w:hint="eastAsia"/>
        </w:rPr>
        <w:t>照列</w:t>
      </w:r>
      <w:proofErr w:type="gramEnd"/>
      <w:r>
        <w:rPr>
          <w:rFonts w:hint="eastAsia"/>
        </w:rPr>
        <w:t>。</w:t>
      </w:r>
    </w:p>
    <w:p w:rsidR="00D361C5" w:rsidRDefault="00D361C5" w:rsidP="00FE038B">
      <w:pPr>
        <w:pStyle w:val="3"/>
        <w:spacing w:line="438" w:lineRule="exact"/>
        <w:ind w:left="560" w:hangingChars="200" w:hanging="560"/>
      </w:pPr>
      <w:r w:rsidRPr="007E3355">
        <w:rPr>
          <w:rFonts w:ascii="華康細明體" w:hint="eastAsia"/>
        </w:rPr>
        <w:lastRenderedPageBreak/>
        <w:t>(</w:t>
      </w:r>
      <w:r>
        <w:rPr>
          <w:rFonts w:hint="eastAsia"/>
        </w:rPr>
        <w:t>四</w:t>
      </w:r>
      <w:r w:rsidRPr="007E3355">
        <w:rPr>
          <w:rFonts w:ascii="華康細明體" w:hint="eastAsia"/>
        </w:rPr>
        <w:t>)</w:t>
      </w:r>
      <w:r w:rsidRPr="00421D28">
        <w:rPr>
          <w:rFonts w:hint="eastAsia"/>
          <w:spacing w:val="2"/>
        </w:rPr>
        <w:t>資金運用部分：應依據收入、支出、固定資產之建設改良擴充等項之審查結果，隨同調整。</w:t>
      </w:r>
    </w:p>
    <w:p w:rsidR="00D361C5" w:rsidRDefault="00D361C5" w:rsidP="00FE038B">
      <w:pPr>
        <w:pStyle w:val="3"/>
        <w:spacing w:line="438" w:lineRule="exact"/>
        <w:ind w:left="560" w:hangingChars="200" w:hanging="560"/>
      </w:pPr>
      <w:r w:rsidRPr="007E3355">
        <w:rPr>
          <w:rFonts w:ascii="華康細明體" w:hint="eastAsia"/>
        </w:rPr>
        <w:t>(</w:t>
      </w:r>
      <w:r>
        <w:rPr>
          <w:rFonts w:hint="eastAsia"/>
        </w:rPr>
        <w:t>五</w:t>
      </w:r>
      <w:r w:rsidRPr="007E3355">
        <w:rPr>
          <w:rFonts w:ascii="華康細明體" w:hint="eastAsia"/>
        </w:rPr>
        <w:t>)</w:t>
      </w:r>
      <w:r>
        <w:rPr>
          <w:rFonts w:hint="eastAsia"/>
        </w:rPr>
        <w:t>通過決議</w:t>
      </w:r>
      <w:r>
        <w:rPr>
          <w:rFonts w:hint="eastAsia"/>
        </w:rPr>
        <w:t>21</w:t>
      </w:r>
      <w:r>
        <w:rPr>
          <w:rFonts w:hint="eastAsia"/>
        </w:rPr>
        <w:t>項：</w:t>
      </w:r>
    </w:p>
    <w:p w:rsidR="00D361C5" w:rsidRDefault="00D361C5" w:rsidP="00FE038B">
      <w:pPr>
        <w:pStyle w:val="a7"/>
        <w:spacing w:line="438" w:lineRule="exact"/>
        <w:ind w:leftChars="200" w:left="840" w:hangingChars="100" w:hanging="280"/>
      </w:pPr>
      <w:r>
        <w:t>1</w:t>
      </w:r>
      <w:r w:rsidRPr="007E3355">
        <w:rPr>
          <w:rFonts w:ascii="華康細明體"/>
        </w:rPr>
        <w:t>.</w:t>
      </w:r>
      <w:r>
        <w:rPr>
          <w:rFonts w:hint="eastAsia"/>
        </w:rPr>
        <w:t>有</w:t>
      </w:r>
      <w:proofErr w:type="gramStart"/>
      <w:r>
        <w:rPr>
          <w:rFonts w:hint="eastAsia"/>
        </w:rPr>
        <w:t>鑑</w:t>
      </w:r>
      <w:proofErr w:type="gramEnd"/>
      <w:r>
        <w:rPr>
          <w:rFonts w:hint="eastAsia"/>
        </w:rPr>
        <w:t>於</w:t>
      </w:r>
      <w:r>
        <w:rPr>
          <w:rFonts w:hint="eastAsia"/>
        </w:rPr>
        <w:t>105</w:t>
      </w:r>
      <w:r>
        <w:rPr>
          <w:rFonts w:hint="eastAsia"/>
        </w:rPr>
        <w:t>年</w:t>
      </w:r>
      <w:r>
        <w:rPr>
          <w:rFonts w:hint="eastAsia"/>
        </w:rPr>
        <w:t>6</w:t>
      </w:r>
      <w:r>
        <w:rPr>
          <w:rFonts w:hint="eastAsia"/>
        </w:rPr>
        <w:t>月</w:t>
      </w:r>
      <w:r>
        <w:rPr>
          <w:rFonts w:hint="eastAsia"/>
        </w:rPr>
        <w:t>1</w:t>
      </w:r>
      <w:r>
        <w:rPr>
          <w:rFonts w:hint="eastAsia"/>
        </w:rPr>
        <w:t>日立法院司法及法制委員會聯席社會福利及衛生環境委員會審查陳宜民等</w:t>
      </w:r>
      <w:r>
        <w:rPr>
          <w:rFonts w:hint="eastAsia"/>
        </w:rPr>
        <w:t>17</w:t>
      </w:r>
      <w:r>
        <w:rPr>
          <w:rFonts w:hint="eastAsia"/>
        </w:rPr>
        <w:t>名擬具「國立熱帶醫學中心組織法草案」時，</w:t>
      </w:r>
      <w:proofErr w:type="gramStart"/>
      <w:r>
        <w:rPr>
          <w:rFonts w:hint="eastAsia"/>
        </w:rPr>
        <w:t>朝野均有共識</w:t>
      </w:r>
      <w:proofErr w:type="gramEnd"/>
      <w:r>
        <w:rPr>
          <w:rFonts w:hint="eastAsia"/>
        </w:rPr>
        <w:t>於財團法人國家衛生研究院下設置南部分院；然迄今仍未落實，有違社會期待。</w:t>
      </w:r>
      <w:proofErr w:type="gramStart"/>
      <w:r>
        <w:rPr>
          <w:rFonts w:hint="eastAsia"/>
        </w:rPr>
        <w:t>爰</w:t>
      </w:r>
      <w:proofErr w:type="gramEnd"/>
      <w:r>
        <w:rPr>
          <w:rFonts w:hint="eastAsia"/>
        </w:rPr>
        <w:t>建請該院應於</w:t>
      </w:r>
      <w:r>
        <w:rPr>
          <w:rFonts w:hint="eastAsia"/>
        </w:rPr>
        <w:t>1</w:t>
      </w:r>
      <w:r>
        <w:rPr>
          <w:rFonts w:hint="eastAsia"/>
        </w:rPr>
        <w:t>個月內提出南院設置短中長期規劃報告書面資料送交立法院社會福利及衛生環境委員會。</w:t>
      </w:r>
    </w:p>
    <w:p w:rsidR="00D361C5" w:rsidRDefault="00D361C5" w:rsidP="00FE038B">
      <w:pPr>
        <w:pStyle w:val="a7"/>
        <w:spacing w:line="438" w:lineRule="exact"/>
        <w:ind w:leftChars="200" w:left="840" w:hangingChars="100" w:hanging="280"/>
      </w:pPr>
      <w:r>
        <w:t>2</w:t>
      </w:r>
      <w:r w:rsidRPr="007E3355">
        <w:rPr>
          <w:rFonts w:ascii="華康細明體"/>
        </w:rPr>
        <w:t>.</w:t>
      </w:r>
      <w:r>
        <w:rPr>
          <w:rFonts w:hint="eastAsia"/>
        </w:rPr>
        <w:t>107</w:t>
      </w:r>
      <w:r>
        <w:rPr>
          <w:rFonts w:hint="eastAsia"/>
        </w:rPr>
        <w:t>年度財團法人國家衛生研究院「政府補助支出」項下「服務費用」之「旅運費」預算</w:t>
      </w:r>
      <w:r>
        <w:rPr>
          <w:rFonts w:hint="eastAsia"/>
        </w:rPr>
        <w:t>3,288</w:t>
      </w:r>
      <w:r>
        <w:rPr>
          <w:rFonts w:hint="eastAsia"/>
        </w:rPr>
        <w:t>萬</w:t>
      </w:r>
      <w:r>
        <w:rPr>
          <w:rFonts w:hint="eastAsia"/>
        </w:rPr>
        <w:t>1</w:t>
      </w:r>
      <w:r>
        <w:rPr>
          <w:rFonts w:hint="eastAsia"/>
        </w:rPr>
        <w:t>千元。此經費上年度編列為</w:t>
      </w:r>
      <w:r>
        <w:rPr>
          <w:rFonts w:hint="eastAsia"/>
        </w:rPr>
        <w:t>2,965</w:t>
      </w:r>
      <w:r>
        <w:rPr>
          <w:rFonts w:hint="eastAsia"/>
        </w:rPr>
        <w:t>萬元，前年度決算僅</w:t>
      </w:r>
      <w:r>
        <w:rPr>
          <w:rFonts w:hint="eastAsia"/>
        </w:rPr>
        <w:t>2,585</w:t>
      </w:r>
      <w:r>
        <w:rPr>
          <w:rFonts w:hint="eastAsia"/>
        </w:rPr>
        <w:t>萬</w:t>
      </w:r>
      <w:r>
        <w:rPr>
          <w:rFonts w:hint="eastAsia"/>
        </w:rPr>
        <w:t>6</w:t>
      </w:r>
      <w:r>
        <w:rPr>
          <w:rFonts w:hint="eastAsia"/>
        </w:rPr>
        <w:t>千元。該經費係因該院因應新增之</w:t>
      </w:r>
      <w:r>
        <w:rPr>
          <w:rFonts w:hint="eastAsia"/>
        </w:rPr>
        <w:t>5</w:t>
      </w:r>
      <w:r>
        <w:rPr>
          <w:rFonts w:hint="eastAsia"/>
        </w:rPr>
        <w:t>件科技計畫，計畫內容規劃研究團隊將與國內外學</w:t>
      </w:r>
      <w:proofErr w:type="gramStart"/>
      <w:r>
        <w:rPr>
          <w:rFonts w:hint="eastAsia"/>
        </w:rPr>
        <w:t>研</w:t>
      </w:r>
      <w:proofErr w:type="gramEnd"/>
      <w:r>
        <w:rPr>
          <w:rFonts w:hint="eastAsia"/>
        </w:rPr>
        <w:t>機構或政府單位進行合作交流，建立國際合作平台，強化人才培訓，藉以達到與國際結盟，及培養、教育人才的目的。</w:t>
      </w:r>
      <w:proofErr w:type="gramStart"/>
      <w:r>
        <w:rPr>
          <w:rFonts w:hint="eastAsia"/>
        </w:rPr>
        <w:t>爰</w:t>
      </w:r>
      <w:proofErr w:type="gramEnd"/>
      <w:r>
        <w:rPr>
          <w:rFonts w:hint="eastAsia"/>
        </w:rPr>
        <w:t>要求該院於各年度計畫結束後，將此</w:t>
      </w:r>
      <w:r>
        <w:rPr>
          <w:rFonts w:hint="eastAsia"/>
        </w:rPr>
        <w:t>5</w:t>
      </w:r>
      <w:r>
        <w:rPr>
          <w:rFonts w:hint="eastAsia"/>
        </w:rPr>
        <w:t>項研究計畫之完整結案報告送交立法院社會福利及衛生環境委員會，以利監督。</w:t>
      </w:r>
    </w:p>
    <w:p w:rsidR="00D361C5" w:rsidRDefault="00D361C5" w:rsidP="00FE038B">
      <w:pPr>
        <w:pStyle w:val="a7"/>
        <w:spacing w:line="438" w:lineRule="exact"/>
        <w:ind w:leftChars="200" w:left="840" w:hangingChars="100" w:hanging="280"/>
      </w:pPr>
      <w:r>
        <w:t>3</w:t>
      </w:r>
      <w:r w:rsidRPr="007E3355">
        <w:rPr>
          <w:rFonts w:ascii="華康細明體"/>
        </w:rPr>
        <w:t>.</w:t>
      </w:r>
      <w:r>
        <w:rPr>
          <w:rFonts w:hint="eastAsia"/>
        </w:rPr>
        <w:t>107</w:t>
      </w:r>
      <w:r>
        <w:rPr>
          <w:rFonts w:hint="eastAsia"/>
        </w:rPr>
        <w:t>年度財團法人國家衛生研究院項下「政府補助支出」項下「服務費用」之「修理保養及</w:t>
      </w:r>
      <w:proofErr w:type="gramStart"/>
      <w:r>
        <w:rPr>
          <w:rFonts w:hint="eastAsia"/>
        </w:rPr>
        <w:t>保固費</w:t>
      </w:r>
      <w:proofErr w:type="gramEnd"/>
      <w:r>
        <w:rPr>
          <w:rFonts w:hint="eastAsia"/>
        </w:rPr>
        <w:t>」預算</w:t>
      </w:r>
      <w:r>
        <w:rPr>
          <w:rFonts w:hint="eastAsia"/>
        </w:rPr>
        <w:t>1</w:t>
      </w:r>
      <w:r>
        <w:rPr>
          <w:rFonts w:hint="eastAsia"/>
        </w:rPr>
        <w:t>億</w:t>
      </w:r>
      <w:r>
        <w:rPr>
          <w:rFonts w:hint="eastAsia"/>
        </w:rPr>
        <w:t>755</w:t>
      </w:r>
      <w:r>
        <w:rPr>
          <w:rFonts w:hint="eastAsia"/>
        </w:rPr>
        <w:t>萬</w:t>
      </w:r>
      <w:r>
        <w:rPr>
          <w:rFonts w:hint="eastAsia"/>
        </w:rPr>
        <w:t>5</w:t>
      </w:r>
      <w:r>
        <w:rPr>
          <w:rFonts w:hint="eastAsia"/>
        </w:rPr>
        <w:t>千元，較去年增列逾</w:t>
      </w:r>
      <w:r>
        <w:rPr>
          <w:rFonts w:hint="eastAsia"/>
        </w:rPr>
        <w:t>2,000</w:t>
      </w:r>
      <w:r>
        <w:rPr>
          <w:rFonts w:hint="eastAsia"/>
        </w:rPr>
        <w:t>萬元。雖該院竹南院區建築物、機電、空調設備等，均使用逾</w:t>
      </w:r>
      <w:r>
        <w:rPr>
          <w:rFonts w:hint="eastAsia"/>
        </w:rPr>
        <w:t>10</w:t>
      </w:r>
      <w:r>
        <w:rPr>
          <w:rFonts w:hint="eastAsia"/>
        </w:rPr>
        <w:t>年之久，機齡已高，需增高檢修頻率，以維持正常運作，保障同仁工作安全。</w:t>
      </w:r>
      <w:proofErr w:type="gramStart"/>
      <w:r>
        <w:rPr>
          <w:rFonts w:hint="eastAsia"/>
        </w:rPr>
        <w:t>惟</w:t>
      </w:r>
      <w:proofErr w:type="gramEnd"/>
      <w:r>
        <w:rPr>
          <w:rFonts w:hint="eastAsia"/>
        </w:rPr>
        <w:t>考量國家財政困窘，</w:t>
      </w:r>
      <w:proofErr w:type="gramStart"/>
      <w:r>
        <w:rPr>
          <w:rFonts w:hint="eastAsia"/>
        </w:rPr>
        <w:t>爰</w:t>
      </w:r>
      <w:proofErr w:type="gramEnd"/>
      <w:r>
        <w:rPr>
          <w:rFonts w:hint="eastAsia"/>
        </w:rPr>
        <w:t>要求該院仍應</w:t>
      </w:r>
      <w:proofErr w:type="gramStart"/>
      <w:r>
        <w:rPr>
          <w:rFonts w:hint="eastAsia"/>
        </w:rPr>
        <w:t>撙</w:t>
      </w:r>
      <w:proofErr w:type="gramEnd"/>
      <w:r>
        <w:rPr>
          <w:rFonts w:hint="eastAsia"/>
        </w:rPr>
        <w:t>節開支，</w:t>
      </w:r>
      <w:proofErr w:type="gramStart"/>
      <w:r>
        <w:rPr>
          <w:rFonts w:hint="eastAsia"/>
        </w:rPr>
        <w:t>俾</w:t>
      </w:r>
      <w:proofErr w:type="gramEnd"/>
      <w:r>
        <w:rPr>
          <w:rFonts w:hint="eastAsia"/>
        </w:rPr>
        <w:t>使預算利用效益最大化。</w:t>
      </w:r>
    </w:p>
    <w:p w:rsidR="00D361C5" w:rsidRDefault="00D361C5" w:rsidP="00FE038B">
      <w:pPr>
        <w:pStyle w:val="a7"/>
        <w:spacing w:line="438" w:lineRule="exact"/>
        <w:ind w:leftChars="200" w:left="840" w:hangingChars="100" w:hanging="280"/>
      </w:pPr>
      <w:r>
        <w:t>4</w:t>
      </w:r>
      <w:r w:rsidRPr="007E3355">
        <w:rPr>
          <w:rFonts w:ascii="華康細明體"/>
        </w:rPr>
        <w:t>.</w:t>
      </w:r>
      <w:r>
        <w:rPr>
          <w:rFonts w:hint="eastAsia"/>
        </w:rPr>
        <w:t>有</w:t>
      </w:r>
      <w:proofErr w:type="gramStart"/>
      <w:r>
        <w:rPr>
          <w:rFonts w:hint="eastAsia"/>
        </w:rPr>
        <w:t>鑑</w:t>
      </w:r>
      <w:proofErr w:type="gramEnd"/>
      <w:r>
        <w:rPr>
          <w:rFonts w:hint="eastAsia"/>
        </w:rPr>
        <w:t>於財團法人國家衛生研究院整合性研究計畫之審查委員，多延請國外專家學者，實不利國內年輕學者之養成。</w:t>
      </w:r>
      <w:proofErr w:type="gramStart"/>
      <w:r>
        <w:rPr>
          <w:rFonts w:hint="eastAsia"/>
        </w:rPr>
        <w:t>爰</w:t>
      </w:r>
      <w:proofErr w:type="gramEnd"/>
      <w:r>
        <w:rPr>
          <w:rFonts w:hint="eastAsia"/>
        </w:rPr>
        <w:t>建請該院應比照</w:t>
      </w:r>
      <w:proofErr w:type="gramStart"/>
      <w:r>
        <w:rPr>
          <w:rFonts w:hint="eastAsia"/>
        </w:rPr>
        <w:t>科技部多延請</w:t>
      </w:r>
      <w:proofErr w:type="gramEnd"/>
      <w:r>
        <w:rPr>
          <w:rFonts w:hint="eastAsia"/>
        </w:rPr>
        <w:t>國內</w:t>
      </w:r>
      <w:r>
        <w:rPr>
          <w:rFonts w:hint="eastAsia"/>
        </w:rPr>
        <w:t>50</w:t>
      </w:r>
      <w:r>
        <w:rPr>
          <w:rFonts w:hint="eastAsia"/>
        </w:rPr>
        <w:t>歲以下學者參與審查。</w:t>
      </w:r>
    </w:p>
    <w:p w:rsidR="00D361C5" w:rsidRDefault="00D361C5" w:rsidP="00D55110">
      <w:pPr>
        <w:pStyle w:val="a7"/>
        <w:spacing w:line="421" w:lineRule="exact"/>
        <w:ind w:leftChars="200" w:left="840" w:hangingChars="100" w:hanging="280"/>
      </w:pPr>
      <w:r>
        <w:lastRenderedPageBreak/>
        <w:t>5</w:t>
      </w:r>
      <w:r w:rsidRPr="007E3355">
        <w:rPr>
          <w:rFonts w:ascii="華康細明體"/>
        </w:rPr>
        <w:t>.</w:t>
      </w:r>
      <w:r>
        <w:rPr>
          <w:rFonts w:hint="eastAsia"/>
        </w:rPr>
        <w:t>107</w:t>
      </w:r>
      <w:r>
        <w:rPr>
          <w:rFonts w:hint="eastAsia"/>
        </w:rPr>
        <w:t>年度財團法人國家衛生研究院「政府補助支出」項下「稅捐、規費及會費」之「規費」預算</w:t>
      </w:r>
      <w:r>
        <w:rPr>
          <w:rFonts w:hint="eastAsia"/>
        </w:rPr>
        <w:t>27</w:t>
      </w:r>
      <w:r>
        <w:rPr>
          <w:rFonts w:hint="eastAsia"/>
        </w:rPr>
        <w:t>萬</w:t>
      </w:r>
      <w:r>
        <w:rPr>
          <w:rFonts w:hint="eastAsia"/>
        </w:rPr>
        <w:t>4</w:t>
      </w:r>
      <w:r>
        <w:rPr>
          <w:rFonts w:hint="eastAsia"/>
        </w:rPr>
        <w:t>千元，較去年增</w:t>
      </w:r>
      <w:proofErr w:type="gramStart"/>
      <w:r>
        <w:rPr>
          <w:rFonts w:hint="eastAsia"/>
        </w:rPr>
        <w:t>倍</w:t>
      </w:r>
      <w:proofErr w:type="gramEnd"/>
      <w:r>
        <w:rPr>
          <w:rFonts w:hint="eastAsia"/>
        </w:rPr>
        <w:t>，係因該院計畫毒化物等管制項目所需申請及核可規費增加所致，但考量國家財政困窘，</w:t>
      </w:r>
      <w:proofErr w:type="gramStart"/>
      <w:r>
        <w:rPr>
          <w:rFonts w:hint="eastAsia"/>
        </w:rPr>
        <w:t>爰</w:t>
      </w:r>
      <w:proofErr w:type="gramEnd"/>
      <w:r>
        <w:rPr>
          <w:rFonts w:hint="eastAsia"/>
        </w:rPr>
        <w:t>要求該院仍應</w:t>
      </w:r>
      <w:proofErr w:type="gramStart"/>
      <w:r>
        <w:rPr>
          <w:rFonts w:hint="eastAsia"/>
        </w:rPr>
        <w:t>撙</w:t>
      </w:r>
      <w:proofErr w:type="gramEnd"/>
      <w:r>
        <w:rPr>
          <w:rFonts w:hint="eastAsia"/>
        </w:rPr>
        <w:t>節開支，</w:t>
      </w:r>
      <w:proofErr w:type="gramStart"/>
      <w:r>
        <w:rPr>
          <w:rFonts w:hint="eastAsia"/>
        </w:rPr>
        <w:t>俾</w:t>
      </w:r>
      <w:proofErr w:type="gramEnd"/>
      <w:r>
        <w:rPr>
          <w:rFonts w:hint="eastAsia"/>
        </w:rPr>
        <w:t>使預算利用效益最大化。</w:t>
      </w:r>
    </w:p>
    <w:p w:rsidR="00D361C5" w:rsidRDefault="00D361C5" w:rsidP="00D55110">
      <w:pPr>
        <w:pStyle w:val="a7"/>
        <w:spacing w:line="421" w:lineRule="exact"/>
        <w:ind w:leftChars="200" w:left="840" w:hangingChars="100" w:hanging="280"/>
      </w:pPr>
      <w:r>
        <w:t>6</w:t>
      </w:r>
      <w:r w:rsidRPr="007E3355">
        <w:rPr>
          <w:rFonts w:ascii="華康細明體"/>
        </w:rPr>
        <w:t>.</w:t>
      </w:r>
      <w:r>
        <w:rPr>
          <w:rFonts w:hint="eastAsia"/>
        </w:rPr>
        <w:t>107</w:t>
      </w:r>
      <w:r>
        <w:rPr>
          <w:rFonts w:hint="eastAsia"/>
        </w:rPr>
        <w:t>年度財團法人國家衛生研究院「科技研究計畫」項下「</w:t>
      </w:r>
      <w:proofErr w:type="gramStart"/>
      <w:r>
        <w:rPr>
          <w:rFonts w:hint="eastAsia"/>
        </w:rPr>
        <w:t>醫衛生命</w:t>
      </w:r>
      <w:proofErr w:type="gramEnd"/>
      <w:r>
        <w:rPr>
          <w:rFonts w:hint="eastAsia"/>
        </w:rPr>
        <w:t>科技研究計畫」編列</w:t>
      </w:r>
      <w:r>
        <w:rPr>
          <w:rFonts w:hint="eastAsia"/>
        </w:rPr>
        <w:t>15</w:t>
      </w:r>
      <w:r>
        <w:rPr>
          <w:rFonts w:hint="eastAsia"/>
        </w:rPr>
        <w:t>億</w:t>
      </w:r>
      <w:r>
        <w:rPr>
          <w:rFonts w:hint="eastAsia"/>
        </w:rPr>
        <w:t>6,773</w:t>
      </w:r>
      <w:r>
        <w:rPr>
          <w:rFonts w:hint="eastAsia"/>
        </w:rPr>
        <w:t>萬</w:t>
      </w:r>
      <w:r>
        <w:rPr>
          <w:rFonts w:hint="eastAsia"/>
        </w:rPr>
        <w:t>7</w:t>
      </w:r>
      <w:r>
        <w:rPr>
          <w:rFonts w:hint="eastAsia"/>
        </w:rPr>
        <w:t>千元。經查該計畫為支持該院全年度院區基本營運費用、人事費用、各研究單位各項基本任務，並配合政府政策執行業務之所需之計畫。該院以「醫藥衛生政策建言」、「國內重大疾病防治研究」、「推動醫藥生技產業」、「整合及提升國內醫藥衛生研究」、「建立國內外學術合作」等研究方向。查</w:t>
      </w:r>
      <w:proofErr w:type="gramStart"/>
      <w:r>
        <w:rPr>
          <w:rFonts w:hint="eastAsia"/>
        </w:rPr>
        <w:t>107</w:t>
      </w:r>
      <w:proofErr w:type="gramEnd"/>
      <w:r>
        <w:rPr>
          <w:rFonts w:hint="eastAsia"/>
        </w:rPr>
        <w:t>年度該計畫占該院科技研究計畫總經費</w:t>
      </w:r>
      <w:r>
        <w:rPr>
          <w:rFonts w:hint="eastAsia"/>
        </w:rPr>
        <w:t>27</w:t>
      </w:r>
      <w:r>
        <w:rPr>
          <w:rFonts w:hint="eastAsia"/>
        </w:rPr>
        <w:t>億</w:t>
      </w:r>
      <w:r>
        <w:rPr>
          <w:rFonts w:hint="eastAsia"/>
        </w:rPr>
        <w:t>3,859</w:t>
      </w:r>
      <w:r>
        <w:rPr>
          <w:rFonts w:hint="eastAsia"/>
        </w:rPr>
        <w:t>萬元之</w:t>
      </w:r>
      <w:r>
        <w:rPr>
          <w:rFonts w:hint="eastAsia"/>
        </w:rPr>
        <w:t>57.25%</w:t>
      </w:r>
      <w:r>
        <w:rPr>
          <w:rFonts w:hint="eastAsia"/>
        </w:rPr>
        <w:t>。主要績效指標僅包括：發表</w:t>
      </w:r>
      <w:r>
        <w:rPr>
          <w:rFonts w:hint="eastAsia"/>
        </w:rPr>
        <w:t>Top15%</w:t>
      </w:r>
      <w:r>
        <w:rPr>
          <w:rFonts w:hint="eastAsia"/>
        </w:rPr>
        <w:t>國際期刊論文</w:t>
      </w:r>
      <w:r>
        <w:rPr>
          <w:rFonts w:hint="eastAsia"/>
        </w:rPr>
        <w:t>150</w:t>
      </w:r>
      <w:r>
        <w:rPr>
          <w:rFonts w:hint="eastAsia"/>
        </w:rPr>
        <w:t>篇、養成</w:t>
      </w:r>
      <w:r>
        <w:rPr>
          <w:rFonts w:hint="eastAsia"/>
        </w:rPr>
        <w:t>40</w:t>
      </w:r>
      <w:r>
        <w:rPr>
          <w:rFonts w:hint="eastAsia"/>
        </w:rPr>
        <w:t>組研究團隊、每年培育</w:t>
      </w:r>
      <w:r>
        <w:rPr>
          <w:rFonts w:hint="eastAsia"/>
        </w:rPr>
        <w:t>170</w:t>
      </w:r>
      <w:r>
        <w:rPr>
          <w:rFonts w:hint="eastAsia"/>
        </w:rPr>
        <w:t>名博碩士、辦理</w:t>
      </w:r>
      <w:r>
        <w:rPr>
          <w:rFonts w:hint="eastAsia"/>
        </w:rPr>
        <w:t>300</w:t>
      </w:r>
      <w:r>
        <w:rPr>
          <w:rFonts w:hint="eastAsia"/>
        </w:rPr>
        <w:t>場學術活動、申請專利</w:t>
      </w:r>
      <w:r>
        <w:rPr>
          <w:rFonts w:hint="eastAsia"/>
        </w:rPr>
        <w:t>30</w:t>
      </w:r>
      <w:r>
        <w:rPr>
          <w:rFonts w:hint="eastAsia"/>
        </w:rPr>
        <w:t>件並獲得</w:t>
      </w:r>
      <w:r>
        <w:rPr>
          <w:rFonts w:hint="eastAsia"/>
        </w:rPr>
        <w:t>25</w:t>
      </w:r>
      <w:r>
        <w:rPr>
          <w:rFonts w:hint="eastAsia"/>
        </w:rPr>
        <w:t>件、技術移轉</w:t>
      </w:r>
      <w:r>
        <w:rPr>
          <w:rFonts w:hint="eastAsia"/>
        </w:rPr>
        <w:t>6</w:t>
      </w:r>
      <w:r>
        <w:rPr>
          <w:rFonts w:hint="eastAsia"/>
        </w:rPr>
        <w:t>件並獲得權利金</w:t>
      </w:r>
      <w:r>
        <w:rPr>
          <w:rFonts w:hint="eastAsia"/>
        </w:rPr>
        <w:t>2</w:t>
      </w:r>
      <w:r>
        <w:rPr>
          <w:rFonts w:hint="eastAsia"/>
        </w:rPr>
        <w:t>億元、促成廠商或產業團體投資</w:t>
      </w:r>
      <w:r>
        <w:rPr>
          <w:rFonts w:hint="eastAsia"/>
        </w:rPr>
        <w:t>2</w:t>
      </w:r>
      <w:r>
        <w:rPr>
          <w:rFonts w:hint="eastAsia"/>
        </w:rPr>
        <w:t>件、促成與學界或產業團體合作研究</w:t>
      </w:r>
      <w:r>
        <w:rPr>
          <w:rFonts w:hint="eastAsia"/>
        </w:rPr>
        <w:t>30</w:t>
      </w:r>
      <w:r>
        <w:rPr>
          <w:rFonts w:hint="eastAsia"/>
        </w:rPr>
        <w:t>件等；然依該院資料，</w:t>
      </w:r>
      <w:r>
        <w:rPr>
          <w:rFonts w:hint="eastAsia"/>
        </w:rPr>
        <w:t>104</w:t>
      </w:r>
      <w:r>
        <w:rPr>
          <w:rFonts w:hint="eastAsia"/>
        </w:rPr>
        <w:t>及</w:t>
      </w:r>
      <w:proofErr w:type="gramStart"/>
      <w:r>
        <w:rPr>
          <w:rFonts w:hint="eastAsia"/>
        </w:rPr>
        <w:t>105</w:t>
      </w:r>
      <w:proofErr w:type="gramEnd"/>
      <w:r>
        <w:rPr>
          <w:rFonts w:hint="eastAsia"/>
        </w:rPr>
        <w:t>年度所獲授權金分別僅達</w:t>
      </w:r>
      <w:r>
        <w:rPr>
          <w:rFonts w:hint="eastAsia"/>
        </w:rPr>
        <w:t>2</w:t>
      </w:r>
      <w:r>
        <w:rPr>
          <w:rFonts w:hint="eastAsia"/>
        </w:rPr>
        <w:t>億</w:t>
      </w:r>
      <w:r>
        <w:rPr>
          <w:rFonts w:hint="eastAsia"/>
        </w:rPr>
        <w:t>7,870</w:t>
      </w:r>
      <w:r>
        <w:rPr>
          <w:rFonts w:hint="eastAsia"/>
        </w:rPr>
        <w:t>萬</w:t>
      </w:r>
      <w:r>
        <w:rPr>
          <w:rFonts w:hint="eastAsia"/>
        </w:rPr>
        <w:t>6</w:t>
      </w:r>
      <w:r>
        <w:rPr>
          <w:rFonts w:hint="eastAsia"/>
        </w:rPr>
        <w:t>千元及</w:t>
      </w:r>
      <w:r>
        <w:rPr>
          <w:rFonts w:hint="eastAsia"/>
        </w:rPr>
        <w:t>2</w:t>
      </w:r>
      <w:r>
        <w:rPr>
          <w:rFonts w:hint="eastAsia"/>
        </w:rPr>
        <w:t>億</w:t>
      </w:r>
      <w:r>
        <w:rPr>
          <w:rFonts w:hint="eastAsia"/>
        </w:rPr>
        <w:t>6,783</w:t>
      </w:r>
      <w:r>
        <w:rPr>
          <w:rFonts w:hint="eastAsia"/>
        </w:rPr>
        <w:t>萬</w:t>
      </w:r>
      <w:r>
        <w:rPr>
          <w:rFonts w:hint="eastAsia"/>
        </w:rPr>
        <w:t>2</w:t>
      </w:r>
      <w:r>
        <w:rPr>
          <w:rFonts w:hint="eastAsia"/>
        </w:rPr>
        <w:t>千元，</w:t>
      </w:r>
      <w:proofErr w:type="gramStart"/>
      <w:r>
        <w:rPr>
          <w:rFonts w:hint="eastAsia"/>
        </w:rPr>
        <w:t>106</w:t>
      </w:r>
      <w:r>
        <w:rPr>
          <w:rFonts w:hint="eastAsia"/>
        </w:rPr>
        <w:t>年度更陡降至</w:t>
      </w:r>
      <w:proofErr w:type="gramEnd"/>
      <w:r>
        <w:rPr>
          <w:rFonts w:hint="eastAsia"/>
        </w:rPr>
        <w:t>7,021</w:t>
      </w:r>
      <w:r>
        <w:rPr>
          <w:rFonts w:hint="eastAsia"/>
        </w:rPr>
        <w:t>萬元，該院研發成果技術移轉效益欠佳，應</w:t>
      </w:r>
      <w:proofErr w:type="gramStart"/>
      <w:r>
        <w:rPr>
          <w:rFonts w:hint="eastAsia"/>
        </w:rPr>
        <w:t>研</w:t>
      </w:r>
      <w:proofErr w:type="gramEnd"/>
      <w:r>
        <w:rPr>
          <w:rFonts w:hint="eastAsia"/>
        </w:rPr>
        <w:t>議提升預算使用效益具體改善措施，並送交檢討報告至立法院社會福利及衛生環境委員會，說明促進提升預算使用效益與</w:t>
      </w:r>
      <w:proofErr w:type="gramStart"/>
      <w:r>
        <w:rPr>
          <w:rFonts w:hint="eastAsia"/>
        </w:rPr>
        <w:t>撙</w:t>
      </w:r>
      <w:proofErr w:type="gramEnd"/>
      <w:r>
        <w:rPr>
          <w:rFonts w:hint="eastAsia"/>
        </w:rPr>
        <w:t>節預算之改善情形。</w:t>
      </w:r>
    </w:p>
    <w:p w:rsidR="00D361C5" w:rsidRDefault="00D361C5" w:rsidP="00D55110">
      <w:pPr>
        <w:pStyle w:val="a7"/>
        <w:spacing w:line="421" w:lineRule="exact"/>
        <w:ind w:leftChars="200" w:left="840" w:hangingChars="100" w:hanging="280"/>
      </w:pPr>
      <w:r>
        <w:t>7</w:t>
      </w:r>
      <w:r w:rsidRPr="007E3355">
        <w:rPr>
          <w:rFonts w:ascii="華康細明體"/>
        </w:rPr>
        <w:t>.</w:t>
      </w:r>
      <w:r>
        <w:rPr>
          <w:rFonts w:hint="eastAsia"/>
        </w:rPr>
        <w:t>「臺灣微生物抗藥性監測」及「感染症及</w:t>
      </w:r>
      <w:proofErr w:type="gramStart"/>
      <w:r>
        <w:rPr>
          <w:rFonts w:hint="eastAsia"/>
        </w:rPr>
        <w:t>微生物菌相</w:t>
      </w:r>
      <w:proofErr w:type="gramEnd"/>
      <w:r>
        <w:rPr>
          <w:rFonts w:hint="eastAsia"/>
        </w:rPr>
        <w:t>」之計畫應了解</w:t>
      </w:r>
      <w:proofErr w:type="gramStart"/>
      <w:r>
        <w:rPr>
          <w:rFonts w:hint="eastAsia"/>
        </w:rPr>
        <w:t>抗藥菌傳播</w:t>
      </w:r>
      <w:proofErr w:type="gramEnd"/>
      <w:r>
        <w:rPr>
          <w:rFonts w:hint="eastAsia"/>
        </w:rPr>
        <w:t>途徑、源頭及相關因應措施，監控人</w:t>
      </w:r>
      <w:proofErr w:type="gramStart"/>
      <w:r>
        <w:rPr>
          <w:rFonts w:hint="eastAsia"/>
        </w:rPr>
        <w:t>醫</w:t>
      </w:r>
      <w:proofErr w:type="gramEnd"/>
      <w:r>
        <w:rPr>
          <w:rFonts w:hint="eastAsia"/>
        </w:rPr>
        <w:t>界及環境與農業界之病原，積極與衛生福利部疾病管制署互相配合及分享研究成果，以利監測生物性危害與制定衛教政策之參考，及探討阻隔抗</w:t>
      </w:r>
      <w:proofErr w:type="gramStart"/>
      <w:r>
        <w:rPr>
          <w:rFonts w:hint="eastAsia"/>
        </w:rPr>
        <w:t>藥菌在</w:t>
      </w:r>
      <w:proofErr w:type="gramEnd"/>
      <w:r>
        <w:rPr>
          <w:rFonts w:hint="eastAsia"/>
        </w:rPr>
        <w:t>人與人之間傳播之有效方式；「醫學</w:t>
      </w:r>
      <w:proofErr w:type="gramStart"/>
      <w:r>
        <w:rPr>
          <w:rFonts w:hint="eastAsia"/>
        </w:rPr>
        <w:t>工程與奈米</w:t>
      </w:r>
      <w:proofErr w:type="gramEnd"/>
      <w:r>
        <w:rPr>
          <w:rFonts w:hint="eastAsia"/>
        </w:rPr>
        <w:lastRenderedPageBreak/>
        <w:t>醫學」之研究內容應呼應政府產業政策，積極利用累積之研究能量，分別對產業及政策有所貢獻，以提升</w:t>
      </w:r>
      <w:proofErr w:type="gramStart"/>
      <w:r>
        <w:rPr>
          <w:rFonts w:hint="eastAsia"/>
        </w:rPr>
        <w:t>國內奈</w:t>
      </w:r>
      <w:proofErr w:type="gramEnd"/>
      <w:r>
        <w:rPr>
          <w:rFonts w:hint="eastAsia"/>
        </w:rPr>
        <w:t>米醫學生技產業之競爭力。</w:t>
      </w:r>
      <w:proofErr w:type="gramStart"/>
      <w:r>
        <w:rPr>
          <w:rFonts w:hint="eastAsia"/>
        </w:rPr>
        <w:t>爰</w:t>
      </w:r>
      <w:proofErr w:type="gramEnd"/>
      <w:r>
        <w:rPr>
          <w:rFonts w:hint="eastAsia"/>
        </w:rPr>
        <w:t>要求財團法人國家衛生研究院宜妥善規劃計畫執行內容，以達成「促進全民健康與福祉」之使命。</w:t>
      </w:r>
    </w:p>
    <w:p w:rsidR="00D361C5" w:rsidRDefault="00D361C5" w:rsidP="00EA3C25">
      <w:pPr>
        <w:pStyle w:val="a7"/>
        <w:spacing w:line="462" w:lineRule="exact"/>
        <w:ind w:leftChars="200" w:left="840" w:hangingChars="100" w:hanging="280"/>
      </w:pPr>
      <w:r>
        <w:t>8</w:t>
      </w:r>
      <w:r w:rsidRPr="007E3355">
        <w:rPr>
          <w:rFonts w:ascii="華康細明體"/>
        </w:rPr>
        <w:t>.</w:t>
      </w:r>
      <w:r>
        <w:rPr>
          <w:rFonts w:hint="eastAsia"/>
        </w:rPr>
        <w:t>有</w:t>
      </w:r>
      <w:proofErr w:type="gramStart"/>
      <w:r>
        <w:rPr>
          <w:rFonts w:hint="eastAsia"/>
        </w:rPr>
        <w:t>鑑</w:t>
      </w:r>
      <w:proofErr w:type="gramEnd"/>
      <w:r>
        <w:rPr>
          <w:rFonts w:hint="eastAsia"/>
        </w:rPr>
        <w:t>於行政院環境保護署所制定之空氣品質標準，</w:t>
      </w:r>
      <w:r>
        <w:rPr>
          <w:rFonts w:hint="eastAsia"/>
        </w:rPr>
        <w:t>PM2.5</w:t>
      </w:r>
      <w:r>
        <w:rPr>
          <w:rFonts w:hint="eastAsia"/>
        </w:rPr>
        <w:t>年平均限值為</w:t>
      </w:r>
      <w:r>
        <w:rPr>
          <w:rFonts w:hint="eastAsia"/>
        </w:rPr>
        <w:t>15</w:t>
      </w:r>
      <w:r>
        <w:rPr>
          <w:rFonts w:hint="eastAsia"/>
        </w:rPr>
        <w:t>微克</w:t>
      </w:r>
      <w:r>
        <w:rPr>
          <w:rFonts w:hint="eastAsia"/>
        </w:rPr>
        <w:t>/</w:t>
      </w:r>
      <w:r>
        <w:rPr>
          <w:rFonts w:hint="eastAsia"/>
        </w:rPr>
        <w:t>立方公尺，惟據該署</w:t>
      </w:r>
      <w:r>
        <w:rPr>
          <w:rFonts w:hint="eastAsia"/>
        </w:rPr>
        <w:t>106</w:t>
      </w:r>
      <w:r>
        <w:rPr>
          <w:rFonts w:hint="eastAsia"/>
        </w:rPr>
        <w:t>年手動監測</w:t>
      </w:r>
      <w:r>
        <w:rPr>
          <w:rFonts w:hint="eastAsia"/>
        </w:rPr>
        <w:t>PM2.5</w:t>
      </w:r>
      <w:r>
        <w:rPr>
          <w:rFonts w:hint="eastAsia"/>
        </w:rPr>
        <w:t>數值顯示，全台灣超過半數縣市的</w:t>
      </w:r>
      <w:r>
        <w:rPr>
          <w:rFonts w:hint="eastAsia"/>
        </w:rPr>
        <w:t>PM2.5</w:t>
      </w:r>
      <w:r>
        <w:rPr>
          <w:rFonts w:hint="eastAsia"/>
        </w:rPr>
        <w:t>年平均值都超過標準值，顯示台灣空污問題持續惡化。</w:t>
      </w:r>
      <w:proofErr w:type="gramStart"/>
      <w:r>
        <w:rPr>
          <w:rFonts w:hint="eastAsia"/>
        </w:rPr>
        <w:t>另據兒福</w:t>
      </w:r>
      <w:proofErr w:type="gramEnd"/>
      <w:r>
        <w:rPr>
          <w:rFonts w:hint="eastAsia"/>
        </w:rPr>
        <w:t>聯盟「</w:t>
      </w:r>
      <w:r>
        <w:rPr>
          <w:rFonts w:hint="eastAsia"/>
        </w:rPr>
        <w:t>2018</w:t>
      </w:r>
      <w:r>
        <w:rPr>
          <w:rFonts w:hint="eastAsia"/>
        </w:rPr>
        <w:t>台灣家長空</w:t>
      </w:r>
      <w:proofErr w:type="gramStart"/>
      <w:r>
        <w:rPr>
          <w:rFonts w:hint="eastAsia"/>
        </w:rPr>
        <w:t>污</w:t>
      </w:r>
      <w:proofErr w:type="gramEnd"/>
      <w:r>
        <w:rPr>
          <w:rFonts w:hint="eastAsia"/>
        </w:rPr>
        <w:t>認知與兒童影響狀況調查報告」發現，超過</w:t>
      </w:r>
      <w:r>
        <w:rPr>
          <w:rFonts w:hint="eastAsia"/>
        </w:rPr>
        <w:t>91.4%</w:t>
      </w:r>
      <w:r>
        <w:rPr>
          <w:rFonts w:hint="eastAsia"/>
        </w:rPr>
        <w:t>的家長覺得空氣污染問題日益嚴重，也因此，</w:t>
      </w:r>
      <w:r>
        <w:rPr>
          <w:rFonts w:hint="eastAsia"/>
        </w:rPr>
        <w:t>87%</w:t>
      </w:r>
      <w:r>
        <w:rPr>
          <w:rFonts w:hint="eastAsia"/>
        </w:rPr>
        <w:t>家長曾因為空氣不好而要孩子減少參與戶外活動；</w:t>
      </w:r>
      <w:r>
        <w:rPr>
          <w:rFonts w:hint="eastAsia"/>
        </w:rPr>
        <w:t>34.6%</w:t>
      </w:r>
      <w:r>
        <w:rPr>
          <w:rFonts w:hint="eastAsia"/>
        </w:rPr>
        <w:t>家長認為孩子上學之後，呼吸道症狀或疾病變嚴重。世界衛生組織</w:t>
      </w:r>
      <w:r>
        <w:rPr>
          <w:rFonts w:hint="eastAsia"/>
        </w:rPr>
        <w:t>WHO</w:t>
      </w:r>
      <w:r>
        <w:rPr>
          <w:rFonts w:hint="eastAsia"/>
        </w:rPr>
        <w:t>或是聯合國兒童基金會，均指出</w:t>
      </w:r>
      <w:r>
        <w:rPr>
          <w:rFonts w:hint="eastAsia"/>
        </w:rPr>
        <w:t>PM2.5</w:t>
      </w:r>
      <w:r>
        <w:rPr>
          <w:rFonts w:hint="eastAsia"/>
        </w:rPr>
        <w:t>是一級致癌物質，對於兒童的傷害更是嚴重，</w:t>
      </w:r>
      <w:proofErr w:type="gramStart"/>
      <w:r>
        <w:rPr>
          <w:rFonts w:hint="eastAsia"/>
        </w:rPr>
        <w:t>爰</w:t>
      </w:r>
      <w:proofErr w:type="gramEnd"/>
      <w:r>
        <w:rPr>
          <w:rFonts w:hint="eastAsia"/>
        </w:rPr>
        <w:t>要求財團法人國家衛生研究院於空污相關科技研究計畫中，應將兒童健康納入其研究範圍。</w:t>
      </w:r>
    </w:p>
    <w:p w:rsidR="00D361C5" w:rsidRDefault="00D361C5" w:rsidP="00EA3C25">
      <w:pPr>
        <w:pStyle w:val="a7"/>
        <w:spacing w:line="462" w:lineRule="exact"/>
        <w:ind w:leftChars="200" w:left="840" w:hangingChars="100" w:hanging="280"/>
      </w:pPr>
      <w:r>
        <w:t>9</w:t>
      </w:r>
      <w:r w:rsidRPr="007E3355">
        <w:rPr>
          <w:rFonts w:ascii="華康細明體"/>
        </w:rPr>
        <w:t>.</w:t>
      </w:r>
      <w:r w:rsidRPr="00580E73">
        <w:rPr>
          <w:rFonts w:hint="eastAsia"/>
          <w:spacing w:val="2"/>
        </w:rPr>
        <w:t>「細懸浮微粒（</w:t>
      </w:r>
      <w:r w:rsidRPr="00580E73">
        <w:rPr>
          <w:rFonts w:hint="eastAsia"/>
          <w:spacing w:val="2"/>
        </w:rPr>
        <w:t>PM2.5</w:t>
      </w:r>
      <w:r w:rsidRPr="00580E73">
        <w:rPr>
          <w:rFonts w:hint="eastAsia"/>
          <w:spacing w:val="2"/>
        </w:rPr>
        <w:t>）特徵對民眾健康影響之研究」計畫應提出具政策參考價值之研究成果，以利政府制定具健康保護需求之污染管制策略及健康標準值。</w:t>
      </w:r>
      <w:proofErr w:type="gramStart"/>
      <w:r w:rsidRPr="00580E73">
        <w:rPr>
          <w:rFonts w:hint="eastAsia"/>
          <w:spacing w:val="2"/>
        </w:rPr>
        <w:t>爰</w:t>
      </w:r>
      <w:proofErr w:type="gramEnd"/>
      <w:r w:rsidRPr="00580E73">
        <w:rPr>
          <w:rFonts w:hint="eastAsia"/>
          <w:spacing w:val="2"/>
        </w:rPr>
        <w:t>要求財團法人國家衛生研究院在執行過程中應隨時掌握政府部門（衛生福利部、行政院環境保護署、行政院科技會報辦公室）之政策需求，傾聽學界專家委員、環保團體等各界意見，配合政策及民眾健康需求調整研究方向。</w:t>
      </w:r>
      <w:proofErr w:type="gramStart"/>
      <w:r w:rsidRPr="00580E73">
        <w:rPr>
          <w:rFonts w:hint="eastAsia"/>
          <w:spacing w:val="2"/>
        </w:rPr>
        <w:t>此外，</w:t>
      </w:r>
      <w:proofErr w:type="gramEnd"/>
      <w:r w:rsidRPr="00580E73">
        <w:rPr>
          <w:rFonts w:hint="eastAsia"/>
          <w:spacing w:val="2"/>
        </w:rPr>
        <w:t>也應就</w:t>
      </w:r>
      <w:r w:rsidRPr="00580E73">
        <w:rPr>
          <w:rFonts w:hint="eastAsia"/>
          <w:spacing w:val="2"/>
        </w:rPr>
        <w:t>PM2.5</w:t>
      </w:r>
      <w:r w:rsidRPr="00580E73">
        <w:rPr>
          <w:rFonts w:hint="eastAsia"/>
          <w:spacing w:val="2"/>
        </w:rPr>
        <w:t>暴露與疾病發生之相關性與機制進行研究，協助政府改善與維護全體國民健康；並於計畫結束後，將完整結案報告送至立法院社會福利及衛生環境委員會全體委員，以利監督。</w:t>
      </w:r>
    </w:p>
    <w:p w:rsidR="00D361C5" w:rsidRDefault="00D361C5" w:rsidP="006E19F5">
      <w:pPr>
        <w:pStyle w:val="a7"/>
        <w:spacing w:line="421" w:lineRule="exact"/>
        <w:ind w:leftChars="200" w:left="980" w:hangingChars="150" w:hanging="420"/>
      </w:pPr>
      <w:r>
        <w:lastRenderedPageBreak/>
        <w:t>10</w:t>
      </w:r>
      <w:r w:rsidRPr="007E3355">
        <w:rPr>
          <w:rFonts w:ascii="華康細明體"/>
        </w:rPr>
        <w:t>.</w:t>
      </w:r>
      <w:r w:rsidRPr="00B553A7">
        <w:rPr>
          <w:rFonts w:hint="eastAsia"/>
          <w:spacing w:val="-2"/>
        </w:rPr>
        <w:t>107</w:t>
      </w:r>
      <w:r w:rsidRPr="00B553A7">
        <w:rPr>
          <w:rFonts w:hint="eastAsia"/>
          <w:spacing w:val="-2"/>
        </w:rPr>
        <w:t>年度財團法人國家衛生研究院「科技研究計畫」項下「提升國人氣候變遷之</w:t>
      </w:r>
      <w:proofErr w:type="gramStart"/>
      <w:r w:rsidRPr="00B553A7">
        <w:rPr>
          <w:rFonts w:hint="eastAsia"/>
          <w:spacing w:val="-2"/>
        </w:rPr>
        <w:t>健康識能</w:t>
      </w:r>
      <w:proofErr w:type="gramEnd"/>
      <w:r w:rsidRPr="00B553A7">
        <w:rPr>
          <w:rFonts w:hint="eastAsia"/>
          <w:spacing w:val="-2"/>
        </w:rPr>
        <w:t>及調適策略研究」編列</w:t>
      </w:r>
      <w:r w:rsidRPr="00B553A7">
        <w:rPr>
          <w:rFonts w:hint="eastAsia"/>
          <w:spacing w:val="-2"/>
        </w:rPr>
        <w:t>1,238</w:t>
      </w:r>
      <w:r w:rsidRPr="00B553A7">
        <w:rPr>
          <w:rFonts w:hint="eastAsia"/>
          <w:spacing w:val="-2"/>
        </w:rPr>
        <w:t>萬</w:t>
      </w:r>
      <w:r w:rsidRPr="00B553A7">
        <w:rPr>
          <w:rFonts w:hint="eastAsia"/>
          <w:spacing w:val="-2"/>
        </w:rPr>
        <w:t>8</w:t>
      </w:r>
      <w:r w:rsidRPr="00B553A7">
        <w:rPr>
          <w:rFonts w:hint="eastAsia"/>
          <w:spacing w:val="-2"/>
        </w:rPr>
        <w:t>千元，總經費</w:t>
      </w:r>
      <w:r w:rsidRPr="00B553A7">
        <w:rPr>
          <w:rFonts w:hint="eastAsia"/>
          <w:spacing w:val="-2"/>
        </w:rPr>
        <w:t>9,090</w:t>
      </w:r>
      <w:r w:rsidRPr="00B553A7">
        <w:rPr>
          <w:rFonts w:hint="eastAsia"/>
          <w:spacing w:val="-2"/>
        </w:rPr>
        <w:t>萬元，計畫期間自</w:t>
      </w:r>
      <w:r w:rsidRPr="00B553A7">
        <w:rPr>
          <w:rFonts w:hint="eastAsia"/>
          <w:spacing w:val="-2"/>
        </w:rPr>
        <w:t>105</w:t>
      </w:r>
      <w:r w:rsidRPr="00B553A7">
        <w:rPr>
          <w:rFonts w:hint="eastAsia"/>
          <w:spacing w:val="-2"/>
        </w:rPr>
        <w:t>年</w:t>
      </w:r>
      <w:r w:rsidRPr="00B553A7">
        <w:rPr>
          <w:rFonts w:hint="eastAsia"/>
          <w:spacing w:val="-2"/>
        </w:rPr>
        <w:t>1</w:t>
      </w:r>
      <w:r w:rsidRPr="00B553A7">
        <w:rPr>
          <w:rFonts w:hint="eastAsia"/>
          <w:spacing w:val="-2"/>
        </w:rPr>
        <w:t>月至</w:t>
      </w:r>
      <w:r w:rsidRPr="00B553A7">
        <w:rPr>
          <w:rFonts w:hint="eastAsia"/>
          <w:spacing w:val="-2"/>
        </w:rPr>
        <w:t>108</w:t>
      </w:r>
      <w:r w:rsidRPr="00B553A7">
        <w:rPr>
          <w:rFonts w:hint="eastAsia"/>
          <w:spacing w:val="-2"/>
        </w:rPr>
        <w:t>年</w:t>
      </w:r>
      <w:r w:rsidRPr="00B553A7">
        <w:rPr>
          <w:rFonts w:hint="eastAsia"/>
          <w:spacing w:val="-2"/>
        </w:rPr>
        <w:t>12</w:t>
      </w:r>
      <w:r w:rsidRPr="00B553A7">
        <w:rPr>
          <w:rFonts w:hint="eastAsia"/>
          <w:spacing w:val="-2"/>
        </w:rPr>
        <w:t>月；該計畫</w:t>
      </w:r>
      <w:r w:rsidRPr="00B553A7">
        <w:rPr>
          <w:rFonts w:hint="eastAsia"/>
          <w:spacing w:val="-2"/>
        </w:rPr>
        <w:t>4</w:t>
      </w:r>
      <w:r w:rsidRPr="00B553A7">
        <w:rPr>
          <w:rFonts w:hint="eastAsia"/>
          <w:spacing w:val="-2"/>
        </w:rPr>
        <w:t>大研究範疇：健康影響早期預警與健康促進、新興及再浮現疾病與氣候災變之衝擊評估與公衛防疫系統因應、氣候變遷對健康經濟學影響評估，以及健康調適策略與教育溝通。經查：</w:t>
      </w:r>
      <w:proofErr w:type="gramStart"/>
      <w:r w:rsidRPr="00B553A7">
        <w:rPr>
          <w:rFonts w:hint="eastAsia"/>
          <w:spacing w:val="-2"/>
        </w:rPr>
        <w:t>105</w:t>
      </w:r>
      <w:proofErr w:type="gramEnd"/>
      <w:r w:rsidRPr="00B553A7">
        <w:rPr>
          <w:rFonts w:hint="eastAsia"/>
          <w:spacing w:val="-2"/>
        </w:rPr>
        <w:t>年度立法院審議財團法人國家衛生研究院工作計畫及收支預算案時作成決議第</w:t>
      </w:r>
      <w:r w:rsidRPr="00B553A7">
        <w:rPr>
          <w:rFonts w:hint="eastAsia"/>
          <w:spacing w:val="-2"/>
        </w:rPr>
        <w:t>13</w:t>
      </w:r>
      <w:r w:rsidRPr="00B553A7">
        <w:rPr>
          <w:rFonts w:hint="eastAsia"/>
          <w:spacing w:val="-2"/>
        </w:rPr>
        <w:t>項：「財團法人國家衛生研究院…</w:t>
      </w:r>
      <w:proofErr w:type="gramStart"/>
      <w:r w:rsidRPr="00B553A7">
        <w:rPr>
          <w:rFonts w:hint="eastAsia"/>
          <w:spacing w:val="-2"/>
        </w:rPr>
        <w:t>…</w:t>
      </w:r>
      <w:proofErr w:type="gramEnd"/>
      <w:r w:rsidRPr="00B553A7">
        <w:rPr>
          <w:rFonts w:hint="eastAsia"/>
          <w:spacing w:val="-2"/>
        </w:rPr>
        <w:t>之『提升國人氣候變遷之</w:t>
      </w:r>
      <w:proofErr w:type="gramStart"/>
      <w:r w:rsidRPr="00B553A7">
        <w:rPr>
          <w:rFonts w:hint="eastAsia"/>
          <w:spacing w:val="-2"/>
        </w:rPr>
        <w:t>健康識能</w:t>
      </w:r>
      <w:proofErr w:type="gramEnd"/>
      <w:r w:rsidRPr="00B553A7">
        <w:rPr>
          <w:rFonts w:hint="eastAsia"/>
          <w:spacing w:val="-2"/>
        </w:rPr>
        <w:t>及調適策略研究』計畫有欠周全，該院對氣候變遷效應實無法評估，欠缺健康效應評估流程，就極端氣候溫度之範圍亦僅限低溫。該院欠缺此一領域相關專業，難以建構完善之風險溝通教育平台，亦難發展低溫保健之衛教宣傳，自無法建立預警機制、達到預期成果。」財團法人國家衛生研究院應</w:t>
      </w:r>
      <w:proofErr w:type="gramStart"/>
      <w:r w:rsidRPr="00B553A7">
        <w:rPr>
          <w:rFonts w:hint="eastAsia"/>
          <w:spacing w:val="-2"/>
        </w:rPr>
        <w:t>研</w:t>
      </w:r>
      <w:proofErr w:type="gramEnd"/>
      <w:r w:rsidRPr="00B553A7">
        <w:rPr>
          <w:rFonts w:hint="eastAsia"/>
          <w:spacing w:val="-2"/>
        </w:rPr>
        <w:t>議將該院研究單位之主管及研究人員、其他學術機構及衛生福利部疾病管制署等研究人員充分整合專長，強化該計畫對脆弱族群鑑別、健康風險推估、預警機制及調適策略等層面之具體研究成果，促進達成預期健全國人因應氣候變遷之效果，並向立法院社會福利及衛生環境委員會提出書面報告，說明具體提升預算使用效益之措施。</w:t>
      </w:r>
    </w:p>
    <w:p w:rsidR="00D361C5" w:rsidRDefault="00D361C5" w:rsidP="006E19F5">
      <w:pPr>
        <w:pStyle w:val="a7"/>
        <w:spacing w:line="421" w:lineRule="exact"/>
        <w:ind w:leftChars="200" w:left="980" w:hangingChars="150" w:hanging="420"/>
      </w:pPr>
      <w:r>
        <w:t>11</w:t>
      </w:r>
      <w:r w:rsidRPr="007E3355">
        <w:rPr>
          <w:rFonts w:ascii="華康細明體"/>
        </w:rPr>
        <w:t>.</w:t>
      </w:r>
      <w:r w:rsidRPr="00B172E4">
        <w:rPr>
          <w:rFonts w:hint="eastAsia"/>
          <w:spacing w:val="2"/>
        </w:rPr>
        <w:t>107</w:t>
      </w:r>
      <w:r w:rsidRPr="00B172E4">
        <w:rPr>
          <w:rFonts w:hint="eastAsia"/>
          <w:spacing w:val="2"/>
        </w:rPr>
        <w:t>年度財團法人國家衛生研究院「科技研究計畫」項下「亞太生</w:t>
      </w:r>
      <w:proofErr w:type="gramStart"/>
      <w:r w:rsidRPr="00B172E4">
        <w:rPr>
          <w:rFonts w:hint="eastAsia"/>
          <w:spacing w:val="2"/>
        </w:rPr>
        <w:t>醫</w:t>
      </w:r>
      <w:proofErr w:type="gramEnd"/>
      <w:r w:rsidRPr="00B172E4">
        <w:rPr>
          <w:rFonts w:hint="eastAsia"/>
          <w:spacing w:val="2"/>
        </w:rPr>
        <w:t>矽谷精</w:t>
      </w:r>
      <w:proofErr w:type="gramStart"/>
      <w:r w:rsidRPr="00B172E4">
        <w:rPr>
          <w:rFonts w:hint="eastAsia"/>
          <w:spacing w:val="2"/>
        </w:rPr>
        <w:t>準</w:t>
      </w:r>
      <w:proofErr w:type="gramEnd"/>
      <w:r w:rsidRPr="00B172E4">
        <w:rPr>
          <w:rFonts w:hint="eastAsia"/>
          <w:spacing w:val="2"/>
        </w:rPr>
        <w:t>醫療旗艦計畫」編列</w:t>
      </w:r>
      <w:r w:rsidRPr="00B172E4">
        <w:rPr>
          <w:rFonts w:hint="eastAsia"/>
          <w:spacing w:val="2"/>
        </w:rPr>
        <w:t>1</w:t>
      </w:r>
      <w:r w:rsidRPr="00B172E4">
        <w:rPr>
          <w:rFonts w:hint="eastAsia"/>
          <w:spacing w:val="2"/>
        </w:rPr>
        <w:t>億</w:t>
      </w:r>
      <w:r w:rsidRPr="00B172E4">
        <w:rPr>
          <w:rFonts w:hint="eastAsia"/>
          <w:spacing w:val="2"/>
        </w:rPr>
        <w:t>6,171</w:t>
      </w:r>
      <w:r w:rsidRPr="00B172E4">
        <w:rPr>
          <w:rFonts w:hint="eastAsia"/>
          <w:spacing w:val="2"/>
        </w:rPr>
        <w:t>萬</w:t>
      </w:r>
      <w:r w:rsidRPr="00B172E4">
        <w:rPr>
          <w:rFonts w:hint="eastAsia"/>
          <w:spacing w:val="2"/>
        </w:rPr>
        <w:t>7</w:t>
      </w:r>
      <w:r w:rsidRPr="00B172E4">
        <w:rPr>
          <w:rFonts w:hint="eastAsia"/>
          <w:spacing w:val="2"/>
        </w:rPr>
        <w:t>千元，經查：該計畫分</w:t>
      </w:r>
      <w:r w:rsidRPr="00B172E4">
        <w:rPr>
          <w:rFonts w:hint="eastAsia"/>
          <w:spacing w:val="2"/>
        </w:rPr>
        <w:t>3</w:t>
      </w:r>
      <w:r w:rsidRPr="00B172E4">
        <w:rPr>
          <w:rFonts w:hint="eastAsia"/>
          <w:spacing w:val="2"/>
        </w:rPr>
        <w:t>部分：國衛院執行</w:t>
      </w:r>
      <w:r w:rsidRPr="00B172E4">
        <w:rPr>
          <w:rFonts w:hint="eastAsia"/>
          <w:spacing w:val="2"/>
        </w:rPr>
        <w:t>DNA</w:t>
      </w:r>
      <w:r w:rsidRPr="00B172E4">
        <w:rPr>
          <w:rFonts w:hint="eastAsia"/>
          <w:spacing w:val="2"/>
        </w:rPr>
        <w:t>定序等技術及產品開發、國家實驗研究院國家高速網路與計算中心負責資訊基礎建設、科技</w:t>
      </w:r>
      <w:proofErr w:type="gramStart"/>
      <w:r w:rsidRPr="00B172E4">
        <w:rPr>
          <w:rFonts w:hint="eastAsia"/>
          <w:spacing w:val="2"/>
        </w:rPr>
        <w:t>部生科司</w:t>
      </w:r>
      <w:proofErr w:type="gramEnd"/>
      <w:r w:rsidRPr="00B172E4">
        <w:rPr>
          <w:rFonts w:hint="eastAsia"/>
          <w:spacing w:val="2"/>
        </w:rPr>
        <w:t>則負責建立以婦幼醫學為主軸之精</w:t>
      </w:r>
      <w:proofErr w:type="gramStart"/>
      <w:r w:rsidRPr="00B172E4">
        <w:rPr>
          <w:rFonts w:hint="eastAsia"/>
          <w:spacing w:val="2"/>
        </w:rPr>
        <w:t>準</w:t>
      </w:r>
      <w:proofErr w:type="gramEnd"/>
      <w:r w:rsidRPr="00B172E4">
        <w:rPr>
          <w:rFonts w:hint="eastAsia"/>
          <w:spacing w:val="2"/>
        </w:rPr>
        <w:t>醫療產業鏈，</w:t>
      </w:r>
      <w:proofErr w:type="gramStart"/>
      <w:r w:rsidRPr="00B172E4">
        <w:rPr>
          <w:rFonts w:hint="eastAsia"/>
          <w:spacing w:val="2"/>
        </w:rPr>
        <w:t>並將鏈結</w:t>
      </w:r>
      <w:proofErr w:type="gramEnd"/>
      <w:r w:rsidRPr="00B172E4">
        <w:rPr>
          <w:rFonts w:hint="eastAsia"/>
          <w:spacing w:val="2"/>
        </w:rPr>
        <w:t>國內外大學與醫學中心之研發能量，發揮產業領航之作用；另該計畫之產業效益，預計</w:t>
      </w:r>
      <w:r w:rsidRPr="00B172E4">
        <w:rPr>
          <w:rFonts w:hint="eastAsia"/>
          <w:spacing w:val="2"/>
        </w:rPr>
        <w:t>2020</w:t>
      </w:r>
      <w:r w:rsidRPr="00B172E4">
        <w:rPr>
          <w:rFonts w:hint="eastAsia"/>
          <w:spacing w:val="2"/>
        </w:rPr>
        <w:t>年服務</w:t>
      </w:r>
      <w:r w:rsidRPr="00B172E4">
        <w:rPr>
          <w:rFonts w:hint="eastAsia"/>
          <w:spacing w:val="2"/>
        </w:rPr>
        <w:t>1</w:t>
      </w:r>
      <w:r w:rsidRPr="00B172E4">
        <w:rPr>
          <w:rFonts w:hint="eastAsia"/>
          <w:spacing w:val="2"/>
        </w:rPr>
        <w:t>萬個全</w:t>
      </w:r>
      <w:proofErr w:type="gramStart"/>
      <w:r w:rsidRPr="00B172E4">
        <w:rPr>
          <w:rFonts w:hint="eastAsia"/>
          <w:spacing w:val="2"/>
        </w:rPr>
        <w:t>基因體定序</w:t>
      </w:r>
      <w:proofErr w:type="gramEnd"/>
      <w:r w:rsidRPr="00B172E4">
        <w:rPr>
          <w:rFonts w:hint="eastAsia"/>
          <w:spacing w:val="2"/>
        </w:rPr>
        <w:t>，年營業額預計</w:t>
      </w:r>
      <w:r w:rsidRPr="00B172E4">
        <w:rPr>
          <w:rFonts w:hint="eastAsia"/>
          <w:spacing w:val="2"/>
        </w:rPr>
        <w:t>3</w:t>
      </w:r>
      <w:r w:rsidRPr="00B172E4">
        <w:rPr>
          <w:rFonts w:hint="eastAsia"/>
          <w:spacing w:val="2"/>
        </w:rPr>
        <w:t>億元，並希望於</w:t>
      </w:r>
      <w:r w:rsidRPr="00B172E4">
        <w:rPr>
          <w:rFonts w:hint="eastAsia"/>
          <w:spacing w:val="2"/>
        </w:rPr>
        <w:t>118</w:t>
      </w:r>
      <w:r w:rsidRPr="00B172E4">
        <w:rPr>
          <w:rFonts w:hint="eastAsia"/>
          <w:spacing w:val="2"/>
        </w:rPr>
        <w:t>年</w:t>
      </w:r>
      <w:proofErr w:type="gramStart"/>
      <w:r w:rsidRPr="00B172E4">
        <w:rPr>
          <w:rFonts w:hint="eastAsia"/>
          <w:spacing w:val="2"/>
        </w:rPr>
        <w:t>週</w:t>
      </w:r>
      <w:proofErr w:type="gramEnd"/>
      <w:r w:rsidRPr="00B172E4">
        <w:rPr>
          <w:rFonts w:hint="eastAsia"/>
          <w:spacing w:val="2"/>
        </w:rPr>
        <w:t>邊聚</w:t>
      </w:r>
      <w:r w:rsidRPr="00B172E4">
        <w:rPr>
          <w:rFonts w:hint="eastAsia"/>
          <w:spacing w:val="2"/>
        </w:rPr>
        <w:lastRenderedPageBreak/>
        <w:t>落效應之產值達</w:t>
      </w:r>
      <w:r w:rsidRPr="00B172E4">
        <w:rPr>
          <w:rFonts w:hint="eastAsia"/>
          <w:spacing w:val="2"/>
        </w:rPr>
        <w:t>200</w:t>
      </w:r>
      <w:r w:rsidRPr="00B172E4">
        <w:rPr>
          <w:rFonts w:hint="eastAsia"/>
          <w:spacing w:val="2"/>
        </w:rPr>
        <w:t>億元。然因計畫牽涉多部會與各研究單位間縱向與橫向聯繫，計畫書中難以</w:t>
      </w:r>
      <w:proofErr w:type="gramStart"/>
      <w:r w:rsidRPr="00B172E4">
        <w:rPr>
          <w:rFonts w:hint="eastAsia"/>
          <w:spacing w:val="2"/>
        </w:rPr>
        <w:t>一</w:t>
      </w:r>
      <w:proofErr w:type="gramEnd"/>
      <w:r w:rsidRPr="00B172E4">
        <w:rPr>
          <w:rFonts w:hint="eastAsia"/>
          <w:spacing w:val="2"/>
        </w:rPr>
        <w:t>窺具體合作方案與分工全貌，相關效益恐有高估之虞，財團法人國家衛生研究院應</w:t>
      </w:r>
      <w:proofErr w:type="gramStart"/>
      <w:r w:rsidRPr="00B172E4">
        <w:rPr>
          <w:rFonts w:hint="eastAsia"/>
          <w:spacing w:val="2"/>
        </w:rPr>
        <w:t>研</w:t>
      </w:r>
      <w:proofErr w:type="gramEnd"/>
      <w:r w:rsidRPr="00B172E4">
        <w:rPr>
          <w:rFonts w:hint="eastAsia"/>
          <w:spacing w:val="2"/>
        </w:rPr>
        <w:t>議促進衛生福利部、科技部以及國家實驗研究院聯繫與合作細項，以發揮結合產學界研發團隊能量，實踐強化疾病預防及醫療照護個人化計畫目標之達成，並送交書面報告至立法院社會福利及衛生環境委員會，說明具體改善情形與提升預算使用效益之具體措施。</w:t>
      </w:r>
    </w:p>
    <w:p w:rsidR="00D361C5" w:rsidRDefault="00D361C5" w:rsidP="005E2873">
      <w:pPr>
        <w:pStyle w:val="a7"/>
        <w:spacing w:line="445" w:lineRule="exact"/>
        <w:ind w:leftChars="200" w:left="980" w:hangingChars="150" w:hanging="420"/>
      </w:pPr>
      <w:r>
        <w:t>12</w:t>
      </w:r>
      <w:r w:rsidRPr="007E3355">
        <w:rPr>
          <w:rFonts w:ascii="華康細明體"/>
        </w:rPr>
        <w:t>.</w:t>
      </w:r>
      <w:r w:rsidRPr="00A7413D">
        <w:rPr>
          <w:rFonts w:hint="eastAsia"/>
          <w:spacing w:val="2"/>
        </w:rPr>
        <w:t>107</w:t>
      </w:r>
      <w:r w:rsidRPr="00A7413D">
        <w:rPr>
          <w:rFonts w:hint="eastAsia"/>
          <w:spacing w:val="2"/>
        </w:rPr>
        <w:t>年度財團法人國家衛生研究院「科技研究計畫」項下「建立亞太疫苗及血清研發中心計畫」編列</w:t>
      </w:r>
      <w:r w:rsidRPr="00A7413D">
        <w:rPr>
          <w:rFonts w:hint="eastAsia"/>
          <w:spacing w:val="2"/>
        </w:rPr>
        <w:t>9,225</w:t>
      </w:r>
      <w:r w:rsidRPr="00A7413D">
        <w:rPr>
          <w:rFonts w:hint="eastAsia"/>
          <w:spacing w:val="2"/>
        </w:rPr>
        <w:t>萬</w:t>
      </w:r>
      <w:r w:rsidRPr="00A7413D">
        <w:rPr>
          <w:rFonts w:hint="eastAsia"/>
          <w:spacing w:val="2"/>
        </w:rPr>
        <w:t>1</w:t>
      </w:r>
      <w:r w:rsidRPr="00A7413D">
        <w:rPr>
          <w:rFonts w:hint="eastAsia"/>
          <w:spacing w:val="2"/>
        </w:rPr>
        <w:t>千元，經查：基於我國非</w:t>
      </w:r>
      <w:r w:rsidRPr="00A7413D">
        <w:rPr>
          <w:rFonts w:hint="eastAsia"/>
          <w:spacing w:val="2"/>
        </w:rPr>
        <w:t>WHO</w:t>
      </w:r>
      <w:r w:rsidRPr="00A7413D">
        <w:rPr>
          <w:rFonts w:hint="eastAsia"/>
          <w:spacing w:val="2"/>
        </w:rPr>
        <w:t>會員國，當國際</w:t>
      </w:r>
      <w:proofErr w:type="gramStart"/>
      <w:r w:rsidRPr="00A7413D">
        <w:rPr>
          <w:rFonts w:hint="eastAsia"/>
          <w:spacing w:val="2"/>
        </w:rPr>
        <w:t>疫</w:t>
      </w:r>
      <w:proofErr w:type="gramEnd"/>
      <w:r w:rsidRPr="00A7413D">
        <w:rPr>
          <w:rFonts w:hint="eastAsia"/>
          <w:spacing w:val="2"/>
        </w:rPr>
        <w:t>情發生時，我國無法及時取得</w:t>
      </w:r>
      <w:r w:rsidRPr="00A7413D">
        <w:rPr>
          <w:rFonts w:hint="eastAsia"/>
          <w:spacing w:val="2"/>
        </w:rPr>
        <w:t>WHO</w:t>
      </w:r>
      <w:r w:rsidRPr="00A7413D">
        <w:rPr>
          <w:rFonts w:hint="eastAsia"/>
          <w:spacing w:val="2"/>
        </w:rPr>
        <w:t>相關防疫資訊，恐增加國民健康風險，該計畫預期疫苗研發，但卻未將我國需求列為優先目標，該計畫主要目的在建立亞太疫苗及血清研發中心，以推動防疫外交為主，例如「建立亞太腸病毒偵測網絡」，卻未增列我國相關東南亞「</w:t>
      </w:r>
      <w:proofErr w:type="gramStart"/>
      <w:r w:rsidRPr="00A7413D">
        <w:rPr>
          <w:rFonts w:hint="eastAsia"/>
          <w:spacing w:val="2"/>
        </w:rPr>
        <w:t>疫</w:t>
      </w:r>
      <w:proofErr w:type="gramEnd"/>
      <w:r w:rsidRPr="00A7413D">
        <w:rPr>
          <w:rFonts w:hint="eastAsia"/>
          <w:spacing w:val="2"/>
        </w:rPr>
        <w:t>情網絡建立」等具體防疫功能，僅注重新南向計畫推動，欠缺國內外共同防疫目的。財團法人國家衛生研究院應</w:t>
      </w:r>
      <w:proofErr w:type="gramStart"/>
      <w:r w:rsidRPr="00A7413D">
        <w:rPr>
          <w:rFonts w:hint="eastAsia"/>
          <w:spacing w:val="2"/>
        </w:rPr>
        <w:t>研</w:t>
      </w:r>
      <w:proofErr w:type="gramEnd"/>
      <w:r w:rsidRPr="00A7413D">
        <w:rPr>
          <w:rFonts w:hint="eastAsia"/>
          <w:spacing w:val="2"/>
        </w:rPr>
        <w:t>議將該計畫重心加強我國需求為優先之方向，再結合跨地域產能需求，</w:t>
      </w:r>
      <w:proofErr w:type="gramStart"/>
      <w:r w:rsidRPr="00A7413D">
        <w:rPr>
          <w:rFonts w:hint="eastAsia"/>
          <w:spacing w:val="2"/>
        </w:rPr>
        <w:t>俾</w:t>
      </w:r>
      <w:proofErr w:type="gramEnd"/>
      <w:r w:rsidRPr="00A7413D">
        <w:rPr>
          <w:rFonts w:hint="eastAsia"/>
          <w:spacing w:val="2"/>
        </w:rPr>
        <w:t>能維繫我國本土</w:t>
      </w:r>
      <w:proofErr w:type="gramStart"/>
      <w:r w:rsidRPr="00A7413D">
        <w:rPr>
          <w:rFonts w:hint="eastAsia"/>
          <w:spacing w:val="2"/>
        </w:rPr>
        <w:t>疫</w:t>
      </w:r>
      <w:proofErr w:type="gramEnd"/>
      <w:r w:rsidRPr="00A7413D">
        <w:rPr>
          <w:rFonts w:hint="eastAsia"/>
          <w:spacing w:val="2"/>
        </w:rPr>
        <w:t>情控制與國外</w:t>
      </w:r>
      <w:proofErr w:type="gramStart"/>
      <w:r w:rsidRPr="00A7413D">
        <w:rPr>
          <w:rFonts w:hint="eastAsia"/>
          <w:spacing w:val="2"/>
        </w:rPr>
        <w:t>疫</w:t>
      </w:r>
      <w:proofErr w:type="gramEnd"/>
      <w:r w:rsidRPr="00A7413D">
        <w:rPr>
          <w:rFonts w:hint="eastAsia"/>
          <w:spacing w:val="2"/>
        </w:rPr>
        <w:t>情資訊交流，並向立法院社會福利及衛生環境委員會送交書面報告，說明提升預算執行效益之具體改善措施。</w:t>
      </w:r>
    </w:p>
    <w:p w:rsidR="00D361C5" w:rsidRDefault="00D361C5" w:rsidP="005E2873">
      <w:pPr>
        <w:pStyle w:val="a7"/>
        <w:spacing w:line="445" w:lineRule="exact"/>
        <w:ind w:leftChars="200" w:left="980" w:hangingChars="150" w:hanging="420"/>
      </w:pPr>
      <w:r>
        <w:t>13</w:t>
      </w:r>
      <w:r w:rsidRPr="007E3355">
        <w:rPr>
          <w:rFonts w:ascii="華康細明體"/>
        </w:rPr>
        <w:t>.</w:t>
      </w:r>
      <w:r w:rsidRPr="006A49B0">
        <w:rPr>
          <w:rFonts w:hint="eastAsia"/>
          <w:spacing w:val="4"/>
        </w:rPr>
        <w:t>有</w:t>
      </w:r>
      <w:proofErr w:type="gramStart"/>
      <w:r w:rsidRPr="006A49B0">
        <w:rPr>
          <w:rFonts w:hint="eastAsia"/>
          <w:spacing w:val="4"/>
        </w:rPr>
        <w:t>鑑</w:t>
      </w:r>
      <w:proofErr w:type="gramEnd"/>
      <w:r w:rsidRPr="006A49B0">
        <w:rPr>
          <w:rFonts w:hint="eastAsia"/>
          <w:spacing w:val="4"/>
        </w:rPr>
        <w:t>於財團法人國家衛生研究院提出</w:t>
      </w:r>
      <w:r w:rsidRPr="006A49B0">
        <w:rPr>
          <w:rFonts w:hint="eastAsia"/>
          <w:spacing w:val="4"/>
        </w:rPr>
        <w:t>19</w:t>
      </w:r>
      <w:r w:rsidRPr="006A49B0">
        <w:rPr>
          <w:rFonts w:hint="eastAsia"/>
          <w:spacing w:val="4"/>
        </w:rPr>
        <w:t>項科技研究計畫，其中「建立亞太疫苗及血清研發中心計畫」之疫苗研發，主要係因東南亞國家傳染病及熱帶疾病盛行，該計畫建立亞太疫苗及血清研發中心，除配合政府發展之生技醫藥政策，亦協助政府南向推動防疫外交。然我國非世界衛生組織（</w:t>
      </w:r>
      <w:r w:rsidRPr="006A49B0">
        <w:rPr>
          <w:rFonts w:hint="eastAsia"/>
          <w:spacing w:val="4"/>
        </w:rPr>
        <w:t>WHO</w:t>
      </w:r>
      <w:r w:rsidRPr="006A49B0">
        <w:rPr>
          <w:rFonts w:hint="eastAsia"/>
          <w:spacing w:val="4"/>
        </w:rPr>
        <w:t>）</w:t>
      </w:r>
      <w:r w:rsidRPr="006A49B0">
        <w:rPr>
          <w:rFonts w:hint="eastAsia"/>
          <w:spacing w:val="4"/>
        </w:rPr>
        <w:lastRenderedPageBreak/>
        <w:t>會員國，當國際</w:t>
      </w:r>
      <w:proofErr w:type="gramStart"/>
      <w:r w:rsidRPr="006A49B0">
        <w:rPr>
          <w:rFonts w:hint="eastAsia"/>
          <w:spacing w:val="4"/>
        </w:rPr>
        <w:t>疫</w:t>
      </w:r>
      <w:proofErr w:type="gramEnd"/>
      <w:r w:rsidRPr="006A49B0">
        <w:rPr>
          <w:rFonts w:hint="eastAsia"/>
          <w:spacing w:val="4"/>
        </w:rPr>
        <w:t>情發生時，我國無法及時取得</w:t>
      </w:r>
      <w:r w:rsidRPr="006A49B0">
        <w:rPr>
          <w:rFonts w:hint="eastAsia"/>
          <w:spacing w:val="4"/>
        </w:rPr>
        <w:t>WHO</w:t>
      </w:r>
      <w:r w:rsidRPr="006A49B0">
        <w:rPr>
          <w:rFonts w:hint="eastAsia"/>
          <w:spacing w:val="4"/>
        </w:rPr>
        <w:t>相關防疫資訊，恐增加國民健康風險。為考量我國本土</w:t>
      </w:r>
      <w:proofErr w:type="gramStart"/>
      <w:r w:rsidRPr="006A49B0">
        <w:rPr>
          <w:rFonts w:hint="eastAsia"/>
          <w:spacing w:val="4"/>
        </w:rPr>
        <w:t>疫</w:t>
      </w:r>
      <w:proofErr w:type="gramEnd"/>
      <w:r w:rsidRPr="006A49B0">
        <w:rPr>
          <w:rFonts w:hint="eastAsia"/>
          <w:spacing w:val="4"/>
        </w:rPr>
        <w:t>情控制需求、國家整體安全需要，</w:t>
      </w:r>
      <w:proofErr w:type="gramStart"/>
      <w:r w:rsidRPr="006A49B0">
        <w:rPr>
          <w:rFonts w:hint="eastAsia"/>
          <w:spacing w:val="4"/>
        </w:rPr>
        <w:t>爰</w:t>
      </w:r>
      <w:proofErr w:type="gramEnd"/>
      <w:r w:rsidRPr="006A49B0">
        <w:rPr>
          <w:rFonts w:hint="eastAsia"/>
          <w:spacing w:val="4"/>
        </w:rPr>
        <w:t>要求財團法人國家衛生研究院在疫苗規劃目標上尤應當審慎規劃，並協助主管機關掌握國外傳染病</w:t>
      </w:r>
      <w:proofErr w:type="gramStart"/>
      <w:r w:rsidRPr="006A49B0">
        <w:rPr>
          <w:rFonts w:hint="eastAsia"/>
          <w:spacing w:val="4"/>
        </w:rPr>
        <w:t>疫</w:t>
      </w:r>
      <w:proofErr w:type="gramEnd"/>
      <w:r w:rsidRPr="006A49B0">
        <w:rPr>
          <w:rFonts w:hint="eastAsia"/>
          <w:spacing w:val="4"/>
        </w:rPr>
        <w:t>情動向，使國內外共同增進防疫效果。</w:t>
      </w:r>
    </w:p>
    <w:p w:rsidR="00D361C5" w:rsidRDefault="00D361C5" w:rsidP="0082463E">
      <w:pPr>
        <w:pStyle w:val="a7"/>
        <w:spacing w:line="369" w:lineRule="exact"/>
        <w:ind w:leftChars="200" w:left="980" w:hangingChars="150" w:hanging="420"/>
      </w:pPr>
      <w:r>
        <w:t>14</w:t>
      </w:r>
      <w:r w:rsidRPr="007E3355">
        <w:rPr>
          <w:rFonts w:ascii="華康細明體"/>
        </w:rPr>
        <w:t>.</w:t>
      </w:r>
      <w:r>
        <w:rPr>
          <w:rFonts w:hint="eastAsia"/>
        </w:rPr>
        <w:t>107</w:t>
      </w:r>
      <w:r>
        <w:rPr>
          <w:rFonts w:hint="eastAsia"/>
        </w:rPr>
        <w:t>年度財團法人國家衛生研究院預算數相較</w:t>
      </w:r>
      <w:proofErr w:type="gramStart"/>
      <w:r>
        <w:rPr>
          <w:rFonts w:hint="eastAsia"/>
        </w:rPr>
        <w:t>106</w:t>
      </w:r>
      <w:proofErr w:type="gramEnd"/>
      <w:r>
        <w:rPr>
          <w:rFonts w:hint="eastAsia"/>
        </w:rPr>
        <w:t>年度預算及</w:t>
      </w:r>
      <w:proofErr w:type="gramStart"/>
      <w:r>
        <w:rPr>
          <w:rFonts w:hint="eastAsia"/>
        </w:rPr>
        <w:t>105</w:t>
      </w:r>
      <w:proofErr w:type="gramEnd"/>
      <w:r>
        <w:rPr>
          <w:rFonts w:hint="eastAsia"/>
        </w:rPr>
        <w:t>年度決算數，其勞務收入、其他業務收入與業務外收入有逐年下降趨勢，其收入主要來源仰仗政府補助收入，導致其資產負債預計表顯示資產淨值逐年減低。</w:t>
      </w:r>
    </w:p>
    <w:p w:rsidR="00D361C5" w:rsidRPr="00F25D38" w:rsidRDefault="00D361C5" w:rsidP="0082463E">
      <w:pPr>
        <w:pStyle w:val="a7"/>
        <w:spacing w:line="369" w:lineRule="exact"/>
        <w:ind w:leftChars="350" w:left="980" w:firstLine="576"/>
        <w:rPr>
          <w:spacing w:val="4"/>
        </w:rPr>
      </w:pPr>
      <w:r w:rsidRPr="00F25D38">
        <w:rPr>
          <w:rFonts w:hint="eastAsia"/>
          <w:spacing w:val="4"/>
        </w:rPr>
        <w:t>國衛院肩負加強醫藥衛生研究以增進國人健康福祉之重大任務，設立之三大目的分別為</w:t>
      </w:r>
      <w:r w:rsidRPr="00F25D38">
        <w:rPr>
          <w:rFonts w:ascii="華康細明體" w:hint="eastAsia"/>
          <w:spacing w:val="4"/>
        </w:rPr>
        <w:t>(</w:t>
      </w:r>
      <w:proofErr w:type="gramStart"/>
      <w:r w:rsidRPr="00F25D38">
        <w:rPr>
          <w:rFonts w:hint="eastAsia"/>
          <w:spacing w:val="4"/>
        </w:rPr>
        <w:t>一</w:t>
      </w:r>
      <w:proofErr w:type="gramEnd"/>
      <w:r w:rsidRPr="00F25D38">
        <w:rPr>
          <w:rFonts w:ascii="華康細明體" w:hint="eastAsia"/>
          <w:spacing w:val="4"/>
        </w:rPr>
        <w:t>)</w:t>
      </w:r>
      <w:r w:rsidRPr="00F25D38">
        <w:rPr>
          <w:rFonts w:hint="eastAsia"/>
          <w:spacing w:val="4"/>
        </w:rPr>
        <w:t>執行醫藥衛生政策研究與實證建言、</w:t>
      </w:r>
      <w:r w:rsidRPr="00F25D38">
        <w:rPr>
          <w:rFonts w:ascii="華康細明體" w:hint="eastAsia"/>
          <w:spacing w:val="4"/>
        </w:rPr>
        <w:t>(</w:t>
      </w:r>
      <w:r w:rsidRPr="00F25D38">
        <w:rPr>
          <w:rFonts w:hint="eastAsia"/>
          <w:spacing w:val="4"/>
        </w:rPr>
        <w:t>二</w:t>
      </w:r>
      <w:r w:rsidRPr="00F25D38">
        <w:rPr>
          <w:rFonts w:ascii="華康細明體" w:hint="eastAsia"/>
          <w:spacing w:val="4"/>
        </w:rPr>
        <w:t>)</w:t>
      </w:r>
      <w:r w:rsidRPr="00F25D38">
        <w:rPr>
          <w:rFonts w:hint="eastAsia"/>
          <w:spacing w:val="4"/>
        </w:rPr>
        <w:t>推動醫藥生技產業、</w:t>
      </w:r>
      <w:r w:rsidRPr="00F25D38">
        <w:rPr>
          <w:rFonts w:ascii="華康細明體" w:hint="eastAsia"/>
          <w:spacing w:val="4"/>
        </w:rPr>
        <w:t>(</w:t>
      </w:r>
      <w:r w:rsidRPr="00F25D38">
        <w:rPr>
          <w:rFonts w:hint="eastAsia"/>
          <w:spacing w:val="4"/>
        </w:rPr>
        <w:t>三</w:t>
      </w:r>
      <w:r w:rsidRPr="00F25D38">
        <w:rPr>
          <w:rFonts w:ascii="華康細明體" w:hint="eastAsia"/>
          <w:spacing w:val="4"/>
        </w:rPr>
        <w:t>)</w:t>
      </w:r>
      <w:r w:rsidRPr="00F25D38">
        <w:rPr>
          <w:rFonts w:hint="eastAsia"/>
          <w:spacing w:val="4"/>
        </w:rPr>
        <w:t>支援全國醫藥衛生研究與建立醫藥衛生合作網絡；然其勞務收入與其他業務收入下降，間接顯示出推動醫藥生技產業項目：加強產學合作、落實研究成果的應用成效</w:t>
      </w:r>
      <w:proofErr w:type="gramStart"/>
      <w:r w:rsidRPr="00F25D38">
        <w:rPr>
          <w:rFonts w:hint="eastAsia"/>
          <w:spacing w:val="4"/>
        </w:rPr>
        <w:t>不</w:t>
      </w:r>
      <w:proofErr w:type="gramEnd"/>
      <w:r w:rsidRPr="00F25D38">
        <w:rPr>
          <w:rFonts w:hint="eastAsia"/>
          <w:spacing w:val="4"/>
        </w:rPr>
        <w:t>彰，且權利金收入遠低於投入研究計畫經費。故要求財團法人國家衛生研究院應加強產學合作效能並積極提升技術研發效益，以達成「促進全民健康與福祉」之使命。</w:t>
      </w:r>
    </w:p>
    <w:p w:rsidR="00D361C5" w:rsidRDefault="00D361C5" w:rsidP="0082463E">
      <w:pPr>
        <w:pStyle w:val="a7"/>
        <w:spacing w:afterLines="50" w:after="120" w:line="369" w:lineRule="exact"/>
        <w:ind w:leftChars="200" w:left="980" w:hangingChars="150" w:hanging="420"/>
      </w:pPr>
      <w:r>
        <w:t>15</w:t>
      </w:r>
      <w:r w:rsidRPr="007E3355">
        <w:rPr>
          <w:rFonts w:ascii="華康細明體"/>
        </w:rPr>
        <w:t>.</w:t>
      </w:r>
      <w:r w:rsidRPr="006F7CE1">
        <w:rPr>
          <w:rFonts w:hint="eastAsia"/>
          <w:spacing w:val="4"/>
        </w:rPr>
        <w:t>財團法人國家衛生研究院地處苗栗縣竹南鎮之科學園區內，因科學園區地處偏僻且交通不便，距離</w:t>
      </w:r>
      <w:proofErr w:type="gramStart"/>
      <w:r w:rsidRPr="006F7CE1">
        <w:rPr>
          <w:rFonts w:hint="eastAsia"/>
          <w:spacing w:val="4"/>
        </w:rPr>
        <w:t>週</w:t>
      </w:r>
      <w:proofErr w:type="gramEnd"/>
      <w:r w:rsidRPr="006F7CE1">
        <w:rPr>
          <w:rFonts w:hint="eastAsia"/>
          <w:spacing w:val="4"/>
        </w:rPr>
        <w:t>邊市區尚有一大段距離，當地無大眾運輸系統，且生活機能不便，該院為有償提供宿舍供首長及院內同仁租用，經查：</w:t>
      </w:r>
    </w:p>
    <w:tbl>
      <w:tblPr>
        <w:tblStyle w:val="aff7"/>
        <w:tblW w:w="7509" w:type="dxa"/>
        <w:tblInd w:w="98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1428"/>
        <w:gridCol w:w="2085"/>
        <w:gridCol w:w="1966"/>
      </w:tblGrid>
      <w:tr w:rsidR="00326F88" w:rsidTr="006E4A38">
        <w:tc>
          <w:tcPr>
            <w:tcW w:w="2030" w:type="dxa"/>
            <w:vAlign w:val="center"/>
          </w:tcPr>
          <w:p w:rsidR="00326F88" w:rsidRDefault="00441382" w:rsidP="006C35CC">
            <w:pPr>
              <w:pStyle w:val="a7"/>
              <w:ind w:leftChars="0" w:left="0" w:firstLineChars="0" w:firstLine="0"/>
            </w:pPr>
            <w:r>
              <w:rPr>
                <w:rFonts w:hint="eastAsia"/>
              </w:rPr>
              <w:t>宿</w:t>
            </w:r>
            <w:r>
              <w:t>舍申請類別</w:t>
            </w:r>
          </w:p>
        </w:tc>
        <w:tc>
          <w:tcPr>
            <w:tcW w:w="1428" w:type="dxa"/>
            <w:vAlign w:val="center"/>
          </w:tcPr>
          <w:p w:rsidR="00326F88" w:rsidRDefault="00441382" w:rsidP="003A53A5">
            <w:pPr>
              <w:pStyle w:val="a7"/>
              <w:ind w:leftChars="0" w:left="0" w:firstLineChars="0" w:firstLine="0"/>
            </w:pPr>
            <w:r>
              <w:rPr>
                <w:rFonts w:hint="eastAsia"/>
              </w:rPr>
              <w:t>宿</w:t>
            </w:r>
            <w:r>
              <w:t>舍類型</w:t>
            </w:r>
          </w:p>
        </w:tc>
        <w:tc>
          <w:tcPr>
            <w:tcW w:w="2085" w:type="dxa"/>
            <w:vAlign w:val="center"/>
          </w:tcPr>
          <w:p w:rsidR="00326F88" w:rsidRDefault="00441382" w:rsidP="003A53A5">
            <w:pPr>
              <w:pStyle w:val="a7"/>
              <w:ind w:leftChars="0" w:left="0" w:firstLineChars="0" w:firstLine="0"/>
            </w:pPr>
            <w:r>
              <w:rPr>
                <w:rFonts w:hint="eastAsia"/>
              </w:rPr>
              <w:t>宿</w:t>
            </w:r>
            <w:r>
              <w:t>舍收費標準（</w:t>
            </w:r>
            <w:r>
              <w:rPr>
                <w:rFonts w:hint="eastAsia"/>
              </w:rPr>
              <w:t>每月</w:t>
            </w:r>
            <w:r>
              <w:rPr>
                <w:rFonts w:hint="eastAsia"/>
              </w:rPr>
              <w:t>/</w:t>
            </w:r>
            <w:r>
              <w:rPr>
                <w:rFonts w:hint="eastAsia"/>
              </w:rPr>
              <w:t>人</w:t>
            </w:r>
            <w:r>
              <w:t>）</w:t>
            </w:r>
          </w:p>
        </w:tc>
        <w:tc>
          <w:tcPr>
            <w:tcW w:w="1966" w:type="dxa"/>
            <w:vAlign w:val="center"/>
          </w:tcPr>
          <w:p w:rsidR="00326F88" w:rsidRPr="00441382" w:rsidRDefault="00441382" w:rsidP="00CE4D15">
            <w:pPr>
              <w:pStyle w:val="a7"/>
              <w:ind w:leftChars="0" w:left="0" w:firstLineChars="0" w:firstLine="0"/>
              <w:jc w:val="center"/>
            </w:pPr>
            <w:r>
              <w:rPr>
                <w:rFonts w:hint="eastAsia"/>
              </w:rPr>
              <w:t>借</w:t>
            </w:r>
            <w:r>
              <w:t>用期限</w:t>
            </w:r>
          </w:p>
        </w:tc>
      </w:tr>
      <w:tr w:rsidR="00326F88" w:rsidTr="006E4A38">
        <w:tc>
          <w:tcPr>
            <w:tcW w:w="2030" w:type="dxa"/>
            <w:vAlign w:val="center"/>
          </w:tcPr>
          <w:p w:rsidR="00326F88" w:rsidRDefault="00441382" w:rsidP="003A53A5">
            <w:pPr>
              <w:pStyle w:val="a7"/>
              <w:ind w:leftChars="0" w:left="0" w:firstLineChars="0" w:firstLine="0"/>
            </w:pPr>
            <w:r>
              <w:rPr>
                <w:rFonts w:hint="eastAsia"/>
              </w:rPr>
              <w:t>院</w:t>
            </w:r>
            <w:r>
              <w:t>長、副院長及</w:t>
            </w:r>
            <w:r>
              <w:rPr>
                <w:rFonts w:hint="eastAsia"/>
              </w:rPr>
              <w:t>主</w:t>
            </w:r>
            <w:r>
              <w:t>任秘書</w:t>
            </w:r>
          </w:p>
        </w:tc>
        <w:tc>
          <w:tcPr>
            <w:tcW w:w="1428" w:type="dxa"/>
            <w:vAlign w:val="center"/>
          </w:tcPr>
          <w:p w:rsidR="00326F88" w:rsidRPr="00441382" w:rsidRDefault="00441382" w:rsidP="003A53A5">
            <w:pPr>
              <w:pStyle w:val="a7"/>
              <w:ind w:leftChars="0" w:left="0" w:firstLineChars="0" w:firstLine="0"/>
            </w:pPr>
            <w:r>
              <w:rPr>
                <w:rFonts w:hint="eastAsia"/>
              </w:rPr>
              <w:t>有</w:t>
            </w:r>
            <w:proofErr w:type="gramStart"/>
            <w:r>
              <w:t>眷</w:t>
            </w:r>
            <w:proofErr w:type="gramEnd"/>
            <w:r>
              <w:rPr>
                <w:rFonts w:hint="eastAsia"/>
              </w:rPr>
              <w:t>宿</w:t>
            </w:r>
            <w:r>
              <w:t>舍</w:t>
            </w:r>
          </w:p>
        </w:tc>
        <w:tc>
          <w:tcPr>
            <w:tcW w:w="2085" w:type="dxa"/>
            <w:vAlign w:val="center"/>
          </w:tcPr>
          <w:p w:rsidR="00326F88" w:rsidRDefault="00441382" w:rsidP="003A53A5">
            <w:pPr>
              <w:pStyle w:val="a7"/>
              <w:ind w:leftChars="0" w:left="0" w:firstLineChars="0" w:firstLine="0"/>
            </w:pPr>
            <w:r>
              <w:rPr>
                <w:rFonts w:hint="eastAsia"/>
              </w:rPr>
              <w:t>NT$2,500</w:t>
            </w:r>
            <w:r>
              <w:rPr>
                <w:rFonts w:hint="eastAsia"/>
              </w:rPr>
              <w:t>元</w:t>
            </w:r>
          </w:p>
        </w:tc>
        <w:tc>
          <w:tcPr>
            <w:tcW w:w="1966" w:type="dxa"/>
            <w:vAlign w:val="center"/>
          </w:tcPr>
          <w:p w:rsidR="00326F88" w:rsidRDefault="00441382" w:rsidP="003A53A5">
            <w:pPr>
              <w:pStyle w:val="a7"/>
              <w:ind w:leftChars="0" w:left="0" w:firstLineChars="0" w:firstLine="0"/>
            </w:pPr>
            <w:r>
              <w:rPr>
                <w:rFonts w:hint="eastAsia"/>
              </w:rPr>
              <w:t>聘</w:t>
            </w:r>
            <w:r>
              <w:t>期期</w:t>
            </w:r>
            <w:r>
              <w:rPr>
                <w:rFonts w:hint="eastAsia"/>
              </w:rPr>
              <w:t>間</w:t>
            </w:r>
          </w:p>
        </w:tc>
      </w:tr>
      <w:tr w:rsidR="003970AE" w:rsidTr="006E4A38">
        <w:tc>
          <w:tcPr>
            <w:tcW w:w="2030" w:type="dxa"/>
            <w:vMerge w:val="restart"/>
            <w:vAlign w:val="center"/>
          </w:tcPr>
          <w:p w:rsidR="003970AE" w:rsidRDefault="003970AE" w:rsidP="00441382">
            <w:pPr>
              <w:pStyle w:val="a7"/>
              <w:ind w:leftChars="0" w:left="0" w:firstLineChars="0" w:firstLine="0"/>
            </w:pPr>
            <w:r>
              <w:rPr>
                <w:rFonts w:hint="eastAsia"/>
              </w:rPr>
              <w:t>本</w:t>
            </w:r>
            <w:r>
              <w:t>院同仁</w:t>
            </w:r>
          </w:p>
        </w:tc>
        <w:tc>
          <w:tcPr>
            <w:tcW w:w="1428" w:type="dxa"/>
            <w:vAlign w:val="center"/>
          </w:tcPr>
          <w:p w:rsidR="003970AE" w:rsidRDefault="003970AE" w:rsidP="00441382">
            <w:pPr>
              <w:pStyle w:val="a7"/>
              <w:ind w:leftChars="0" w:left="0" w:firstLineChars="0" w:firstLine="0"/>
            </w:pPr>
            <w:r>
              <w:rPr>
                <w:rFonts w:hint="eastAsia"/>
              </w:rPr>
              <w:t>有</w:t>
            </w:r>
            <w:proofErr w:type="gramStart"/>
            <w:r>
              <w:t>眷</w:t>
            </w:r>
            <w:proofErr w:type="gramEnd"/>
            <w:r>
              <w:t>宿舍</w:t>
            </w:r>
          </w:p>
        </w:tc>
        <w:tc>
          <w:tcPr>
            <w:tcW w:w="2085" w:type="dxa"/>
            <w:vAlign w:val="center"/>
          </w:tcPr>
          <w:p w:rsidR="003970AE" w:rsidRDefault="003970AE" w:rsidP="00441382">
            <w:pPr>
              <w:pStyle w:val="a7"/>
              <w:ind w:leftChars="0" w:left="0" w:firstLineChars="0" w:firstLine="0"/>
            </w:pPr>
            <w:r>
              <w:rPr>
                <w:rFonts w:hint="eastAsia"/>
              </w:rPr>
              <w:t>NT$</w:t>
            </w:r>
            <w:r>
              <w:t>9</w:t>
            </w:r>
            <w:r>
              <w:rPr>
                <w:rFonts w:hint="eastAsia"/>
              </w:rPr>
              <w:t>,</w:t>
            </w:r>
            <w:r>
              <w:t>0</w:t>
            </w:r>
            <w:r>
              <w:rPr>
                <w:rFonts w:hint="eastAsia"/>
              </w:rPr>
              <w:t>00</w:t>
            </w:r>
            <w:r>
              <w:rPr>
                <w:rFonts w:hint="eastAsia"/>
              </w:rPr>
              <w:t>元</w:t>
            </w:r>
          </w:p>
        </w:tc>
        <w:tc>
          <w:tcPr>
            <w:tcW w:w="1966" w:type="dxa"/>
            <w:vAlign w:val="center"/>
          </w:tcPr>
          <w:p w:rsidR="003970AE" w:rsidRDefault="003970AE" w:rsidP="00441382">
            <w:pPr>
              <w:pStyle w:val="a7"/>
              <w:ind w:leftChars="0" w:left="0" w:firstLineChars="0" w:firstLine="0"/>
            </w:pPr>
            <w:r>
              <w:rPr>
                <w:rFonts w:hint="eastAsia"/>
              </w:rPr>
              <w:t>3</w:t>
            </w:r>
            <w:r>
              <w:rPr>
                <w:rFonts w:hint="eastAsia"/>
              </w:rPr>
              <w:t>年</w:t>
            </w:r>
          </w:p>
        </w:tc>
      </w:tr>
      <w:tr w:rsidR="003970AE" w:rsidTr="006E4A38">
        <w:tc>
          <w:tcPr>
            <w:tcW w:w="2030" w:type="dxa"/>
            <w:vMerge/>
            <w:vAlign w:val="center"/>
          </w:tcPr>
          <w:p w:rsidR="003970AE" w:rsidRDefault="003970AE" w:rsidP="00441382">
            <w:pPr>
              <w:pStyle w:val="a7"/>
              <w:ind w:leftChars="0" w:left="0" w:firstLineChars="0" w:firstLine="0"/>
            </w:pPr>
          </w:p>
        </w:tc>
        <w:tc>
          <w:tcPr>
            <w:tcW w:w="1428" w:type="dxa"/>
            <w:vAlign w:val="center"/>
          </w:tcPr>
          <w:p w:rsidR="003970AE" w:rsidRDefault="003970AE" w:rsidP="00441382">
            <w:pPr>
              <w:pStyle w:val="a7"/>
              <w:ind w:leftChars="0" w:left="0" w:firstLineChars="0" w:firstLine="0"/>
            </w:pPr>
            <w:r>
              <w:rPr>
                <w:rFonts w:hint="eastAsia"/>
              </w:rPr>
              <w:t>單</w:t>
            </w:r>
            <w:r>
              <w:t>人宿舍</w:t>
            </w:r>
          </w:p>
        </w:tc>
        <w:tc>
          <w:tcPr>
            <w:tcW w:w="2085" w:type="dxa"/>
            <w:vAlign w:val="center"/>
          </w:tcPr>
          <w:p w:rsidR="003970AE" w:rsidRDefault="003970AE" w:rsidP="00441382">
            <w:pPr>
              <w:pStyle w:val="a7"/>
              <w:ind w:leftChars="0" w:left="0" w:firstLineChars="0" w:firstLine="0"/>
            </w:pPr>
            <w:r>
              <w:rPr>
                <w:rFonts w:hint="eastAsia"/>
              </w:rPr>
              <w:t>NT$</w:t>
            </w:r>
            <w:r>
              <w:t>5</w:t>
            </w:r>
            <w:r>
              <w:rPr>
                <w:rFonts w:hint="eastAsia"/>
              </w:rPr>
              <w:t>,</w:t>
            </w:r>
            <w:r>
              <w:t>0</w:t>
            </w:r>
            <w:r>
              <w:rPr>
                <w:rFonts w:hint="eastAsia"/>
              </w:rPr>
              <w:t>00</w:t>
            </w:r>
            <w:r>
              <w:rPr>
                <w:rFonts w:hint="eastAsia"/>
              </w:rPr>
              <w:t>元</w:t>
            </w:r>
          </w:p>
        </w:tc>
        <w:tc>
          <w:tcPr>
            <w:tcW w:w="1966" w:type="dxa"/>
            <w:vAlign w:val="center"/>
          </w:tcPr>
          <w:p w:rsidR="003970AE" w:rsidRDefault="003970AE" w:rsidP="00441382">
            <w:pPr>
              <w:pStyle w:val="a7"/>
              <w:ind w:leftChars="0" w:left="0" w:firstLineChars="0" w:firstLine="0"/>
            </w:pPr>
            <w:r>
              <w:rPr>
                <w:rFonts w:hint="eastAsia"/>
              </w:rPr>
              <w:t>2</w:t>
            </w:r>
            <w:r>
              <w:rPr>
                <w:rFonts w:hint="eastAsia"/>
              </w:rPr>
              <w:t>年</w:t>
            </w:r>
          </w:p>
        </w:tc>
      </w:tr>
    </w:tbl>
    <w:p w:rsidR="00D361C5" w:rsidRPr="00C404DD" w:rsidRDefault="00D361C5" w:rsidP="007E4637">
      <w:pPr>
        <w:pStyle w:val="a7"/>
        <w:spacing w:line="455" w:lineRule="exact"/>
        <w:ind w:leftChars="350" w:left="980" w:firstLine="576"/>
        <w:rPr>
          <w:spacing w:val="4"/>
        </w:rPr>
      </w:pPr>
      <w:r w:rsidRPr="00C404DD">
        <w:rPr>
          <w:rFonts w:hint="eastAsia"/>
          <w:spacing w:val="4"/>
        </w:rPr>
        <w:lastRenderedPageBreak/>
        <w:t>根據其回覆為參考中央機關首長宿舍管理要點，首長與副首長由服務機關將所併入之房租津貼數額按月扣繳外，其餘水、電、瓦斯與管理費則由機關支應。</w:t>
      </w:r>
    </w:p>
    <w:p w:rsidR="00D361C5" w:rsidRDefault="00D361C5" w:rsidP="007E4637">
      <w:pPr>
        <w:pStyle w:val="a7"/>
        <w:spacing w:line="455" w:lineRule="exact"/>
        <w:ind w:leftChars="350" w:left="980" w:firstLine="560"/>
      </w:pPr>
      <w:r>
        <w:rPr>
          <w:rFonts w:hint="eastAsia"/>
        </w:rPr>
        <w:t>然而國衛院為財團法人非中央機關，若以參考「中央機關首長宿舍管理要點」為理由，過於牽強。</w:t>
      </w:r>
      <w:proofErr w:type="gramStart"/>
      <w:r>
        <w:rPr>
          <w:rFonts w:hint="eastAsia"/>
        </w:rPr>
        <w:t>爰</w:t>
      </w:r>
      <w:proofErr w:type="gramEnd"/>
      <w:r>
        <w:rPr>
          <w:rFonts w:hint="eastAsia"/>
        </w:rPr>
        <w:t>要求國衛院應重新檢討相關制度，以昭公信。</w:t>
      </w:r>
    </w:p>
    <w:p w:rsidR="00D361C5" w:rsidRDefault="00D361C5" w:rsidP="007E4637">
      <w:pPr>
        <w:pStyle w:val="a7"/>
        <w:spacing w:line="455" w:lineRule="exact"/>
        <w:ind w:leftChars="200" w:left="980" w:hangingChars="150" w:hanging="420"/>
      </w:pPr>
      <w:r>
        <w:t>16</w:t>
      </w:r>
      <w:r w:rsidRPr="007E3355">
        <w:rPr>
          <w:rFonts w:ascii="華康細明體"/>
        </w:rPr>
        <w:t>.</w:t>
      </w:r>
      <w:r w:rsidRPr="00902D1D">
        <w:rPr>
          <w:rFonts w:hint="eastAsia"/>
          <w:spacing w:val="4"/>
        </w:rPr>
        <w:t>世界銀行</w:t>
      </w:r>
      <w:r w:rsidRPr="00902D1D">
        <w:rPr>
          <w:rFonts w:hint="eastAsia"/>
          <w:spacing w:val="4"/>
        </w:rPr>
        <w:t>104</w:t>
      </w:r>
      <w:r w:rsidRPr="00902D1D">
        <w:rPr>
          <w:rFonts w:hint="eastAsia"/>
          <w:spacing w:val="4"/>
        </w:rPr>
        <w:t>年刊行之</w:t>
      </w:r>
      <w:r w:rsidRPr="00902D1D">
        <w:rPr>
          <w:rFonts w:ascii="華康細明體" w:hint="eastAsia"/>
          <w:spacing w:val="4"/>
        </w:rPr>
        <w:t>“</w:t>
      </w:r>
      <w:r w:rsidRPr="00902D1D">
        <w:rPr>
          <w:rFonts w:hint="eastAsia"/>
          <w:spacing w:val="4"/>
        </w:rPr>
        <w:t>Natural Disaster Hotspots</w:t>
      </w:r>
      <w:r w:rsidRPr="00902D1D">
        <w:rPr>
          <w:rFonts w:hint="eastAsia"/>
          <w:spacing w:val="4"/>
        </w:rPr>
        <w:t>─</w:t>
      </w:r>
      <w:r w:rsidRPr="00902D1D">
        <w:rPr>
          <w:rFonts w:hint="eastAsia"/>
          <w:spacing w:val="4"/>
        </w:rPr>
        <w:t>A Global Risk Analysis</w:t>
      </w:r>
      <w:r w:rsidRPr="00902D1D">
        <w:rPr>
          <w:rFonts w:hint="eastAsia"/>
          <w:spacing w:val="4"/>
        </w:rPr>
        <w:t>”指出台灣為災害高風險區域，</w:t>
      </w:r>
      <w:r w:rsidRPr="00902D1D">
        <w:rPr>
          <w:rFonts w:hint="eastAsia"/>
          <w:spacing w:val="4"/>
        </w:rPr>
        <w:t>73%</w:t>
      </w:r>
      <w:r w:rsidRPr="00902D1D">
        <w:rPr>
          <w:rFonts w:hint="eastAsia"/>
          <w:spacing w:val="4"/>
        </w:rPr>
        <w:t>的土地面積與人口暴露於三項以上天然災害，此突顯出我國亟需足以因應氣候變遷衝擊之衛生政策，然目前尚無足夠且系統性之整合成果以支援政策制定。</w:t>
      </w:r>
      <w:proofErr w:type="gramStart"/>
      <w:r w:rsidRPr="00902D1D">
        <w:rPr>
          <w:rFonts w:hint="eastAsia"/>
          <w:spacing w:val="4"/>
        </w:rPr>
        <w:t>此外，</w:t>
      </w:r>
      <w:proofErr w:type="gramEnd"/>
      <w:r w:rsidRPr="00902D1D">
        <w:rPr>
          <w:rFonts w:hint="eastAsia"/>
          <w:spacing w:val="4"/>
        </w:rPr>
        <w:t>面對氣候變遷衝擊，除了國人須補強健康</w:t>
      </w:r>
      <w:proofErr w:type="gramStart"/>
      <w:r w:rsidRPr="00902D1D">
        <w:rPr>
          <w:rFonts w:hint="eastAsia"/>
          <w:spacing w:val="4"/>
        </w:rPr>
        <w:t>調適識能以</w:t>
      </w:r>
      <w:proofErr w:type="gramEnd"/>
      <w:r w:rsidRPr="00902D1D">
        <w:rPr>
          <w:rFonts w:hint="eastAsia"/>
          <w:spacing w:val="4"/>
        </w:rPr>
        <w:t>自我調適外，公共衛生體系及醫療供需配置，亦須於考量脆弱族群及地區氣候脆弱度等因子後重新整合、優化。而可行之衛生調適策略優先順序之</w:t>
      </w:r>
      <w:proofErr w:type="gramStart"/>
      <w:r w:rsidRPr="00902D1D">
        <w:rPr>
          <w:rFonts w:hint="eastAsia"/>
          <w:spacing w:val="4"/>
        </w:rPr>
        <w:t>研擬除</w:t>
      </w:r>
      <w:proofErr w:type="gramEnd"/>
      <w:r w:rsidRPr="00902D1D">
        <w:rPr>
          <w:rFonts w:hint="eastAsia"/>
          <w:spacing w:val="4"/>
        </w:rPr>
        <w:t>需上述資料外，如氣候變遷所致之健康支出等健康經濟學評析亦是必要之資料，但目前之資訊仍不足。針對台灣本土資訊及檔案不足部分，財團法人國家衛生研究院宜儘速建立，以建構實用及完整之分析系統。</w:t>
      </w:r>
    </w:p>
    <w:p w:rsidR="00D361C5" w:rsidRDefault="00D361C5" w:rsidP="007E4637">
      <w:pPr>
        <w:pStyle w:val="a7"/>
        <w:spacing w:line="455" w:lineRule="exact"/>
        <w:ind w:leftChars="200" w:left="980" w:hangingChars="150" w:hanging="420"/>
      </w:pPr>
      <w:r>
        <w:t>17</w:t>
      </w:r>
      <w:r w:rsidRPr="007E3355">
        <w:rPr>
          <w:rFonts w:ascii="華康細明體"/>
        </w:rPr>
        <w:t>.</w:t>
      </w:r>
      <w:proofErr w:type="gramStart"/>
      <w:r>
        <w:rPr>
          <w:rFonts w:hint="eastAsia"/>
        </w:rPr>
        <w:t>鑑</w:t>
      </w:r>
      <w:proofErr w:type="gramEnd"/>
      <w:r>
        <w:rPr>
          <w:rFonts w:hint="eastAsia"/>
        </w:rPr>
        <w:t>於全台石化工業區空污事件備受重視，但相關研究計畫已於</w:t>
      </w:r>
      <w:r>
        <w:rPr>
          <w:rFonts w:hint="eastAsia"/>
        </w:rPr>
        <w:t>104</w:t>
      </w:r>
      <w:r>
        <w:rPr>
          <w:rFonts w:hint="eastAsia"/>
        </w:rPr>
        <w:t>年計畫期滿。</w:t>
      </w:r>
      <w:proofErr w:type="gramStart"/>
      <w:r>
        <w:rPr>
          <w:rFonts w:hint="eastAsia"/>
        </w:rPr>
        <w:t>惟空污</w:t>
      </w:r>
      <w:proofErr w:type="gramEnd"/>
      <w:r>
        <w:rPr>
          <w:rFonts w:hint="eastAsia"/>
        </w:rPr>
        <w:t>持續惡化，為持續照顧國人健康，及持續進行石化工業區附近學童健康影響追蹤世代研究，以進行環境污染物之監測、健康流行病學調查研究、健康風險評估等面向之健康危害評估，實有繼續執行該計畫之必要，</w:t>
      </w:r>
      <w:proofErr w:type="gramStart"/>
      <w:r>
        <w:rPr>
          <w:rFonts w:hint="eastAsia"/>
        </w:rPr>
        <w:t>爰</w:t>
      </w:r>
      <w:proofErr w:type="gramEnd"/>
      <w:r>
        <w:rPr>
          <w:rFonts w:hint="eastAsia"/>
        </w:rPr>
        <w:t>要求財團法人國家衛生研究院協同行政院環境保護署、衛生福利部爭取相關預算，以持續執行相關研究。</w:t>
      </w:r>
    </w:p>
    <w:p w:rsidR="00D361C5" w:rsidRDefault="00D361C5" w:rsidP="00A82FC7">
      <w:pPr>
        <w:pStyle w:val="a7"/>
        <w:spacing w:line="474" w:lineRule="exact"/>
        <w:ind w:leftChars="200" w:left="980" w:hangingChars="150" w:hanging="420"/>
      </w:pPr>
      <w:r>
        <w:lastRenderedPageBreak/>
        <w:t>18</w:t>
      </w:r>
      <w:r w:rsidRPr="007E3355">
        <w:rPr>
          <w:rFonts w:ascii="華康細明體"/>
        </w:rPr>
        <w:t>.</w:t>
      </w:r>
      <w:r>
        <w:rPr>
          <w:rFonts w:hint="eastAsia"/>
        </w:rPr>
        <w:t>原行政院衛生署組織法第一條明載，行政院衛生署掌理全國衛生行政事務。而財團法人國家衛生研究院係依據財團法人國家衛生研究院設置條例，於民國</w:t>
      </w:r>
      <w:r>
        <w:rPr>
          <w:rFonts w:hint="eastAsia"/>
        </w:rPr>
        <w:t>85</w:t>
      </w:r>
      <w:r>
        <w:rPr>
          <w:rFonts w:hint="eastAsia"/>
        </w:rPr>
        <w:t>年成立至今，主管機關為行政院衛生署，對政府扮演智庫之角色，亦為我國第一個專責醫藥衛生研究機構。</w:t>
      </w:r>
    </w:p>
    <w:p w:rsidR="00D361C5" w:rsidRPr="008D7355" w:rsidRDefault="00D361C5" w:rsidP="00A82FC7">
      <w:pPr>
        <w:pStyle w:val="a7"/>
        <w:spacing w:line="474" w:lineRule="exact"/>
        <w:ind w:leftChars="350" w:left="980" w:firstLine="576"/>
        <w:rPr>
          <w:spacing w:val="4"/>
        </w:rPr>
      </w:pPr>
      <w:r w:rsidRPr="008D7355">
        <w:rPr>
          <w:rFonts w:hint="eastAsia"/>
          <w:spacing w:val="4"/>
        </w:rPr>
        <w:t>然自民國</w:t>
      </w:r>
      <w:r w:rsidRPr="008D7355">
        <w:rPr>
          <w:rFonts w:hint="eastAsia"/>
          <w:spacing w:val="4"/>
        </w:rPr>
        <w:t>102</w:t>
      </w:r>
      <w:r w:rsidRPr="008D7355">
        <w:rPr>
          <w:rFonts w:hint="eastAsia"/>
          <w:spacing w:val="4"/>
        </w:rPr>
        <w:t>年</w:t>
      </w:r>
      <w:r w:rsidRPr="008D7355">
        <w:rPr>
          <w:rFonts w:hint="eastAsia"/>
          <w:spacing w:val="4"/>
        </w:rPr>
        <w:t>7</w:t>
      </w:r>
      <w:r w:rsidRPr="008D7355">
        <w:rPr>
          <w:rFonts w:hint="eastAsia"/>
          <w:spacing w:val="4"/>
        </w:rPr>
        <w:t>月</w:t>
      </w:r>
      <w:r w:rsidRPr="008D7355">
        <w:rPr>
          <w:rFonts w:hint="eastAsia"/>
          <w:spacing w:val="4"/>
        </w:rPr>
        <w:t>23</w:t>
      </w:r>
      <w:r w:rsidRPr="008D7355">
        <w:rPr>
          <w:rFonts w:hint="eastAsia"/>
          <w:spacing w:val="4"/>
        </w:rPr>
        <w:t>日行政院衛生署升格成為「衛生福利部」後，掌理事項之範疇新增「福利業務」，不再只有衛生行政事務。而財團法人國家衛生研究院既為主管機關之智庫、政策幕僚單位，理應隨主管機關改組後所涵蓋之領域範圍相應調整，增設「社會福利暨人口」領域之相關研究所，以因應人口老化、長期照顧、社會福利等相關政策之需。</w:t>
      </w:r>
    </w:p>
    <w:p w:rsidR="00D361C5" w:rsidRDefault="00D361C5" w:rsidP="00A82FC7">
      <w:pPr>
        <w:pStyle w:val="a7"/>
        <w:spacing w:line="474" w:lineRule="exact"/>
        <w:ind w:leftChars="350" w:left="980" w:firstLine="560"/>
      </w:pPr>
      <w:proofErr w:type="gramStart"/>
      <w:r>
        <w:rPr>
          <w:rFonts w:hint="eastAsia"/>
        </w:rPr>
        <w:t>爰</w:t>
      </w:r>
      <w:proofErr w:type="gramEnd"/>
      <w:r>
        <w:rPr>
          <w:rFonts w:hint="eastAsia"/>
        </w:rPr>
        <w:t>建請財團法人國家衛生研究院於</w:t>
      </w:r>
      <w:r>
        <w:rPr>
          <w:rFonts w:hint="eastAsia"/>
        </w:rPr>
        <w:t>3</w:t>
      </w:r>
      <w:r>
        <w:rPr>
          <w:rFonts w:hint="eastAsia"/>
        </w:rPr>
        <w:t>個月內</w:t>
      </w:r>
      <w:proofErr w:type="gramStart"/>
      <w:r>
        <w:rPr>
          <w:rFonts w:hint="eastAsia"/>
        </w:rPr>
        <w:t>研</w:t>
      </w:r>
      <w:proofErr w:type="gramEnd"/>
      <w:r>
        <w:rPr>
          <w:rFonts w:hint="eastAsia"/>
        </w:rPr>
        <w:t>議增設「社會福利暨人口政策研究所」之可行性，並將報告送至立法院社會福利及衛生環境委員會。</w:t>
      </w:r>
    </w:p>
    <w:p w:rsidR="00D361C5" w:rsidRDefault="00D361C5" w:rsidP="00A82FC7">
      <w:pPr>
        <w:pStyle w:val="a7"/>
        <w:spacing w:line="474" w:lineRule="exact"/>
        <w:ind w:leftChars="200" w:left="980" w:hangingChars="150" w:hanging="420"/>
      </w:pPr>
      <w:r>
        <w:t>19</w:t>
      </w:r>
      <w:r w:rsidRPr="007E3355">
        <w:rPr>
          <w:rFonts w:ascii="華康細明體"/>
        </w:rPr>
        <w:t>.</w:t>
      </w:r>
      <w:r>
        <w:rPr>
          <w:rFonts w:hint="eastAsia"/>
        </w:rPr>
        <w:t>居家醫療（或稱在宅醫療）是以患者為中心，由醫師和其他醫療專業人員，透過多職種合作，至患者的自家或類似住家的場所提供高效率的醫療服務。我國居家醫療整合制度於</w:t>
      </w:r>
      <w:r>
        <w:rPr>
          <w:rFonts w:hint="eastAsia"/>
        </w:rPr>
        <w:t>104</w:t>
      </w:r>
      <w:r>
        <w:rPr>
          <w:rFonts w:hint="eastAsia"/>
        </w:rPr>
        <w:t>年開始試辦，</w:t>
      </w:r>
      <w:r>
        <w:rPr>
          <w:rFonts w:hint="eastAsia"/>
        </w:rPr>
        <w:t>105</w:t>
      </w:r>
      <w:r>
        <w:rPr>
          <w:rFonts w:hint="eastAsia"/>
        </w:rPr>
        <w:t>年起整合既有相關計畫，以使醫療資源能有效利用。然而居家醫療在都會與偏鄉的執行各有其困難之處，現況透過</w:t>
      </w:r>
      <w:proofErr w:type="gramStart"/>
      <w:r>
        <w:rPr>
          <w:rFonts w:hint="eastAsia"/>
        </w:rPr>
        <w:t>醫</w:t>
      </w:r>
      <w:proofErr w:type="gramEnd"/>
      <w:r>
        <w:rPr>
          <w:rFonts w:hint="eastAsia"/>
        </w:rPr>
        <w:t>事人員、</w:t>
      </w:r>
      <w:proofErr w:type="gramStart"/>
      <w:r>
        <w:rPr>
          <w:rFonts w:hint="eastAsia"/>
        </w:rPr>
        <w:t>醫</w:t>
      </w:r>
      <w:proofErr w:type="gramEnd"/>
      <w:r>
        <w:rPr>
          <w:rFonts w:hint="eastAsia"/>
        </w:rPr>
        <w:t>事團體與衛生福利部中央健康</w:t>
      </w:r>
      <w:proofErr w:type="gramStart"/>
      <w:r>
        <w:rPr>
          <w:rFonts w:hint="eastAsia"/>
        </w:rPr>
        <w:t>保險署</w:t>
      </w:r>
      <w:proofErr w:type="gramEnd"/>
      <w:r>
        <w:rPr>
          <w:rFonts w:hint="eastAsia"/>
        </w:rPr>
        <w:t>持續溝通下，雖已逐步降低健保卡刷卡不便、調整給付標準、鼓勵相關專業投入，但在人口老化持續加劇的狀況下，居家醫療未來的需求相信會持續成長，因此，未來政策調整之背景研究必不可少。</w:t>
      </w:r>
    </w:p>
    <w:p w:rsidR="00D361C5" w:rsidRDefault="00D361C5" w:rsidP="004B180B">
      <w:pPr>
        <w:pStyle w:val="a7"/>
        <w:spacing w:line="387" w:lineRule="exact"/>
        <w:ind w:leftChars="350" w:left="980" w:firstLine="560"/>
      </w:pPr>
      <w:proofErr w:type="gramStart"/>
      <w:r>
        <w:rPr>
          <w:rFonts w:hint="eastAsia"/>
        </w:rPr>
        <w:lastRenderedPageBreak/>
        <w:t>爰</w:t>
      </w:r>
      <w:proofErr w:type="gramEnd"/>
      <w:r>
        <w:rPr>
          <w:rFonts w:hint="eastAsia"/>
        </w:rPr>
        <w:t>建請財團法人國家衛生研究院對於「居家醫療」政策之給付合理性、執行成效評估指標、制度執行之困境與突破…</w:t>
      </w:r>
      <w:proofErr w:type="gramStart"/>
      <w:r>
        <w:rPr>
          <w:rFonts w:hint="eastAsia"/>
        </w:rPr>
        <w:t>…</w:t>
      </w:r>
      <w:proofErr w:type="gramEnd"/>
      <w:r>
        <w:rPr>
          <w:rFonts w:hint="eastAsia"/>
        </w:rPr>
        <w:t>等擬訂計畫並進行研究，以此對居家醫療政策提出建議，提供未來制度調整或改革之參考。</w:t>
      </w:r>
    </w:p>
    <w:p w:rsidR="00D361C5" w:rsidRDefault="00D361C5" w:rsidP="004B180B">
      <w:pPr>
        <w:pStyle w:val="a7"/>
        <w:spacing w:line="387" w:lineRule="exact"/>
        <w:ind w:leftChars="200" w:left="980" w:hangingChars="150" w:hanging="420"/>
      </w:pPr>
      <w:r>
        <w:t>20</w:t>
      </w:r>
      <w:r w:rsidRPr="007E3355">
        <w:rPr>
          <w:rFonts w:ascii="華康細明體"/>
        </w:rPr>
        <w:t>.</w:t>
      </w:r>
      <w:r>
        <w:rPr>
          <w:rFonts w:hint="eastAsia"/>
        </w:rPr>
        <w:t>針對台灣本土資訊及檔案不足部分，要求財團法人國家衛生研究院應儘速建立，尤以脆弱族群及地區氣候脆弱度等相關資訊為優先考量，以建構實用及完整之分析系統；至於資訊之蒐集部分，亦應藉由跨國合作機會，精進科技分析並合作蒐集氣候變遷相關資訊。</w:t>
      </w:r>
    </w:p>
    <w:p w:rsidR="00FA5731" w:rsidRPr="00D361C5" w:rsidRDefault="00D361C5" w:rsidP="004B180B">
      <w:pPr>
        <w:pStyle w:val="a7"/>
        <w:spacing w:afterLines="100" w:after="240" w:line="387" w:lineRule="exact"/>
        <w:ind w:leftChars="200" w:left="980" w:hangingChars="150" w:hanging="420"/>
      </w:pPr>
      <w:r>
        <w:t>21</w:t>
      </w:r>
      <w:r w:rsidRPr="007E3355">
        <w:rPr>
          <w:rFonts w:ascii="華康細明體"/>
        </w:rPr>
        <w:t>.</w:t>
      </w:r>
      <w:r w:rsidRPr="00A37015">
        <w:rPr>
          <w:rFonts w:hint="eastAsia"/>
          <w:spacing w:val="4"/>
        </w:rPr>
        <w:t>有</w:t>
      </w:r>
      <w:proofErr w:type="gramStart"/>
      <w:r w:rsidRPr="00A37015">
        <w:rPr>
          <w:rFonts w:hint="eastAsia"/>
          <w:spacing w:val="4"/>
        </w:rPr>
        <w:t>鑑</w:t>
      </w:r>
      <w:proofErr w:type="gramEnd"/>
      <w:r w:rsidRPr="00A37015">
        <w:rPr>
          <w:rFonts w:hint="eastAsia"/>
          <w:spacing w:val="4"/>
        </w:rPr>
        <w:t>於財團法人國家衛生研究院主任秘書以上人員支領月薪均超過</w:t>
      </w:r>
      <w:r w:rsidRPr="00A37015">
        <w:rPr>
          <w:rFonts w:hint="eastAsia"/>
          <w:spacing w:val="4"/>
        </w:rPr>
        <w:t>33</w:t>
      </w:r>
      <w:r w:rsidRPr="00A37015">
        <w:rPr>
          <w:rFonts w:hint="eastAsia"/>
          <w:spacing w:val="4"/>
        </w:rPr>
        <w:t>萬元，待遇不低，該院提供市價十分之一租金優惠之宿舍供使用，且又提供免費之水電瓦斯使用，形同變相加薪。該院應參酌當地實際房屋租金行情計算收費標準，並依宿舍管理手冊規定，由借用人自行負擔水電瓦斯費，</w:t>
      </w:r>
      <w:proofErr w:type="gramStart"/>
      <w:r w:rsidRPr="00A37015">
        <w:rPr>
          <w:rFonts w:hint="eastAsia"/>
          <w:spacing w:val="4"/>
        </w:rPr>
        <w:t>俾</w:t>
      </w:r>
      <w:proofErr w:type="gramEnd"/>
      <w:r w:rsidRPr="00A37015">
        <w:rPr>
          <w:rFonts w:hint="eastAsia"/>
          <w:spacing w:val="4"/>
        </w:rPr>
        <w:t>符使用者付費原則。</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1247A" w:rsidTr="00565CD5">
        <w:trPr>
          <w:trHeight w:hRule="exact" w:val="851"/>
        </w:trPr>
        <w:tc>
          <w:tcPr>
            <w:tcW w:w="1988" w:type="dxa"/>
            <w:vAlign w:val="center"/>
          </w:tcPr>
          <w:p w:rsidR="0001247A" w:rsidRDefault="0001247A" w:rsidP="00565CD5">
            <w:pPr>
              <w:pStyle w:val="af9"/>
            </w:pPr>
            <w:r>
              <w:rPr>
                <w:rFonts w:hint="eastAsia"/>
              </w:rPr>
              <w:t>總統令</w:t>
            </w:r>
          </w:p>
        </w:tc>
        <w:tc>
          <w:tcPr>
            <w:tcW w:w="4759" w:type="dxa"/>
            <w:vAlign w:val="center"/>
          </w:tcPr>
          <w:p w:rsidR="0001247A" w:rsidRDefault="0001247A" w:rsidP="00565CD5">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01247A" w:rsidRDefault="0001247A" w:rsidP="00695882">
            <w:pPr>
              <w:spacing w:line="240" w:lineRule="auto"/>
              <w:jc w:val="distribute"/>
              <w:rPr>
                <w:spacing w:val="-8"/>
              </w:rPr>
            </w:pPr>
            <w:r>
              <w:rPr>
                <w:rFonts w:hint="eastAsia"/>
              </w:rPr>
              <w:t>華總一經字第</w:t>
            </w:r>
            <w:r>
              <w:rPr>
                <w:rFonts w:hint="eastAsia"/>
              </w:rPr>
              <w:t>10700</w:t>
            </w:r>
            <w:r>
              <w:t>0</w:t>
            </w:r>
            <w:r w:rsidR="00695882">
              <w:t>67201</w:t>
            </w:r>
            <w:r>
              <w:rPr>
                <w:rFonts w:hint="eastAsia"/>
              </w:rPr>
              <w:t>號</w:t>
            </w:r>
          </w:p>
        </w:tc>
      </w:tr>
    </w:tbl>
    <w:p w:rsidR="0001247A" w:rsidRPr="0035108D" w:rsidRDefault="0001247A" w:rsidP="0001247A">
      <w:pPr>
        <w:pStyle w:val="10"/>
        <w:spacing w:beforeLines="0" w:before="0" w:afterLines="0" w:after="0"/>
      </w:pPr>
      <w:r w:rsidRPr="0035108D">
        <w:t>茲依</w:t>
      </w:r>
      <w:r w:rsidR="00C7133E" w:rsidRPr="00C7133E">
        <w:rPr>
          <w:rFonts w:hint="eastAsia"/>
        </w:rPr>
        <w:t>財團法人醫院評鑑暨醫療品質策進會、財團法人鄒濟勳醫學研究發展基金會、財團法人藥害救濟基金會、財團法人賑災基金會、財團法人婦女權益促進發展基金會、財團法人惠眾醫療救濟基金會及醫療財團法人病理發展基金會</w:t>
      </w:r>
      <w:proofErr w:type="gramStart"/>
      <w:r w:rsidR="00C7133E" w:rsidRPr="00C7133E">
        <w:rPr>
          <w:rFonts w:hint="eastAsia"/>
        </w:rPr>
        <w:t>107</w:t>
      </w:r>
      <w:proofErr w:type="gramEnd"/>
      <w:r w:rsidR="00C7133E" w:rsidRPr="00C7133E">
        <w:rPr>
          <w:rFonts w:hint="eastAsia"/>
        </w:rPr>
        <w:t>年度預算案審查報告（修正本）</w:t>
      </w:r>
      <w:r w:rsidRPr="0035108D">
        <w:t>，公布</w:t>
      </w:r>
      <w:r w:rsidR="00C7133E" w:rsidRPr="00C7133E">
        <w:rPr>
          <w:rFonts w:hint="eastAsia"/>
        </w:rPr>
        <w:t>財團法人醫院評鑑暨醫療品質策進會、財團法人鄒濟勳醫學研究發展基金會、財團法人藥害救濟基金會、財團法人賑災基金會、財團法人婦女權益促進發展基金會、財團法人惠眾醫療救濟基金會及醫療財團法人病理發展基金會</w:t>
      </w:r>
      <w:proofErr w:type="gramStart"/>
      <w:r w:rsidR="00C7133E" w:rsidRPr="00C7133E">
        <w:rPr>
          <w:rFonts w:hint="eastAsia"/>
        </w:rPr>
        <w:t>107</w:t>
      </w:r>
      <w:proofErr w:type="gramEnd"/>
      <w:r w:rsidR="00C7133E" w:rsidRPr="00C7133E">
        <w:rPr>
          <w:rFonts w:hint="eastAsia"/>
        </w:rPr>
        <w:t>年度預算</w:t>
      </w:r>
      <w:r w:rsidRPr="0035108D">
        <w:t>。</w:t>
      </w:r>
    </w:p>
    <w:p w:rsidR="0001247A" w:rsidRDefault="0001247A" w:rsidP="0001247A">
      <w:pPr>
        <w:spacing w:beforeLines="100" w:before="240"/>
      </w:pPr>
      <w:r>
        <w:rPr>
          <w:rFonts w:hint="eastAsia"/>
        </w:rPr>
        <w:t>總　　　統　蔡</w:t>
      </w:r>
      <w:r>
        <w:t>英文</w:t>
      </w:r>
    </w:p>
    <w:p w:rsidR="0001247A" w:rsidRDefault="0001247A" w:rsidP="0001247A">
      <w:pPr>
        <w:spacing w:afterLines="100" w:after="240"/>
      </w:pPr>
      <w:r>
        <w:rPr>
          <w:rFonts w:hint="eastAsia"/>
        </w:rPr>
        <w:t>行政院院長　賴清德</w:t>
      </w:r>
    </w:p>
    <w:p w:rsidR="0001247A" w:rsidRDefault="00407624" w:rsidP="0001247A">
      <w:pPr>
        <w:pStyle w:val="2"/>
        <w:spacing w:before="120" w:after="120"/>
      </w:pPr>
      <w:r w:rsidRPr="00407624">
        <w:rPr>
          <w:rFonts w:hint="eastAsia"/>
        </w:rPr>
        <w:lastRenderedPageBreak/>
        <w:t>財團法人醫院評鑑暨醫療品質策進會、財團法人鄒濟勳醫學研究發展基金會、財團法人藥害救濟基金會、財團法人賑災基金會、財團法人婦女權益促進發展基金會、財團法人惠眾醫療救濟基金會及醫療財團法人病理發展基金會</w:t>
      </w:r>
      <w:proofErr w:type="gramStart"/>
      <w:r w:rsidRPr="00407624">
        <w:rPr>
          <w:rFonts w:hint="eastAsia"/>
        </w:rPr>
        <w:t>107</w:t>
      </w:r>
      <w:proofErr w:type="gramEnd"/>
      <w:r w:rsidRPr="00407624">
        <w:rPr>
          <w:rFonts w:hint="eastAsia"/>
        </w:rPr>
        <w:t>年度預算案審查報告（修正本）</w:t>
      </w:r>
    </w:p>
    <w:p w:rsidR="0001247A" w:rsidRDefault="0001247A" w:rsidP="0001247A">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8F6058" w:rsidRPr="00172CD1" w:rsidRDefault="008F6058" w:rsidP="00BC485E">
      <w:pPr>
        <w:pStyle w:val="11"/>
        <w:spacing w:line="405" w:lineRule="exact"/>
        <w:ind w:leftChars="0" w:left="280" w:hanging="280"/>
      </w:pPr>
      <w:r w:rsidRPr="00172CD1">
        <w:rPr>
          <w:rFonts w:hint="eastAsia"/>
        </w:rPr>
        <w:t>一、財團法人醫院評鑑暨醫療品質策進會</w:t>
      </w:r>
      <w:proofErr w:type="gramStart"/>
      <w:r w:rsidRPr="00172CD1">
        <w:rPr>
          <w:rFonts w:hint="eastAsia"/>
        </w:rPr>
        <w:t>107</w:t>
      </w:r>
      <w:proofErr w:type="gramEnd"/>
      <w:r w:rsidRPr="00172CD1">
        <w:rPr>
          <w:rFonts w:hint="eastAsia"/>
        </w:rPr>
        <w:t>年度預算及相關資料案</w:t>
      </w:r>
    </w:p>
    <w:p w:rsidR="008F6058" w:rsidRPr="00172CD1" w:rsidRDefault="009F1773" w:rsidP="00BC485E">
      <w:pPr>
        <w:pStyle w:val="3"/>
        <w:spacing w:line="405" w:lineRule="exact"/>
        <w:ind w:leftChars="150" w:left="980" w:hangingChars="200" w:hanging="560"/>
      </w:pPr>
      <w:r w:rsidRPr="006B6894">
        <w:rPr>
          <w:rFonts w:ascii="華康細明體" w:hint="eastAsia"/>
        </w:rPr>
        <w:t>(</w:t>
      </w:r>
      <w:proofErr w:type="gramStart"/>
      <w:r>
        <w:rPr>
          <w:rFonts w:hint="eastAsia"/>
        </w:rPr>
        <w:t>一</w:t>
      </w:r>
      <w:proofErr w:type="gramEnd"/>
      <w:r w:rsidRPr="006B6894">
        <w:rPr>
          <w:rFonts w:ascii="華康細明體" w:hint="eastAsia"/>
        </w:rPr>
        <w:t>)</w:t>
      </w:r>
      <w:r w:rsidR="008F6058" w:rsidRPr="00366B56">
        <w:rPr>
          <w:rFonts w:hint="eastAsia"/>
          <w:spacing w:val="2"/>
        </w:rPr>
        <w:t>工作計畫或方針部分：應依據收入、支出、固定資產之建設改良擴充及資金運用等項之審查結果，隨同調整。</w:t>
      </w:r>
    </w:p>
    <w:p w:rsidR="008F6058" w:rsidRPr="00172CD1" w:rsidRDefault="009F1773" w:rsidP="00BC485E">
      <w:pPr>
        <w:pStyle w:val="3"/>
        <w:spacing w:line="405" w:lineRule="exact"/>
        <w:ind w:leftChars="150" w:left="980" w:hangingChars="200" w:hanging="560"/>
      </w:pPr>
      <w:r w:rsidRPr="006B6894">
        <w:rPr>
          <w:rFonts w:ascii="華康細明體" w:hint="eastAsia"/>
        </w:rPr>
        <w:t>(</w:t>
      </w:r>
      <w:r>
        <w:rPr>
          <w:rFonts w:ascii="華康細明體" w:hint="eastAsia"/>
        </w:rPr>
        <w:t>二</w:t>
      </w:r>
      <w:r w:rsidRPr="006B6894">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172CD1" w:rsidRDefault="008F6058" w:rsidP="00BC485E">
      <w:pPr>
        <w:pStyle w:val="a7"/>
        <w:spacing w:line="405" w:lineRule="exact"/>
        <w:ind w:leftChars="350" w:left="1540" w:hangingChars="200" w:hanging="560"/>
      </w:pPr>
      <w:r w:rsidRPr="00172CD1">
        <w:t>1.</w:t>
      </w:r>
      <w:r w:rsidRPr="00172CD1">
        <w:rPr>
          <w:rFonts w:hint="eastAsia"/>
        </w:rPr>
        <w:t>收入總額：</w:t>
      </w:r>
      <w:r w:rsidRPr="00172CD1">
        <w:rPr>
          <w:rFonts w:hint="eastAsia"/>
        </w:rPr>
        <w:t>2</w:t>
      </w:r>
      <w:r w:rsidRPr="00172CD1">
        <w:rPr>
          <w:rFonts w:hint="eastAsia"/>
        </w:rPr>
        <w:t>億</w:t>
      </w:r>
      <w:r w:rsidRPr="00172CD1">
        <w:rPr>
          <w:rFonts w:hint="eastAsia"/>
        </w:rPr>
        <w:t>3,980</w:t>
      </w:r>
      <w:r w:rsidRPr="00172CD1">
        <w:rPr>
          <w:rFonts w:hint="eastAsia"/>
        </w:rPr>
        <w:t>萬</w:t>
      </w:r>
      <w:r w:rsidRPr="00172CD1">
        <w:rPr>
          <w:rFonts w:hint="eastAsia"/>
        </w:rPr>
        <w:t>7</w:t>
      </w:r>
      <w:r w:rsidRPr="00172CD1">
        <w:rPr>
          <w:rFonts w:hint="eastAsia"/>
        </w:rPr>
        <w:t>千元，</w:t>
      </w:r>
      <w:proofErr w:type="gramStart"/>
      <w:r w:rsidRPr="00172CD1">
        <w:rPr>
          <w:rFonts w:hint="eastAsia"/>
        </w:rPr>
        <w:t>照列</w:t>
      </w:r>
      <w:proofErr w:type="gramEnd"/>
      <w:r w:rsidRPr="00172CD1">
        <w:rPr>
          <w:rFonts w:hint="eastAsia"/>
        </w:rPr>
        <w:t>。</w:t>
      </w:r>
    </w:p>
    <w:p w:rsidR="008F6058" w:rsidRPr="00172CD1" w:rsidRDefault="008F6058" w:rsidP="00BC485E">
      <w:pPr>
        <w:pStyle w:val="a7"/>
        <w:spacing w:line="405" w:lineRule="exact"/>
        <w:ind w:leftChars="350" w:left="1190" w:hangingChars="75" w:hanging="210"/>
      </w:pPr>
      <w:r w:rsidRPr="00172CD1">
        <w:t>2.</w:t>
      </w:r>
      <w:r w:rsidRPr="00906714">
        <w:rPr>
          <w:rFonts w:hint="eastAsia"/>
          <w:spacing w:val="2"/>
        </w:rPr>
        <w:t>支出總額（含所得稅費用）：原列</w:t>
      </w:r>
      <w:r w:rsidRPr="00906714">
        <w:rPr>
          <w:rFonts w:hint="eastAsia"/>
          <w:spacing w:val="2"/>
        </w:rPr>
        <w:t>2</w:t>
      </w:r>
      <w:r w:rsidRPr="00906714">
        <w:rPr>
          <w:rFonts w:hint="eastAsia"/>
          <w:spacing w:val="2"/>
        </w:rPr>
        <w:t>億</w:t>
      </w:r>
      <w:r w:rsidRPr="00906714">
        <w:rPr>
          <w:rFonts w:hint="eastAsia"/>
          <w:spacing w:val="2"/>
        </w:rPr>
        <w:t>3,937</w:t>
      </w:r>
      <w:r w:rsidRPr="00906714">
        <w:rPr>
          <w:rFonts w:hint="eastAsia"/>
          <w:spacing w:val="2"/>
        </w:rPr>
        <w:t>萬元，減列「後勤行政費用」</w:t>
      </w:r>
      <w:r w:rsidRPr="00906714">
        <w:rPr>
          <w:rFonts w:hint="eastAsia"/>
          <w:spacing w:val="2"/>
        </w:rPr>
        <w:t>50</w:t>
      </w:r>
      <w:r w:rsidRPr="00906714">
        <w:rPr>
          <w:rFonts w:hint="eastAsia"/>
          <w:spacing w:val="2"/>
        </w:rPr>
        <w:t>萬元，包含：</w:t>
      </w:r>
    </w:p>
    <w:p w:rsidR="008F6058" w:rsidRPr="00172CD1" w:rsidRDefault="00721B48" w:rsidP="00BC485E">
      <w:pPr>
        <w:pStyle w:val="a7"/>
        <w:spacing w:line="405" w:lineRule="exact"/>
        <w:ind w:leftChars="250" w:left="700" w:firstLine="560"/>
      </w:pPr>
      <w:r w:rsidRPr="006B6894">
        <w:rPr>
          <w:rFonts w:ascii="華康細明體"/>
        </w:rPr>
        <w:t>(1)</w:t>
      </w:r>
      <w:r w:rsidR="008F6058" w:rsidRPr="00172CD1">
        <w:rPr>
          <w:rFonts w:hint="eastAsia"/>
        </w:rPr>
        <w:t>「服務費用」</w:t>
      </w:r>
      <w:r w:rsidR="008F6058" w:rsidRPr="00172CD1">
        <w:rPr>
          <w:rFonts w:hint="eastAsia"/>
        </w:rPr>
        <w:t>30</w:t>
      </w:r>
      <w:r w:rsidR="008F6058" w:rsidRPr="00172CD1">
        <w:rPr>
          <w:rFonts w:hint="eastAsia"/>
        </w:rPr>
        <w:t>萬元。</w:t>
      </w:r>
    </w:p>
    <w:p w:rsidR="008F6058" w:rsidRPr="00172CD1" w:rsidRDefault="00721B48" w:rsidP="00BC485E">
      <w:pPr>
        <w:pStyle w:val="a7"/>
        <w:spacing w:line="405" w:lineRule="exact"/>
        <w:ind w:leftChars="250" w:left="700" w:firstLine="560"/>
      </w:pPr>
      <w:r w:rsidRPr="006B6894">
        <w:rPr>
          <w:rFonts w:ascii="華康細明體"/>
        </w:rPr>
        <w:t>(</w:t>
      </w:r>
      <w:r>
        <w:rPr>
          <w:rFonts w:ascii="華康細明體"/>
        </w:rPr>
        <w:t>2</w:t>
      </w:r>
      <w:r w:rsidRPr="006B6894">
        <w:rPr>
          <w:rFonts w:ascii="華康細明體"/>
        </w:rPr>
        <w:t>)</w:t>
      </w:r>
      <w:r w:rsidR="008F6058" w:rsidRPr="00172CD1">
        <w:rPr>
          <w:rFonts w:hint="eastAsia"/>
        </w:rPr>
        <w:t>「材料及用品消耗」</w:t>
      </w:r>
      <w:r w:rsidR="008F6058" w:rsidRPr="00172CD1">
        <w:rPr>
          <w:rFonts w:hint="eastAsia"/>
        </w:rPr>
        <w:t>10</w:t>
      </w:r>
      <w:r w:rsidR="008F6058" w:rsidRPr="00172CD1">
        <w:rPr>
          <w:rFonts w:hint="eastAsia"/>
        </w:rPr>
        <w:t>萬元。</w:t>
      </w:r>
    </w:p>
    <w:p w:rsidR="008F6058" w:rsidRPr="00172CD1" w:rsidRDefault="00721B48" w:rsidP="00BC485E">
      <w:pPr>
        <w:pStyle w:val="a7"/>
        <w:spacing w:line="405" w:lineRule="exact"/>
        <w:ind w:leftChars="250" w:left="700" w:firstLine="560"/>
      </w:pPr>
      <w:r w:rsidRPr="006B6894">
        <w:rPr>
          <w:rFonts w:ascii="華康細明體"/>
        </w:rPr>
        <w:t>(</w:t>
      </w:r>
      <w:r>
        <w:rPr>
          <w:rFonts w:ascii="華康細明體"/>
        </w:rPr>
        <w:t>3</w:t>
      </w:r>
      <w:r w:rsidRPr="006B6894">
        <w:rPr>
          <w:rFonts w:ascii="華康細明體"/>
        </w:rPr>
        <w:t>)</w:t>
      </w:r>
      <w:r w:rsidR="008F6058" w:rsidRPr="00172CD1">
        <w:rPr>
          <w:rFonts w:hint="eastAsia"/>
        </w:rPr>
        <w:t>「其他」</w:t>
      </w:r>
      <w:r w:rsidR="008F6058" w:rsidRPr="00172CD1">
        <w:rPr>
          <w:rFonts w:hint="eastAsia"/>
        </w:rPr>
        <w:t>10</w:t>
      </w:r>
      <w:r w:rsidR="008F6058" w:rsidRPr="00172CD1">
        <w:rPr>
          <w:rFonts w:hint="eastAsia"/>
        </w:rPr>
        <w:t>萬元。</w:t>
      </w:r>
    </w:p>
    <w:p w:rsidR="008F6058" w:rsidRPr="00172CD1" w:rsidRDefault="008F6058" w:rsidP="00BC485E">
      <w:pPr>
        <w:pStyle w:val="a7"/>
        <w:spacing w:line="405" w:lineRule="exact"/>
        <w:ind w:leftChars="250" w:left="700" w:firstLine="560"/>
      </w:pPr>
      <w:r w:rsidRPr="00172CD1">
        <w:rPr>
          <w:rFonts w:hint="eastAsia"/>
        </w:rPr>
        <w:t>其餘均</w:t>
      </w:r>
      <w:proofErr w:type="gramStart"/>
      <w:r w:rsidRPr="00172CD1">
        <w:rPr>
          <w:rFonts w:hint="eastAsia"/>
        </w:rPr>
        <w:t>照列</w:t>
      </w:r>
      <w:proofErr w:type="gramEnd"/>
      <w:r w:rsidRPr="00172CD1">
        <w:rPr>
          <w:rFonts w:hint="eastAsia"/>
        </w:rPr>
        <w:t>，改列為</w:t>
      </w:r>
      <w:r w:rsidRPr="00172CD1">
        <w:rPr>
          <w:rFonts w:hint="eastAsia"/>
        </w:rPr>
        <w:t>2</w:t>
      </w:r>
      <w:r w:rsidRPr="00172CD1">
        <w:rPr>
          <w:rFonts w:hint="eastAsia"/>
        </w:rPr>
        <w:t>億</w:t>
      </w:r>
      <w:r w:rsidRPr="00172CD1">
        <w:rPr>
          <w:rFonts w:hint="eastAsia"/>
        </w:rPr>
        <w:t>3,887</w:t>
      </w:r>
      <w:r w:rsidRPr="00172CD1">
        <w:rPr>
          <w:rFonts w:hint="eastAsia"/>
        </w:rPr>
        <w:t>萬元。</w:t>
      </w:r>
    </w:p>
    <w:p w:rsidR="008F6058" w:rsidRPr="00172CD1" w:rsidRDefault="008F6058" w:rsidP="00BC485E">
      <w:pPr>
        <w:pStyle w:val="a7"/>
        <w:spacing w:line="405" w:lineRule="exact"/>
        <w:ind w:leftChars="350" w:left="1190" w:hangingChars="75" w:hanging="210"/>
      </w:pPr>
      <w:r w:rsidRPr="00172CD1">
        <w:t>3.</w:t>
      </w:r>
      <w:r w:rsidRPr="00C22D11">
        <w:rPr>
          <w:rFonts w:hint="eastAsia"/>
          <w:spacing w:val="2"/>
        </w:rPr>
        <w:t>本期</w:t>
      </w:r>
      <w:r w:rsidRPr="00366B56">
        <w:rPr>
          <w:rFonts w:hint="eastAsia"/>
        </w:rPr>
        <w:t>賸餘</w:t>
      </w:r>
      <w:r w:rsidRPr="00C22D11">
        <w:rPr>
          <w:rFonts w:hint="eastAsia"/>
          <w:spacing w:val="2"/>
        </w:rPr>
        <w:t>：原列</w:t>
      </w:r>
      <w:r w:rsidRPr="00C22D11">
        <w:rPr>
          <w:rFonts w:hint="eastAsia"/>
          <w:spacing w:val="2"/>
        </w:rPr>
        <w:t>43</w:t>
      </w:r>
      <w:r w:rsidRPr="00C22D11">
        <w:rPr>
          <w:rFonts w:hint="eastAsia"/>
          <w:spacing w:val="2"/>
        </w:rPr>
        <w:t>萬</w:t>
      </w:r>
      <w:r w:rsidRPr="00C22D11">
        <w:rPr>
          <w:rFonts w:hint="eastAsia"/>
          <w:spacing w:val="2"/>
        </w:rPr>
        <w:t>7</w:t>
      </w:r>
      <w:r w:rsidRPr="00C22D11">
        <w:rPr>
          <w:rFonts w:hint="eastAsia"/>
          <w:spacing w:val="2"/>
        </w:rPr>
        <w:t>千元，增列</w:t>
      </w:r>
      <w:r w:rsidRPr="00C22D11">
        <w:rPr>
          <w:rFonts w:hint="eastAsia"/>
          <w:spacing w:val="2"/>
        </w:rPr>
        <w:t>50</w:t>
      </w:r>
      <w:r w:rsidRPr="00C22D11">
        <w:rPr>
          <w:rFonts w:hint="eastAsia"/>
          <w:spacing w:val="2"/>
        </w:rPr>
        <w:t>萬元，改列為</w:t>
      </w:r>
      <w:r w:rsidRPr="00C22D11">
        <w:rPr>
          <w:rFonts w:hint="eastAsia"/>
          <w:spacing w:val="2"/>
        </w:rPr>
        <w:t>93</w:t>
      </w:r>
      <w:r w:rsidRPr="00C22D11">
        <w:rPr>
          <w:rFonts w:hint="eastAsia"/>
          <w:spacing w:val="2"/>
        </w:rPr>
        <w:t>萬</w:t>
      </w:r>
      <w:r w:rsidRPr="00C22D11">
        <w:rPr>
          <w:rFonts w:hint="eastAsia"/>
          <w:spacing w:val="2"/>
        </w:rPr>
        <w:t>7</w:t>
      </w:r>
      <w:r w:rsidRPr="00C22D11">
        <w:rPr>
          <w:rFonts w:hint="eastAsia"/>
          <w:spacing w:val="2"/>
        </w:rPr>
        <w:t>千元。</w:t>
      </w:r>
    </w:p>
    <w:p w:rsidR="008F6058" w:rsidRPr="00172CD1" w:rsidRDefault="00092EB7" w:rsidP="00BC485E">
      <w:pPr>
        <w:pStyle w:val="3"/>
        <w:spacing w:line="405" w:lineRule="exact"/>
        <w:ind w:leftChars="150" w:left="980" w:hangingChars="200" w:hanging="560"/>
      </w:pPr>
      <w:r w:rsidRPr="006B6894">
        <w:rPr>
          <w:rFonts w:ascii="華康細明體" w:hint="eastAsia"/>
        </w:rPr>
        <w:t>(</w:t>
      </w:r>
      <w:r>
        <w:rPr>
          <w:rFonts w:ascii="華康細明體" w:hint="eastAsia"/>
        </w:rPr>
        <w:t>三</w:t>
      </w:r>
      <w:r w:rsidRPr="006B6894">
        <w:rPr>
          <w:rFonts w:ascii="華康細明體" w:hint="eastAsia"/>
        </w:rPr>
        <w:t>)</w:t>
      </w:r>
      <w:r w:rsidR="008F6058" w:rsidRPr="00172CD1">
        <w:rPr>
          <w:rFonts w:hint="eastAsia"/>
        </w:rPr>
        <w:t>固定資產之建設改良擴充：</w:t>
      </w:r>
      <w:r w:rsidR="008F6058" w:rsidRPr="00172CD1">
        <w:rPr>
          <w:rFonts w:hint="eastAsia"/>
        </w:rPr>
        <w:t>283</w:t>
      </w:r>
      <w:r w:rsidR="008F6058" w:rsidRPr="00172CD1">
        <w:rPr>
          <w:rFonts w:hint="eastAsia"/>
        </w:rPr>
        <w:t>萬</w:t>
      </w:r>
      <w:r w:rsidR="008F6058" w:rsidRPr="00172CD1">
        <w:rPr>
          <w:rFonts w:hint="eastAsia"/>
        </w:rPr>
        <w:t>4</w:t>
      </w:r>
      <w:r w:rsidR="008F6058" w:rsidRPr="00172CD1">
        <w:rPr>
          <w:rFonts w:hint="eastAsia"/>
        </w:rPr>
        <w:t>千元，</w:t>
      </w:r>
      <w:proofErr w:type="gramStart"/>
      <w:r w:rsidR="008F6058" w:rsidRPr="00172CD1">
        <w:rPr>
          <w:rFonts w:hint="eastAsia"/>
        </w:rPr>
        <w:t>照列</w:t>
      </w:r>
      <w:proofErr w:type="gramEnd"/>
      <w:r w:rsidR="008F6058" w:rsidRPr="00172CD1">
        <w:rPr>
          <w:rFonts w:hint="eastAsia"/>
        </w:rPr>
        <w:t>。</w:t>
      </w:r>
    </w:p>
    <w:p w:rsidR="008F6058" w:rsidRPr="00172CD1" w:rsidRDefault="00092EB7" w:rsidP="00BC485E">
      <w:pPr>
        <w:pStyle w:val="3"/>
        <w:spacing w:line="405" w:lineRule="exact"/>
        <w:ind w:leftChars="150" w:left="980" w:hangingChars="200" w:hanging="560"/>
      </w:pPr>
      <w:r w:rsidRPr="006B6894">
        <w:rPr>
          <w:rFonts w:ascii="華康細明體" w:hint="eastAsia"/>
        </w:rPr>
        <w:t>(</w:t>
      </w:r>
      <w:r>
        <w:rPr>
          <w:rFonts w:ascii="華康細明體" w:hint="eastAsia"/>
        </w:rPr>
        <w:t>四</w:t>
      </w:r>
      <w:r w:rsidRPr="006B6894">
        <w:rPr>
          <w:rFonts w:ascii="華康細明體" w:hint="eastAsia"/>
        </w:rPr>
        <w:t>)</w:t>
      </w:r>
      <w:r w:rsidR="008F6058" w:rsidRPr="001668B8">
        <w:rPr>
          <w:rFonts w:hint="eastAsia"/>
        </w:rPr>
        <w:t>資金運用部分：應依據收入、支出、固定資產之建設改良擴充等項之審查結果，隨同調整。</w:t>
      </w:r>
    </w:p>
    <w:p w:rsidR="008F6058" w:rsidRPr="00172CD1" w:rsidRDefault="00092EB7" w:rsidP="00BC485E">
      <w:pPr>
        <w:pStyle w:val="3"/>
        <w:spacing w:line="405" w:lineRule="exact"/>
        <w:ind w:leftChars="150" w:left="980" w:hangingChars="200" w:hanging="560"/>
      </w:pPr>
      <w:r w:rsidRPr="006B6894">
        <w:rPr>
          <w:rFonts w:ascii="華康細明體" w:hint="eastAsia"/>
        </w:rPr>
        <w:t>(</w:t>
      </w:r>
      <w:r>
        <w:rPr>
          <w:rFonts w:ascii="華康細明體" w:hint="eastAsia"/>
        </w:rPr>
        <w:t>五</w:t>
      </w:r>
      <w:r w:rsidRPr="006B6894">
        <w:rPr>
          <w:rFonts w:ascii="華康細明體" w:hint="eastAsia"/>
        </w:rPr>
        <w:t>)</w:t>
      </w:r>
      <w:r w:rsidR="008F6058" w:rsidRPr="00172CD1">
        <w:rPr>
          <w:rFonts w:hint="eastAsia"/>
        </w:rPr>
        <w:t>通過決議</w:t>
      </w:r>
      <w:r w:rsidR="008F6058" w:rsidRPr="00172CD1">
        <w:rPr>
          <w:rFonts w:hint="eastAsia"/>
        </w:rPr>
        <w:t>16</w:t>
      </w:r>
      <w:r w:rsidR="008F6058" w:rsidRPr="00172CD1">
        <w:rPr>
          <w:rFonts w:hint="eastAsia"/>
        </w:rPr>
        <w:t>項：</w:t>
      </w:r>
    </w:p>
    <w:p w:rsidR="008F6058" w:rsidRPr="00172CD1" w:rsidRDefault="008F6058" w:rsidP="00BC485E">
      <w:pPr>
        <w:pStyle w:val="a7"/>
        <w:spacing w:line="405" w:lineRule="exact"/>
        <w:ind w:leftChars="350" w:left="1190" w:hangingChars="75" w:hanging="210"/>
      </w:pPr>
      <w:r w:rsidRPr="00172CD1">
        <w:t>1.</w:t>
      </w:r>
      <w:r w:rsidRPr="00172CD1">
        <w:rPr>
          <w:rFonts w:hint="eastAsia"/>
        </w:rPr>
        <w:t>107</w:t>
      </w:r>
      <w:r w:rsidRPr="00172CD1">
        <w:rPr>
          <w:rFonts w:hint="eastAsia"/>
        </w:rPr>
        <w:t>年度財團法人醫院評鑑暨醫療品質策進會「業務支出」項下「勞務成本」之「實地訪查」編列</w:t>
      </w:r>
      <w:r w:rsidRPr="00172CD1">
        <w:rPr>
          <w:rFonts w:hint="eastAsia"/>
        </w:rPr>
        <w:t>6,876</w:t>
      </w:r>
      <w:r w:rsidRPr="00172CD1">
        <w:rPr>
          <w:rFonts w:hint="eastAsia"/>
        </w:rPr>
        <w:t>萬</w:t>
      </w:r>
      <w:r w:rsidRPr="00172CD1">
        <w:rPr>
          <w:rFonts w:hint="eastAsia"/>
        </w:rPr>
        <w:t>3</w:t>
      </w:r>
      <w:r w:rsidRPr="00172CD1">
        <w:rPr>
          <w:rFonts w:hint="eastAsia"/>
        </w:rPr>
        <w:t>千元，合併凍結是項預算十分之一，</w:t>
      </w:r>
      <w:proofErr w:type="gramStart"/>
      <w:r w:rsidRPr="00172CD1">
        <w:rPr>
          <w:rFonts w:hint="eastAsia"/>
        </w:rPr>
        <w:t>俟</w:t>
      </w:r>
      <w:proofErr w:type="gramEnd"/>
      <w:r w:rsidRPr="00172CD1">
        <w:rPr>
          <w:rFonts w:hint="eastAsia"/>
        </w:rPr>
        <w:t>其就下列各案向立法院社會福利及衛生環境委員會提出報告後，始得動支。</w:t>
      </w:r>
    </w:p>
    <w:p w:rsidR="008F6058" w:rsidRPr="00172CD1" w:rsidRDefault="008A184E" w:rsidP="00670684">
      <w:pPr>
        <w:pStyle w:val="a7"/>
        <w:spacing w:line="438" w:lineRule="exact"/>
        <w:ind w:leftChars="450" w:left="1680" w:hangingChars="150" w:hanging="420"/>
      </w:pPr>
      <w:r w:rsidRPr="006B6894">
        <w:rPr>
          <w:rFonts w:ascii="華康細明體"/>
        </w:rPr>
        <w:lastRenderedPageBreak/>
        <w:t>(1)</w:t>
      </w:r>
      <w:r w:rsidR="008F6058" w:rsidRPr="00D22E32">
        <w:rPr>
          <w:rFonts w:hint="eastAsia"/>
          <w:spacing w:val="2"/>
        </w:rPr>
        <w:t>財團法人醫院評鑑暨醫療品質策進會為國家執行醫療評鑑業務，</w:t>
      </w:r>
      <w:proofErr w:type="gramStart"/>
      <w:r w:rsidR="008F6058" w:rsidRPr="00D22E32">
        <w:rPr>
          <w:rFonts w:hint="eastAsia"/>
          <w:spacing w:val="2"/>
        </w:rPr>
        <w:t>106</w:t>
      </w:r>
      <w:proofErr w:type="gramEnd"/>
      <w:r w:rsidR="008F6058" w:rsidRPr="00D22E32">
        <w:rPr>
          <w:rFonts w:hint="eastAsia"/>
          <w:spacing w:val="2"/>
        </w:rPr>
        <w:t>年度執行成果中辦理了</w:t>
      </w:r>
      <w:r w:rsidR="008F6058" w:rsidRPr="00D22E32">
        <w:rPr>
          <w:rFonts w:hint="eastAsia"/>
          <w:spacing w:val="2"/>
        </w:rPr>
        <w:t>569</w:t>
      </w:r>
      <w:r w:rsidR="008F6058" w:rsidRPr="00D22E32">
        <w:rPr>
          <w:rFonts w:hint="eastAsia"/>
          <w:spacing w:val="2"/>
        </w:rPr>
        <w:t>家醫院之實地評鑑、訪查、評核作業，</w:t>
      </w:r>
      <w:proofErr w:type="gramStart"/>
      <w:r w:rsidR="008F6058" w:rsidRPr="00D22E32">
        <w:rPr>
          <w:rFonts w:hint="eastAsia"/>
          <w:spacing w:val="2"/>
        </w:rPr>
        <w:t>醫</w:t>
      </w:r>
      <w:proofErr w:type="gramEnd"/>
      <w:r w:rsidR="008F6058" w:rsidRPr="00D22E32">
        <w:rPr>
          <w:rFonts w:hint="eastAsia"/>
          <w:spacing w:val="2"/>
        </w:rPr>
        <w:t>策會之評鑑結果，掌握醫學中心給付、教學醫院條件、住院醫師數量等資源，影響甚</w:t>
      </w:r>
      <w:proofErr w:type="gramStart"/>
      <w:r w:rsidR="008F6058" w:rsidRPr="00D22E32">
        <w:rPr>
          <w:rFonts w:hint="eastAsia"/>
          <w:spacing w:val="2"/>
        </w:rPr>
        <w:t>鉅</w:t>
      </w:r>
      <w:proofErr w:type="gramEnd"/>
      <w:r w:rsidR="008F6058" w:rsidRPr="00D22E32">
        <w:rPr>
          <w:rFonts w:hint="eastAsia"/>
          <w:spacing w:val="2"/>
        </w:rPr>
        <w:t>，幾乎是以評鑑掌握醫院資源與人力命脈。然多年來</w:t>
      </w:r>
      <w:proofErr w:type="gramStart"/>
      <w:r w:rsidR="008F6058" w:rsidRPr="00D22E32">
        <w:rPr>
          <w:rFonts w:hint="eastAsia"/>
          <w:spacing w:val="2"/>
        </w:rPr>
        <w:t>醫</w:t>
      </w:r>
      <w:proofErr w:type="gramEnd"/>
      <w:r w:rsidR="008F6058" w:rsidRPr="00D22E32">
        <w:rPr>
          <w:rFonts w:hint="eastAsia"/>
          <w:spacing w:val="2"/>
        </w:rPr>
        <w:t>策會之醫院評鑑，</w:t>
      </w:r>
      <w:proofErr w:type="gramStart"/>
      <w:r w:rsidR="008F6058" w:rsidRPr="00D22E32">
        <w:rPr>
          <w:rFonts w:hint="eastAsia"/>
          <w:spacing w:val="2"/>
        </w:rPr>
        <w:t>醫</w:t>
      </w:r>
      <w:proofErr w:type="gramEnd"/>
      <w:r w:rsidR="008F6058" w:rsidRPr="00D22E32">
        <w:rPr>
          <w:rFonts w:hint="eastAsia"/>
          <w:spacing w:val="2"/>
        </w:rPr>
        <w:t>事</w:t>
      </w:r>
      <w:proofErr w:type="gramStart"/>
      <w:r w:rsidR="008F6058" w:rsidRPr="00D22E32">
        <w:rPr>
          <w:rFonts w:hint="eastAsia"/>
          <w:spacing w:val="2"/>
        </w:rPr>
        <w:t>人員均已瞭然</w:t>
      </w:r>
      <w:proofErr w:type="gramEnd"/>
      <w:r w:rsidR="008F6058" w:rsidRPr="00D22E32">
        <w:rPr>
          <w:rFonts w:hint="eastAsia"/>
          <w:spacing w:val="2"/>
        </w:rPr>
        <w:t>為作假處理，例如：</w:t>
      </w:r>
    </w:p>
    <w:p w:rsidR="008F6058" w:rsidRPr="00172CD1" w:rsidRDefault="00052B25" w:rsidP="00670684">
      <w:pPr>
        <w:pStyle w:val="a7"/>
        <w:spacing w:line="438" w:lineRule="exact"/>
        <w:ind w:leftChars="600" w:left="1960" w:hangingChars="100" w:hanging="280"/>
      </w:pPr>
      <w:r>
        <w:rPr>
          <w:rFonts w:ascii="MS Mincho" w:eastAsia="MS Mincho" w:hAnsi="MS Mincho" w:hint="eastAsia"/>
        </w:rPr>
        <w:t>①</w:t>
      </w:r>
      <w:r w:rsidR="008F6058" w:rsidRPr="00172CD1">
        <w:rPr>
          <w:rFonts w:hint="eastAsia"/>
        </w:rPr>
        <w:t>評鑑當天急診室待床留觀處幾乎只有個位數，然平日則壅塞至無床可躺、在地上</w:t>
      </w:r>
      <w:r w:rsidR="008F6058" w:rsidRPr="00172CD1">
        <w:rPr>
          <w:rFonts w:hint="eastAsia"/>
        </w:rPr>
        <w:t>CPR</w:t>
      </w:r>
      <w:r w:rsidR="008F6058" w:rsidRPr="00172CD1">
        <w:rPr>
          <w:rFonts w:hint="eastAsia"/>
        </w:rPr>
        <w:t>！其實所有評鑑委員和被評鑑醫院都知道平常和評鑑時截然不同，評鑑若要真實數據，應調查平常每日待床報表，卻僅看當日</w:t>
      </w:r>
      <w:proofErr w:type="gramStart"/>
      <w:r w:rsidR="008F6058" w:rsidRPr="00172CD1">
        <w:rPr>
          <w:rFonts w:hint="eastAsia"/>
        </w:rPr>
        <w:t>急診留觀情形</w:t>
      </w:r>
      <w:proofErr w:type="gramEnd"/>
      <w:r w:rsidR="008F6058" w:rsidRPr="00172CD1">
        <w:rPr>
          <w:rFonts w:hint="eastAsia"/>
        </w:rPr>
        <w:t>，顯見評鑑委員配合作假。</w:t>
      </w:r>
    </w:p>
    <w:p w:rsidR="008F6058" w:rsidRPr="00172CD1" w:rsidRDefault="00052B25" w:rsidP="00670684">
      <w:pPr>
        <w:pStyle w:val="a7"/>
        <w:spacing w:line="438" w:lineRule="exact"/>
        <w:ind w:leftChars="600" w:left="1960" w:hangingChars="100" w:hanging="280"/>
      </w:pPr>
      <w:r>
        <w:rPr>
          <w:rFonts w:ascii="MS Mincho" w:eastAsia="MS Mincho" w:hAnsi="MS Mincho" w:hint="eastAsia"/>
        </w:rPr>
        <w:t>②</w:t>
      </w:r>
      <w:r w:rsidR="008F6058" w:rsidRPr="00172CD1">
        <w:rPr>
          <w:rFonts w:hint="eastAsia"/>
        </w:rPr>
        <w:t>護理師值班表屢次被爆出以未實際於該單位之護理師造假，美化護病比。</w:t>
      </w:r>
    </w:p>
    <w:p w:rsidR="008F6058" w:rsidRPr="00172CD1" w:rsidRDefault="00052B25" w:rsidP="00670684">
      <w:pPr>
        <w:pStyle w:val="a7"/>
        <w:spacing w:line="438" w:lineRule="exact"/>
        <w:ind w:leftChars="600" w:left="1960" w:hangingChars="100" w:hanging="280"/>
      </w:pPr>
      <w:r>
        <w:rPr>
          <w:rFonts w:ascii="MS Mincho" w:eastAsia="MS Mincho" w:hAnsi="MS Mincho" w:hint="eastAsia"/>
        </w:rPr>
        <w:t>③</w:t>
      </w:r>
      <w:r w:rsidR="008F6058" w:rsidRPr="00172CD1">
        <w:rPr>
          <w:rFonts w:hint="eastAsia"/>
        </w:rPr>
        <w:t>屢次出現評鑑前醫院禁假、要求女員工化妝、穿裙子等不合理情形，醫策會從未有實際有效作為。</w:t>
      </w:r>
    </w:p>
    <w:p w:rsidR="008F6058" w:rsidRPr="00172CD1" w:rsidRDefault="00052B25" w:rsidP="00670684">
      <w:pPr>
        <w:pStyle w:val="a7"/>
        <w:spacing w:line="438" w:lineRule="exact"/>
        <w:ind w:leftChars="600" w:left="1960" w:hangingChars="100" w:hanging="280"/>
      </w:pPr>
      <w:r>
        <w:rPr>
          <w:rFonts w:ascii="MS Mincho" w:eastAsia="MS Mincho" w:hAnsi="MS Mincho" w:hint="eastAsia"/>
        </w:rPr>
        <w:t>④</w:t>
      </w:r>
      <w:r w:rsidR="008F6058" w:rsidRPr="009E01EC">
        <w:rPr>
          <w:rFonts w:hint="eastAsia"/>
          <w:spacing w:val="2"/>
        </w:rPr>
        <w:t>「母嬰親善醫療院所認證」其所訂標準不符合實際狀況，未建立真實母嬰友善環境，包括許多不合理要求、不符台灣醫療現場情況、未尊重保障無法哺餵母乳之產婦等，增加醫療機構及產婦之痛苦與干擾。</w:t>
      </w:r>
    </w:p>
    <w:p w:rsidR="008F6058" w:rsidRPr="00172CD1" w:rsidRDefault="008F6058" w:rsidP="00670684">
      <w:pPr>
        <w:pStyle w:val="a7"/>
        <w:spacing w:line="438" w:lineRule="exact"/>
        <w:ind w:leftChars="700" w:left="1960" w:firstLine="560"/>
      </w:pPr>
      <w:proofErr w:type="gramStart"/>
      <w:r w:rsidRPr="00172CD1">
        <w:rPr>
          <w:rFonts w:hint="eastAsia"/>
        </w:rPr>
        <w:t>爰</w:t>
      </w:r>
      <w:proofErr w:type="gramEnd"/>
      <w:r w:rsidRPr="00172CD1">
        <w:rPr>
          <w:rFonts w:hint="eastAsia"/>
        </w:rPr>
        <w:t>針對</w:t>
      </w:r>
      <w:proofErr w:type="gramStart"/>
      <w:r w:rsidRPr="00172CD1">
        <w:rPr>
          <w:rFonts w:hint="eastAsia"/>
        </w:rPr>
        <w:t>107</w:t>
      </w:r>
      <w:proofErr w:type="gramEnd"/>
      <w:r w:rsidRPr="00172CD1">
        <w:rPr>
          <w:rFonts w:hint="eastAsia"/>
        </w:rPr>
        <w:t>年度財團法人醫院評鑑暨醫療品質策進會「業務支出」項下「勞務成本」之「實地訪查」編列</w:t>
      </w:r>
      <w:r w:rsidRPr="00172CD1">
        <w:rPr>
          <w:rFonts w:hint="eastAsia"/>
        </w:rPr>
        <w:t>6,876</w:t>
      </w:r>
      <w:r w:rsidRPr="00172CD1">
        <w:rPr>
          <w:rFonts w:hint="eastAsia"/>
        </w:rPr>
        <w:t>萬</w:t>
      </w:r>
      <w:r w:rsidRPr="00172CD1">
        <w:rPr>
          <w:rFonts w:hint="eastAsia"/>
        </w:rPr>
        <w:t>3</w:t>
      </w:r>
      <w:r w:rsidRPr="00172CD1">
        <w:rPr>
          <w:rFonts w:hint="eastAsia"/>
        </w:rPr>
        <w:t>千元，凍結是項預算十分之一，</w:t>
      </w:r>
      <w:proofErr w:type="gramStart"/>
      <w:r w:rsidRPr="00172CD1">
        <w:rPr>
          <w:rFonts w:hint="eastAsia"/>
        </w:rPr>
        <w:t>俟</w:t>
      </w:r>
      <w:proofErr w:type="gramEnd"/>
      <w:r w:rsidRPr="00172CD1">
        <w:rPr>
          <w:rFonts w:hint="eastAsia"/>
        </w:rPr>
        <w:t>財團法人醫院評鑑暨醫療品質策進會向立法院社會福利及衛生環境委員會提出檢討報告及訂定有效評鑑之改善計畫並經同意後，始得動支。</w:t>
      </w:r>
    </w:p>
    <w:p w:rsidR="008F6058" w:rsidRPr="00172CD1" w:rsidRDefault="004E4F5C" w:rsidP="00D6747C">
      <w:pPr>
        <w:pStyle w:val="a7"/>
        <w:spacing w:line="421" w:lineRule="exact"/>
        <w:ind w:leftChars="450" w:left="1680" w:hangingChars="150" w:hanging="420"/>
      </w:pPr>
      <w:r w:rsidRPr="006B6894">
        <w:rPr>
          <w:rFonts w:ascii="華康細明體"/>
        </w:rPr>
        <w:lastRenderedPageBreak/>
        <w:t>(</w:t>
      </w:r>
      <w:r>
        <w:rPr>
          <w:rFonts w:ascii="華康細明體"/>
        </w:rPr>
        <w:t>2</w:t>
      </w:r>
      <w:r w:rsidRPr="006B6894">
        <w:rPr>
          <w:rFonts w:ascii="華康細明體"/>
        </w:rPr>
        <w:t>)</w:t>
      </w:r>
      <w:r w:rsidR="008F6058" w:rsidRPr="000E7281">
        <w:rPr>
          <w:rFonts w:hint="eastAsia"/>
          <w:spacing w:val="2"/>
        </w:rPr>
        <w:t>查財團法人醫院評鑑暨醫療品質策進會之設立宗旨，乃係協助國家醫療品質政策之推展及執行、醫療品質之認證、輔導醫療機構經營管理、促進</w:t>
      </w:r>
      <w:proofErr w:type="gramStart"/>
      <w:r w:rsidR="008F6058" w:rsidRPr="000E7281">
        <w:rPr>
          <w:rFonts w:hint="eastAsia"/>
          <w:spacing w:val="2"/>
        </w:rPr>
        <w:t>醫</w:t>
      </w:r>
      <w:proofErr w:type="gramEnd"/>
      <w:r w:rsidR="008F6058" w:rsidRPr="000E7281">
        <w:rPr>
          <w:rFonts w:hint="eastAsia"/>
          <w:spacing w:val="2"/>
        </w:rPr>
        <w:t>病關係和諧，以及提升我國的醫療品質，然當前不少醫院雖獲利頗豐，但卻也伴隨醫療糾紛案件頻傳，以致</w:t>
      </w:r>
      <w:proofErr w:type="gramStart"/>
      <w:r w:rsidR="008F6058" w:rsidRPr="000E7281">
        <w:rPr>
          <w:rFonts w:hint="eastAsia"/>
          <w:spacing w:val="2"/>
        </w:rPr>
        <w:t>醫</w:t>
      </w:r>
      <w:proofErr w:type="gramEnd"/>
      <w:r w:rsidR="008F6058" w:rsidRPr="000E7281">
        <w:rPr>
          <w:rFonts w:hint="eastAsia"/>
          <w:spacing w:val="2"/>
        </w:rPr>
        <w:t>病關係不甚和諧，同時該醫療品質之認證也令人質疑，實與其設立宗旨顯有</w:t>
      </w:r>
      <w:proofErr w:type="gramStart"/>
      <w:r w:rsidR="008F6058" w:rsidRPr="000E7281">
        <w:rPr>
          <w:rFonts w:hint="eastAsia"/>
          <w:spacing w:val="2"/>
        </w:rPr>
        <w:t>悖離</w:t>
      </w:r>
      <w:proofErr w:type="gramEnd"/>
      <w:r w:rsidR="008F6058" w:rsidRPr="000E7281">
        <w:rPr>
          <w:rFonts w:hint="eastAsia"/>
          <w:spacing w:val="2"/>
        </w:rPr>
        <w:t>。</w:t>
      </w:r>
      <w:proofErr w:type="gramStart"/>
      <w:r w:rsidR="008F6058" w:rsidRPr="000E7281">
        <w:rPr>
          <w:rFonts w:hint="eastAsia"/>
          <w:spacing w:val="2"/>
        </w:rPr>
        <w:t>爰</w:t>
      </w:r>
      <w:proofErr w:type="gramEnd"/>
      <w:r w:rsidR="008F6058" w:rsidRPr="000E7281">
        <w:rPr>
          <w:rFonts w:hint="eastAsia"/>
          <w:spacing w:val="2"/>
        </w:rPr>
        <w:t>針對</w:t>
      </w:r>
      <w:proofErr w:type="gramStart"/>
      <w:r w:rsidR="008F6058" w:rsidRPr="000E7281">
        <w:rPr>
          <w:rFonts w:hint="eastAsia"/>
          <w:spacing w:val="2"/>
        </w:rPr>
        <w:t>107</w:t>
      </w:r>
      <w:proofErr w:type="gramEnd"/>
      <w:r w:rsidR="008F6058" w:rsidRPr="000E7281">
        <w:rPr>
          <w:rFonts w:hint="eastAsia"/>
          <w:spacing w:val="2"/>
        </w:rPr>
        <w:t>年度財團法人醫院評鑑暨醫療品質策進會「業務支出」項下「勞務成本」之「實地訪查」編列</w:t>
      </w:r>
      <w:r w:rsidR="008F6058" w:rsidRPr="000E7281">
        <w:rPr>
          <w:rFonts w:hint="eastAsia"/>
          <w:spacing w:val="2"/>
        </w:rPr>
        <w:t>6,876</w:t>
      </w:r>
      <w:r w:rsidR="008F6058" w:rsidRPr="000E7281">
        <w:rPr>
          <w:rFonts w:hint="eastAsia"/>
          <w:spacing w:val="2"/>
        </w:rPr>
        <w:t>萬</w:t>
      </w:r>
      <w:r w:rsidR="008F6058" w:rsidRPr="000E7281">
        <w:rPr>
          <w:rFonts w:hint="eastAsia"/>
          <w:spacing w:val="2"/>
        </w:rPr>
        <w:t>3</w:t>
      </w:r>
      <w:r w:rsidR="008F6058" w:rsidRPr="000E7281">
        <w:rPr>
          <w:rFonts w:hint="eastAsia"/>
          <w:spacing w:val="2"/>
        </w:rPr>
        <w:t>千元，凍結是項預算十分之一，</w:t>
      </w:r>
      <w:proofErr w:type="gramStart"/>
      <w:r w:rsidR="008F6058" w:rsidRPr="000E7281">
        <w:rPr>
          <w:rFonts w:hint="eastAsia"/>
          <w:spacing w:val="2"/>
        </w:rPr>
        <w:t>俟衛福部就</w:t>
      </w:r>
      <w:proofErr w:type="gramEnd"/>
      <w:r w:rsidR="008F6058" w:rsidRPr="000E7281">
        <w:rPr>
          <w:rFonts w:hint="eastAsia"/>
          <w:spacing w:val="2"/>
        </w:rPr>
        <w:t>財團法人醫院評鑑暨醫療品質策進會針對</w:t>
      </w:r>
      <w:proofErr w:type="gramStart"/>
      <w:r w:rsidR="008F6058" w:rsidRPr="000E7281">
        <w:rPr>
          <w:rFonts w:hint="eastAsia"/>
          <w:spacing w:val="2"/>
        </w:rPr>
        <w:t>醫</w:t>
      </w:r>
      <w:proofErr w:type="gramEnd"/>
      <w:r w:rsidR="008F6058" w:rsidRPr="000E7281">
        <w:rPr>
          <w:rFonts w:hint="eastAsia"/>
          <w:spacing w:val="2"/>
        </w:rPr>
        <w:t>病關係和諧與醫療品質認證之問題，提出具體之檢討暨改善報告，並向立法院社會福利及衛生環境委員會提出報告並經同意後，始得動支。</w:t>
      </w:r>
    </w:p>
    <w:p w:rsidR="008F6058" w:rsidRPr="00172CD1" w:rsidRDefault="004E4F5C" w:rsidP="00D6747C">
      <w:pPr>
        <w:pStyle w:val="a7"/>
        <w:spacing w:line="421" w:lineRule="exact"/>
        <w:ind w:leftChars="450" w:left="1680" w:hangingChars="150" w:hanging="420"/>
      </w:pPr>
      <w:r w:rsidRPr="006B6894">
        <w:rPr>
          <w:rFonts w:ascii="華康細明體"/>
        </w:rPr>
        <w:t>(</w:t>
      </w:r>
      <w:r>
        <w:rPr>
          <w:rFonts w:ascii="華康細明體"/>
        </w:rPr>
        <w:t>3</w:t>
      </w:r>
      <w:r w:rsidRPr="006B6894">
        <w:rPr>
          <w:rFonts w:ascii="華康細明體"/>
        </w:rPr>
        <w:t>)</w:t>
      </w:r>
      <w:proofErr w:type="gramStart"/>
      <w:r w:rsidR="008F6058" w:rsidRPr="000E7281">
        <w:rPr>
          <w:rFonts w:hint="eastAsia"/>
          <w:spacing w:val="2"/>
        </w:rPr>
        <w:t>107</w:t>
      </w:r>
      <w:proofErr w:type="gramEnd"/>
      <w:r w:rsidR="008F6058" w:rsidRPr="000E7281">
        <w:rPr>
          <w:rFonts w:hint="eastAsia"/>
          <w:spacing w:val="2"/>
        </w:rPr>
        <w:t>年度財團法人醫院評鑑暨醫療品質策進會「業務支出」項下「勞務成本」之「實地訪查」編列</w:t>
      </w:r>
      <w:r w:rsidR="008F6058" w:rsidRPr="000E7281">
        <w:rPr>
          <w:rFonts w:hint="eastAsia"/>
          <w:spacing w:val="2"/>
        </w:rPr>
        <w:t>6,876</w:t>
      </w:r>
      <w:r w:rsidR="008F6058" w:rsidRPr="000E7281">
        <w:rPr>
          <w:rFonts w:hint="eastAsia"/>
          <w:spacing w:val="2"/>
        </w:rPr>
        <w:t>萬</w:t>
      </w:r>
      <w:r w:rsidR="008F6058" w:rsidRPr="000E7281">
        <w:rPr>
          <w:rFonts w:hint="eastAsia"/>
          <w:spacing w:val="2"/>
        </w:rPr>
        <w:t>3</w:t>
      </w:r>
      <w:r w:rsidR="008F6058" w:rsidRPr="000E7281">
        <w:rPr>
          <w:rFonts w:hint="eastAsia"/>
          <w:spacing w:val="2"/>
        </w:rPr>
        <w:t>千元，該預算計畫預算係對醫院進行實地訪查相關經費。然醫院評鑑實地訪查相關計畫闕如，且繁縟形式文件，也經常造成醫護人員額外業務量。</w:t>
      </w:r>
      <w:proofErr w:type="gramStart"/>
      <w:r w:rsidR="008F6058" w:rsidRPr="000E7281">
        <w:rPr>
          <w:rFonts w:hint="eastAsia"/>
          <w:spacing w:val="2"/>
        </w:rPr>
        <w:t>爰</w:t>
      </w:r>
      <w:proofErr w:type="gramEnd"/>
      <w:r w:rsidR="008F6058" w:rsidRPr="000E7281">
        <w:rPr>
          <w:rFonts w:hint="eastAsia"/>
          <w:spacing w:val="2"/>
        </w:rPr>
        <w:t>凍結是項預算十分之一，</w:t>
      </w:r>
      <w:proofErr w:type="gramStart"/>
      <w:r w:rsidR="008F6058" w:rsidRPr="000E7281">
        <w:rPr>
          <w:rFonts w:hint="eastAsia"/>
          <w:spacing w:val="2"/>
        </w:rPr>
        <w:t>俟</w:t>
      </w:r>
      <w:proofErr w:type="gramEnd"/>
      <w:r w:rsidR="008F6058" w:rsidRPr="000E7281">
        <w:rPr>
          <w:rFonts w:hint="eastAsia"/>
          <w:spacing w:val="2"/>
        </w:rPr>
        <w:t>財團法人醫院評鑑暨醫療品質策進會向立法院社會福利及衛生環境委員會提出合理解釋說明並經同意後，始得動支。</w:t>
      </w:r>
    </w:p>
    <w:p w:rsidR="008F6058" w:rsidRPr="00172CD1" w:rsidRDefault="004E4F5C" w:rsidP="00D6747C">
      <w:pPr>
        <w:pStyle w:val="a7"/>
        <w:spacing w:line="421" w:lineRule="exact"/>
        <w:ind w:leftChars="450" w:left="1680" w:hangingChars="150" w:hanging="420"/>
      </w:pPr>
      <w:r w:rsidRPr="006B6894">
        <w:rPr>
          <w:rFonts w:ascii="華康細明體"/>
        </w:rPr>
        <w:t>(</w:t>
      </w:r>
      <w:r>
        <w:rPr>
          <w:rFonts w:ascii="華康細明體"/>
        </w:rPr>
        <w:t>4</w:t>
      </w:r>
      <w:r w:rsidRPr="006B6894">
        <w:rPr>
          <w:rFonts w:ascii="華康細明體"/>
        </w:rPr>
        <w:t>)</w:t>
      </w:r>
      <w:r w:rsidR="008F6058" w:rsidRPr="000E7281">
        <w:rPr>
          <w:rFonts w:hint="eastAsia"/>
          <w:spacing w:val="2"/>
        </w:rPr>
        <w:t>我國醫院評鑑本意雖為提升醫院醫護勞動條件及醫療之環境，立意良善。然而，醫院評鑑卻長久以來為人詬病，淪為美化數字之競賽，恐已失去把關的作用。醫院評鑑如未能實質改變國人就醫品質及權益，又如何能為民眾的醫療品質把關？</w:t>
      </w:r>
      <w:proofErr w:type="gramStart"/>
      <w:r w:rsidR="008F6058" w:rsidRPr="000E7281">
        <w:rPr>
          <w:rFonts w:hint="eastAsia"/>
          <w:spacing w:val="2"/>
        </w:rPr>
        <w:t>爰</w:t>
      </w:r>
      <w:proofErr w:type="gramEnd"/>
      <w:r w:rsidR="008F6058" w:rsidRPr="000E7281">
        <w:rPr>
          <w:rFonts w:hint="eastAsia"/>
          <w:spacing w:val="2"/>
        </w:rPr>
        <w:t>針對</w:t>
      </w:r>
      <w:proofErr w:type="gramStart"/>
      <w:r w:rsidR="008F6058" w:rsidRPr="000E7281">
        <w:rPr>
          <w:rFonts w:hint="eastAsia"/>
          <w:spacing w:val="2"/>
        </w:rPr>
        <w:t>107</w:t>
      </w:r>
      <w:proofErr w:type="gramEnd"/>
      <w:r w:rsidR="008F6058" w:rsidRPr="000E7281">
        <w:rPr>
          <w:rFonts w:hint="eastAsia"/>
          <w:spacing w:val="2"/>
        </w:rPr>
        <w:t>年度財團法人醫院評鑑暨醫療品質策進會「業務支出」項下「勞務成本」之「實</w:t>
      </w:r>
      <w:r w:rsidR="008F6058" w:rsidRPr="000E7281">
        <w:rPr>
          <w:rFonts w:hint="eastAsia"/>
          <w:spacing w:val="2"/>
        </w:rPr>
        <w:lastRenderedPageBreak/>
        <w:t>地訪查」編列</w:t>
      </w:r>
      <w:r w:rsidR="008F6058" w:rsidRPr="000E7281">
        <w:rPr>
          <w:rFonts w:hint="eastAsia"/>
          <w:spacing w:val="2"/>
        </w:rPr>
        <w:t>6,876</w:t>
      </w:r>
      <w:r w:rsidR="008F6058" w:rsidRPr="000E7281">
        <w:rPr>
          <w:rFonts w:hint="eastAsia"/>
          <w:spacing w:val="2"/>
        </w:rPr>
        <w:t>萬</w:t>
      </w:r>
      <w:r w:rsidR="008F6058" w:rsidRPr="000E7281">
        <w:rPr>
          <w:rFonts w:hint="eastAsia"/>
          <w:spacing w:val="2"/>
        </w:rPr>
        <w:t>3</w:t>
      </w:r>
      <w:r w:rsidR="008F6058" w:rsidRPr="000E7281">
        <w:rPr>
          <w:rFonts w:hint="eastAsia"/>
          <w:spacing w:val="2"/>
        </w:rPr>
        <w:t>千元，凍結是項預算十分之一，</w:t>
      </w:r>
      <w:proofErr w:type="gramStart"/>
      <w:r w:rsidR="008F6058" w:rsidRPr="000E7281">
        <w:rPr>
          <w:rFonts w:hint="eastAsia"/>
          <w:spacing w:val="2"/>
        </w:rPr>
        <w:t>俟</w:t>
      </w:r>
      <w:proofErr w:type="gramEnd"/>
      <w:r w:rsidR="008F6058" w:rsidRPr="000E7281">
        <w:rPr>
          <w:rFonts w:hint="eastAsia"/>
          <w:spacing w:val="2"/>
        </w:rPr>
        <w:t>財團法人醫院評鑑暨醫療品質策進會向立法院社會福利及衛生環境委員會提出具體改善計畫策略報告後，始得動支。</w:t>
      </w:r>
    </w:p>
    <w:p w:rsidR="008F6058" w:rsidRPr="00172CD1" w:rsidRDefault="008F6058" w:rsidP="001F0767">
      <w:pPr>
        <w:pStyle w:val="a7"/>
        <w:spacing w:line="460" w:lineRule="exact"/>
        <w:ind w:leftChars="350" w:left="1190" w:hangingChars="75" w:hanging="210"/>
      </w:pPr>
      <w:r w:rsidRPr="00172CD1">
        <w:t>2.</w:t>
      </w:r>
      <w:r w:rsidRPr="001F5863">
        <w:rPr>
          <w:rFonts w:hint="eastAsia"/>
          <w:spacing w:val="-2"/>
        </w:rPr>
        <w:t>中醫負責醫師訓練制度經數年實施以來，醫院訓練占比過高，診所等其他訓練場</w:t>
      </w:r>
      <w:proofErr w:type="gramStart"/>
      <w:r w:rsidRPr="001F5863">
        <w:rPr>
          <w:rFonts w:hint="eastAsia"/>
          <w:spacing w:val="-2"/>
        </w:rPr>
        <w:t>域占比極</w:t>
      </w:r>
      <w:proofErr w:type="gramEnd"/>
      <w:r w:rsidRPr="001F5863">
        <w:rPr>
          <w:rFonts w:hint="eastAsia"/>
          <w:spacing w:val="-2"/>
        </w:rPr>
        <w:t>低；另受訓中醫師未受勞動權益保障，也常有中醫師表示「在醫院受訓其實是幫忙做雜事、送公文」，顯示財團法人醫院評鑑暨醫療品質策進會於此類醫院評鑑完全未反映事實，亦未能以評鑑導正應有的受訓品質，不論中醫畢業生或是西醫住院醫師，近年來不斷有受訓醫師反映勞動條件未符合「住院醫師勞動權益保障及工作時間指引」，導致受訓醫師之勞動條件低落。</w:t>
      </w:r>
      <w:proofErr w:type="gramStart"/>
      <w:r w:rsidRPr="001F5863">
        <w:rPr>
          <w:rFonts w:hint="eastAsia"/>
          <w:spacing w:val="-2"/>
        </w:rPr>
        <w:t>爰</w:t>
      </w:r>
      <w:proofErr w:type="gramEnd"/>
      <w:r w:rsidRPr="001F5863">
        <w:rPr>
          <w:rFonts w:hint="eastAsia"/>
          <w:spacing w:val="-2"/>
        </w:rPr>
        <w:t>針對</w:t>
      </w:r>
      <w:proofErr w:type="gramStart"/>
      <w:r w:rsidRPr="001F5863">
        <w:rPr>
          <w:rFonts w:hint="eastAsia"/>
          <w:spacing w:val="-2"/>
        </w:rPr>
        <w:t>107</w:t>
      </w:r>
      <w:proofErr w:type="gramEnd"/>
      <w:r w:rsidRPr="001F5863">
        <w:rPr>
          <w:rFonts w:hint="eastAsia"/>
          <w:spacing w:val="-2"/>
        </w:rPr>
        <w:t>年度財團法人醫院評鑑暨醫療品質策進會「業務支出」項下「勞務成本」之「專案計畫支出</w:t>
      </w:r>
      <w:proofErr w:type="gramStart"/>
      <w:r w:rsidRPr="001F5863">
        <w:rPr>
          <w:rFonts w:hint="eastAsia"/>
          <w:spacing w:val="-2"/>
        </w:rPr>
        <w:t>─醫</w:t>
      </w:r>
      <w:proofErr w:type="gramEnd"/>
      <w:r w:rsidRPr="001F5863">
        <w:rPr>
          <w:rFonts w:hint="eastAsia"/>
          <w:spacing w:val="-2"/>
        </w:rPr>
        <w:t>事人才教育」編列</w:t>
      </w:r>
      <w:r w:rsidRPr="001F5863">
        <w:rPr>
          <w:rFonts w:hint="eastAsia"/>
          <w:spacing w:val="-2"/>
        </w:rPr>
        <w:t>3,156</w:t>
      </w:r>
      <w:r w:rsidRPr="001F5863">
        <w:rPr>
          <w:rFonts w:hint="eastAsia"/>
          <w:spacing w:val="-2"/>
        </w:rPr>
        <w:t>萬</w:t>
      </w:r>
      <w:r w:rsidRPr="001F5863">
        <w:rPr>
          <w:rFonts w:hint="eastAsia"/>
          <w:spacing w:val="-2"/>
        </w:rPr>
        <w:t>4</w:t>
      </w:r>
      <w:r w:rsidRPr="001F5863">
        <w:rPr>
          <w:rFonts w:hint="eastAsia"/>
          <w:spacing w:val="-2"/>
        </w:rPr>
        <w:t>千元，凍結是項預算十分之一，</w:t>
      </w:r>
      <w:proofErr w:type="gramStart"/>
      <w:r w:rsidRPr="001F5863">
        <w:rPr>
          <w:rFonts w:hint="eastAsia"/>
          <w:spacing w:val="-2"/>
        </w:rPr>
        <w:t>俟</w:t>
      </w:r>
      <w:proofErr w:type="gramEnd"/>
      <w:r w:rsidRPr="001F5863">
        <w:rPr>
          <w:rFonts w:hint="eastAsia"/>
          <w:spacing w:val="-2"/>
        </w:rPr>
        <w:t>財團法人醫院評鑑暨醫療品質策進會向立法院社會福利及衛生環境委員會提出檢討報告及訂定有效評鑑之指標，達到實質訪查目的並經同意後，始得動支。</w:t>
      </w:r>
    </w:p>
    <w:p w:rsidR="008F6058" w:rsidRPr="00172CD1" w:rsidRDefault="008F6058" w:rsidP="001F0767">
      <w:pPr>
        <w:pStyle w:val="a7"/>
        <w:spacing w:line="460" w:lineRule="exact"/>
        <w:ind w:leftChars="350" w:left="1190" w:hangingChars="75" w:hanging="210"/>
      </w:pPr>
      <w:r w:rsidRPr="00172CD1">
        <w:t>3.</w:t>
      </w:r>
      <w:r w:rsidRPr="00D871CA">
        <w:rPr>
          <w:rFonts w:hint="eastAsia"/>
          <w:spacing w:val="2"/>
        </w:rPr>
        <w:t>財團法人</w:t>
      </w:r>
      <w:r w:rsidRPr="00172CD1">
        <w:rPr>
          <w:rFonts w:hint="eastAsia"/>
        </w:rPr>
        <w:t>醫院評鑑暨醫療品質策進會之設立宗旨，乃係協助國家醫療品質政策之推展及執行、醫療品質之認證、輔導醫療機構經營管理、促進</w:t>
      </w:r>
      <w:proofErr w:type="gramStart"/>
      <w:r w:rsidRPr="00172CD1">
        <w:rPr>
          <w:rFonts w:hint="eastAsia"/>
        </w:rPr>
        <w:t>醫</w:t>
      </w:r>
      <w:proofErr w:type="gramEnd"/>
      <w:r w:rsidRPr="00172CD1">
        <w:rPr>
          <w:rFonts w:hint="eastAsia"/>
        </w:rPr>
        <w:t>病關係和諧，以及提升我國的醫療品質，然當前不少醫院雖獲利頗豐，但卻也伴隨醫療糾紛案件頻傳，以致</w:t>
      </w:r>
      <w:proofErr w:type="gramStart"/>
      <w:r w:rsidRPr="00172CD1">
        <w:rPr>
          <w:rFonts w:hint="eastAsia"/>
        </w:rPr>
        <w:t>醫</w:t>
      </w:r>
      <w:proofErr w:type="gramEnd"/>
      <w:r w:rsidRPr="00172CD1">
        <w:rPr>
          <w:rFonts w:hint="eastAsia"/>
        </w:rPr>
        <w:t>病關係不甚和諧，且現行醫療評鑑作業也先</w:t>
      </w:r>
      <w:proofErr w:type="gramStart"/>
      <w:r w:rsidRPr="00172CD1">
        <w:rPr>
          <w:rFonts w:hint="eastAsia"/>
        </w:rPr>
        <w:t>予知</w:t>
      </w:r>
      <w:proofErr w:type="gramEnd"/>
      <w:r w:rsidRPr="00172CD1">
        <w:rPr>
          <w:rFonts w:hint="eastAsia"/>
        </w:rPr>
        <w:t>會受評鑑相關單位，實與其設立宗旨顯有</w:t>
      </w:r>
      <w:proofErr w:type="gramStart"/>
      <w:r w:rsidRPr="00172CD1">
        <w:rPr>
          <w:rFonts w:hint="eastAsia"/>
        </w:rPr>
        <w:t>悖離</w:t>
      </w:r>
      <w:proofErr w:type="gramEnd"/>
      <w:r w:rsidRPr="00172CD1">
        <w:rPr>
          <w:rFonts w:hint="eastAsia"/>
        </w:rPr>
        <w:t>。</w:t>
      </w:r>
    </w:p>
    <w:p w:rsidR="008F6058" w:rsidRPr="00172CD1" w:rsidRDefault="008F6058" w:rsidP="001F0767">
      <w:pPr>
        <w:pStyle w:val="a7"/>
        <w:spacing w:line="481" w:lineRule="exact"/>
        <w:ind w:leftChars="430" w:left="1204" w:firstLine="560"/>
      </w:pPr>
      <w:r w:rsidRPr="00172CD1">
        <w:rPr>
          <w:rFonts w:hint="eastAsia"/>
        </w:rPr>
        <w:t>查衛生福利部主管財團法人醫院評鑑暨醫療品質策進會一年共有</w:t>
      </w:r>
      <w:r w:rsidRPr="00172CD1">
        <w:rPr>
          <w:rFonts w:hint="eastAsia"/>
        </w:rPr>
        <w:t>2</w:t>
      </w:r>
      <w:r w:rsidRPr="00172CD1">
        <w:rPr>
          <w:rFonts w:hint="eastAsia"/>
        </w:rPr>
        <w:t>億元的經費，其中</w:t>
      </w:r>
      <w:r w:rsidRPr="00172CD1">
        <w:rPr>
          <w:rFonts w:hint="eastAsia"/>
        </w:rPr>
        <w:t>20%</w:t>
      </w:r>
      <w:r w:rsidRPr="00172CD1">
        <w:rPr>
          <w:rFonts w:hint="eastAsia"/>
        </w:rPr>
        <w:t>是自籌，必須複查者有</w:t>
      </w:r>
      <w:r w:rsidRPr="00172CD1">
        <w:rPr>
          <w:rFonts w:hint="eastAsia"/>
        </w:rPr>
        <w:lastRenderedPageBreak/>
        <w:t>3~5%</w:t>
      </w:r>
      <w:r w:rsidRPr="00172CD1">
        <w:rPr>
          <w:rFonts w:hint="eastAsia"/>
        </w:rPr>
        <w:t>，就是一次就通過評鑑的有九成五以上，約共花費了</w:t>
      </w:r>
      <w:r w:rsidRPr="00172CD1">
        <w:rPr>
          <w:rFonts w:hint="eastAsia"/>
        </w:rPr>
        <w:t>1.9</w:t>
      </w:r>
      <w:r w:rsidRPr="00172CD1">
        <w:rPr>
          <w:rFonts w:hint="eastAsia"/>
        </w:rPr>
        <w:t>億元，</w:t>
      </w:r>
      <w:proofErr w:type="gramStart"/>
      <w:r w:rsidRPr="00172CD1">
        <w:rPr>
          <w:rFonts w:hint="eastAsia"/>
        </w:rPr>
        <w:t>爰</w:t>
      </w:r>
      <w:proofErr w:type="gramEnd"/>
      <w:r w:rsidRPr="00172CD1">
        <w:rPr>
          <w:rFonts w:hint="eastAsia"/>
        </w:rPr>
        <w:t>為確實評鑑作業之落實與公平，</w:t>
      </w:r>
      <w:proofErr w:type="gramStart"/>
      <w:r w:rsidRPr="00172CD1">
        <w:rPr>
          <w:rFonts w:hint="eastAsia"/>
        </w:rPr>
        <w:t>107</w:t>
      </w:r>
      <w:proofErr w:type="gramEnd"/>
      <w:r w:rsidRPr="00172CD1">
        <w:rPr>
          <w:rFonts w:hint="eastAsia"/>
        </w:rPr>
        <w:t>年度該會業務支出之實地訪查經費</w:t>
      </w:r>
      <w:r w:rsidRPr="00172CD1">
        <w:rPr>
          <w:rFonts w:hint="eastAsia"/>
        </w:rPr>
        <w:t>6,876</w:t>
      </w:r>
      <w:r w:rsidRPr="00172CD1">
        <w:rPr>
          <w:rFonts w:hint="eastAsia"/>
        </w:rPr>
        <w:t>萬</w:t>
      </w:r>
      <w:r w:rsidRPr="00172CD1">
        <w:rPr>
          <w:rFonts w:hint="eastAsia"/>
        </w:rPr>
        <w:t>3</w:t>
      </w:r>
      <w:r w:rsidRPr="00172CD1">
        <w:rPr>
          <w:rFonts w:hint="eastAsia"/>
        </w:rPr>
        <w:t>千元，</w:t>
      </w:r>
      <w:proofErr w:type="gramStart"/>
      <w:r w:rsidRPr="00172CD1">
        <w:rPr>
          <w:rFonts w:hint="eastAsia"/>
        </w:rPr>
        <w:t>應參據</w:t>
      </w:r>
      <w:proofErr w:type="gramEnd"/>
      <w:r w:rsidRPr="00172CD1">
        <w:rPr>
          <w:rFonts w:hint="eastAsia"/>
        </w:rPr>
        <w:t>該年度醫療糾紛比率，</w:t>
      </w:r>
      <w:proofErr w:type="gramStart"/>
      <w:r w:rsidRPr="00172CD1">
        <w:rPr>
          <w:rFonts w:hint="eastAsia"/>
        </w:rPr>
        <w:t>採</w:t>
      </w:r>
      <w:proofErr w:type="gramEnd"/>
      <w:r w:rsidRPr="00172CD1">
        <w:rPr>
          <w:rFonts w:hint="eastAsia"/>
        </w:rPr>
        <w:t>行不知會之抽樣實地訪查，並針對年度高醫療糾紛數之醫院及醫療機構，予以優先試辦，且該預算支出不得低於該年度實地訪查經費的百分之十。</w:t>
      </w:r>
    </w:p>
    <w:p w:rsidR="008F6058" w:rsidRPr="00172CD1" w:rsidRDefault="008F6058" w:rsidP="0038737C">
      <w:pPr>
        <w:pStyle w:val="a7"/>
        <w:spacing w:line="447" w:lineRule="exact"/>
        <w:ind w:leftChars="350" w:left="1190" w:hangingChars="75" w:hanging="210"/>
      </w:pPr>
      <w:r w:rsidRPr="00172CD1">
        <w:t>4.</w:t>
      </w:r>
      <w:r w:rsidRPr="00172CD1">
        <w:rPr>
          <w:rFonts w:hint="eastAsia"/>
        </w:rPr>
        <w:t>有</w:t>
      </w:r>
      <w:proofErr w:type="gramStart"/>
      <w:r w:rsidRPr="00172CD1">
        <w:rPr>
          <w:rFonts w:hint="eastAsia"/>
        </w:rPr>
        <w:t>鑑</w:t>
      </w:r>
      <w:proofErr w:type="gramEnd"/>
      <w:r w:rsidRPr="00172CD1">
        <w:rPr>
          <w:rFonts w:hint="eastAsia"/>
        </w:rPr>
        <w:t>於我國全台現有</w:t>
      </w:r>
      <w:r w:rsidRPr="00172CD1">
        <w:rPr>
          <w:rFonts w:hint="eastAsia"/>
        </w:rPr>
        <w:t>4</w:t>
      </w:r>
      <w:r w:rsidRPr="00172CD1">
        <w:rPr>
          <w:rFonts w:hint="eastAsia"/>
        </w:rPr>
        <w:t>家兒童醫院床數規模為</w:t>
      </w:r>
      <w:r w:rsidRPr="00172CD1">
        <w:rPr>
          <w:rFonts w:hint="eastAsia"/>
        </w:rPr>
        <w:t>200</w:t>
      </w:r>
      <w:r w:rsidRPr="00172CD1">
        <w:rPr>
          <w:rFonts w:hint="eastAsia"/>
        </w:rPr>
        <w:t>床左右，要以此規模達到醫學中心等級之評鑑要求，且包含醫學中心任務指標等，顯不符兒童醫院特性，亦非其人力及行政資源所需肩負之任務，對提升兒童健康照護水準助益有限，現有</w:t>
      </w:r>
      <w:r w:rsidRPr="00172CD1">
        <w:rPr>
          <w:rFonts w:hint="eastAsia"/>
        </w:rPr>
        <w:t>4</w:t>
      </w:r>
      <w:r w:rsidRPr="00172CD1">
        <w:rPr>
          <w:rFonts w:hint="eastAsia"/>
        </w:rPr>
        <w:t>家兒童醫院分別於</w:t>
      </w:r>
      <w:r w:rsidRPr="00172CD1">
        <w:rPr>
          <w:rFonts w:hint="eastAsia"/>
        </w:rPr>
        <w:t>105</w:t>
      </w:r>
      <w:r w:rsidRPr="00172CD1">
        <w:rPr>
          <w:rFonts w:hint="eastAsia"/>
        </w:rPr>
        <w:t>、</w:t>
      </w:r>
      <w:r w:rsidRPr="00172CD1">
        <w:rPr>
          <w:rFonts w:hint="eastAsia"/>
        </w:rPr>
        <w:t>106</w:t>
      </w:r>
      <w:r w:rsidRPr="00172CD1">
        <w:rPr>
          <w:rFonts w:hint="eastAsia"/>
        </w:rPr>
        <w:t>年完成評鑑，需針對兒童醫療相關制度進行通盤檢討。</w:t>
      </w:r>
      <w:proofErr w:type="gramStart"/>
      <w:r w:rsidRPr="00172CD1">
        <w:rPr>
          <w:rFonts w:hint="eastAsia"/>
        </w:rPr>
        <w:t>爰</w:t>
      </w:r>
      <w:proofErr w:type="gramEnd"/>
      <w:r w:rsidRPr="00172CD1">
        <w:rPr>
          <w:rFonts w:hint="eastAsia"/>
        </w:rPr>
        <w:t>衛生</w:t>
      </w:r>
      <w:proofErr w:type="gramStart"/>
      <w:r w:rsidRPr="00172CD1">
        <w:rPr>
          <w:rFonts w:hint="eastAsia"/>
        </w:rPr>
        <w:t>福利部本</w:t>
      </w:r>
      <w:proofErr w:type="gramEnd"/>
      <w:r w:rsidRPr="00172CD1">
        <w:rPr>
          <w:rFonts w:hint="eastAsia"/>
        </w:rPr>
        <w:t>（</w:t>
      </w:r>
      <w:r w:rsidRPr="00172CD1">
        <w:rPr>
          <w:rFonts w:hint="eastAsia"/>
        </w:rPr>
        <w:t>107</w:t>
      </w:r>
      <w:r w:rsidRPr="00172CD1">
        <w:rPr>
          <w:rFonts w:hint="eastAsia"/>
        </w:rPr>
        <w:t>）年度委辦之「醫院評鑑及教學醫院評鑑與追蹤輔導訪查暨評鑑委員制度計畫」，財團法人醫院評鑑暨醫療品質策進會應配合衛生福利部相關衛生政策及醫療網規劃，於本（</w:t>
      </w:r>
      <w:r w:rsidRPr="00172CD1">
        <w:rPr>
          <w:rFonts w:hint="eastAsia"/>
        </w:rPr>
        <w:t>107</w:t>
      </w:r>
      <w:r w:rsidRPr="00172CD1">
        <w:rPr>
          <w:rFonts w:hint="eastAsia"/>
        </w:rPr>
        <w:t>）年度邀集兒童醫療相關專家提供意見，</w:t>
      </w:r>
      <w:proofErr w:type="gramStart"/>
      <w:r w:rsidRPr="00172CD1">
        <w:rPr>
          <w:rFonts w:hint="eastAsia"/>
        </w:rPr>
        <w:t>研</w:t>
      </w:r>
      <w:proofErr w:type="gramEnd"/>
      <w:r w:rsidRPr="00172CD1">
        <w:rPr>
          <w:rFonts w:hint="eastAsia"/>
        </w:rPr>
        <w:t>議兒童醫院角色與定位、檢討評鑑作業，並</w:t>
      </w:r>
      <w:proofErr w:type="gramStart"/>
      <w:r w:rsidRPr="00172CD1">
        <w:rPr>
          <w:rFonts w:hint="eastAsia"/>
        </w:rPr>
        <w:t>研</w:t>
      </w:r>
      <w:proofErr w:type="gramEnd"/>
      <w:r w:rsidRPr="00172CD1">
        <w:rPr>
          <w:rFonts w:hint="eastAsia"/>
        </w:rPr>
        <w:t>修兒童醫院評鑑基準與任務指標。</w:t>
      </w:r>
    </w:p>
    <w:p w:rsidR="008F6058" w:rsidRPr="00172CD1" w:rsidRDefault="008F6058" w:rsidP="0038737C">
      <w:pPr>
        <w:pStyle w:val="a7"/>
        <w:spacing w:line="447" w:lineRule="exact"/>
        <w:ind w:leftChars="350" w:left="1190" w:hangingChars="75" w:hanging="210"/>
      </w:pPr>
      <w:r w:rsidRPr="00172CD1">
        <w:t>5.</w:t>
      </w:r>
      <w:r w:rsidRPr="00D871CA">
        <w:rPr>
          <w:rFonts w:hint="eastAsia"/>
          <w:spacing w:val="2"/>
        </w:rPr>
        <w:t>財團法人</w:t>
      </w:r>
      <w:r w:rsidRPr="00172CD1">
        <w:rPr>
          <w:rFonts w:hint="eastAsia"/>
        </w:rPr>
        <w:t>醫院評鑑暨醫療品質策進會執行品質推廣，辦理兩岸醫療單位交流，雖政策已轉向新南向國家發展，</w:t>
      </w:r>
      <w:proofErr w:type="gramStart"/>
      <w:r w:rsidRPr="00172CD1">
        <w:rPr>
          <w:rFonts w:hint="eastAsia"/>
        </w:rPr>
        <w:t>然未見</w:t>
      </w:r>
      <w:proofErr w:type="gramEnd"/>
      <w:r w:rsidRPr="00172CD1">
        <w:rPr>
          <w:rFonts w:hint="eastAsia"/>
        </w:rPr>
        <w:t>完善產業優勢發展環境之具體成效，並且當前兩岸政府交流停滯，應致力於其他可促進產業發展之方式。</w:t>
      </w:r>
      <w:proofErr w:type="gramStart"/>
      <w:r w:rsidRPr="00172CD1">
        <w:rPr>
          <w:rFonts w:hint="eastAsia"/>
        </w:rPr>
        <w:t>爰</w:t>
      </w:r>
      <w:proofErr w:type="gramEnd"/>
      <w:r w:rsidRPr="00172CD1">
        <w:rPr>
          <w:rFonts w:hint="eastAsia"/>
        </w:rPr>
        <w:t>請</w:t>
      </w:r>
      <w:proofErr w:type="gramStart"/>
      <w:r w:rsidRPr="00172CD1">
        <w:rPr>
          <w:rFonts w:hint="eastAsia"/>
        </w:rPr>
        <w:t>醫</w:t>
      </w:r>
      <w:proofErr w:type="gramEnd"/>
      <w:r w:rsidRPr="00172CD1">
        <w:rPr>
          <w:rFonts w:hint="eastAsia"/>
        </w:rPr>
        <w:t>策會配合衛生</w:t>
      </w:r>
      <w:proofErr w:type="gramStart"/>
      <w:r w:rsidRPr="00172CD1">
        <w:rPr>
          <w:rFonts w:hint="eastAsia"/>
        </w:rPr>
        <w:t>福利部新南</w:t>
      </w:r>
      <w:proofErr w:type="gramEnd"/>
      <w:r w:rsidRPr="00172CD1">
        <w:rPr>
          <w:rFonts w:hint="eastAsia"/>
        </w:rPr>
        <w:t>向「</w:t>
      </w:r>
      <w:proofErr w:type="gramStart"/>
      <w:r w:rsidRPr="00172CD1">
        <w:rPr>
          <w:rFonts w:hint="eastAsia"/>
        </w:rPr>
        <w:t>醫</w:t>
      </w:r>
      <w:proofErr w:type="gramEnd"/>
      <w:r w:rsidRPr="00172CD1">
        <w:rPr>
          <w:rFonts w:hint="eastAsia"/>
        </w:rPr>
        <w:t>衛合作產業鏈結」旗艦計畫，就進行南向政策相關之</w:t>
      </w:r>
      <w:proofErr w:type="gramStart"/>
      <w:r w:rsidRPr="00172CD1">
        <w:rPr>
          <w:rFonts w:hint="eastAsia"/>
        </w:rPr>
        <w:t>醫</w:t>
      </w:r>
      <w:proofErr w:type="gramEnd"/>
      <w:r w:rsidRPr="00172CD1">
        <w:rPr>
          <w:rFonts w:hint="eastAsia"/>
        </w:rPr>
        <w:t>衛人才訓練認證，於</w:t>
      </w:r>
      <w:r w:rsidRPr="00172CD1">
        <w:rPr>
          <w:rFonts w:hint="eastAsia"/>
        </w:rPr>
        <w:t>1</w:t>
      </w:r>
      <w:r w:rsidRPr="00172CD1">
        <w:rPr>
          <w:rFonts w:hint="eastAsia"/>
        </w:rPr>
        <w:t>個月內提出具體規劃報告及預期成效，並於</w:t>
      </w:r>
      <w:r w:rsidRPr="00172CD1">
        <w:rPr>
          <w:rFonts w:hint="eastAsia"/>
        </w:rPr>
        <w:t>107</w:t>
      </w:r>
      <w:r w:rsidRPr="00172CD1">
        <w:rPr>
          <w:rFonts w:hint="eastAsia"/>
        </w:rPr>
        <w:t>年底提出執行成果函送立法院社會福利及衛生環境委員會備查。</w:t>
      </w:r>
    </w:p>
    <w:p w:rsidR="008F6058" w:rsidRPr="00172CD1" w:rsidRDefault="008F6058" w:rsidP="00964AFD">
      <w:pPr>
        <w:pStyle w:val="a7"/>
        <w:spacing w:line="406" w:lineRule="exact"/>
        <w:ind w:leftChars="350" w:left="1190" w:hangingChars="75" w:hanging="210"/>
      </w:pPr>
      <w:r w:rsidRPr="00172CD1">
        <w:lastRenderedPageBreak/>
        <w:t>6.</w:t>
      </w:r>
      <w:r w:rsidRPr="00172CD1">
        <w:rPr>
          <w:rFonts w:hint="eastAsia"/>
        </w:rPr>
        <w:t>有</w:t>
      </w:r>
      <w:proofErr w:type="gramStart"/>
      <w:r w:rsidRPr="00172CD1">
        <w:rPr>
          <w:rFonts w:hint="eastAsia"/>
        </w:rPr>
        <w:t>鑑</w:t>
      </w:r>
      <w:proofErr w:type="gramEnd"/>
      <w:r w:rsidRPr="00172CD1">
        <w:rPr>
          <w:rFonts w:hint="eastAsia"/>
        </w:rPr>
        <w:t>於蔡英文政府上台後，於總統府下設新南向辦公室，爾後於</w:t>
      </w:r>
      <w:r w:rsidRPr="00172CD1">
        <w:rPr>
          <w:rFonts w:hint="eastAsia"/>
        </w:rPr>
        <w:t>106</w:t>
      </w:r>
      <w:r w:rsidRPr="00172CD1">
        <w:rPr>
          <w:rFonts w:hint="eastAsia"/>
        </w:rPr>
        <w:t>年底宣稱達成階段性任務裁撤，並又於</w:t>
      </w:r>
      <w:r w:rsidRPr="00172CD1">
        <w:rPr>
          <w:rFonts w:hint="eastAsia"/>
        </w:rPr>
        <w:t>107</w:t>
      </w:r>
      <w:r w:rsidRPr="00172CD1">
        <w:rPr>
          <w:rFonts w:hint="eastAsia"/>
        </w:rPr>
        <w:t>年</w:t>
      </w:r>
      <w:r w:rsidRPr="00172CD1">
        <w:rPr>
          <w:rFonts w:hint="eastAsia"/>
        </w:rPr>
        <w:t>1</w:t>
      </w:r>
      <w:r w:rsidRPr="00172CD1">
        <w:rPr>
          <w:rFonts w:hint="eastAsia"/>
        </w:rPr>
        <w:t>月在總統府國安會下成立「新南向政府專案小組」，並在行政院經貿談判辦公室下成立「新南向工作小組」與之配合，顯見新南向政策為</w:t>
      </w:r>
      <w:proofErr w:type="gramStart"/>
      <w:r w:rsidRPr="00172CD1">
        <w:rPr>
          <w:rFonts w:hint="eastAsia"/>
        </w:rPr>
        <w:t>蔡</w:t>
      </w:r>
      <w:proofErr w:type="gramEnd"/>
      <w:r w:rsidRPr="00172CD1">
        <w:rPr>
          <w:rFonts w:hint="eastAsia"/>
        </w:rPr>
        <w:t>政府所重視。衛生</w:t>
      </w:r>
      <w:proofErr w:type="gramStart"/>
      <w:r w:rsidRPr="00172CD1">
        <w:rPr>
          <w:rFonts w:hint="eastAsia"/>
        </w:rPr>
        <w:t>福利部為配合</w:t>
      </w:r>
      <w:proofErr w:type="gramEnd"/>
      <w:r w:rsidRPr="00172CD1">
        <w:rPr>
          <w:rFonts w:hint="eastAsia"/>
        </w:rPr>
        <w:t>該政策之推動，訂有新南向「</w:t>
      </w:r>
      <w:proofErr w:type="gramStart"/>
      <w:r w:rsidRPr="00172CD1">
        <w:rPr>
          <w:rFonts w:hint="eastAsia"/>
        </w:rPr>
        <w:t>醫</w:t>
      </w:r>
      <w:proofErr w:type="gramEnd"/>
      <w:r w:rsidRPr="00172CD1">
        <w:rPr>
          <w:rFonts w:hint="eastAsia"/>
        </w:rPr>
        <w:t>衛合作產業鏈結」旗艦計畫。</w:t>
      </w:r>
      <w:proofErr w:type="gramStart"/>
      <w:r w:rsidRPr="00172CD1">
        <w:rPr>
          <w:rFonts w:hint="eastAsia"/>
        </w:rPr>
        <w:t>爰</w:t>
      </w:r>
      <w:proofErr w:type="gramEnd"/>
      <w:r w:rsidRPr="00172CD1">
        <w:rPr>
          <w:rFonts w:hint="eastAsia"/>
        </w:rPr>
        <w:t>請財團法人醫院評鑑暨醫療品質策進會配合新南向「</w:t>
      </w:r>
      <w:proofErr w:type="gramStart"/>
      <w:r w:rsidRPr="00172CD1">
        <w:rPr>
          <w:rFonts w:hint="eastAsia"/>
        </w:rPr>
        <w:t>醫</w:t>
      </w:r>
      <w:proofErr w:type="gramEnd"/>
      <w:r w:rsidRPr="00172CD1">
        <w:rPr>
          <w:rFonts w:hint="eastAsia"/>
        </w:rPr>
        <w:t>衛合作產業鏈結」旗艦計畫，就海外</w:t>
      </w:r>
      <w:proofErr w:type="gramStart"/>
      <w:r w:rsidRPr="00172CD1">
        <w:rPr>
          <w:rFonts w:hint="eastAsia"/>
        </w:rPr>
        <w:t>醫</w:t>
      </w:r>
      <w:proofErr w:type="gramEnd"/>
      <w:r w:rsidRPr="00172CD1">
        <w:rPr>
          <w:rFonts w:hint="eastAsia"/>
        </w:rPr>
        <w:t>衛人才訓練認證於</w:t>
      </w:r>
      <w:r w:rsidRPr="00172CD1">
        <w:rPr>
          <w:rFonts w:hint="eastAsia"/>
        </w:rPr>
        <w:t>1</w:t>
      </w:r>
      <w:r w:rsidRPr="00172CD1">
        <w:rPr>
          <w:rFonts w:hint="eastAsia"/>
        </w:rPr>
        <w:t>個月內提出具體規劃報告，並於年底提出具體執行報告函送立法院社會福利及衛生環境委員會備查。</w:t>
      </w:r>
    </w:p>
    <w:p w:rsidR="008F6058" w:rsidRPr="00172CD1" w:rsidRDefault="008F6058" w:rsidP="00964AFD">
      <w:pPr>
        <w:pStyle w:val="a7"/>
        <w:spacing w:line="406" w:lineRule="exact"/>
        <w:ind w:leftChars="350" w:left="1190" w:hangingChars="75" w:hanging="210"/>
      </w:pPr>
      <w:r w:rsidRPr="00172CD1">
        <w:t>7.</w:t>
      </w:r>
      <w:r w:rsidRPr="00172CD1">
        <w:rPr>
          <w:rFonts w:hint="eastAsia"/>
        </w:rPr>
        <w:t>有關</w:t>
      </w:r>
      <w:proofErr w:type="gramStart"/>
      <w:r w:rsidRPr="00172CD1">
        <w:rPr>
          <w:rFonts w:hint="eastAsia"/>
        </w:rPr>
        <w:t>107</w:t>
      </w:r>
      <w:proofErr w:type="gramEnd"/>
      <w:r w:rsidRPr="00172CD1">
        <w:rPr>
          <w:rFonts w:hint="eastAsia"/>
        </w:rPr>
        <w:t>年度財團法人醫院評鑑暨醫療品質策進會「業務支出」項下「勞務成本」之「專案計畫支出</w:t>
      </w:r>
      <w:proofErr w:type="gramStart"/>
      <w:r w:rsidRPr="00172CD1">
        <w:rPr>
          <w:rFonts w:hint="eastAsia"/>
        </w:rPr>
        <w:t>─</w:t>
      </w:r>
      <w:proofErr w:type="gramEnd"/>
      <w:r w:rsidRPr="00172CD1">
        <w:rPr>
          <w:rFonts w:hint="eastAsia"/>
        </w:rPr>
        <w:t>品質推廣」相關計畫，項下之「</w:t>
      </w:r>
      <w:proofErr w:type="gramStart"/>
      <w:r w:rsidRPr="00172CD1">
        <w:rPr>
          <w:rFonts w:hint="eastAsia"/>
        </w:rPr>
        <w:t>病安計畫</w:t>
      </w:r>
      <w:proofErr w:type="gramEnd"/>
      <w:r w:rsidRPr="00172CD1">
        <w:rPr>
          <w:rFonts w:hint="eastAsia"/>
        </w:rPr>
        <w:t>」、「</w:t>
      </w:r>
      <w:proofErr w:type="gramStart"/>
      <w:r w:rsidRPr="00172CD1">
        <w:rPr>
          <w:rFonts w:hint="eastAsia"/>
        </w:rPr>
        <w:t>醫</w:t>
      </w:r>
      <w:proofErr w:type="gramEnd"/>
      <w:r w:rsidRPr="00172CD1">
        <w:rPr>
          <w:rFonts w:hint="eastAsia"/>
        </w:rPr>
        <w:t>病共享決策推廣計畫」、「醫療品質指標管理中心」等</w:t>
      </w:r>
      <w:proofErr w:type="gramStart"/>
      <w:r w:rsidRPr="00172CD1">
        <w:rPr>
          <w:rFonts w:hint="eastAsia"/>
        </w:rPr>
        <w:t>計畫均係重要</w:t>
      </w:r>
      <w:proofErr w:type="gramEnd"/>
      <w:r w:rsidRPr="00172CD1">
        <w:rPr>
          <w:rFonts w:hint="eastAsia"/>
        </w:rPr>
        <w:t>政策之延續性計畫案，有實質政策推展上之重要性，請</w:t>
      </w:r>
      <w:proofErr w:type="gramStart"/>
      <w:r w:rsidRPr="00172CD1">
        <w:rPr>
          <w:rFonts w:hint="eastAsia"/>
        </w:rPr>
        <w:t>醫</w:t>
      </w:r>
      <w:proofErr w:type="gramEnd"/>
      <w:r w:rsidRPr="00172CD1">
        <w:rPr>
          <w:rFonts w:hint="eastAsia"/>
        </w:rPr>
        <w:t>策會依計畫內容落實執行醫療機構病人安全工作之推動，並鼓勵醫院自我加強品質成效之監測，以確實提升醫療品質，並請衛生福利部加強督導相關病人安全及品質改善計畫之推動，提升計畫執行成效。</w:t>
      </w:r>
    </w:p>
    <w:p w:rsidR="008F6058" w:rsidRPr="00172CD1" w:rsidRDefault="008F6058" w:rsidP="00964AFD">
      <w:pPr>
        <w:pStyle w:val="a7"/>
        <w:spacing w:line="406" w:lineRule="exact"/>
        <w:ind w:leftChars="350" w:left="1190" w:hangingChars="75" w:hanging="210"/>
      </w:pPr>
      <w:r w:rsidRPr="00172CD1">
        <w:t>8.</w:t>
      </w:r>
      <w:r w:rsidRPr="00172CD1">
        <w:rPr>
          <w:rFonts w:hint="eastAsia"/>
        </w:rPr>
        <w:t>有</w:t>
      </w:r>
      <w:proofErr w:type="gramStart"/>
      <w:r w:rsidRPr="00172CD1">
        <w:rPr>
          <w:rFonts w:hint="eastAsia"/>
        </w:rPr>
        <w:t>鑑</w:t>
      </w:r>
      <w:proofErr w:type="gramEnd"/>
      <w:r w:rsidRPr="00172CD1">
        <w:rPr>
          <w:rFonts w:hint="eastAsia"/>
        </w:rPr>
        <w:t>於人口老化及慢性病照護問題</w:t>
      </w:r>
      <w:proofErr w:type="gramStart"/>
      <w:r w:rsidRPr="00172CD1">
        <w:rPr>
          <w:rFonts w:hint="eastAsia"/>
        </w:rPr>
        <w:t>遽</w:t>
      </w:r>
      <w:proofErr w:type="gramEnd"/>
      <w:r w:rsidRPr="00172CD1">
        <w:rPr>
          <w:rFonts w:hint="eastAsia"/>
        </w:rPr>
        <w:t>增，整合醫療照護及重視病人生活品質已成為台灣</w:t>
      </w:r>
      <w:proofErr w:type="gramStart"/>
      <w:r w:rsidRPr="00172CD1">
        <w:rPr>
          <w:rFonts w:hint="eastAsia"/>
        </w:rPr>
        <w:t>醫</w:t>
      </w:r>
      <w:proofErr w:type="gramEnd"/>
      <w:r w:rsidRPr="00172CD1">
        <w:rPr>
          <w:rFonts w:hint="eastAsia"/>
        </w:rPr>
        <w:t>界面臨之新挑戰，近年財團法人醫院評鑑暨醫療品質策進會所推動疾病別照護品質認證，包含冠狀動脈疾病、</w:t>
      </w:r>
      <w:proofErr w:type="gramStart"/>
      <w:r w:rsidRPr="00172CD1">
        <w:rPr>
          <w:rFonts w:hint="eastAsia"/>
        </w:rPr>
        <w:t>急性冠心症</w:t>
      </w:r>
      <w:proofErr w:type="gramEnd"/>
      <w:r w:rsidRPr="00172CD1">
        <w:rPr>
          <w:rFonts w:hint="eastAsia"/>
        </w:rPr>
        <w:t>、急性心肌梗塞、心衰竭、糖尿病、腦中風、腎臟病、慢性阻塞性肺病、創傷性腦損傷、疼痛照護、關節置換及氣喘等，</w:t>
      </w:r>
      <w:proofErr w:type="gramStart"/>
      <w:r w:rsidRPr="00172CD1">
        <w:rPr>
          <w:rFonts w:hint="eastAsia"/>
        </w:rPr>
        <w:t>然本品質</w:t>
      </w:r>
      <w:proofErr w:type="gramEnd"/>
      <w:r w:rsidRPr="00172CD1">
        <w:rPr>
          <w:rFonts w:hint="eastAsia"/>
        </w:rPr>
        <w:t>認證為醫療院所自發性參與，仍有具潛力之機構尚未參與認證。</w:t>
      </w:r>
      <w:proofErr w:type="gramStart"/>
      <w:r w:rsidRPr="00172CD1">
        <w:rPr>
          <w:rFonts w:hint="eastAsia"/>
        </w:rPr>
        <w:t>爰</w:t>
      </w:r>
      <w:proofErr w:type="gramEnd"/>
      <w:r w:rsidRPr="00172CD1">
        <w:rPr>
          <w:rFonts w:hint="eastAsia"/>
        </w:rPr>
        <w:t>請</w:t>
      </w:r>
      <w:proofErr w:type="gramStart"/>
      <w:r w:rsidRPr="00172CD1">
        <w:rPr>
          <w:rFonts w:hint="eastAsia"/>
        </w:rPr>
        <w:t>醫</w:t>
      </w:r>
      <w:proofErr w:type="gramEnd"/>
      <w:r w:rsidRPr="00172CD1">
        <w:rPr>
          <w:rFonts w:hint="eastAsia"/>
        </w:rPr>
        <w:t>策會持續積極推廣品質認證，以鼓勵更多優質之照護、服務團隊通過認證，並提供</w:t>
      </w:r>
      <w:r w:rsidRPr="00172CD1">
        <w:rPr>
          <w:rFonts w:hint="eastAsia"/>
        </w:rPr>
        <w:t>106</w:t>
      </w:r>
      <w:r w:rsidRPr="00172CD1">
        <w:rPr>
          <w:rFonts w:hint="eastAsia"/>
        </w:rPr>
        <w:t>、</w:t>
      </w:r>
      <w:r w:rsidRPr="00172CD1">
        <w:rPr>
          <w:rFonts w:hint="eastAsia"/>
        </w:rPr>
        <w:t>107</w:t>
      </w:r>
      <w:r w:rsidRPr="00172CD1">
        <w:rPr>
          <w:rFonts w:hint="eastAsia"/>
        </w:rPr>
        <w:t>年執行成果報告函送立法院社會福利及衛生環境委員會備查。</w:t>
      </w:r>
    </w:p>
    <w:p w:rsidR="008F6058" w:rsidRPr="00172CD1" w:rsidRDefault="008F6058" w:rsidP="00950571">
      <w:pPr>
        <w:pStyle w:val="a7"/>
        <w:spacing w:line="438" w:lineRule="exact"/>
        <w:ind w:leftChars="350" w:left="1190" w:hangingChars="75" w:hanging="210"/>
      </w:pPr>
      <w:r w:rsidRPr="00172CD1">
        <w:lastRenderedPageBreak/>
        <w:t>9.</w:t>
      </w:r>
      <w:r w:rsidRPr="00172CD1">
        <w:rPr>
          <w:rFonts w:hint="eastAsia"/>
        </w:rPr>
        <w:t>有關醫院評鑑作業，應重視員工意見及關切其勞動條件。目前已有醫院成立內部之工會組織，請衛生</w:t>
      </w:r>
      <w:proofErr w:type="gramStart"/>
      <w:r w:rsidRPr="00172CD1">
        <w:rPr>
          <w:rFonts w:hint="eastAsia"/>
        </w:rPr>
        <w:t>福利部與財團法人</w:t>
      </w:r>
      <w:proofErr w:type="gramEnd"/>
      <w:r w:rsidRPr="00172CD1">
        <w:rPr>
          <w:rFonts w:hint="eastAsia"/>
        </w:rPr>
        <w:t>醫院評鑑暨醫療品質策進會</w:t>
      </w:r>
      <w:proofErr w:type="gramStart"/>
      <w:r w:rsidRPr="00172CD1">
        <w:rPr>
          <w:rFonts w:hint="eastAsia"/>
        </w:rPr>
        <w:t>研</w:t>
      </w:r>
      <w:proofErr w:type="gramEnd"/>
      <w:r w:rsidRPr="00172CD1">
        <w:rPr>
          <w:rFonts w:hint="eastAsia"/>
        </w:rPr>
        <w:t>議於實地評鑑時邀請醫院工會代表觀察訪查過程，另請</w:t>
      </w:r>
      <w:proofErr w:type="gramStart"/>
      <w:r w:rsidRPr="00172CD1">
        <w:rPr>
          <w:rFonts w:hint="eastAsia"/>
        </w:rPr>
        <w:t>研</w:t>
      </w:r>
      <w:proofErr w:type="gramEnd"/>
      <w:r w:rsidRPr="00172CD1">
        <w:rPr>
          <w:rFonts w:hint="eastAsia"/>
        </w:rPr>
        <w:t>議職業工會納入現行觀察員制度辦理。</w:t>
      </w:r>
    </w:p>
    <w:p w:rsidR="008F6058" w:rsidRPr="00172CD1" w:rsidRDefault="008F6058" w:rsidP="00950571">
      <w:pPr>
        <w:pStyle w:val="a7"/>
        <w:spacing w:line="438" w:lineRule="exact"/>
        <w:ind w:leftChars="350" w:left="1344" w:hangingChars="130" w:hanging="364"/>
      </w:pPr>
      <w:r w:rsidRPr="00172CD1">
        <w:t>10.</w:t>
      </w:r>
      <w:r w:rsidRPr="00D67C84">
        <w:rPr>
          <w:rFonts w:hint="eastAsia"/>
          <w:spacing w:val="2"/>
        </w:rPr>
        <w:t>107</w:t>
      </w:r>
      <w:r w:rsidRPr="00D67C84">
        <w:rPr>
          <w:rFonts w:hint="eastAsia"/>
          <w:spacing w:val="2"/>
        </w:rPr>
        <w:t>年度財團法人醫院評鑑暨醫療品質策進會「業務支出」項下「勞務成本」之「其他計畫支出</w:t>
      </w:r>
      <w:proofErr w:type="gramStart"/>
      <w:r w:rsidRPr="00D67C84">
        <w:rPr>
          <w:rFonts w:hint="eastAsia"/>
          <w:spacing w:val="2"/>
        </w:rPr>
        <w:t>─</w:t>
      </w:r>
      <w:proofErr w:type="gramEnd"/>
      <w:r w:rsidRPr="00D67C84">
        <w:rPr>
          <w:rFonts w:hint="eastAsia"/>
          <w:spacing w:val="2"/>
        </w:rPr>
        <w:t>品質推廣」相關支出項下，係涵</w:t>
      </w:r>
      <w:proofErr w:type="gramStart"/>
      <w:r w:rsidRPr="00D67C84">
        <w:rPr>
          <w:rFonts w:hint="eastAsia"/>
          <w:spacing w:val="2"/>
        </w:rPr>
        <w:t>括醫</w:t>
      </w:r>
      <w:proofErr w:type="gramEnd"/>
      <w:r w:rsidRPr="00D67C84">
        <w:rPr>
          <w:rFonts w:hint="eastAsia"/>
          <w:spacing w:val="2"/>
        </w:rPr>
        <w:t>策會「醫療品質競賽」、「品質教育訓練」、「台灣臨床成效指標計畫（</w:t>
      </w:r>
      <w:r w:rsidRPr="00D67C84">
        <w:rPr>
          <w:rFonts w:hint="eastAsia"/>
          <w:spacing w:val="2"/>
        </w:rPr>
        <w:t>TCPI</w:t>
      </w:r>
      <w:r w:rsidRPr="00D67C84">
        <w:rPr>
          <w:rFonts w:hint="eastAsia"/>
          <w:spacing w:val="2"/>
        </w:rPr>
        <w:t>）」、「</w:t>
      </w:r>
      <w:proofErr w:type="gramStart"/>
      <w:r w:rsidRPr="00D67C84">
        <w:rPr>
          <w:rFonts w:hint="eastAsia"/>
          <w:spacing w:val="2"/>
        </w:rPr>
        <w:t>病安文化</w:t>
      </w:r>
      <w:proofErr w:type="gramEnd"/>
      <w:r w:rsidRPr="00D67C84">
        <w:rPr>
          <w:rFonts w:hint="eastAsia"/>
          <w:spacing w:val="2"/>
        </w:rPr>
        <w:t>」等自行籌辦業務，請落實執行，持續鼓勵機構推動品質改善。並請衛生福利部加強督導相關病人安全及品質改善計畫之推動，提升計畫執行成效，以確實提升醫療照護品質。</w:t>
      </w:r>
    </w:p>
    <w:p w:rsidR="008F6058" w:rsidRPr="00172CD1" w:rsidRDefault="008F6058" w:rsidP="00950571">
      <w:pPr>
        <w:pStyle w:val="a7"/>
        <w:spacing w:line="438" w:lineRule="exact"/>
        <w:ind w:leftChars="350" w:left="1344" w:hangingChars="130" w:hanging="364"/>
      </w:pPr>
      <w:r w:rsidRPr="00172CD1">
        <w:t>11.</w:t>
      </w:r>
      <w:r w:rsidRPr="008F4D07">
        <w:rPr>
          <w:rFonts w:hint="eastAsia"/>
          <w:spacing w:val="2"/>
        </w:rPr>
        <w:t>107</w:t>
      </w:r>
      <w:r w:rsidRPr="008F4D07">
        <w:rPr>
          <w:rFonts w:hint="eastAsia"/>
          <w:spacing w:val="2"/>
        </w:rPr>
        <w:t>年度財團法人醫院評鑑暨醫療品質策進會臺灣臨床成效指標（</w:t>
      </w:r>
      <w:r w:rsidRPr="008F4D07">
        <w:rPr>
          <w:rFonts w:hint="eastAsia"/>
          <w:spacing w:val="2"/>
        </w:rPr>
        <w:t>Taiwan Clinical Performance Indicator</w:t>
      </w:r>
      <w:r w:rsidRPr="008F4D07">
        <w:rPr>
          <w:rFonts w:hint="eastAsia"/>
          <w:spacing w:val="2"/>
        </w:rPr>
        <w:t>，以下簡稱</w:t>
      </w:r>
      <w:r w:rsidRPr="008F4D07">
        <w:rPr>
          <w:rFonts w:hint="eastAsia"/>
          <w:spacing w:val="2"/>
        </w:rPr>
        <w:t>TCPI</w:t>
      </w:r>
      <w:r w:rsidRPr="008F4D07">
        <w:rPr>
          <w:rFonts w:hint="eastAsia"/>
          <w:spacing w:val="2"/>
        </w:rPr>
        <w:t>）系統計畫支出占收入比率增為</w:t>
      </w:r>
      <w:r w:rsidRPr="008F4D07">
        <w:rPr>
          <w:rFonts w:hint="eastAsia"/>
          <w:spacing w:val="2"/>
        </w:rPr>
        <w:t>74.68%</w:t>
      </w:r>
      <w:r w:rsidRPr="008F4D07">
        <w:rPr>
          <w:rFonts w:hint="eastAsia"/>
          <w:spacing w:val="2"/>
        </w:rPr>
        <w:t>，請</w:t>
      </w:r>
      <w:proofErr w:type="gramStart"/>
      <w:r w:rsidRPr="008F4D07">
        <w:rPr>
          <w:rFonts w:hint="eastAsia"/>
          <w:spacing w:val="2"/>
        </w:rPr>
        <w:t>醫</w:t>
      </w:r>
      <w:proofErr w:type="gramEnd"/>
      <w:r w:rsidRPr="008F4D07">
        <w:rPr>
          <w:rFonts w:hint="eastAsia"/>
          <w:spacing w:val="2"/>
        </w:rPr>
        <w:t>策會應妥善運用經費進行資訊系統維運費、版面更新，並請應蒐集醫院端使用單位之意見及透過使用者的經驗改善操作介面，精進客戶服務，以優化醫療機構指標提報的效能，提升醫護人員指標提報之方便性及系統效率。另因臺灣臨床成效指標計畫係屬自發參與進行照護品質監測，目前</w:t>
      </w:r>
      <w:proofErr w:type="gramStart"/>
      <w:r w:rsidRPr="008F4D07">
        <w:rPr>
          <w:rFonts w:hint="eastAsia"/>
          <w:spacing w:val="2"/>
        </w:rPr>
        <w:t>醫學中心均已參與</w:t>
      </w:r>
      <w:proofErr w:type="gramEnd"/>
      <w:r w:rsidRPr="008F4D07">
        <w:rPr>
          <w:rFonts w:hint="eastAsia"/>
          <w:spacing w:val="2"/>
        </w:rPr>
        <w:t>，區域醫院參與率達</w:t>
      </w:r>
      <w:r w:rsidRPr="008F4D07">
        <w:rPr>
          <w:rFonts w:hint="eastAsia"/>
          <w:spacing w:val="2"/>
        </w:rPr>
        <w:t>72%</w:t>
      </w:r>
      <w:r w:rsidRPr="008F4D07">
        <w:rPr>
          <w:rFonts w:hint="eastAsia"/>
          <w:spacing w:val="2"/>
        </w:rPr>
        <w:t>，地區醫院之參與較不理想，請</w:t>
      </w:r>
      <w:proofErr w:type="gramStart"/>
      <w:r w:rsidRPr="008F4D07">
        <w:rPr>
          <w:rFonts w:hint="eastAsia"/>
          <w:spacing w:val="2"/>
        </w:rPr>
        <w:t>醫</w:t>
      </w:r>
      <w:proofErr w:type="gramEnd"/>
      <w:r w:rsidRPr="008F4D07">
        <w:rPr>
          <w:rFonts w:hint="eastAsia"/>
          <w:spacing w:val="2"/>
        </w:rPr>
        <w:t>策會除應持續辦理教育訓練及發表會等，鼓勵尚未加入之機構參與指標監測及自我改善，以促進醫療機構對運用指標提升醫療照護品質與落實日常化管理；並請</w:t>
      </w:r>
      <w:proofErr w:type="gramStart"/>
      <w:r w:rsidRPr="008F4D07">
        <w:rPr>
          <w:rFonts w:hint="eastAsia"/>
          <w:spacing w:val="2"/>
        </w:rPr>
        <w:t>醫</w:t>
      </w:r>
      <w:proofErr w:type="gramEnd"/>
      <w:r w:rsidRPr="008F4D07">
        <w:rPr>
          <w:rFonts w:hint="eastAsia"/>
          <w:spacing w:val="2"/>
        </w:rPr>
        <w:t>策會於</w:t>
      </w:r>
      <w:r w:rsidRPr="008F4D07">
        <w:rPr>
          <w:rFonts w:hint="eastAsia"/>
          <w:spacing w:val="2"/>
        </w:rPr>
        <w:t>107</w:t>
      </w:r>
      <w:r w:rsidRPr="008F4D07">
        <w:rPr>
          <w:rFonts w:hint="eastAsia"/>
          <w:spacing w:val="2"/>
        </w:rPr>
        <w:t>年底提供本（</w:t>
      </w:r>
      <w:r w:rsidRPr="008F4D07">
        <w:rPr>
          <w:rFonts w:hint="eastAsia"/>
          <w:spacing w:val="2"/>
        </w:rPr>
        <w:t>107</w:t>
      </w:r>
      <w:r w:rsidRPr="008F4D07">
        <w:rPr>
          <w:rFonts w:hint="eastAsia"/>
          <w:spacing w:val="2"/>
        </w:rPr>
        <w:t>）年執行成果報告，</w:t>
      </w:r>
      <w:proofErr w:type="gramStart"/>
      <w:r w:rsidRPr="008F4D07">
        <w:rPr>
          <w:rFonts w:hint="eastAsia"/>
          <w:spacing w:val="2"/>
        </w:rPr>
        <w:t>俾</w:t>
      </w:r>
      <w:proofErr w:type="gramEnd"/>
      <w:r w:rsidRPr="008F4D07">
        <w:rPr>
          <w:rFonts w:hint="eastAsia"/>
          <w:spacing w:val="2"/>
        </w:rPr>
        <w:t>供追蹤改善成效。</w:t>
      </w:r>
    </w:p>
    <w:p w:rsidR="008F6058" w:rsidRPr="00172CD1" w:rsidRDefault="008F6058" w:rsidP="007D7B04">
      <w:pPr>
        <w:pStyle w:val="a7"/>
        <w:spacing w:line="421" w:lineRule="exact"/>
        <w:ind w:leftChars="350" w:left="1330" w:hangingChars="125" w:hanging="350"/>
      </w:pPr>
      <w:r w:rsidRPr="00172CD1">
        <w:lastRenderedPageBreak/>
        <w:t>12.</w:t>
      </w:r>
      <w:r w:rsidRPr="00172CD1">
        <w:rPr>
          <w:rFonts w:hint="eastAsia"/>
        </w:rPr>
        <w:t>因近年電腦駭客事件頻傳，財團法人醫院評鑑暨醫療品質策進會亟需</w:t>
      </w:r>
      <w:proofErr w:type="gramStart"/>
      <w:r w:rsidRPr="00172CD1">
        <w:rPr>
          <w:rFonts w:hint="eastAsia"/>
        </w:rPr>
        <w:t>強化資安防護</w:t>
      </w:r>
      <w:proofErr w:type="gramEnd"/>
      <w:r w:rsidRPr="00172CD1">
        <w:rPr>
          <w:rFonts w:hint="eastAsia"/>
        </w:rPr>
        <w:t>與控管機制，</w:t>
      </w:r>
      <w:proofErr w:type="gramStart"/>
      <w:r w:rsidRPr="00172CD1">
        <w:rPr>
          <w:rFonts w:hint="eastAsia"/>
        </w:rPr>
        <w:t>提升資安防護</w:t>
      </w:r>
      <w:proofErr w:type="gramEnd"/>
      <w:r w:rsidRPr="00172CD1">
        <w:rPr>
          <w:rFonts w:hint="eastAsia"/>
        </w:rPr>
        <w:t>水準以因應當前日益增加之資通安全威脅情勢，確保機密與</w:t>
      </w:r>
      <w:proofErr w:type="gramStart"/>
      <w:r w:rsidRPr="00172CD1">
        <w:rPr>
          <w:rFonts w:hint="eastAsia"/>
        </w:rPr>
        <w:t>個</w:t>
      </w:r>
      <w:proofErr w:type="gramEnd"/>
      <w:r w:rsidRPr="00172CD1">
        <w:rPr>
          <w:rFonts w:hint="eastAsia"/>
        </w:rPr>
        <w:t>資相關資訊無外</w:t>
      </w:r>
      <w:proofErr w:type="gramStart"/>
      <w:r w:rsidRPr="00172CD1">
        <w:rPr>
          <w:rFonts w:hint="eastAsia"/>
        </w:rPr>
        <w:t>洩</w:t>
      </w:r>
      <w:proofErr w:type="gramEnd"/>
      <w:r w:rsidRPr="00172CD1">
        <w:rPr>
          <w:rFonts w:hint="eastAsia"/>
        </w:rPr>
        <w:t>之風險。</w:t>
      </w:r>
      <w:proofErr w:type="gramStart"/>
      <w:r w:rsidRPr="00172CD1">
        <w:rPr>
          <w:rFonts w:hint="eastAsia"/>
        </w:rPr>
        <w:t>爰</w:t>
      </w:r>
      <w:proofErr w:type="gramEnd"/>
      <w:r w:rsidRPr="00172CD1">
        <w:rPr>
          <w:rFonts w:hint="eastAsia"/>
        </w:rPr>
        <w:t>要求該會於</w:t>
      </w:r>
      <w:r w:rsidRPr="00172CD1">
        <w:rPr>
          <w:rFonts w:hint="eastAsia"/>
        </w:rPr>
        <w:t>1</w:t>
      </w:r>
      <w:r w:rsidRPr="00172CD1">
        <w:rPr>
          <w:rFonts w:hint="eastAsia"/>
        </w:rPr>
        <w:t>個月內彙整提供</w:t>
      </w:r>
      <w:r w:rsidRPr="00172CD1">
        <w:rPr>
          <w:rFonts w:hint="eastAsia"/>
        </w:rPr>
        <w:t>105</w:t>
      </w:r>
      <w:r w:rsidRPr="00172CD1">
        <w:rPr>
          <w:rFonts w:hint="eastAsia"/>
        </w:rPr>
        <w:t>與</w:t>
      </w:r>
      <w:proofErr w:type="gramStart"/>
      <w:r w:rsidRPr="00172CD1">
        <w:rPr>
          <w:rFonts w:hint="eastAsia"/>
        </w:rPr>
        <w:t>106</w:t>
      </w:r>
      <w:proofErr w:type="gramEnd"/>
      <w:r w:rsidRPr="00172CD1">
        <w:rPr>
          <w:rFonts w:hint="eastAsia"/>
        </w:rPr>
        <w:t>年度遭受駭客攻擊的次數分析報告，函送立法院社會福利及衛生環境委員會審議。並請該會提供本（</w:t>
      </w:r>
      <w:r w:rsidRPr="00172CD1">
        <w:rPr>
          <w:rFonts w:hint="eastAsia"/>
        </w:rPr>
        <w:t>107</w:t>
      </w:r>
      <w:r w:rsidRPr="00172CD1">
        <w:rPr>
          <w:rFonts w:hint="eastAsia"/>
        </w:rPr>
        <w:t>）年</w:t>
      </w:r>
      <w:r w:rsidRPr="00172CD1">
        <w:rPr>
          <w:rFonts w:hint="eastAsia"/>
        </w:rPr>
        <w:t>9</w:t>
      </w:r>
      <w:r w:rsidRPr="00172CD1">
        <w:rPr>
          <w:rFonts w:hint="eastAsia"/>
        </w:rPr>
        <w:t>月於馬來西亞召開之國際健康照護品質年會（</w:t>
      </w:r>
      <w:r w:rsidRPr="00172CD1">
        <w:rPr>
          <w:rFonts w:hint="eastAsia"/>
        </w:rPr>
        <w:t>ISQua</w:t>
      </w:r>
      <w:r w:rsidRPr="00172CD1">
        <w:rPr>
          <w:rFonts w:hint="eastAsia"/>
        </w:rPr>
        <w:t>）參與成果報告，函送立法院社會福利及衛生環境委員會審議。另</w:t>
      </w:r>
      <w:proofErr w:type="gramStart"/>
      <w:r w:rsidRPr="00172CD1">
        <w:rPr>
          <w:rFonts w:hint="eastAsia"/>
        </w:rPr>
        <w:t>107</w:t>
      </w:r>
      <w:proofErr w:type="gramEnd"/>
      <w:r w:rsidRPr="00172CD1">
        <w:rPr>
          <w:rFonts w:hint="eastAsia"/>
        </w:rPr>
        <w:t>年度財團法人醫院評鑑暨醫療品質策進會預算案編列「後勤行政費用」</w:t>
      </w:r>
      <w:r w:rsidRPr="00172CD1">
        <w:rPr>
          <w:rFonts w:hint="eastAsia"/>
        </w:rPr>
        <w:t>5,416</w:t>
      </w:r>
      <w:r w:rsidRPr="00172CD1">
        <w:rPr>
          <w:rFonts w:hint="eastAsia"/>
        </w:rPr>
        <w:t>萬</w:t>
      </w:r>
      <w:r w:rsidRPr="00172CD1">
        <w:rPr>
          <w:rFonts w:hint="eastAsia"/>
        </w:rPr>
        <w:t>9</w:t>
      </w:r>
      <w:r w:rsidRPr="00172CD1">
        <w:rPr>
          <w:rFonts w:hint="eastAsia"/>
        </w:rPr>
        <w:t>千元，較</w:t>
      </w:r>
      <w:proofErr w:type="gramStart"/>
      <w:r w:rsidRPr="00172CD1">
        <w:rPr>
          <w:rFonts w:hint="eastAsia"/>
        </w:rPr>
        <w:t>106</w:t>
      </w:r>
      <w:proofErr w:type="gramEnd"/>
      <w:r w:rsidRPr="00172CD1">
        <w:rPr>
          <w:rFonts w:hint="eastAsia"/>
        </w:rPr>
        <w:t>年度之</w:t>
      </w:r>
      <w:r w:rsidRPr="00172CD1">
        <w:rPr>
          <w:rFonts w:hint="eastAsia"/>
        </w:rPr>
        <w:t>5,193</w:t>
      </w:r>
      <w:r w:rsidRPr="00172CD1">
        <w:rPr>
          <w:rFonts w:hint="eastAsia"/>
        </w:rPr>
        <w:t>萬</w:t>
      </w:r>
      <w:r w:rsidRPr="00172CD1">
        <w:rPr>
          <w:rFonts w:hint="eastAsia"/>
        </w:rPr>
        <w:t>9</w:t>
      </w:r>
      <w:r w:rsidRPr="00172CD1">
        <w:rPr>
          <w:rFonts w:hint="eastAsia"/>
        </w:rPr>
        <w:t>千元，增加</w:t>
      </w:r>
      <w:r w:rsidRPr="00172CD1">
        <w:rPr>
          <w:rFonts w:hint="eastAsia"/>
        </w:rPr>
        <w:t>223</w:t>
      </w:r>
      <w:r w:rsidRPr="00172CD1">
        <w:rPr>
          <w:rFonts w:hint="eastAsia"/>
        </w:rPr>
        <w:t>萬元（增幅</w:t>
      </w:r>
      <w:r w:rsidRPr="00172CD1">
        <w:rPr>
          <w:rFonts w:hint="eastAsia"/>
        </w:rPr>
        <w:t>4.29%</w:t>
      </w:r>
      <w:r w:rsidRPr="00172CD1">
        <w:rPr>
          <w:rFonts w:hint="eastAsia"/>
        </w:rPr>
        <w:t>），主要係培養人員專業之訓練費用，</w:t>
      </w:r>
      <w:proofErr w:type="gramStart"/>
      <w:r w:rsidRPr="00172CD1">
        <w:rPr>
          <w:rFonts w:hint="eastAsia"/>
        </w:rPr>
        <w:t>爰</w:t>
      </w:r>
      <w:proofErr w:type="gramEnd"/>
      <w:r w:rsidRPr="00172CD1">
        <w:rPr>
          <w:rFonts w:hint="eastAsia"/>
        </w:rPr>
        <w:t>要求該會於</w:t>
      </w:r>
      <w:r w:rsidRPr="00172CD1">
        <w:rPr>
          <w:rFonts w:hint="eastAsia"/>
        </w:rPr>
        <w:t>1</w:t>
      </w:r>
      <w:r w:rsidRPr="00172CD1">
        <w:rPr>
          <w:rFonts w:hint="eastAsia"/>
        </w:rPr>
        <w:t>個月內彙整提供</w:t>
      </w:r>
      <w:r w:rsidRPr="00172CD1">
        <w:rPr>
          <w:rFonts w:hint="eastAsia"/>
        </w:rPr>
        <w:t>106</w:t>
      </w:r>
      <w:r w:rsidRPr="00172CD1">
        <w:rPr>
          <w:rFonts w:hint="eastAsia"/>
        </w:rPr>
        <w:t>與</w:t>
      </w:r>
      <w:r w:rsidRPr="00172CD1">
        <w:rPr>
          <w:rFonts w:hint="eastAsia"/>
        </w:rPr>
        <w:t>107</w:t>
      </w:r>
      <w:r w:rsidRPr="00172CD1">
        <w:rPr>
          <w:rFonts w:hint="eastAsia"/>
        </w:rPr>
        <w:t>年教育訓練規劃報告，函送立法院社會福利及衛生環境委員會備查。</w:t>
      </w:r>
    </w:p>
    <w:p w:rsidR="008F6058" w:rsidRPr="00172CD1" w:rsidRDefault="008F6058" w:rsidP="007D7B04">
      <w:pPr>
        <w:pStyle w:val="a7"/>
        <w:spacing w:line="421" w:lineRule="exact"/>
        <w:ind w:leftChars="350" w:left="1330" w:hangingChars="125" w:hanging="350"/>
      </w:pPr>
      <w:r w:rsidRPr="00172CD1">
        <w:t>13.</w:t>
      </w:r>
      <w:r w:rsidRPr="00172CD1">
        <w:rPr>
          <w:rFonts w:hint="eastAsia"/>
        </w:rPr>
        <w:t>107</w:t>
      </w:r>
      <w:r w:rsidRPr="00172CD1">
        <w:rPr>
          <w:rFonts w:hint="eastAsia"/>
        </w:rPr>
        <w:t>年度財團法人醫院評鑑暨醫療品質策進會「業務支出及後勤行政費用」項下「用人費用」預算數</w:t>
      </w:r>
      <w:r w:rsidRPr="00172CD1">
        <w:rPr>
          <w:rFonts w:hint="eastAsia"/>
        </w:rPr>
        <w:t>1</w:t>
      </w:r>
      <w:r w:rsidRPr="00172CD1">
        <w:rPr>
          <w:rFonts w:hint="eastAsia"/>
        </w:rPr>
        <w:t>億</w:t>
      </w:r>
      <w:r w:rsidRPr="00172CD1">
        <w:rPr>
          <w:rFonts w:hint="eastAsia"/>
        </w:rPr>
        <w:t>1,523</w:t>
      </w:r>
      <w:r w:rsidRPr="00172CD1">
        <w:rPr>
          <w:rFonts w:hint="eastAsia"/>
        </w:rPr>
        <w:t>萬</w:t>
      </w:r>
      <w:r w:rsidRPr="00172CD1">
        <w:rPr>
          <w:rFonts w:hint="eastAsia"/>
        </w:rPr>
        <w:t>6</w:t>
      </w:r>
      <w:r w:rsidRPr="00172CD1">
        <w:rPr>
          <w:rFonts w:hint="eastAsia"/>
        </w:rPr>
        <w:t>千元（包含薪資、超時工作報酬、津貼、獎金、退休、</w:t>
      </w:r>
      <w:proofErr w:type="gramStart"/>
      <w:r w:rsidRPr="00172CD1">
        <w:rPr>
          <w:rFonts w:hint="eastAsia"/>
        </w:rPr>
        <w:t>卹</w:t>
      </w:r>
      <w:proofErr w:type="gramEnd"/>
      <w:r w:rsidRPr="00172CD1">
        <w:rPr>
          <w:rFonts w:hint="eastAsia"/>
        </w:rPr>
        <w:t>償金及資遣費、保險費、福利費），較</w:t>
      </w:r>
      <w:proofErr w:type="gramStart"/>
      <w:r w:rsidRPr="00172CD1">
        <w:rPr>
          <w:rFonts w:hint="eastAsia"/>
        </w:rPr>
        <w:t>106</w:t>
      </w:r>
      <w:proofErr w:type="gramEnd"/>
      <w:r w:rsidRPr="00172CD1">
        <w:rPr>
          <w:rFonts w:hint="eastAsia"/>
        </w:rPr>
        <w:t>年度預算數</w:t>
      </w:r>
      <w:r w:rsidRPr="00172CD1">
        <w:rPr>
          <w:rFonts w:hint="eastAsia"/>
        </w:rPr>
        <w:t>1</w:t>
      </w:r>
      <w:r w:rsidRPr="00172CD1">
        <w:rPr>
          <w:rFonts w:hint="eastAsia"/>
        </w:rPr>
        <w:t>億</w:t>
      </w:r>
      <w:r w:rsidRPr="00172CD1">
        <w:rPr>
          <w:rFonts w:hint="eastAsia"/>
        </w:rPr>
        <w:t>1,021</w:t>
      </w:r>
      <w:r w:rsidRPr="00172CD1">
        <w:rPr>
          <w:rFonts w:hint="eastAsia"/>
        </w:rPr>
        <w:t>萬</w:t>
      </w:r>
      <w:r w:rsidRPr="00172CD1">
        <w:rPr>
          <w:rFonts w:hint="eastAsia"/>
        </w:rPr>
        <w:t>2</w:t>
      </w:r>
      <w:r w:rsidRPr="00172CD1">
        <w:rPr>
          <w:rFonts w:hint="eastAsia"/>
        </w:rPr>
        <w:t>千元增加</w:t>
      </w:r>
      <w:r w:rsidRPr="00172CD1">
        <w:rPr>
          <w:rFonts w:hint="eastAsia"/>
        </w:rPr>
        <w:t>502</w:t>
      </w:r>
      <w:r w:rsidRPr="00172CD1">
        <w:rPr>
          <w:rFonts w:hint="eastAsia"/>
        </w:rPr>
        <w:t>萬</w:t>
      </w:r>
      <w:r w:rsidRPr="00172CD1">
        <w:rPr>
          <w:rFonts w:hint="eastAsia"/>
        </w:rPr>
        <w:t>4</w:t>
      </w:r>
      <w:r w:rsidRPr="00172CD1">
        <w:rPr>
          <w:rFonts w:hint="eastAsia"/>
        </w:rPr>
        <w:t>千元（增幅</w:t>
      </w:r>
      <w:r w:rsidRPr="00172CD1">
        <w:rPr>
          <w:rFonts w:hint="eastAsia"/>
        </w:rPr>
        <w:t>4.56%</w:t>
      </w:r>
      <w:r w:rsidRPr="00172CD1">
        <w:rPr>
          <w:rFonts w:hint="eastAsia"/>
        </w:rPr>
        <w:t>），主要係超時工作報酬所致，</w:t>
      </w:r>
      <w:proofErr w:type="gramStart"/>
      <w:r w:rsidRPr="00172CD1">
        <w:rPr>
          <w:rFonts w:hint="eastAsia"/>
        </w:rPr>
        <w:t>爰</w:t>
      </w:r>
      <w:proofErr w:type="gramEnd"/>
      <w:r w:rsidRPr="00172CD1">
        <w:rPr>
          <w:rFonts w:hint="eastAsia"/>
        </w:rPr>
        <w:t>要求醫策會於</w:t>
      </w:r>
      <w:r w:rsidRPr="00172CD1">
        <w:rPr>
          <w:rFonts w:hint="eastAsia"/>
        </w:rPr>
        <w:t>1</w:t>
      </w:r>
      <w:r w:rsidRPr="00172CD1">
        <w:rPr>
          <w:rFonts w:hint="eastAsia"/>
        </w:rPr>
        <w:t>個月內彙整提供</w:t>
      </w:r>
      <w:r w:rsidRPr="00172CD1">
        <w:rPr>
          <w:rFonts w:hint="eastAsia"/>
        </w:rPr>
        <w:t>106</w:t>
      </w:r>
      <w:r w:rsidRPr="00172CD1">
        <w:rPr>
          <w:rFonts w:hint="eastAsia"/>
        </w:rPr>
        <w:t>及</w:t>
      </w:r>
      <w:proofErr w:type="gramStart"/>
      <w:r w:rsidRPr="00172CD1">
        <w:rPr>
          <w:rFonts w:hint="eastAsia"/>
        </w:rPr>
        <w:t>107</w:t>
      </w:r>
      <w:proofErr w:type="gramEnd"/>
      <w:r w:rsidRPr="00172CD1">
        <w:rPr>
          <w:rFonts w:hint="eastAsia"/>
        </w:rPr>
        <w:t>年度（預估）員工延長工時情形報告，函送立法院社會福利及衛生環境委員會。</w:t>
      </w:r>
    </w:p>
    <w:p w:rsidR="008F6058" w:rsidRPr="00172CD1" w:rsidRDefault="008F6058" w:rsidP="007D7B04">
      <w:pPr>
        <w:pStyle w:val="a7"/>
        <w:spacing w:line="421" w:lineRule="exact"/>
        <w:ind w:leftChars="350" w:left="1330" w:hangingChars="125" w:hanging="350"/>
      </w:pPr>
      <w:r w:rsidRPr="00172CD1">
        <w:t>14.</w:t>
      </w:r>
      <w:r w:rsidRPr="00F616A6">
        <w:rPr>
          <w:rFonts w:hint="eastAsia"/>
          <w:spacing w:val="4"/>
        </w:rPr>
        <w:t>財團法人醫院評鑑暨醫療品質策進會為配合</w:t>
      </w:r>
      <w:proofErr w:type="gramStart"/>
      <w:r w:rsidRPr="00F616A6">
        <w:rPr>
          <w:rFonts w:hint="eastAsia"/>
          <w:spacing w:val="4"/>
        </w:rPr>
        <w:t>國家資安政策</w:t>
      </w:r>
      <w:proofErr w:type="gramEnd"/>
      <w:r w:rsidRPr="00F616A6">
        <w:rPr>
          <w:rFonts w:hint="eastAsia"/>
          <w:spacing w:val="4"/>
        </w:rPr>
        <w:t>之執行，須強化資訊安全環境控管，以防止電腦駭客攻擊，</w:t>
      </w:r>
      <w:proofErr w:type="gramStart"/>
      <w:r w:rsidRPr="00F616A6">
        <w:rPr>
          <w:rFonts w:hint="eastAsia"/>
          <w:spacing w:val="4"/>
        </w:rPr>
        <w:t>爰</w:t>
      </w:r>
      <w:proofErr w:type="gramEnd"/>
      <w:r w:rsidRPr="00F616A6">
        <w:rPr>
          <w:rFonts w:hint="eastAsia"/>
          <w:spacing w:val="4"/>
        </w:rPr>
        <w:t>要求該會於</w:t>
      </w:r>
      <w:r w:rsidRPr="00F616A6">
        <w:rPr>
          <w:rFonts w:hint="eastAsia"/>
          <w:spacing w:val="4"/>
        </w:rPr>
        <w:t>1</w:t>
      </w:r>
      <w:r w:rsidRPr="00F616A6">
        <w:rPr>
          <w:rFonts w:hint="eastAsia"/>
          <w:spacing w:val="4"/>
        </w:rPr>
        <w:t>個月內彙整提供</w:t>
      </w:r>
      <w:r w:rsidRPr="00F616A6">
        <w:rPr>
          <w:rFonts w:hint="eastAsia"/>
          <w:spacing w:val="4"/>
        </w:rPr>
        <w:t>105</w:t>
      </w:r>
      <w:r w:rsidRPr="00F616A6">
        <w:rPr>
          <w:rFonts w:hint="eastAsia"/>
          <w:spacing w:val="4"/>
        </w:rPr>
        <w:t>與</w:t>
      </w:r>
      <w:proofErr w:type="gramStart"/>
      <w:r w:rsidRPr="00F616A6">
        <w:rPr>
          <w:rFonts w:hint="eastAsia"/>
          <w:spacing w:val="4"/>
        </w:rPr>
        <w:t>106</w:t>
      </w:r>
      <w:proofErr w:type="gramEnd"/>
      <w:r w:rsidRPr="00F616A6">
        <w:rPr>
          <w:rFonts w:hint="eastAsia"/>
          <w:spacing w:val="4"/>
        </w:rPr>
        <w:t>年度遭受駭客攻擊的次數分析報告並函送立法院社會福利及衛生環境委員會。該會之教育訓練入口網站整合實體課程</w:t>
      </w:r>
      <w:proofErr w:type="gramStart"/>
      <w:r w:rsidRPr="00F616A6">
        <w:rPr>
          <w:rFonts w:hint="eastAsia"/>
          <w:spacing w:val="4"/>
        </w:rPr>
        <w:t>與線上數位</w:t>
      </w:r>
      <w:proofErr w:type="gramEnd"/>
      <w:r w:rsidRPr="00F616A6">
        <w:rPr>
          <w:rFonts w:hint="eastAsia"/>
          <w:spacing w:val="4"/>
        </w:rPr>
        <w:t>學習虛擬課程之服務平台，可使用性與功能性，為</w:t>
      </w:r>
      <w:r w:rsidRPr="00F616A6">
        <w:rPr>
          <w:rFonts w:hint="eastAsia"/>
          <w:spacing w:val="4"/>
        </w:rPr>
        <w:lastRenderedPageBreak/>
        <w:t>影響國內醫療從業人員培訓服務品質關鍵之一，考量維持</w:t>
      </w:r>
      <w:r w:rsidRPr="00C830F8">
        <w:rPr>
          <w:rFonts w:hint="eastAsia"/>
        </w:rPr>
        <w:t>國內醫療從業人員教育訓練品質之實際需求，請該會於</w:t>
      </w:r>
      <w:r w:rsidRPr="00C830F8">
        <w:rPr>
          <w:rFonts w:hint="eastAsia"/>
        </w:rPr>
        <w:t>1</w:t>
      </w:r>
      <w:r w:rsidRPr="00F616A6">
        <w:rPr>
          <w:rFonts w:hint="eastAsia"/>
          <w:spacing w:val="4"/>
        </w:rPr>
        <w:t>個月內提供</w:t>
      </w:r>
      <w:proofErr w:type="gramStart"/>
      <w:r w:rsidRPr="00F616A6">
        <w:rPr>
          <w:rFonts w:hint="eastAsia"/>
          <w:spacing w:val="4"/>
        </w:rPr>
        <w:t>106</w:t>
      </w:r>
      <w:proofErr w:type="gramEnd"/>
      <w:r w:rsidRPr="00F616A6">
        <w:rPr>
          <w:rFonts w:hint="eastAsia"/>
          <w:spacing w:val="4"/>
        </w:rPr>
        <w:t>年度有關醫療從業人員教育訓練之實際人數分析報告，以及教育訓練入口網站與整體課程之執行現況報告，函送立法院社會福利及衛生環境委員會。另請該會提供本（</w:t>
      </w:r>
      <w:r w:rsidRPr="00F616A6">
        <w:rPr>
          <w:rFonts w:hint="eastAsia"/>
          <w:spacing w:val="4"/>
        </w:rPr>
        <w:t>107</w:t>
      </w:r>
      <w:r w:rsidRPr="00F616A6">
        <w:rPr>
          <w:rFonts w:hint="eastAsia"/>
          <w:spacing w:val="4"/>
        </w:rPr>
        <w:t>）年</w:t>
      </w:r>
      <w:r w:rsidRPr="00F616A6">
        <w:rPr>
          <w:rFonts w:hint="eastAsia"/>
          <w:spacing w:val="4"/>
        </w:rPr>
        <w:t>9</w:t>
      </w:r>
      <w:r w:rsidRPr="00F616A6">
        <w:rPr>
          <w:rFonts w:hint="eastAsia"/>
          <w:spacing w:val="4"/>
        </w:rPr>
        <w:t>月於馬來西亞召開之國際健康照護品質年會（</w:t>
      </w:r>
      <w:r w:rsidRPr="00F616A6">
        <w:rPr>
          <w:rFonts w:hint="eastAsia"/>
          <w:spacing w:val="4"/>
        </w:rPr>
        <w:t>ISQua</w:t>
      </w:r>
      <w:r w:rsidRPr="00F616A6">
        <w:rPr>
          <w:rFonts w:hint="eastAsia"/>
          <w:spacing w:val="4"/>
        </w:rPr>
        <w:t>）參與成果報告，函送立法院社會福利及衛生環境委員會。</w:t>
      </w:r>
    </w:p>
    <w:p w:rsidR="008F6058" w:rsidRPr="00172CD1" w:rsidRDefault="008F6058" w:rsidP="00AF5925">
      <w:pPr>
        <w:pStyle w:val="a7"/>
        <w:spacing w:line="422" w:lineRule="exact"/>
        <w:ind w:leftChars="350" w:left="1330" w:hangingChars="125" w:hanging="350"/>
      </w:pPr>
      <w:r w:rsidRPr="00172CD1">
        <w:t>15.</w:t>
      </w:r>
      <w:r w:rsidRPr="00537346">
        <w:rPr>
          <w:rFonts w:hint="eastAsia"/>
          <w:spacing w:val="4"/>
        </w:rPr>
        <w:t>依據財團法人醫院評鑑暨醫療品質策進會捐助章程，</w:t>
      </w:r>
      <w:proofErr w:type="gramStart"/>
      <w:r w:rsidRPr="00537346">
        <w:rPr>
          <w:rFonts w:hint="eastAsia"/>
          <w:spacing w:val="4"/>
        </w:rPr>
        <w:t>醫</w:t>
      </w:r>
      <w:proofErr w:type="gramEnd"/>
      <w:r w:rsidRPr="00537346">
        <w:rPr>
          <w:rFonts w:hint="eastAsia"/>
          <w:spacing w:val="4"/>
        </w:rPr>
        <w:t>策</w:t>
      </w:r>
      <w:r w:rsidRPr="00466700">
        <w:rPr>
          <w:rFonts w:hint="eastAsia"/>
          <w:spacing w:val="2"/>
        </w:rPr>
        <w:t>會設立主要宗旨為協助國家醫療品質政策之推展及執行，</w:t>
      </w:r>
      <w:r w:rsidRPr="00537346">
        <w:rPr>
          <w:rFonts w:hint="eastAsia"/>
          <w:spacing w:val="4"/>
        </w:rPr>
        <w:t>但觀其</w:t>
      </w:r>
      <w:proofErr w:type="gramStart"/>
      <w:r w:rsidRPr="00537346">
        <w:rPr>
          <w:rFonts w:hint="eastAsia"/>
          <w:spacing w:val="4"/>
        </w:rPr>
        <w:t>107</w:t>
      </w:r>
      <w:proofErr w:type="gramEnd"/>
      <w:r w:rsidRPr="00537346">
        <w:rPr>
          <w:rFonts w:hint="eastAsia"/>
          <w:spacing w:val="4"/>
        </w:rPr>
        <w:t>年度預算報告中工作計畫或方針未見配合家庭醫師制度推廣與落實之作為。另為鼓勵基層診所加強全人照護，衛生福利</w:t>
      </w:r>
      <w:proofErr w:type="gramStart"/>
      <w:r w:rsidRPr="00537346">
        <w:rPr>
          <w:rFonts w:hint="eastAsia"/>
          <w:spacing w:val="4"/>
        </w:rPr>
        <w:t>部應責成醫</w:t>
      </w:r>
      <w:proofErr w:type="gramEnd"/>
      <w:r w:rsidRPr="00537346">
        <w:rPr>
          <w:rFonts w:hint="eastAsia"/>
          <w:spacing w:val="4"/>
        </w:rPr>
        <w:t>策會辦理之「</w:t>
      </w:r>
      <w:proofErr w:type="gramStart"/>
      <w:r w:rsidRPr="00537346">
        <w:rPr>
          <w:rFonts w:hint="eastAsia"/>
          <w:spacing w:val="4"/>
        </w:rPr>
        <w:t>醫</w:t>
      </w:r>
      <w:proofErr w:type="gramEnd"/>
      <w:r w:rsidRPr="00537346">
        <w:rPr>
          <w:rFonts w:hint="eastAsia"/>
          <w:spacing w:val="4"/>
        </w:rPr>
        <w:t>病共享決策計畫」中，納入基層家庭醫師制度、社區醫療群運作進行推廣，且鼓勵基層診所參與響應。另於「</w:t>
      </w:r>
      <w:proofErr w:type="gramStart"/>
      <w:r w:rsidRPr="00537346">
        <w:rPr>
          <w:rFonts w:hint="eastAsia"/>
          <w:spacing w:val="4"/>
        </w:rPr>
        <w:t>病安計畫</w:t>
      </w:r>
      <w:proofErr w:type="gramEnd"/>
      <w:r w:rsidRPr="00537346">
        <w:rPr>
          <w:rFonts w:hint="eastAsia"/>
          <w:spacing w:val="4"/>
        </w:rPr>
        <w:t>」中應辦理診所病人安全年度目標推廣工作，落實提升基層醫療之全人醫護。</w:t>
      </w:r>
    </w:p>
    <w:p w:rsidR="008F6058" w:rsidRPr="00172CD1" w:rsidRDefault="008F6058" w:rsidP="00AF5925">
      <w:pPr>
        <w:pStyle w:val="a7"/>
        <w:spacing w:line="422" w:lineRule="exact"/>
        <w:ind w:leftChars="350" w:left="1330" w:hangingChars="125" w:hanging="350"/>
      </w:pPr>
      <w:r w:rsidRPr="00172CD1">
        <w:t>16.</w:t>
      </w:r>
      <w:r w:rsidRPr="00DE7701">
        <w:rPr>
          <w:rFonts w:hint="eastAsia"/>
          <w:spacing w:val="2"/>
        </w:rPr>
        <w:t>經查財團法人醫院評鑑暨醫療品質策進會之「醫學中心任務指標基準及評分說明」中任務五：積極配合國家衛生醫療政策，參與國際衛生活動，其中並無「癌症篩檢及預防保健」項目。但查醫院卻將「癌症篩檢及預防保健」視為評鑑成績之一，甚者，據衛生福利部統計，癌症篩檢之件數多集中在醫學中心、區域醫院及地區醫院，加總比率超過八成，已違反當前推行的分級醫療制度。為解決以上問題並促進分級醫療制度之推行，</w:t>
      </w:r>
      <w:proofErr w:type="gramStart"/>
      <w:r w:rsidRPr="00DE7701">
        <w:rPr>
          <w:rFonts w:hint="eastAsia"/>
          <w:spacing w:val="2"/>
        </w:rPr>
        <w:t>爰</w:t>
      </w:r>
      <w:proofErr w:type="gramEnd"/>
      <w:r w:rsidRPr="00DE7701">
        <w:rPr>
          <w:rFonts w:hint="eastAsia"/>
          <w:spacing w:val="2"/>
        </w:rPr>
        <w:t>要求財團法人醫院評鑑暨醫療品質策進會於</w:t>
      </w:r>
      <w:r w:rsidRPr="00DE7701">
        <w:rPr>
          <w:rFonts w:hint="eastAsia"/>
          <w:spacing w:val="2"/>
        </w:rPr>
        <w:t>1</w:t>
      </w:r>
      <w:r w:rsidRPr="00DE7701">
        <w:rPr>
          <w:rFonts w:hint="eastAsia"/>
          <w:spacing w:val="2"/>
        </w:rPr>
        <w:t>個月內發文至各醫師公會及前述醫療機構，說明澄清執行癌症</w:t>
      </w:r>
      <w:proofErr w:type="gramStart"/>
      <w:r w:rsidRPr="00DE7701">
        <w:rPr>
          <w:rFonts w:hint="eastAsia"/>
          <w:spacing w:val="2"/>
        </w:rPr>
        <w:t>篩檢無利於</w:t>
      </w:r>
      <w:proofErr w:type="gramEnd"/>
      <w:r w:rsidRPr="00DE7701">
        <w:rPr>
          <w:rFonts w:hint="eastAsia"/>
          <w:spacing w:val="2"/>
        </w:rPr>
        <w:t>醫院評鑑結果。</w:t>
      </w:r>
    </w:p>
    <w:p w:rsidR="008F6058" w:rsidRPr="00172CD1" w:rsidRDefault="008F6058" w:rsidP="00465F99">
      <w:pPr>
        <w:pStyle w:val="11"/>
        <w:spacing w:line="474" w:lineRule="exact"/>
        <w:ind w:leftChars="0" w:left="280" w:hanging="280"/>
      </w:pPr>
      <w:r w:rsidRPr="00172CD1">
        <w:rPr>
          <w:rFonts w:hint="eastAsia"/>
        </w:rPr>
        <w:lastRenderedPageBreak/>
        <w:t>二、財團法人鄒濟勳醫學研究發展基金會</w:t>
      </w:r>
      <w:proofErr w:type="gramStart"/>
      <w:r w:rsidRPr="00172CD1">
        <w:rPr>
          <w:rFonts w:hint="eastAsia"/>
        </w:rPr>
        <w:t>107</w:t>
      </w:r>
      <w:proofErr w:type="gramEnd"/>
      <w:r w:rsidRPr="00172CD1">
        <w:rPr>
          <w:rFonts w:hint="eastAsia"/>
        </w:rPr>
        <w:t>年度預算及相關資料案</w:t>
      </w:r>
    </w:p>
    <w:p w:rsidR="008F6058" w:rsidRPr="00172CD1" w:rsidRDefault="00B95701" w:rsidP="00465F99">
      <w:pPr>
        <w:pStyle w:val="3"/>
        <w:spacing w:line="474"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w:t>
      </w:r>
      <w:r w:rsidR="008F6058" w:rsidRPr="002351A9">
        <w:rPr>
          <w:rFonts w:ascii="華康細明體" w:hint="eastAsia"/>
        </w:rPr>
        <w:t>計畫</w:t>
      </w:r>
      <w:r w:rsidR="008F6058" w:rsidRPr="00172CD1">
        <w:rPr>
          <w:rFonts w:hint="eastAsia"/>
        </w:rPr>
        <w:t>或方針部分：應依據收入、支出及資金運用等項之審查結果，隨同調整。</w:t>
      </w:r>
    </w:p>
    <w:p w:rsidR="008F6058" w:rsidRPr="00172CD1" w:rsidRDefault="00B95701" w:rsidP="00465F99">
      <w:pPr>
        <w:pStyle w:val="3"/>
        <w:spacing w:line="474" w:lineRule="exact"/>
        <w:ind w:leftChars="150" w:left="980" w:hangingChars="200" w:hanging="560"/>
      </w:pPr>
      <w:r w:rsidRPr="00872B01">
        <w:rPr>
          <w:rFonts w:ascii="華康細明體" w:hint="eastAsia"/>
        </w:rPr>
        <w:t>(</w:t>
      </w:r>
      <w:r>
        <w:rPr>
          <w:rFonts w:ascii="華康細明體" w:hint="eastAsia"/>
        </w:rPr>
        <w:t>二</w:t>
      </w:r>
      <w:r w:rsidRPr="00872B01">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172CD1" w:rsidRDefault="00D40A88" w:rsidP="00465F99">
      <w:pPr>
        <w:pStyle w:val="a7"/>
        <w:spacing w:line="474" w:lineRule="exact"/>
        <w:ind w:leftChars="350" w:left="1260" w:hangingChars="100" w:hanging="280"/>
      </w:pPr>
      <w:r>
        <w:t>1</w:t>
      </w:r>
      <w:r w:rsidRPr="00872B01">
        <w:rPr>
          <w:rFonts w:ascii="華康細明體"/>
        </w:rPr>
        <w:t>.</w:t>
      </w:r>
      <w:r w:rsidR="008F6058" w:rsidRPr="00172CD1">
        <w:rPr>
          <w:rFonts w:hint="eastAsia"/>
        </w:rPr>
        <w:t>收入總額：</w:t>
      </w:r>
      <w:r w:rsidR="008F6058" w:rsidRPr="00172CD1">
        <w:rPr>
          <w:rFonts w:hint="eastAsia"/>
        </w:rPr>
        <w:t>136</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D40A88" w:rsidP="00465F99">
      <w:pPr>
        <w:pStyle w:val="a7"/>
        <w:spacing w:line="474" w:lineRule="exact"/>
        <w:ind w:leftChars="350" w:left="1260" w:hangingChars="100" w:hanging="280"/>
      </w:pPr>
      <w:r>
        <w:t>2</w:t>
      </w:r>
      <w:r w:rsidRPr="00872B01">
        <w:rPr>
          <w:rFonts w:ascii="華康細明體"/>
        </w:rPr>
        <w:t>.</w:t>
      </w:r>
      <w:r w:rsidR="008F6058" w:rsidRPr="00172CD1">
        <w:rPr>
          <w:rFonts w:hint="eastAsia"/>
        </w:rPr>
        <w:t>支出總額：</w:t>
      </w:r>
      <w:r w:rsidR="008F6058" w:rsidRPr="00172CD1">
        <w:rPr>
          <w:rFonts w:hint="eastAsia"/>
        </w:rPr>
        <w:t>136</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D40A88" w:rsidP="00465F99">
      <w:pPr>
        <w:pStyle w:val="a7"/>
        <w:spacing w:line="474" w:lineRule="exact"/>
        <w:ind w:leftChars="350" w:left="1260" w:hangingChars="100" w:hanging="280"/>
      </w:pPr>
      <w:r>
        <w:t>3</w:t>
      </w:r>
      <w:r w:rsidRPr="00872B01">
        <w:rPr>
          <w:rFonts w:ascii="華康細明體"/>
        </w:rPr>
        <w:t>.</w:t>
      </w:r>
      <w:r w:rsidR="008F6058" w:rsidRPr="00172CD1">
        <w:rPr>
          <w:rFonts w:hint="eastAsia"/>
        </w:rPr>
        <w:t>本期賸餘：</w:t>
      </w:r>
      <w:r w:rsidR="008F6058" w:rsidRPr="00172CD1">
        <w:rPr>
          <w:rFonts w:hint="eastAsia"/>
        </w:rPr>
        <w:t>0</w:t>
      </w:r>
      <w:r w:rsidR="008F6058" w:rsidRPr="00172CD1">
        <w:rPr>
          <w:rFonts w:hint="eastAsia"/>
        </w:rPr>
        <w:t>元，</w:t>
      </w:r>
      <w:proofErr w:type="gramStart"/>
      <w:r w:rsidR="008F6058" w:rsidRPr="00172CD1">
        <w:rPr>
          <w:rFonts w:hint="eastAsia"/>
        </w:rPr>
        <w:t>照列</w:t>
      </w:r>
      <w:proofErr w:type="gramEnd"/>
      <w:r w:rsidR="008F6058" w:rsidRPr="00172CD1">
        <w:rPr>
          <w:rFonts w:hint="eastAsia"/>
        </w:rPr>
        <w:t>。</w:t>
      </w:r>
    </w:p>
    <w:p w:rsidR="008F6058" w:rsidRPr="00172CD1" w:rsidRDefault="00B95701" w:rsidP="00465F99">
      <w:pPr>
        <w:pStyle w:val="3"/>
        <w:spacing w:line="474" w:lineRule="exact"/>
        <w:ind w:leftChars="150" w:left="980" w:hangingChars="200" w:hanging="560"/>
      </w:pPr>
      <w:r w:rsidRPr="00872B01">
        <w:rPr>
          <w:rFonts w:ascii="華康細明體" w:hint="eastAsia"/>
        </w:rPr>
        <w:t>(</w:t>
      </w:r>
      <w:r>
        <w:rPr>
          <w:rFonts w:ascii="華康細明體" w:hint="eastAsia"/>
        </w:rPr>
        <w:t>三</w:t>
      </w:r>
      <w:r w:rsidRPr="00872B01">
        <w:rPr>
          <w:rFonts w:ascii="華康細明體" w:hint="eastAsia"/>
        </w:rPr>
        <w:t>)</w:t>
      </w:r>
      <w:r w:rsidR="008F6058" w:rsidRPr="00172CD1">
        <w:rPr>
          <w:rFonts w:hint="eastAsia"/>
        </w:rPr>
        <w:t>資金運用部分：應依據收入、支出之審查結果，隨同調整。</w:t>
      </w:r>
    </w:p>
    <w:p w:rsidR="008F6058" w:rsidRPr="00172CD1" w:rsidRDefault="008F6058" w:rsidP="00465F99">
      <w:pPr>
        <w:pStyle w:val="11"/>
        <w:spacing w:line="474" w:lineRule="exact"/>
        <w:ind w:leftChars="0" w:left="280" w:hanging="280"/>
      </w:pPr>
      <w:r w:rsidRPr="00172CD1">
        <w:rPr>
          <w:rFonts w:hint="eastAsia"/>
        </w:rPr>
        <w:t>三、財團法人藥害救濟基金會</w:t>
      </w:r>
      <w:proofErr w:type="gramStart"/>
      <w:r w:rsidRPr="00172CD1">
        <w:rPr>
          <w:rFonts w:hint="eastAsia"/>
        </w:rPr>
        <w:t>107</w:t>
      </w:r>
      <w:proofErr w:type="gramEnd"/>
      <w:r w:rsidRPr="00172CD1">
        <w:rPr>
          <w:rFonts w:hint="eastAsia"/>
        </w:rPr>
        <w:t>年度預算及相關資料案</w:t>
      </w:r>
    </w:p>
    <w:p w:rsidR="008F6058" w:rsidRPr="00172CD1" w:rsidRDefault="00B96834" w:rsidP="00465F99">
      <w:pPr>
        <w:pStyle w:val="3"/>
        <w:spacing w:line="474"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工作計畫或方針部分：應依據收入、支出及資金運用等項之審查結果，隨同調整。</w:t>
      </w:r>
    </w:p>
    <w:p w:rsidR="008F6058" w:rsidRPr="00172CD1" w:rsidRDefault="00B96834" w:rsidP="00465F99">
      <w:pPr>
        <w:pStyle w:val="3"/>
        <w:spacing w:line="474" w:lineRule="exact"/>
        <w:ind w:leftChars="150" w:left="980" w:hangingChars="200" w:hanging="560"/>
      </w:pPr>
      <w:r w:rsidRPr="00872B01">
        <w:rPr>
          <w:rFonts w:ascii="華康細明體" w:hint="eastAsia"/>
        </w:rPr>
        <w:t>(</w:t>
      </w:r>
      <w:r w:rsidR="00EF7A1B">
        <w:rPr>
          <w:rFonts w:ascii="華康細明體" w:hint="eastAsia"/>
        </w:rPr>
        <w:t>二</w:t>
      </w:r>
      <w:r w:rsidRPr="00872B01">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172CD1" w:rsidRDefault="008F6058" w:rsidP="00465F99">
      <w:pPr>
        <w:pStyle w:val="a7"/>
        <w:spacing w:line="474" w:lineRule="exact"/>
        <w:ind w:leftChars="350" w:left="1260" w:hangingChars="100" w:hanging="280"/>
      </w:pPr>
      <w:r w:rsidRPr="00172CD1">
        <w:t>1.</w:t>
      </w:r>
      <w:r w:rsidRPr="00172CD1">
        <w:rPr>
          <w:rFonts w:hint="eastAsia"/>
        </w:rPr>
        <w:t>收入總額：</w:t>
      </w:r>
      <w:r w:rsidRPr="00172CD1">
        <w:rPr>
          <w:rFonts w:hint="eastAsia"/>
        </w:rPr>
        <w:t>6,653</w:t>
      </w:r>
      <w:r w:rsidRPr="00172CD1">
        <w:rPr>
          <w:rFonts w:hint="eastAsia"/>
        </w:rPr>
        <w:t>萬</w:t>
      </w:r>
      <w:r w:rsidRPr="00172CD1">
        <w:rPr>
          <w:rFonts w:hint="eastAsia"/>
        </w:rPr>
        <w:t>3</w:t>
      </w:r>
      <w:r w:rsidRPr="00172CD1">
        <w:rPr>
          <w:rFonts w:hint="eastAsia"/>
        </w:rPr>
        <w:t>千元，</w:t>
      </w:r>
      <w:proofErr w:type="gramStart"/>
      <w:r w:rsidRPr="00172CD1">
        <w:rPr>
          <w:rFonts w:hint="eastAsia"/>
        </w:rPr>
        <w:t>照列</w:t>
      </w:r>
      <w:proofErr w:type="gramEnd"/>
      <w:r w:rsidRPr="00172CD1">
        <w:rPr>
          <w:rFonts w:hint="eastAsia"/>
        </w:rPr>
        <w:t>。</w:t>
      </w:r>
    </w:p>
    <w:p w:rsidR="008F6058" w:rsidRPr="00172CD1" w:rsidRDefault="008F6058" w:rsidP="00465F99">
      <w:pPr>
        <w:pStyle w:val="a7"/>
        <w:spacing w:line="474" w:lineRule="exact"/>
        <w:ind w:leftChars="350" w:left="1260" w:hangingChars="100" w:hanging="280"/>
      </w:pPr>
      <w:r w:rsidRPr="00172CD1">
        <w:t>2.</w:t>
      </w:r>
      <w:r w:rsidRPr="00172CD1">
        <w:rPr>
          <w:rFonts w:hint="eastAsia"/>
        </w:rPr>
        <w:t>支出總額（含所得稅費用）：原列</w:t>
      </w:r>
      <w:r w:rsidRPr="00172CD1">
        <w:rPr>
          <w:rFonts w:hint="eastAsia"/>
        </w:rPr>
        <w:t>6,321</w:t>
      </w:r>
      <w:r w:rsidRPr="00172CD1">
        <w:rPr>
          <w:rFonts w:hint="eastAsia"/>
        </w:rPr>
        <w:t>萬元，減列「勞務成本」</w:t>
      </w:r>
      <w:r w:rsidRPr="00172CD1">
        <w:rPr>
          <w:rFonts w:hint="eastAsia"/>
        </w:rPr>
        <w:t>22</w:t>
      </w:r>
      <w:r w:rsidRPr="00172CD1">
        <w:rPr>
          <w:rFonts w:hint="eastAsia"/>
        </w:rPr>
        <w:t>萬元，包含：</w:t>
      </w:r>
    </w:p>
    <w:p w:rsidR="008F6058" w:rsidRPr="00172CD1" w:rsidRDefault="00582D4A" w:rsidP="00465F99">
      <w:pPr>
        <w:pStyle w:val="a7"/>
        <w:spacing w:line="474" w:lineRule="exact"/>
        <w:ind w:leftChars="250" w:left="700" w:firstLine="560"/>
      </w:pPr>
      <w:r w:rsidRPr="00872B01">
        <w:rPr>
          <w:rFonts w:ascii="華康細明體"/>
        </w:rPr>
        <w:t>(1)</w:t>
      </w:r>
      <w:r w:rsidR="008F6058" w:rsidRPr="00172CD1">
        <w:rPr>
          <w:rFonts w:hint="eastAsia"/>
        </w:rPr>
        <w:t>「用人費用」</w:t>
      </w:r>
      <w:r w:rsidR="008F6058" w:rsidRPr="00172CD1">
        <w:rPr>
          <w:rFonts w:hint="eastAsia"/>
        </w:rPr>
        <w:t>10</w:t>
      </w:r>
      <w:r w:rsidR="008F6058" w:rsidRPr="00172CD1">
        <w:rPr>
          <w:rFonts w:hint="eastAsia"/>
        </w:rPr>
        <w:t>萬元。</w:t>
      </w:r>
    </w:p>
    <w:p w:rsidR="008F6058" w:rsidRPr="00172CD1" w:rsidRDefault="00582D4A" w:rsidP="00465F99">
      <w:pPr>
        <w:pStyle w:val="a7"/>
        <w:spacing w:line="474" w:lineRule="exact"/>
        <w:ind w:leftChars="250" w:left="700" w:firstLine="560"/>
      </w:pPr>
      <w:r w:rsidRPr="00872B01">
        <w:rPr>
          <w:rFonts w:ascii="華康細明體"/>
        </w:rPr>
        <w:t>(</w:t>
      </w:r>
      <w:r>
        <w:rPr>
          <w:rFonts w:ascii="華康細明體"/>
        </w:rPr>
        <w:t>2</w:t>
      </w:r>
      <w:r w:rsidRPr="00872B01">
        <w:rPr>
          <w:rFonts w:ascii="華康細明體"/>
        </w:rPr>
        <w:t>)</w:t>
      </w:r>
      <w:r w:rsidR="008F6058" w:rsidRPr="00172CD1">
        <w:rPr>
          <w:rFonts w:hint="eastAsia"/>
        </w:rPr>
        <w:t>「租金費用」</w:t>
      </w:r>
      <w:r w:rsidR="008F6058" w:rsidRPr="00172CD1">
        <w:rPr>
          <w:rFonts w:hint="eastAsia"/>
        </w:rPr>
        <w:t>10</w:t>
      </w:r>
      <w:r w:rsidR="008F6058" w:rsidRPr="00172CD1">
        <w:rPr>
          <w:rFonts w:hint="eastAsia"/>
        </w:rPr>
        <w:t>萬元。</w:t>
      </w:r>
    </w:p>
    <w:p w:rsidR="008F6058" w:rsidRPr="00172CD1" w:rsidRDefault="00582D4A" w:rsidP="00465F99">
      <w:pPr>
        <w:pStyle w:val="a7"/>
        <w:spacing w:line="474" w:lineRule="exact"/>
        <w:ind w:leftChars="250" w:left="700" w:firstLine="560"/>
      </w:pPr>
      <w:r>
        <w:rPr>
          <w:rFonts w:ascii="華康細明體"/>
        </w:rPr>
        <w:t>(3</w:t>
      </w:r>
      <w:r w:rsidRPr="00872B01">
        <w:rPr>
          <w:rFonts w:ascii="華康細明體"/>
        </w:rPr>
        <w:t>)</w:t>
      </w:r>
      <w:r w:rsidR="008F6058" w:rsidRPr="00172CD1">
        <w:rPr>
          <w:rFonts w:hint="eastAsia"/>
        </w:rPr>
        <w:t>「其他」</w:t>
      </w:r>
      <w:r w:rsidR="008F6058" w:rsidRPr="00172CD1">
        <w:rPr>
          <w:rFonts w:hint="eastAsia"/>
        </w:rPr>
        <w:t>2</w:t>
      </w:r>
      <w:r w:rsidR="008F6058" w:rsidRPr="00172CD1">
        <w:rPr>
          <w:rFonts w:hint="eastAsia"/>
        </w:rPr>
        <w:t>萬元。</w:t>
      </w:r>
    </w:p>
    <w:p w:rsidR="008F6058" w:rsidRPr="00172CD1" w:rsidRDefault="008F6058" w:rsidP="00465F99">
      <w:pPr>
        <w:pStyle w:val="a7"/>
        <w:spacing w:line="474" w:lineRule="exact"/>
        <w:ind w:leftChars="250" w:left="700" w:firstLine="560"/>
      </w:pPr>
      <w:r w:rsidRPr="00172CD1">
        <w:rPr>
          <w:rFonts w:hint="eastAsia"/>
        </w:rPr>
        <w:t>其餘均</w:t>
      </w:r>
      <w:proofErr w:type="gramStart"/>
      <w:r w:rsidRPr="00172CD1">
        <w:rPr>
          <w:rFonts w:hint="eastAsia"/>
        </w:rPr>
        <w:t>照列</w:t>
      </w:r>
      <w:proofErr w:type="gramEnd"/>
      <w:r w:rsidRPr="00172CD1">
        <w:rPr>
          <w:rFonts w:hint="eastAsia"/>
        </w:rPr>
        <w:t>，改列為</w:t>
      </w:r>
      <w:r w:rsidRPr="00172CD1">
        <w:rPr>
          <w:rFonts w:hint="eastAsia"/>
        </w:rPr>
        <w:t>6,299</w:t>
      </w:r>
      <w:r w:rsidRPr="00172CD1">
        <w:rPr>
          <w:rFonts w:hint="eastAsia"/>
        </w:rPr>
        <w:t>萬元。</w:t>
      </w:r>
    </w:p>
    <w:p w:rsidR="008F6058" w:rsidRPr="00172CD1" w:rsidRDefault="008F6058" w:rsidP="00465F99">
      <w:pPr>
        <w:pStyle w:val="a7"/>
        <w:spacing w:line="474" w:lineRule="exact"/>
        <w:ind w:leftChars="350" w:left="1260" w:hangingChars="100" w:hanging="280"/>
      </w:pPr>
      <w:r w:rsidRPr="00172CD1">
        <w:t>3.</w:t>
      </w:r>
      <w:r w:rsidRPr="00172CD1">
        <w:rPr>
          <w:rFonts w:hint="eastAsia"/>
        </w:rPr>
        <w:t>本期賸餘：原列</w:t>
      </w:r>
      <w:r w:rsidRPr="00172CD1">
        <w:rPr>
          <w:rFonts w:hint="eastAsia"/>
        </w:rPr>
        <w:t>332</w:t>
      </w:r>
      <w:r w:rsidRPr="00172CD1">
        <w:rPr>
          <w:rFonts w:hint="eastAsia"/>
        </w:rPr>
        <w:t>萬</w:t>
      </w:r>
      <w:r w:rsidRPr="00172CD1">
        <w:rPr>
          <w:rFonts w:hint="eastAsia"/>
        </w:rPr>
        <w:t>3</w:t>
      </w:r>
      <w:r w:rsidRPr="00172CD1">
        <w:rPr>
          <w:rFonts w:hint="eastAsia"/>
        </w:rPr>
        <w:t>千元，增列</w:t>
      </w:r>
      <w:r w:rsidRPr="00172CD1">
        <w:rPr>
          <w:rFonts w:hint="eastAsia"/>
        </w:rPr>
        <w:t>22</w:t>
      </w:r>
      <w:r w:rsidRPr="00172CD1">
        <w:rPr>
          <w:rFonts w:hint="eastAsia"/>
        </w:rPr>
        <w:t>萬元，改列為</w:t>
      </w:r>
      <w:r w:rsidRPr="00172CD1">
        <w:rPr>
          <w:rFonts w:hint="eastAsia"/>
        </w:rPr>
        <w:t>354</w:t>
      </w:r>
      <w:r w:rsidRPr="00172CD1">
        <w:rPr>
          <w:rFonts w:hint="eastAsia"/>
        </w:rPr>
        <w:t>萬</w:t>
      </w:r>
      <w:r w:rsidRPr="00172CD1">
        <w:rPr>
          <w:rFonts w:hint="eastAsia"/>
        </w:rPr>
        <w:t>3</w:t>
      </w:r>
      <w:r w:rsidRPr="00172CD1">
        <w:rPr>
          <w:rFonts w:hint="eastAsia"/>
        </w:rPr>
        <w:t>千元。</w:t>
      </w:r>
    </w:p>
    <w:p w:rsidR="008F6058" w:rsidRPr="00172CD1" w:rsidRDefault="00B96834" w:rsidP="00465F99">
      <w:pPr>
        <w:pStyle w:val="3"/>
        <w:spacing w:line="474" w:lineRule="exact"/>
        <w:ind w:leftChars="150" w:left="980" w:hangingChars="200" w:hanging="560"/>
      </w:pPr>
      <w:r w:rsidRPr="00872B01">
        <w:rPr>
          <w:rFonts w:ascii="華康細明體" w:hint="eastAsia"/>
        </w:rPr>
        <w:t>(</w:t>
      </w:r>
      <w:r w:rsidR="00EF7A1B">
        <w:rPr>
          <w:rFonts w:ascii="華康細明體" w:hint="eastAsia"/>
        </w:rPr>
        <w:t>三</w:t>
      </w:r>
      <w:r w:rsidRPr="00872B01">
        <w:rPr>
          <w:rFonts w:ascii="華康細明體" w:hint="eastAsia"/>
        </w:rPr>
        <w:t>)</w:t>
      </w:r>
      <w:r w:rsidR="008F6058" w:rsidRPr="00172CD1">
        <w:rPr>
          <w:rFonts w:hint="eastAsia"/>
        </w:rPr>
        <w:t>固定資產之建設改良擴充：</w:t>
      </w:r>
      <w:r w:rsidR="008F6058" w:rsidRPr="00172CD1">
        <w:rPr>
          <w:rFonts w:hint="eastAsia"/>
        </w:rPr>
        <w:t>10</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B96834" w:rsidP="00465F99">
      <w:pPr>
        <w:pStyle w:val="3"/>
        <w:spacing w:line="474" w:lineRule="exact"/>
        <w:ind w:leftChars="150" w:left="980" w:hangingChars="200" w:hanging="560"/>
      </w:pPr>
      <w:r w:rsidRPr="00872B01">
        <w:rPr>
          <w:rFonts w:ascii="華康細明體" w:hint="eastAsia"/>
        </w:rPr>
        <w:t>(</w:t>
      </w:r>
      <w:r w:rsidR="00EF7A1B">
        <w:rPr>
          <w:rFonts w:hint="eastAsia"/>
        </w:rPr>
        <w:t>四</w:t>
      </w:r>
      <w:r w:rsidRPr="00872B01">
        <w:rPr>
          <w:rFonts w:ascii="華康細明體" w:hint="eastAsia"/>
        </w:rPr>
        <w:t>)</w:t>
      </w:r>
      <w:r w:rsidR="008F6058" w:rsidRPr="00172CD1">
        <w:rPr>
          <w:rFonts w:hint="eastAsia"/>
        </w:rPr>
        <w:t>資金運用部分：應依據收入、支出之審查結果，隨同調整。</w:t>
      </w:r>
    </w:p>
    <w:p w:rsidR="008F6058" w:rsidRPr="00172CD1" w:rsidRDefault="00B96834" w:rsidP="00465F99">
      <w:pPr>
        <w:pStyle w:val="3"/>
        <w:spacing w:line="474" w:lineRule="exact"/>
        <w:ind w:leftChars="150" w:left="980" w:hangingChars="200" w:hanging="560"/>
      </w:pPr>
      <w:r w:rsidRPr="00872B01">
        <w:rPr>
          <w:rFonts w:ascii="華康細明體" w:hint="eastAsia"/>
        </w:rPr>
        <w:t>(</w:t>
      </w:r>
      <w:r w:rsidR="00EF7A1B">
        <w:rPr>
          <w:rFonts w:hint="eastAsia"/>
        </w:rPr>
        <w:t>五</w:t>
      </w:r>
      <w:r w:rsidRPr="00872B01">
        <w:rPr>
          <w:rFonts w:ascii="華康細明體" w:hint="eastAsia"/>
        </w:rPr>
        <w:t>)</w:t>
      </w:r>
      <w:r w:rsidR="008F6058" w:rsidRPr="00172CD1">
        <w:rPr>
          <w:rFonts w:hint="eastAsia"/>
        </w:rPr>
        <w:t>通過決議</w:t>
      </w:r>
      <w:r w:rsidR="008F6058" w:rsidRPr="00172CD1">
        <w:rPr>
          <w:rFonts w:hint="eastAsia"/>
        </w:rPr>
        <w:t>5</w:t>
      </w:r>
      <w:r w:rsidR="008F6058" w:rsidRPr="00172CD1">
        <w:rPr>
          <w:rFonts w:hint="eastAsia"/>
        </w:rPr>
        <w:t>項：</w:t>
      </w:r>
    </w:p>
    <w:p w:rsidR="008F6058" w:rsidRPr="00172CD1" w:rsidRDefault="008F6058" w:rsidP="00E149FF">
      <w:pPr>
        <w:pStyle w:val="a7"/>
        <w:spacing w:line="455" w:lineRule="exact"/>
        <w:ind w:leftChars="350" w:left="1190" w:hangingChars="75" w:hanging="210"/>
      </w:pPr>
      <w:r w:rsidRPr="00172CD1">
        <w:lastRenderedPageBreak/>
        <w:t>1.</w:t>
      </w:r>
      <w:r w:rsidRPr="005B0814">
        <w:rPr>
          <w:rFonts w:hint="eastAsia"/>
        </w:rPr>
        <w:t>根據衛生福利部食品藥物管理署統計，我國季節性流感疫苗自去（</w:t>
      </w:r>
      <w:r w:rsidRPr="005B0814">
        <w:rPr>
          <w:rFonts w:hint="eastAsia"/>
        </w:rPr>
        <w:t>106</w:t>
      </w:r>
      <w:r w:rsidRPr="005B0814">
        <w:rPr>
          <w:rFonts w:hint="eastAsia"/>
        </w:rPr>
        <w:t>）年</w:t>
      </w:r>
      <w:r w:rsidRPr="005B0814">
        <w:rPr>
          <w:rFonts w:hint="eastAsia"/>
        </w:rPr>
        <w:t>10</w:t>
      </w:r>
      <w:r w:rsidRPr="005B0814">
        <w:rPr>
          <w:rFonts w:hint="eastAsia"/>
        </w:rPr>
        <w:t>月開打起至去年底，通報超過百件不良事件，其中包括</w:t>
      </w:r>
      <w:r w:rsidRPr="005B0814">
        <w:rPr>
          <w:rFonts w:hint="eastAsia"/>
        </w:rPr>
        <w:t>34</w:t>
      </w:r>
      <w:r w:rsidRPr="005B0814">
        <w:rPr>
          <w:rFonts w:hint="eastAsia"/>
        </w:rPr>
        <w:t>件嚴重不良事件，如死亡、疑似急性無力肢體麻痺、疑似突發性聽力喪失等。財團法人藥害救濟基金會雖有每年度藥品例行性安全評估作業，惟疫苗不良事件層出不窮，宜加強進行評鑑建議，</w:t>
      </w:r>
      <w:proofErr w:type="gramStart"/>
      <w:r w:rsidRPr="005B0814">
        <w:rPr>
          <w:rFonts w:hint="eastAsia"/>
        </w:rPr>
        <w:t>爰</w:t>
      </w:r>
      <w:proofErr w:type="gramEnd"/>
      <w:r w:rsidRPr="005B0814">
        <w:rPr>
          <w:rFonts w:hint="eastAsia"/>
        </w:rPr>
        <w:t>針對</w:t>
      </w:r>
      <w:proofErr w:type="gramStart"/>
      <w:r w:rsidRPr="005B0814">
        <w:rPr>
          <w:rFonts w:hint="eastAsia"/>
        </w:rPr>
        <w:t>107</w:t>
      </w:r>
      <w:proofErr w:type="gramEnd"/>
      <w:r w:rsidRPr="005B0814">
        <w:rPr>
          <w:rFonts w:hint="eastAsia"/>
        </w:rPr>
        <w:t>年度財團法人藥害救濟基金會編列「委辦計畫支出」預算</w:t>
      </w:r>
      <w:r w:rsidRPr="005B0814">
        <w:rPr>
          <w:rFonts w:hint="eastAsia"/>
        </w:rPr>
        <w:t>6,130</w:t>
      </w:r>
      <w:r w:rsidRPr="005B0814">
        <w:rPr>
          <w:rFonts w:hint="eastAsia"/>
        </w:rPr>
        <w:t>萬</w:t>
      </w:r>
      <w:r w:rsidRPr="005B0814">
        <w:rPr>
          <w:rFonts w:hint="eastAsia"/>
        </w:rPr>
        <w:t>6</w:t>
      </w:r>
      <w:r w:rsidRPr="005B0814">
        <w:rPr>
          <w:rFonts w:hint="eastAsia"/>
        </w:rPr>
        <w:t>千元，凍結</w:t>
      </w:r>
      <w:r w:rsidRPr="005B0814">
        <w:rPr>
          <w:rFonts w:hint="eastAsia"/>
        </w:rPr>
        <w:t>50</w:t>
      </w:r>
      <w:r w:rsidRPr="005B0814">
        <w:rPr>
          <w:rFonts w:hint="eastAsia"/>
        </w:rPr>
        <w:t>萬元，</w:t>
      </w:r>
      <w:proofErr w:type="gramStart"/>
      <w:r w:rsidRPr="005B0814">
        <w:rPr>
          <w:rFonts w:hint="eastAsia"/>
        </w:rPr>
        <w:t>俟</w:t>
      </w:r>
      <w:proofErr w:type="gramEnd"/>
      <w:r w:rsidRPr="005B0814">
        <w:rPr>
          <w:rFonts w:hint="eastAsia"/>
        </w:rPr>
        <w:t>財團法人藥害救濟基金會將本（</w:t>
      </w:r>
      <w:r w:rsidRPr="005B0814">
        <w:rPr>
          <w:rFonts w:hint="eastAsia"/>
        </w:rPr>
        <w:t>107</w:t>
      </w:r>
      <w:r w:rsidRPr="005B0814">
        <w:rPr>
          <w:rFonts w:hint="eastAsia"/>
        </w:rPr>
        <w:t>）年綜合評估書面報告送交立法院社會福利及衛生環境委員會後，始得動支。</w:t>
      </w:r>
    </w:p>
    <w:p w:rsidR="008F6058" w:rsidRPr="00172CD1" w:rsidRDefault="008F6058" w:rsidP="00E149FF">
      <w:pPr>
        <w:pStyle w:val="a7"/>
        <w:spacing w:line="455" w:lineRule="exact"/>
        <w:ind w:leftChars="350" w:left="1190" w:hangingChars="75" w:hanging="210"/>
      </w:pPr>
      <w:r w:rsidRPr="00172CD1">
        <w:t>2.</w:t>
      </w:r>
      <w:r w:rsidRPr="00172CD1">
        <w:rPr>
          <w:rFonts w:hint="eastAsia"/>
        </w:rPr>
        <w:t>財團法人藥害救濟基金會應積極提升藥物不良反應相關通報資料之運用效益，積極透過各種管道傳遞最新藥品安全與風險溝通訊息，使醫療人員及民眾有所依循；另可針對較高風險之藥品，主動進行流行病學相關研究，</w:t>
      </w:r>
      <w:proofErr w:type="gramStart"/>
      <w:r w:rsidRPr="00172CD1">
        <w:rPr>
          <w:rFonts w:hint="eastAsia"/>
        </w:rPr>
        <w:t>研</w:t>
      </w:r>
      <w:proofErr w:type="gramEnd"/>
      <w:r w:rsidRPr="00172CD1">
        <w:rPr>
          <w:rFonts w:hint="eastAsia"/>
        </w:rPr>
        <w:t>擬各種風險管理措施，降低藥害發生之頻率和嚴重程度，提升國人用藥安全。</w:t>
      </w:r>
      <w:proofErr w:type="gramStart"/>
      <w:r w:rsidRPr="00172CD1">
        <w:rPr>
          <w:rFonts w:hint="eastAsia"/>
        </w:rPr>
        <w:t>建請藥害</w:t>
      </w:r>
      <w:proofErr w:type="gramEnd"/>
      <w:r w:rsidRPr="00172CD1">
        <w:rPr>
          <w:rFonts w:hint="eastAsia"/>
        </w:rPr>
        <w:t>救濟基金會應提供近</w:t>
      </w:r>
      <w:r w:rsidRPr="00172CD1">
        <w:rPr>
          <w:rFonts w:hint="eastAsia"/>
        </w:rPr>
        <w:t>2</w:t>
      </w:r>
      <w:r w:rsidRPr="00172CD1">
        <w:rPr>
          <w:rFonts w:hint="eastAsia"/>
        </w:rPr>
        <w:t>年之具體成果至立法院社會福利及衛生環境委員會，以確定其執行成效。</w:t>
      </w:r>
    </w:p>
    <w:p w:rsidR="008F6058" w:rsidRPr="00172CD1" w:rsidRDefault="008F6058" w:rsidP="00E149FF">
      <w:pPr>
        <w:pStyle w:val="a7"/>
        <w:spacing w:line="455" w:lineRule="exact"/>
        <w:ind w:leftChars="350" w:left="1190" w:hangingChars="75" w:hanging="210"/>
      </w:pPr>
      <w:r w:rsidRPr="00172CD1">
        <w:t>3.</w:t>
      </w:r>
      <w:r w:rsidRPr="00172CD1">
        <w:rPr>
          <w:rFonts w:hint="eastAsia"/>
        </w:rPr>
        <w:t>財團法人藥害救濟基金會應檢討並強化經費編列之說明，並確實訂定各項業務之績效管理指標，提高經費使用之效益，以利預算監督。</w:t>
      </w:r>
    </w:p>
    <w:p w:rsidR="008F6058" w:rsidRPr="00172CD1" w:rsidRDefault="008F6058" w:rsidP="00E149FF">
      <w:pPr>
        <w:pStyle w:val="a7"/>
        <w:spacing w:line="455" w:lineRule="exact"/>
        <w:ind w:leftChars="350" w:left="1190" w:hangingChars="75" w:hanging="210"/>
      </w:pPr>
      <w:r w:rsidRPr="00172CD1">
        <w:t>4.</w:t>
      </w:r>
      <w:r w:rsidRPr="00172CD1">
        <w:rPr>
          <w:rFonts w:hint="eastAsia"/>
        </w:rPr>
        <w:t>財團法人藥害救濟基金會應</w:t>
      </w:r>
      <w:proofErr w:type="gramStart"/>
      <w:r w:rsidRPr="00172CD1">
        <w:rPr>
          <w:rFonts w:hint="eastAsia"/>
        </w:rPr>
        <w:t>撙</w:t>
      </w:r>
      <w:proofErr w:type="gramEnd"/>
      <w:r w:rsidRPr="00172CD1">
        <w:rPr>
          <w:rFonts w:hint="eastAsia"/>
        </w:rPr>
        <w:t>節「勞務成本</w:t>
      </w:r>
      <w:proofErr w:type="gramStart"/>
      <w:r w:rsidRPr="00172CD1">
        <w:rPr>
          <w:rFonts w:hint="eastAsia"/>
        </w:rPr>
        <w:t>─</w:t>
      </w:r>
      <w:proofErr w:type="gramEnd"/>
      <w:r w:rsidRPr="00172CD1">
        <w:rPr>
          <w:rFonts w:hint="eastAsia"/>
        </w:rPr>
        <w:t>材料及用品消耗」之支出，每年以零基預算精神檢討此科目經費之編列，管控費用增長。</w:t>
      </w:r>
    </w:p>
    <w:p w:rsidR="008F6058" w:rsidRPr="00172CD1" w:rsidRDefault="008F6058" w:rsidP="00E149FF">
      <w:pPr>
        <w:pStyle w:val="a7"/>
        <w:spacing w:line="455" w:lineRule="exact"/>
        <w:ind w:leftChars="350" w:left="1190" w:hangingChars="75" w:hanging="210"/>
      </w:pPr>
      <w:r w:rsidRPr="00172CD1">
        <w:t>5.</w:t>
      </w:r>
      <w:r w:rsidRPr="00172CD1">
        <w:rPr>
          <w:rFonts w:hint="eastAsia"/>
        </w:rPr>
        <w:t>財團法人藥害救濟基金會應檢討並強化經費編列及使用之說明，並確實管控費用成長，以利預算監督。</w:t>
      </w:r>
    </w:p>
    <w:p w:rsidR="008F6058" w:rsidRPr="00172CD1" w:rsidRDefault="008F6058" w:rsidP="009A4199">
      <w:pPr>
        <w:pStyle w:val="11"/>
        <w:spacing w:line="421" w:lineRule="exact"/>
        <w:ind w:leftChars="0" w:left="280" w:hanging="280"/>
      </w:pPr>
      <w:r w:rsidRPr="00172CD1">
        <w:rPr>
          <w:rFonts w:hint="eastAsia"/>
        </w:rPr>
        <w:lastRenderedPageBreak/>
        <w:t>四、財團法人賑災基金會</w:t>
      </w:r>
      <w:proofErr w:type="gramStart"/>
      <w:r w:rsidRPr="00172CD1">
        <w:rPr>
          <w:rFonts w:hint="eastAsia"/>
        </w:rPr>
        <w:t>107</w:t>
      </w:r>
      <w:proofErr w:type="gramEnd"/>
      <w:r w:rsidRPr="00172CD1">
        <w:rPr>
          <w:rFonts w:hint="eastAsia"/>
        </w:rPr>
        <w:t>年度預算及相關資料案</w:t>
      </w:r>
    </w:p>
    <w:p w:rsidR="008F6058" w:rsidRPr="00172CD1" w:rsidRDefault="00A8700B" w:rsidP="009A4199">
      <w:pPr>
        <w:pStyle w:val="3"/>
        <w:spacing w:line="421"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w:t>
      </w:r>
      <w:r w:rsidR="008F6058" w:rsidRPr="0093533E">
        <w:rPr>
          <w:rFonts w:ascii="華康細明體" w:hint="eastAsia"/>
        </w:rPr>
        <w:t>計畫</w:t>
      </w:r>
      <w:r w:rsidR="008F6058" w:rsidRPr="00172CD1">
        <w:rPr>
          <w:rFonts w:hint="eastAsia"/>
        </w:rPr>
        <w:t>或方針部分：應依據收入、支出及資金運用等項之審查結果，隨同調整。</w:t>
      </w:r>
    </w:p>
    <w:p w:rsidR="008F6058" w:rsidRPr="00172CD1" w:rsidRDefault="00A8700B" w:rsidP="009A4199">
      <w:pPr>
        <w:pStyle w:val="3"/>
        <w:spacing w:line="421" w:lineRule="exact"/>
        <w:ind w:leftChars="150" w:left="980" w:hangingChars="200" w:hanging="560"/>
      </w:pPr>
      <w:r w:rsidRPr="00872B01">
        <w:rPr>
          <w:rFonts w:ascii="華康細明體" w:hint="eastAsia"/>
        </w:rPr>
        <w:t>(</w:t>
      </w:r>
      <w:r>
        <w:rPr>
          <w:rFonts w:ascii="華康細明體" w:hint="eastAsia"/>
        </w:rPr>
        <w:t>二</w:t>
      </w:r>
      <w:r w:rsidRPr="00872B01">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172CD1" w:rsidRDefault="00557617" w:rsidP="009A4199">
      <w:pPr>
        <w:pStyle w:val="a7"/>
        <w:spacing w:line="421" w:lineRule="exact"/>
        <w:ind w:leftChars="350" w:left="1260" w:hangingChars="100" w:hanging="280"/>
      </w:pPr>
      <w:r>
        <w:t>1</w:t>
      </w:r>
      <w:r w:rsidRPr="00872B01">
        <w:rPr>
          <w:rFonts w:ascii="華康細明體"/>
        </w:rPr>
        <w:t>.</w:t>
      </w:r>
      <w:r w:rsidR="008F6058" w:rsidRPr="00172CD1">
        <w:rPr>
          <w:rFonts w:hint="eastAsia"/>
        </w:rPr>
        <w:t>收入總額：</w:t>
      </w:r>
      <w:r w:rsidR="008F6058" w:rsidRPr="00172CD1">
        <w:rPr>
          <w:rFonts w:hint="eastAsia"/>
        </w:rPr>
        <w:t>6,663</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557617" w:rsidP="009A4199">
      <w:pPr>
        <w:pStyle w:val="a7"/>
        <w:spacing w:line="421" w:lineRule="exact"/>
        <w:ind w:leftChars="350" w:left="1260" w:hangingChars="100" w:hanging="280"/>
      </w:pPr>
      <w:r>
        <w:rPr>
          <w:rFonts w:ascii="華康細明體"/>
        </w:rPr>
        <w:t>2</w:t>
      </w:r>
      <w:r w:rsidRPr="00872B01">
        <w:rPr>
          <w:rFonts w:ascii="華康細明體"/>
        </w:rPr>
        <w:t>.</w:t>
      </w:r>
      <w:r w:rsidR="008F6058" w:rsidRPr="00172CD1">
        <w:rPr>
          <w:rFonts w:hint="eastAsia"/>
        </w:rPr>
        <w:t>支出總額：</w:t>
      </w:r>
      <w:r w:rsidR="008F6058" w:rsidRPr="00172CD1">
        <w:rPr>
          <w:rFonts w:hint="eastAsia"/>
        </w:rPr>
        <w:t>1</w:t>
      </w:r>
      <w:r w:rsidR="008F6058" w:rsidRPr="00172CD1">
        <w:rPr>
          <w:rFonts w:hint="eastAsia"/>
        </w:rPr>
        <w:t>億</w:t>
      </w:r>
      <w:r w:rsidR="008F6058" w:rsidRPr="00172CD1">
        <w:rPr>
          <w:rFonts w:hint="eastAsia"/>
        </w:rPr>
        <w:t>9,271</w:t>
      </w:r>
      <w:r w:rsidR="008F6058" w:rsidRPr="00172CD1">
        <w:rPr>
          <w:rFonts w:hint="eastAsia"/>
        </w:rPr>
        <w:t>萬</w:t>
      </w:r>
      <w:r w:rsidR="008F6058" w:rsidRPr="00172CD1">
        <w:rPr>
          <w:rFonts w:hint="eastAsia"/>
        </w:rPr>
        <w:t>1</w:t>
      </w:r>
      <w:r w:rsidR="008F6058" w:rsidRPr="00172CD1">
        <w:rPr>
          <w:rFonts w:hint="eastAsia"/>
        </w:rPr>
        <w:t>千元，</w:t>
      </w:r>
      <w:proofErr w:type="gramStart"/>
      <w:r w:rsidR="008F6058" w:rsidRPr="00172CD1">
        <w:rPr>
          <w:rFonts w:hint="eastAsia"/>
        </w:rPr>
        <w:t>照列</w:t>
      </w:r>
      <w:proofErr w:type="gramEnd"/>
      <w:r w:rsidR="008F6058" w:rsidRPr="00172CD1">
        <w:rPr>
          <w:rFonts w:hint="eastAsia"/>
        </w:rPr>
        <w:t>。</w:t>
      </w:r>
    </w:p>
    <w:p w:rsidR="008F6058" w:rsidRPr="00172CD1" w:rsidRDefault="00557617" w:rsidP="009A4199">
      <w:pPr>
        <w:pStyle w:val="a7"/>
        <w:spacing w:line="421" w:lineRule="exact"/>
        <w:ind w:leftChars="350" w:left="1260" w:hangingChars="100" w:hanging="280"/>
      </w:pPr>
      <w:r>
        <w:rPr>
          <w:rFonts w:ascii="華康細明體"/>
        </w:rPr>
        <w:t>3</w:t>
      </w:r>
      <w:r w:rsidRPr="00872B01">
        <w:rPr>
          <w:rFonts w:ascii="華康細明體"/>
        </w:rPr>
        <w:t>.</w:t>
      </w:r>
      <w:r w:rsidR="008F6058" w:rsidRPr="00172CD1">
        <w:rPr>
          <w:rFonts w:hint="eastAsia"/>
        </w:rPr>
        <w:t>本期短</w:t>
      </w:r>
      <w:proofErr w:type="gramStart"/>
      <w:r w:rsidR="008F6058" w:rsidRPr="00172CD1">
        <w:rPr>
          <w:rFonts w:hint="eastAsia"/>
        </w:rPr>
        <w:t>絀</w:t>
      </w:r>
      <w:proofErr w:type="gramEnd"/>
      <w:r w:rsidR="008F6058" w:rsidRPr="00172CD1">
        <w:rPr>
          <w:rFonts w:hint="eastAsia"/>
        </w:rPr>
        <w:t>：</w:t>
      </w:r>
      <w:r w:rsidR="008F6058" w:rsidRPr="00172CD1">
        <w:rPr>
          <w:rFonts w:hint="eastAsia"/>
        </w:rPr>
        <w:t>1</w:t>
      </w:r>
      <w:r w:rsidR="008F6058" w:rsidRPr="00172CD1">
        <w:rPr>
          <w:rFonts w:hint="eastAsia"/>
        </w:rPr>
        <w:t>億</w:t>
      </w:r>
      <w:r w:rsidR="008F6058" w:rsidRPr="00172CD1">
        <w:rPr>
          <w:rFonts w:hint="eastAsia"/>
        </w:rPr>
        <w:t>2,608</w:t>
      </w:r>
      <w:r w:rsidR="008F6058" w:rsidRPr="00172CD1">
        <w:rPr>
          <w:rFonts w:hint="eastAsia"/>
        </w:rPr>
        <w:t>萬</w:t>
      </w:r>
      <w:r w:rsidR="008F6058" w:rsidRPr="00172CD1">
        <w:rPr>
          <w:rFonts w:hint="eastAsia"/>
        </w:rPr>
        <w:t>1</w:t>
      </w:r>
      <w:r w:rsidR="008F6058" w:rsidRPr="00172CD1">
        <w:rPr>
          <w:rFonts w:hint="eastAsia"/>
        </w:rPr>
        <w:t>千元，</w:t>
      </w:r>
      <w:proofErr w:type="gramStart"/>
      <w:r w:rsidR="008F6058" w:rsidRPr="00172CD1">
        <w:rPr>
          <w:rFonts w:hint="eastAsia"/>
        </w:rPr>
        <w:t>照列</w:t>
      </w:r>
      <w:proofErr w:type="gramEnd"/>
      <w:r w:rsidR="008F6058" w:rsidRPr="00172CD1">
        <w:rPr>
          <w:rFonts w:hint="eastAsia"/>
        </w:rPr>
        <w:t>。</w:t>
      </w:r>
    </w:p>
    <w:p w:rsidR="008F6058" w:rsidRPr="00172CD1" w:rsidRDefault="00A8700B" w:rsidP="009A4199">
      <w:pPr>
        <w:pStyle w:val="3"/>
        <w:spacing w:line="421" w:lineRule="exact"/>
        <w:ind w:leftChars="150" w:left="980" w:hangingChars="200" w:hanging="560"/>
      </w:pPr>
      <w:r w:rsidRPr="00872B01">
        <w:rPr>
          <w:rFonts w:ascii="華康細明體" w:hint="eastAsia"/>
        </w:rPr>
        <w:t>(</w:t>
      </w:r>
      <w:r>
        <w:rPr>
          <w:rFonts w:ascii="華康細明體" w:hint="eastAsia"/>
        </w:rPr>
        <w:t>三</w:t>
      </w:r>
      <w:r w:rsidRPr="00872B01">
        <w:rPr>
          <w:rFonts w:ascii="華康細明體" w:hint="eastAsia"/>
        </w:rPr>
        <w:t>)</w:t>
      </w:r>
      <w:r w:rsidR="008F6058" w:rsidRPr="0093533E">
        <w:rPr>
          <w:rFonts w:ascii="華康細明體" w:hint="eastAsia"/>
        </w:rPr>
        <w:t>固定資產</w:t>
      </w:r>
      <w:r w:rsidR="008F6058" w:rsidRPr="00172CD1">
        <w:rPr>
          <w:rFonts w:hint="eastAsia"/>
        </w:rPr>
        <w:t>之建設改良擴充：</w:t>
      </w:r>
      <w:r w:rsidR="008F6058" w:rsidRPr="00172CD1">
        <w:rPr>
          <w:rFonts w:hint="eastAsia"/>
        </w:rPr>
        <w:t>1,600</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A8700B" w:rsidP="009A4199">
      <w:pPr>
        <w:pStyle w:val="3"/>
        <w:spacing w:line="421" w:lineRule="exact"/>
        <w:ind w:leftChars="150" w:left="980" w:hangingChars="200" w:hanging="560"/>
      </w:pPr>
      <w:r w:rsidRPr="00872B01">
        <w:rPr>
          <w:rFonts w:ascii="華康細明體" w:hint="eastAsia"/>
        </w:rPr>
        <w:t>(</w:t>
      </w:r>
      <w:r>
        <w:rPr>
          <w:rFonts w:ascii="華康細明體" w:hint="eastAsia"/>
        </w:rPr>
        <w:t>四</w:t>
      </w:r>
      <w:r w:rsidRPr="00872B01">
        <w:rPr>
          <w:rFonts w:ascii="華康細明體" w:hint="eastAsia"/>
        </w:rPr>
        <w:t>)</w:t>
      </w:r>
      <w:r w:rsidR="008F6058" w:rsidRPr="00172CD1">
        <w:rPr>
          <w:rFonts w:hint="eastAsia"/>
        </w:rPr>
        <w:t>資金運用部分：應依據收入、支出之審查結果，隨同調整。</w:t>
      </w:r>
    </w:p>
    <w:p w:rsidR="008F6058" w:rsidRPr="00172CD1" w:rsidRDefault="00A8700B" w:rsidP="009A4199">
      <w:pPr>
        <w:pStyle w:val="3"/>
        <w:spacing w:line="421" w:lineRule="exact"/>
        <w:ind w:leftChars="150" w:left="980" w:hangingChars="200" w:hanging="560"/>
      </w:pPr>
      <w:r w:rsidRPr="00872B01">
        <w:rPr>
          <w:rFonts w:ascii="華康細明體" w:hint="eastAsia"/>
        </w:rPr>
        <w:t>(</w:t>
      </w:r>
      <w:r>
        <w:rPr>
          <w:rFonts w:ascii="華康細明體" w:hint="eastAsia"/>
        </w:rPr>
        <w:t>五</w:t>
      </w:r>
      <w:r w:rsidRPr="00872B01">
        <w:rPr>
          <w:rFonts w:ascii="華康細明體" w:hint="eastAsia"/>
        </w:rPr>
        <w:t>)</w:t>
      </w:r>
      <w:r w:rsidR="008F6058" w:rsidRPr="00172CD1">
        <w:rPr>
          <w:rFonts w:hint="eastAsia"/>
        </w:rPr>
        <w:t>通過決議</w:t>
      </w:r>
      <w:r w:rsidR="008F6058" w:rsidRPr="00172CD1">
        <w:rPr>
          <w:rFonts w:hint="eastAsia"/>
        </w:rPr>
        <w:t>9</w:t>
      </w:r>
      <w:r w:rsidR="008F6058" w:rsidRPr="00172CD1">
        <w:rPr>
          <w:rFonts w:hint="eastAsia"/>
        </w:rPr>
        <w:t>項：</w:t>
      </w:r>
    </w:p>
    <w:p w:rsidR="008F6058" w:rsidRPr="00172CD1" w:rsidRDefault="008B327B" w:rsidP="009A4199">
      <w:pPr>
        <w:pStyle w:val="a7"/>
        <w:spacing w:line="421" w:lineRule="exact"/>
        <w:ind w:leftChars="350" w:left="1260" w:hangingChars="100" w:hanging="280"/>
      </w:pPr>
      <w:r>
        <w:t>1</w:t>
      </w:r>
      <w:r w:rsidRPr="00872B01">
        <w:rPr>
          <w:rFonts w:ascii="華康細明體"/>
        </w:rPr>
        <w:t>.</w:t>
      </w:r>
      <w:r w:rsidR="008F6058" w:rsidRPr="008B327B">
        <w:rPr>
          <w:rFonts w:hint="eastAsia"/>
          <w:spacing w:val="2"/>
        </w:rPr>
        <w:t>財團法人賑災基金會編列「緊急物資</w:t>
      </w:r>
      <w:proofErr w:type="gramStart"/>
      <w:r w:rsidR="008F6058" w:rsidRPr="008B327B">
        <w:rPr>
          <w:rFonts w:hint="eastAsia"/>
          <w:spacing w:val="2"/>
        </w:rPr>
        <w:t>賑</w:t>
      </w:r>
      <w:proofErr w:type="gramEnd"/>
      <w:r w:rsidR="008F6058" w:rsidRPr="008B327B">
        <w:rPr>
          <w:rFonts w:hint="eastAsia"/>
          <w:spacing w:val="2"/>
        </w:rPr>
        <w:t>助計畫」，視實際需要</w:t>
      </w:r>
      <w:proofErr w:type="gramStart"/>
      <w:r w:rsidR="008F6058" w:rsidRPr="008B327B">
        <w:rPr>
          <w:rFonts w:hint="eastAsia"/>
          <w:spacing w:val="2"/>
        </w:rPr>
        <w:t>賑</w:t>
      </w:r>
      <w:proofErr w:type="gramEnd"/>
      <w:r w:rsidR="008F6058" w:rsidRPr="008B327B">
        <w:rPr>
          <w:rFonts w:hint="eastAsia"/>
          <w:spacing w:val="2"/>
        </w:rPr>
        <w:t>助，每區最高</w:t>
      </w:r>
      <w:r w:rsidR="008F6058" w:rsidRPr="008B327B">
        <w:rPr>
          <w:rFonts w:hint="eastAsia"/>
          <w:spacing w:val="2"/>
        </w:rPr>
        <w:t>10</w:t>
      </w:r>
      <w:r w:rsidR="008F6058" w:rsidRPr="008B327B">
        <w:rPr>
          <w:rFonts w:hint="eastAsia"/>
          <w:spacing w:val="2"/>
        </w:rPr>
        <w:t>萬元，預估</w:t>
      </w:r>
      <w:proofErr w:type="gramStart"/>
      <w:r w:rsidR="008F6058" w:rsidRPr="008B327B">
        <w:rPr>
          <w:rFonts w:hint="eastAsia"/>
          <w:spacing w:val="2"/>
        </w:rPr>
        <w:t>賑</w:t>
      </w:r>
      <w:proofErr w:type="gramEnd"/>
      <w:r w:rsidR="008F6058" w:rsidRPr="008B327B">
        <w:rPr>
          <w:rFonts w:hint="eastAsia"/>
          <w:spacing w:val="2"/>
        </w:rPr>
        <w:t>助</w:t>
      </w:r>
      <w:r w:rsidR="008F6058" w:rsidRPr="008B327B">
        <w:rPr>
          <w:rFonts w:hint="eastAsia"/>
          <w:spacing w:val="2"/>
        </w:rPr>
        <w:t>5</w:t>
      </w:r>
      <w:r w:rsidR="008F6058" w:rsidRPr="008B327B">
        <w:rPr>
          <w:rFonts w:hint="eastAsia"/>
          <w:spacing w:val="2"/>
        </w:rPr>
        <w:t>個災區，然</w:t>
      </w:r>
      <w:proofErr w:type="gramStart"/>
      <w:r w:rsidR="008F6058" w:rsidRPr="008B327B">
        <w:rPr>
          <w:rFonts w:hint="eastAsia"/>
          <w:spacing w:val="2"/>
        </w:rPr>
        <w:t>105</w:t>
      </w:r>
      <w:proofErr w:type="gramEnd"/>
      <w:r w:rsidR="008F6058" w:rsidRPr="008B327B">
        <w:rPr>
          <w:rFonts w:hint="eastAsia"/>
          <w:spacing w:val="2"/>
        </w:rPr>
        <w:t>年度決算為</w:t>
      </w:r>
      <w:r w:rsidR="008F6058" w:rsidRPr="008B327B">
        <w:rPr>
          <w:rFonts w:hint="eastAsia"/>
          <w:spacing w:val="2"/>
        </w:rPr>
        <w:t>0</w:t>
      </w:r>
      <w:r w:rsidR="008F6058" w:rsidRPr="008B327B">
        <w:rPr>
          <w:rFonts w:hint="eastAsia"/>
          <w:spacing w:val="2"/>
        </w:rPr>
        <w:t>元。固然該計畫係為因應國內重大天然災害發生時造成</w:t>
      </w:r>
      <w:proofErr w:type="gramStart"/>
      <w:r w:rsidR="008F6058" w:rsidRPr="008B327B">
        <w:rPr>
          <w:rFonts w:hint="eastAsia"/>
          <w:spacing w:val="2"/>
        </w:rPr>
        <w:t>偏鄉呈孤島</w:t>
      </w:r>
      <w:proofErr w:type="gramEnd"/>
      <w:r w:rsidR="008F6058" w:rsidRPr="008B327B">
        <w:rPr>
          <w:rFonts w:hint="eastAsia"/>
          <w:spacing w:val="2"/>
        </w:rPr>
        <w:t>狀態下之緊急物資救援，臺灣環境多高山丘陵地形，只要發生颱風、暴雨，山區鄉鎮形成孤島與外界斷絕交通時有所聞，</w:t>
      </w:r>
      <w:proofErr w:type="gramStart"/>
      <w:r w:rsidR="008F6058" w:rsidRPr="008B327B">
        <w:rPr>
          <w:rFonts w:hint="eastAsia"/>
          <w:spacing w:val="2"/>
        </w:rPr>
        <w:t>故建請</w:t>
      </w:r>
      <w:proofErr w:type="gramEnd"/>
      <w:r w:rsidR="008F6058" w:rsidRPr="008B327B">
        <w:rPr>
          <w:rFonts w:hint="eastAsia"/>
          <w:spacing w:val="2"/>
        </w:rPr>
        <w:t>賑災基金會應更積極推動該計畫，結合地方政府各基層單位就可能產生孤島效應之潛勢區域提供災害防救應變，及連結其他民間社會服務團體共同推動緊急救助等計畫，使天然災害所導致之民眾生活損害降到最低。</w:t>
      </w:r>
    </w:p>
    <w:p w:rsidR="008F6058" w:rsidRPr="00172CD1" w:rsidRDefault="008B327B" w:rsidP="009A4199">
      <w:pPr>
        <w:pStyle w:val="a7"/>
        <w:spacing w:line="421" w:lineRule="exact"/>
        <w:ind w:leftChars="350" w:left="1260" w:hangingChars="100" w:hanging="280"/>
      </w:pPr>
      <w:r>
        <w:rPr>
          <w:rFonts w:ascii="華康細明體"/>
        </w:rPr>
        <w:t>2</w:t>
      </w:r>
      <w:r w:rsidRPr="00872B01">
        <w:rPr>
          <w:rFonts w:ascii="華康細明體"/>
        </w:rPr>
        <w:t>.</w:t>
      </w:r>
      <w:r w:rsidR="008F6058" w:rsidRPr="00382756">
        <w:rPr>
          <w:rFonts w:hint="eastAsia"/>
          <w:spacing w:val="-2"/>
        </w:rPr>
        <w:t>財團法人賑災基金會辦理「住宅重建重購</w:t>
      </w:r>
      <w:proofErr w:type="gramStart"/>
      <w:r w:rsidR="008F6058" w:rsidRPr="00382756">
        <w:rPr>
          <w:rFonts w:hint="eastAsia"/>
          <w:spacing w:val="-2"/>
        </w:rPr>
        <w:t>賑</w:t>
      </w:r>
      <w:proofErr w:type="gramEnd"/>
      <w:r w:rsidR="008F6058" w:rsidRPr="00382756">
        <w:rPr>
          <w:rFonts w:hint="eastAsia"/>
          <w:spacing w:val="-2"/>
        </w:rPr>
        <w:t>助計畫」，該預算計畫係對低收、中低收入戶提供災後房屋受損達不堪居住之受災戶進行重建或重購時，依條件每戶核發最高</w:t>
      </w:r>
      <w:proofErr w:type="gramStart"/>
      <w:r w:rsidR="008F6058" w:rsidRPr="00382756">
        <w:rPr>
          <w:rFonts w:hint="eastAsia"/>
          <w:spacing w:val="-2"/>
        </w:rPr>
        <w:t>賑</w:t>
      </w:r>
      <w:proofErr w:type="gramEnd"/>
      <w:r w:rsidR="008F6058" w:rsidRPr="00382756">
        <w:rPr>
          <w:rFonts w:hint="eastAsia"/>
          <w:spacing w:val="-2"/>
        </w:rPr>
        <w:t>助</w:t>
      </w:r>
      <w:r w:rsidR="008F6058" w:rsidRPr="00382756">
        <w:rPr>
          <w:rFonts w:hint="eastAsia"/>
          <w:spacing w:val="-2"/>
        </w:rPr>
        <w:t>25</w:t>
      </w:r>
      <w:r w:rsidR="008F6058" w:rsidRPr="00382756">
        <w:rPr>
          <w:rFonts w:hint="eastAsia"/>
          <w:spacing w:val="-2"/>
        </w:rPr>
        <w:t>萬元至</w:t>
      </w:r>
      <w:r w:rsidR="008F6058" w:rsidRPr="00382756">
        <w:rPr>
          <w:rFonts w:hint="eastAsia"/>
          <w:spacing w:val="-2"/>
        </w:rPr>
        <w:t>50</w:t>
      </w:r>
      <w:r w:rsidR="008F6058" w:rsidRPr="00382756">
        <w:rPr>
          <w:rFonts w:hint="eastAsia"/>
          <w:spacing w:val="-2"/>
        </w:rPr>
        <w:t>萬元，預估</w:t>
      </w:r>
      <w:proofErr w:type="gramStart"/>
      <w:r w:rsidR="008F6058" w:rsidRPr="00382756">
        <w:rPr>
          <w:rFonts w:hint="eastAsia"/>
          <w:spacing w:val="-2"/>
        </w:rPr>
        <w:t>賑</w:t>
      </w:r>
      <w:proofErr w:type="gramEnd"/>
      <w:r w:rsidR="008F6058" w:rsidRPr="00382756">
        <w:rPr>
          <w:rFonts w:hint="eastAsia"/>
          <w:spacing w:val="-2"/>
        </w:rPr>
        <w:t>助</w:t>
      </w:r>
      <w:r w:rsidR="008F6058" w:rsidRPr="00382756">
        <w:rPr>
          <w:rFonts w:hint="eastAsia"/>
          <w:spacing w:val="-2"/>
        </w:rPr>
        <w:t>15</w:t>
      </w:r>
      <w:r w:rsidR="008F6058" w:rsidRPr="00382756">
        <w:rPr>
          <w:rFonts w:hint="eastAsia"/>
          <w:spacing w:val="-2"/>
        </w:rPr>
        <w:t>戶，</w:t>
      </w:r>
      <w:proofErr w:type="gramStart"/>
      <w:r w:rsidR="008F6058" w:rsidRPr="00382756">
        <w:rPr>
          <w:rFonts w:hint="eastAsia"/>
          <w:spacing w:val="-2"/>
        </w:rPr>
        <w:t>105</w:t>
      </w:r>
      <w:proofErr w:type="gramEnd"/>
      <w:r w:rsidR="008F6058" w:rsidRPr="00382756">
        <w:rPr>
          <w:rFonts w:hint="eastAsia"/>
          <w:spacing w:val="-2"/>
        </w:rPr>
        <w:t>年度該科目之決算為</w:t>
      </w:r>
      <w:r w:rsidR="008F6058" w:rsidRPr="00382756">
        <w:rPr>
          <w:rFonts w:hint="eastAsia"/>
          <w:spacing w:val="-2"/>
        </w:rPr>
        <w:t>100</w:t>
      </w:r>
      <w:r w:rsidR="008F6058" w:rsidRPr="00382756">
        <w:rPr>
          <w:rFonts w:hint="eastAsia"/>
          <w:spacing w:val="-2"/>
        </w:rPr>
        <w:t>萬元。該計畫設定係就低收入戶及中低收入戶等貧窮線下之弱勢家庭的幫助，但是缺乏顧及考慮對因</w:t>
      </w:r>
      <w:proofErr w:type="gramStart"/>
      <w:r w:rsidR="008F6058" w:rsidRPr="00382756">
        <w:rPr>
          <w:rFonts w:hint="eastAsia"/>
          <w:spacing w:val="-2"/>
        </w:rPr>
        <w:t>災近貧及因災返貧</w:t>
      </w:r>
      <w:proofErr w:type="gramEnd"/>
      <w:r w:rsidR="008F6058" w:rsidRPr="00382756">
        <w:rPr>
          <w:rFonts w:hint="eastAsia"/>
          <w:spacing w:val="-2"/>
        </w:rPr>
        <w:t>之弱勢家庭的急難需求，</w:t>
      </w:r>
      <w:proofErr w:type="gramStart"/>
      <w:r w:rsidR="008F6058" w:rsidRPr="00382756">
        <w:rPr>
          <w:rFonts w:hint="eastAsia"/>
          <w:spacing w:val="-2"/>
        </w:rPr>
        <w:t>鑑</w:t>
      </w:r>
      <w:proofErr w:type="gramEnd"/>
      <w:r w:rsidR="008F6058" w:rsidRPr="00382756">
        <w:rPr>
          <w:rFonts w:hint="eastAsia"/>
          <w:spacing w:val="-2"/>
        </w:rPr>
        <w:t>於該基金會係以重大天然災害災區</w:t>
      </w:r>
      <w:r w:rsidR="008F6058" w:rsidRPr="00382756">
        <w:rPr>
          <w:rFonts w:hint="eastAsia"/>
          <w:spacing w:val="-2"/>
        </w:rPr>
        <w:lastRenderedPageBreak/>
        <w:t>災民之</w:t>
      </w:r>
      <w:proofErr w:type="gramStart"/>
      <w:r w:rsidR="008F6058" w:rsidRPr="00382756">
        <w:rPr>
          <w:rFonts w:hint="eastAsia"/>
          <w:spacing w:val="-2"/>
        </w:rPr>
        <w:t>賑助為</w:t>
      </w:r>
      <w:proofErr w:type="gramEnd"/>
      <w:r w:rsidR="008F6058" w:rsidRPr="00382756">
        <w:rPr>
          <w:rFonts w:hint="eastAsia"/>
          <w:spacing w:val="-2"/>
        </w:rPr>
        <w:t>設立宗旨，為因應未可預測之重大天然災害，讓受災民眾得以早日回歸正常生活，除原有之計畫外，應輔以相關急難救助，以達成真正雪中送炭的目的。</w:t>
      </w:r>
    </w:p>
    <w:p w:rsidR="008F6058" w:rsidRPr="00172CD1" w:rsidRDefault="008B327B" w:rsidP="00816E2A">
      <w:pPr>
        <w:pStyle w:val="a7"/>
        <w:ind w:leftChars="350" w:left="1260" w:hangingChars="100" w:hanging="280"/>
      </w:pPr>
      <w:r>
        <w:rPr>
          <w:rFonts w:ascii="華康細明體"/>
        </w:rPr>
        <w:t>3</w:t>
      </w:r>
      <w:r w:rsidRPr="00872B01">
        <w:rPr>
          <w:rFonts w:ascii="華康細明體"/>
        </w:rPr>
        <w:t>.</w:t>
      </w:r>
      <w:r w:rsidR="008F6058" w:rsidRPr="00D430C2">
        <w:rPr>
          <w:rFonts w:hint="eastAsia"/>
          <w:spacing w:val="-2"/>
        </w:rPr>
        <w:t>財團法人賑災基金會建置災害防救溝通平台項目，主要由災害防救服務資訊平台及民間團體參與災害防救服務聯繫會報兩項組成，前者為跨行動裝置及個人資訊設備之資訊服務系統，已於</w:t>
      </w:r>
      <w:r w:rsidR="008F6058" w:rsidRPr="00D430C2">
        <w:rPr>
          <w:rFonts w:hint="eastAsia"/>
          <w:spacing w:val="-2"/>
        </w:rPr>
        <w:t>106</w:t>
      </w:r>
      <w:r w:rsidR="008F6058" w:rsidRPr="00D430C2">
        <w:rPr>
          <w:rFonts w:hint="eastAsia"/>
          <w:spacing w:val="-2"/>
        </w:rPr>
        <w:t>年建置完成，後者為促進官民合作進行災害防救服務所進行的各項災害防救服務方案。</w:t>
      </w:r>
      <w:proofErr w:type="gramStart"/>
      <w:r w:rsidR="008F6058" w:rsidRPr="00D430C2">
        <w:rPr>
          <w:rFonts w:hint="eastAsia"/>
          <w:spacing w:val="-2"/>
        </w:rPr>
        <w:t>鑑</w:t>
      </w:r>
      <w:proofErr w:type="gramEnd"/>
      <w:r w:rsidR="008F6058" w:rsidRPr="00D430C2">
        <w:rPr>
          <w:rFonts w:hint="eastAsia"/>
          <w:spacing w:val="-2"/>
        </w:rPr>
        <w:t>於</w:t>
      </w:r>
      <w:r w:rsidR="008F6058" w:rsidRPr="00D430C2">
        <w:rPr>
          <w:rFonts w:hint="eastAsia"/>
          <w:spacing w:val="-2"/>
        </w:rPr>
        <w:t>107</w:t>
      </w:r>
      <w:r w:rsidR="008F6058" w:rsidRPr="00D430C2">
        <w:rPr>
          <w:rFonts w:hint="eastAsia"/>
          <w:spacing w:val="-2"/>
        </w:rPr>
        <w:t>年後相關工作項目將更加積極主動推廣，同時相關服務也將從民間</w:t>
      </w:r>
      <w:r w:rsidR="008F6058" w:rsidRPr="00D430C2">
        <w:rPr>
          <w:rFonts w:hint="eastAsia"/>
          <w:spacing w:val="-2"/>
        </w:rPr>
        <w:t>NGO</w:t>
      </w:r>
      <w:r w:rsidR="008F6058" w:rsidRPr="00D430C2">
        <w:rPr>
          <w:rFonts w:hint="eastAsia"/>
          <w:spacing w:val="-2"/>
        </w:rPr>
        <w:t>組織拓展至基層社會組織</w:t>
      </w:r>
      <w:proofErr w:type="gramStart"/>
      <w:r w:rsidR="008F6058" w:rsidRPr="00D430C2">
        <w:rPr>
          <w:rFonts w:hint="eastAsia"/>
          <w:spacing w:val="-2"/>
        </w:rPr>
        <w:t>─</w:t>
      </w:r>
      <w:proofErr w:type="gramEnd"/>
      <w:r w:rsidR="008F6058" w:rsidRPr="00D430C2">
        <w:rPr>
          <w:rFonts w:hint="eastAsia"/>
          <w:spacing w:val="-2"/>
        </w:rPr>
        <w:t>社區，並在全國北中南區依地區特性及災害屬性各推動一場社區防災演練，同時也將結合前述資訊服務系統將社區防災地圖開放資訊化，並將社區防災推動過程製成紀錄影片做為參考教材，擴大成果效益。惟</w:t>
      </w:r>
      <w:proofErr w:type="gramStart"/>
      <w:r w:rsidR="008F6058" w:rsidRPr="00D430C2">
        <w:rPr>
          <w:rFonts w:hint="eastAsia"/>
          <w:spacing w:val="-2"/>
        </w:rPr>
        <w:t>106</w:t>
      </w:r>
      <w:proofErr w:type="gramEnd"/>
      <w:r w:rsidR="008F6058" w:rsidRPr="00D430C2">
        <w:rPr>
          <w:rFonts w:hint="eastAsia"/>
          <w:spacing w:val="-2"/>
        </w:rPr>
        <w:t>年度執行率確實較低，請財團法人賑災基金會應針對</w:t>
      </w:r>
      <w:proofErr w:type="gramStart"/>
      <w:r w:rsidR="008F6058" w:rsidRPr="00D430C2">
        <w:rPr>
          <w:rFonts w:hint="eastAsia"/>
          <w:spacing w:val="-2"/>
        </w:rPr>
        <w:t>107</w:t>
      </w:r>
      <w:proofErr w:type="gramEnd"/>
      <w:r w:rsidR="008F6058" w:rsidRPr="00D430C2">
        <w:rPr>
          <w:rFonts w:hint="eastAsia"/>
          <w:spacing w:val="-2"/>
        </w:rPr>
        <w:t>年度預算強化執行提出書面對策，並於本方案實際執行完成後提出書面成果報告，送交立法院社會福利及衛生環境委員會。</w:t>
      </w:r>
    </w:p>
    <w:p w:rsidR="008F6058" w:rsidRPr="00172CD1" w:rsidRDefault="008B327B" w:rsidP="00816E2A">
      <w:pPr>
        <w:pStyle w:val="a7"/>
        <w:ind w:leftChars="350" w:left="1260" w:hangingChars="100" w:hanging="280"/>
      </w:pPr>
      <w:r>
        <w:rPr>
          <w:rFonts w:ascii="華康細明體"/>
        </w:rPr>
        <w:t>4</w:t>
      </w:r>
      <w:r w:rsidRPr="00872B01">
        <w:rPr>
          <w:rFonts w:ascii="華康細明體"/>
        </w:rPr>
        <w:t>.</w:t>
      </w:r>
      <w:r w:rsidR="008F6058" w:rsidRPr="00172CD1">
        <w:rPr>
          <w:rFonts w:hint="eastAsia"/>
        </w:rPr>
        <w:t>107</w:t>
      </w:r>
      <w:r w:rsidR="008F6058" w:rsidRPr="00816E2A">
        <w:rPr>
          <w:rFonts w:hint="eastAsia"/>
          <w:spacing w:val="-2"/>
        </w:rPr>
        <w:t>年度</w:t>
      </w:r>
      <w:r w:rsidR="008F6058" w:rsidRPr="00172CD1">
        <w:rPr>
          <w:rFonts w:hint="eastAsia"/>
        </w:rPr>
        <w:t>財團法人賑災基金會於「賑災成本</w:t>
      </w:r>
      <w:proofErr w:type="gramStart"/>
      <w:r w:rsidR="008F6058" w:rsidRPr="00172CD1">
        <w:rPr>
          <w:rFonts w:hint="eastAsia"/>
        </w:rPr>
        <w:t>─</w:t>
      </w:r>
      <w:proofErr w:type="gramEnd"/>
      <w:r w:rsidR="008F6058" w:rsidRPr="00172CD1">
        <w:rPr>
          <w:rFonts w:hint="eastAsia"/>
        </w:rPr>
        <w:t>業務費用</w:t>
      </w:r>
      <w:proofErr w:type="gramStart"/>
      <w:r w:rsidR="008F6058" w:rsidRPr="00172CD1">
        <w:rPr>
          <w:rFonts w:hint="eastAsia"/>
        </w:rPr>
        <w:t>─</w:t>
      </w:r>
      <w:proofErr w:type="gramEnd"/>
      <w:r w:rsidR="008F6058" w:rsidRPr="00172CD1">
        <w:rPr>
          <w:rFonts w:hint="eastAsia"/>
        </w:rPr>
        <w:t>建置災害防救溝通平台」科目編列</w:t>
      </w:r>
      <w:r w:rsidR="008F6058" w:rsidRPr="00172CD1">
        <w:rPr>
          <w:rFonts w:hint="eastAsia"/>
        </w:rPr>
        <w:t>200</w:t>
      </w:r>
      <w:r w:rsidR="008F6058" w:rsidRPr="00172CD1">
        <w:rPr>
          <w:rFonts w:hint="eastAsia"/>
        </w:rPr>
        <w:t>萬元，包括運用科技活化災害防救服務資訊平台</w:t>
      </w:r>
      <w:r w:rsidR="008F6058" w:rsidRPr="00172CD1">
        <w:rPr>
          <w:rFonts w:hint="eastAsia"/>
        </w:rPr>
        <w:t>100</w:t>
      </w:r>
      <w:r w:rsidR="008F6058" w:rsidRPr="00172CD1">
        <w:rPr>
          <w:rFonts w:hint="eastAsia"/>
        </w:rPr>
        <w:t>萬元、與民間組織合作辦理災害防救方案</w:t>
      </w:r>
      <w:r w:rsidR="008F6058" w:rsidRPr="00172CD1">
        <w:rPr>
          <w:rFonts w:hint="eastAsia"/>
        </w:rPr>
        <w:t>60</w:t>
      </w:r>
      <w:r w:rsidR="008F6058" w:rsidRPr="00172CD1">
        <w:rPr>
          <w:rFonts w:hint="eastAsia"/>
        </w:rPr>
        <w:t>萬元、辦理災害防救研討會</w:t>
      </w:r>
      <w:r w:rsidR="008F6058" w:rsidRPr="00172CD1">
        <w:rPr>
          <w:rFonts w:hint="eastAsia"/>
        </w:rPr>
        <w:t>20</w:t>
      </w:r>
      <w:r w:rsidR="008F6058" w:rsidRPr="00172CD1">
        <w:rPr>
          <w:rFonts w:hint="eastAsia"/>
        </w:rPr>
        <w:t>萬元及辦理災害防救聯繫會報</w:t>
      </w:r>
      <w:r w:rsidR="008F6058" w:rsidRPr="00172CD1">
        <w:rPr>
          <w:rFonts w:hint="eastAsia"/>
        </w:rPr>
        <w:t>20</w:t>
      </w:r>
      <w:r w:rsidR="008F6058" w:rsidRPr="00172CD1">
        <w:rPr>
          <w:rFonts w:hint="eastAsia"/>
        </w:rPr>
        <w:t>萬元。經查：前揭平台之設置研發，該</w:t>
      </w:r>
      <w:proofErr w:type="gramStart"/>
      <w:r w:rsidR="008F6058" w:rsidRPr="00172CD1">
        <w:rPr>
          <w:rFonts w:hint="eastAsia"/>
        </w:rPr>
        <w:t>基金會與究心</w:t>
      </w:r>
      <w:proofErr w:type="gramEnd"/>
      <w:r w:rsidR="008F6058" w:rsidRPr="00172CD1">
        <w:rPr>
          <w:rFonts w:hint="eastAsia"/>
        </w:rPr>
        <w:t>公司簽訂契約書，分</w:t>
      </w:r>
      <w:r w:rsidR="008F6058" w:rsidRPr="00172CD1">
        <w:rPr>
          <w:rFonts w:hint="eastAsia"/>
        </w:rPr>
        <w:t>2</w:t>
      </w:r>
      <w:r w:rsidR="008F6058" w:rsidRPr="00172CD1">
        <w:rPr>
          <w:rFonts w:hint="eastAsia"/>
        </w:rPr>
        <w:t>年</w:t>
      </w:r>
      <w:r w:rsidR="008F6058" w:rsidRPr="00172CD1">
        <w:rPr>
          <w:rFonts w:hint="eastAsia"/>
        </w:rPr>
        <w:t>4</w:t>
      </w:r>
      <w:r w:rsidR="008F6058" w:rsidRPr="00172CD1">
        <w:rPr>
          <w:rFonts w:hint="eastAsia"/>
        </w:rPr>
        <w:t>期支付</w:t>
      </w:r>
      <w:r w:rsidR="008F6058" w:rsidRPr="00172CD1">
        <w:rPr>
          <w:rFonts w:hint="eastAsia"/>
        </w:rPr>
        <w:t>160</w:t>
      </w:r>
      <w:r w:rsidR="008F6058" w:rsidRPr="00172CD1">
        <w:rPr>
          <w:rFonts w:hint="eastAsia"/>
        </w:rPr>
        <w:t>萬元，分別於</w:t>
      </w:r>
      <w:r w:rsidR="008F6058" w:rsidRPr="00172CD1">
        <w:rPr>
          <w:rFonts w:hint="eastAsia"/>
        </w:rPr>
        <w:t>104</w:t>
      </w:r>
      <w:r w:rsidR="008F6058" w:rsidRPr="00172CD1">
        <w:rPr>
          <w:rFonts w:hint="eastAsia"/>
        </w:rPr>
        <w:t>年</w:t>
      </w:r>
      <w:r w:rsidR="008F6058" w:rsidRPr="00172CD1">
        <w:rPr>
          <w:rFonts w:hint="eastAsia"/>
        </w:rPr>
        <w:t>10</w:t>
      </w:r>
      <w:r w:rsidR="008F6058" w:rsidRPr="00172CD1">
        <w:rPr>
          <w:rFonts w:hint="eastAsia"/>
        </w:rPr>
        <w:t>月支付</w:t>
      </w:r>
      <w:proofErr w:type="gramStart"/>
      <w:r w:rsidR="008F6058" w:rsidRPr="00172CD1">
        <w:rPr>
          <w:rFonts w:hint="eastAsia"/>
        </w:rPr>
        <w:t>第</w:t>
      </w:r>
      <w:r w:rsidR="008F6058" w:rsidRPr="00172CD1">
        <w:rPr>
          <w:rFonts w:hint="eastAsia"/>
        </w:rPr>
        <w:t>1</w:t>
      </w:r>
      <w:r w:rsidR="008F6058" w:rsidRPr="00172CD1">
        <w:rPr>
          <w:rFonts w:hint="eastAsia"/>
        </w:rPr>
        <w:t>期款</w:t>
      </w:r>
      <w:proofErr w:type="gramEnd"/>
      <w:r w:rsidR="008F6058" w:rsidRPr="00172CD1">
        <w:rPr>
          <w:rFonts w:hint="eastAsia"/>
        </w:rPr>
        <w:t>40</w:t>
      </w:r>
      <w:r w:rsidR="008F6058" w:rsidRPr="00172CD1">
        <w:rPr>
          <w:rFonts w:hint="eastAsia"/>
        </w:rPr>
        <w:t>萬元，</w:t>
      </w:r>
      <w:r w:rsidR="008F6058" w:rsidRPr="00172CD1">
        <w:rPr>
          <w:rFonts w:hint="eastAsia"/>
        </w:rPr>
        <w:t>105</w:t>
      </w:r>
      <w:r w:rsidR="008F6058" w:rsidRPr="00172CD1">
        <w:rPr>
          <w:rFonts w:hint="eastAsia"/>
        </w:rPr>
        <w:t>年支付第</w:t>
      </w:r>
      <w:r w:rsidR="008F6058" w:rsidRPr="00172CD1">
        <w:rPr>
          <w:rFonts w:hint="eastAsia"/>
        </w:rPr>
        <w:t>2</w:t>
      </w:r>
      <w:r w:rsidR="008F6058" w:rsidRPr="00172CD1">
        <w:rPr>
          <w:rFonts w:hint="eastAsia"/>
        </w:rPr>
        <w:t>期及第</w:t>
      </w:r>
      <w:proofErr w:type="gramStart"/>
      <w:r w:rsidR="008F6058" w:rsidRPr="00172CD1">
        <w:rPr>
          <w:rFonts w:hint="eastAsia"/>
        </w:rPr>
        <w:t>3</w:t>
      </w:r>
      <w:r w:rsidR="008F6058" w:rsidRPr="00172CD1">
        <w:rPr>
          <w:rFonts w:hint="eastAsia"/>
        </w:rPr>
        <w:t>期款</w:t>
      </w:r>
      <w:proofErr w:type="gramEnd"/>
      <w:r w:rsidR="008F6058" w:rsidRPr="00172CD1">
        <w:rPr>
          <w:rFonts w:hint="eastAsia"/>
        </w:rPr>
        <w:t>共</w:t>
      </w:r>
      <w:r w:rsidR="008F6058" w:rsidRPr="00172CD1">
        <w:rPr>
          <w:rFonts w:hint="eastAsia"/>
        </w:rPr>
        <w:t>80</w:t>
      </w:r>
      <w:r w:rsidR="008F6058" w:rsidRPr="00172CD1">
        <w:rPr>
          <w:rFonts w:hint="eastAsia"/>
        </w:rPr>
        <w:t>萬元，最後一期已於</w:t>
      </w:r>
      <w:r w:rsidR="008F6058" w:rsidRPr="00172CD1">
        <w:rPr>
          <w:rFonts w:hint="eastAsia"/>
        </w:rPr>
        <w:t>106</w:t>
      </w:r>
      <w:r w:rsidR="008F6058" w:rsidRPr="00172CD1">
        <w:rPr>
          <w:rFonts w:hint="eastAsia"/>
        </w:rPr>
        <w:t>年</w:t>
      </w:r>
      <w:r w:rsidR="008F6058" w:rsidRPr="00172CD1">
        <w:rPr>
          <w:rFonts w:hint="eastAsia"/>
        </w:rPr>
        <w:t>4</w:t>
      </w:r>
      <w:r w:rsidR="008F6058" w:rsidRPr="00172CD1">
        <w:rPr>
          <w:rFonts w:hint="eastAsia"/>
        </w:rPr>
        <w:t>月支付完畢。災害防救溝通平台計畫</w:t>
      </w:r>
      <w:proofErr w:type="gramStart"/>
      <w:r w:rsidR="008F6058" w:rsidRPr="00172CD1">
        <w:rPr>
          <w:rFonts w:hint="eastAsia"/>
        </w:rPr>
        <w:t>105</w:t>
      </w:r>
      <w:proofErr w:type="gramEnd"/>
      <w:r w:rsidR="008F6058" w:rsidRPr="00172CD1">
        <w:rPr>
          <w:rFonts w:hint="eastAsia"/>
        </w:rPr>
        <w:t>年度預算數</w:t>
      </w:r>
      <w:r w:rsidR="008F6058" w:rsidRPr="00172CD1">
        <w:rPr>
          <w:rFonts w:hint="eastAsia"/>
        </w:rPr>
        <w:t>300</w:t>
      </w:r>
      <w:r w:rsidR="008F6058" w:rsidRPr="00172CD1">
        <w:rPr>
          <w:rFonts w:hint="eastAsia"/>
        </w:rPr>
        <w:t>萬元，執行數</w:t>
      </w:r>
      <w:r w:rsidR="008F6058" w:rsidRPr="00172CD1">
        <w:rPr>
          <w:rFonts w:hint="eastAsia"/>
        </w:rPr>
        <w:lastRenderedPageBreak/>
        <w:t>212</w:t>
      </w:r>
      <w:r w:rsidR="008F6058" w:rsidRPr="00172CD1">
        <w:rPr>
          <w:rFonts w:hint="eastAsia"/>
        </w:rPr>
        <w:t>萬餘元，執行率</w:t>
      </w:r>
      <w:r w:rsidR="008F6058" w:rsidRPr="00172CD1">
        <w:rPr>
          <w:rFonts w:hint="eastAsia"/>
        </w:rPr>
        <w:t>70.77%</w:t>
      </w:r>
      <w:r w:rsidR="008F6058" w:rsidRPr="00172CD1">
        <w:rPr>
          <w:rFonts w:hint="eastAsia"/>
        </w:rPr>
        <w:t>。</w:t>
      </w:r>
      <w:proofErr w:type="gramStart"/>
      <w:r w:rsidR="008F6058" w:rsidRPr="00172CD1">
        <w:rPr>
          <w:rFonts w:hint="eastAsia"/>
        </w:rPr>
        <w:t>106</w:t>
      </w:r>
      <w:proofErr w:type="gramEnd"/>
      <w:r w:rsidR="008F6058" w:rsidRPr="00172CD1">
        <w:rPr>
          <w:rFonts w:hint="eastAsia"/>
        </w:rPr>
        <w:t>年度預算數</w:t>
      </w:r>
      <w:r w:rsidR="008F6058" w:rsidRPr="00172CD1">
        <w:rPr>
          <w:rFonts w:hint="eastAsia"/>
        </w:rPr>
        <w:t>200</w:t>
      </w:r>
      <w:r w:rsidR="008F6058" w:rsidRPr="00172CD1">
        <w:rPr>
          <w:rFonts w:hint="eastAsia"/>
        </w:rPr>
        <w:t>萬元，決算數</w:t>
      </w:r>
      <w:r w:rsidR="008F6058" w:rsidRPr="00172CD1">
        <w:rPr>
          <w:rFonts w:hint="eastAsia"/>
        </w:rPr>
        <w:t>129</w:t>
      </w:r>
      <w:r w:rsidR="008F6058" w:rsidRPr="00172CD1">
        <w:rPr>
          <w:rFonts w:hint="eastAsia"/>
        </w:rPr>
        <w:t>萬餘元，執行率</w:t>
      </w:r>
      <w:r w:rsidR="008F6058" w:rsidRPr="00172CD1">
        <w:rPr>
          <w:rFonts w:hint="eastAsia"/>
        </w:rPr>
        <w:t>64.98%</w:t>
      </w:r>
      <w:r w:rsidR="008F6058" w:rsidRPr="00172CD1">
        <w:rPr>
          <w:rFonts w:hint="eastAsia"/>
        </w:rPr>
        <w:t>；平均預算執行率為</w:t>
      </w:r>
      <w:r w:rsidR="008F6058" w:rsidRPr="00172CD1">
        <w:rPr>
          <w:rFonts w:hint="eastAsia"/>
        </w:rPr>
        <w:t>67.88%</w:t>
      </w:r>
      <w:r w:rsidR="008F6058" w:rsidRPr="00172CD1">
        <w:rPr>
          <w:rFonts w:hint="eastAsia"/>
        </w:rPr>
        <w:t>。建請賑災基金會應強化預算執行率，並提出書面報告說明具體改善預算使用效益之具體措施，送立法院社會福利及衛生環境委員會。</w:t>
      </w:r>
    </w:p>
    <w:p w:rsidR="008F6058" w:rsidRPr="00172CD1" w:rsidRDefault="008B327B" w:rsidP="00446E64">
      <w:pPr>
        <w:pStyle w:val="a7"/>
        <w:spacing w:line="437" w:lineRule="exact"/>
        <w:ind w:leftChars="350" w:left="1260" w:hangingChars="100" w:hanging="280"/>
      </w:pPr>
      <w:r>
        <w:rPr>
          <w:rFonts w:ascii="華康細明體"/>
        </w:rPr>
        <w:t>5</w:t>
      </w:r>
      <w:r w:rsidRPr="00872B01">
        <w:rPr>
          <w:rFonts w:ascii="華康細明體"/>
        </w:rPr>
        <w:t>.</w:t>
      </w:r>
      <w:r w:rsidR="008F6058" w:rsidRPr="00816E2A">
        <w:rPr>
          <w:rFonts w:hint="eastAsia"/>
          <w:spacing w:val="-2"/>
        </w:rPr>
        <w:t>財團法人</w:t>
      </w:r>
      <w:r w:rsidR="008F6058" w:rsidRPr="00172CD1">
        <w:rPr>
          <w:rFonts w:hint="eastAsia"/>
        </w:rPr>
        <w:t>賑災基金會建置災害防救資訊平台，該</w:t>
      </w:r>
      <w:r w:rsidR="008F6058" w:rsidRPr="00172CD1">
        <w:rPr>
          <w:rFonts w:hint="eastAsia"/>
        </w:rPr>
        <w:t>APP</w:t>
      </w:r>
      <w:r w:rsidR="008F6058" w:rsidRPr="00172CD1">
        <w:rPr>
          <w:rFonts w:hint="eastAsia"/>
        </w:rPr>
        <w:t>已開發完成，且無須再付費即可使用。</w:t>
      </w:r>
      <w:proofErr w:type="gramStart"/>
      <w:r w:rsidR="008F6058" w:rsidRPr="00172CD1">
        <w:rPr>
          <w:rFonts w:hint="eastAsia"/>
        </w:rPr>
        <w:t>鑑</w:t>
      </w:r>
      <w:proofErr w:type="gramEnd"/>
      <w:r w:rsidR="008F6058" w:rsidRPr="00172CD1">
        <w:rPr>
          <w:rFonts w:hint="eastAsia"/>
        </w:rPr>
        <w:t>於該預算包含運用科技活化災害防救服務資訊平台計畫、與民間組織合作辦理災害防救方案計畫、辦理災害防救研討會計畫及辦理災害防救聯繫會報等個別計畫，其中有關運用科技活化災害防救服務資訊平台計畫，包括</w:t>
      </w:r>
      <w:r w:rsidR="00565CD5">
        <w:rPr>
          <w:rFonts w:hint="eastAsia"/>
        </w:rPr>
        <w:t>（</w:t>
      </w:r>
      <w:r w:rsidR="008F6058" w:rsidRPr="00172CD1">
        <w:t>1</w:t>
      </w:r>
      <w:r w:rsidR="00565CD5">
        <w:rPr>
          <w:rFonts w:hint="eastAsia"/>
        </w:rPr>
        <w:t>）</w:t>
      </w:r>
      <w:r w:rsidR="008F6058" w:rsidRPr="00172CD1">
        <w:rPr>
          <w:rFonts w:hint="eastAsia"/>
        </w:rPr>
        <w:t>北中南各一場社區防災演練：於臺灣北、中、</w:t>
      </w:r>
      <w:proofErr w:type="gramStart"/>
      <w:r w:rsidR="008F6058" w:rsidRPr="00172CD1">
        <w:rPr>
          <w:rFonts w:hint="eastAsia"/>
        </w:rPr>
        <w:t>南依災難</w:t>
      </w:r>
      <w:proofErr w:type="gramEnd"/>
      <w:r w:rsidR="008F6058" w:rsidRPr="00172CD1">
        <w:rPr>
          <w:rFonts w:hint="eastAsia"/>
        </w:rPr>
        <w:t>潛勢特性各挑選一處具代表性區域，進行社區環境探查、耆老拜訪、辦理工作坊及籌備會議，最終辦理工作坊及產出社區防災地圖。</w:t>
      </w:r>
      <w:r w:rsidR="00565CD5">
        <w:rPr>
          <w:rFonts w:hint="eastAsia"/>
        </w:rPr>
        <w:t>（</w:t>
      </w:r>
      <w:r w:rsidR="008F6058" w:rsidRPr="00172CD1">
        <w:t>2</w:t>
      </w:r>
      <w:r w:rsidR="00565CD5">
        <w:rPr>
          <w:rFonts w:hint="eastAsia"/>
        </w:rPr>
        <w:t>）</w:t>
      </w:r>
      <w:r w:rsidR="008F6058" w:rsidRPr="00172CD1">
        <w:rPr>
          <w:rFonts w:hint="eastAsia"/>
        </w:rPr>
        <w:t>資訊平台系統規劃服務費用：搭配辦理社區防災演練需求衍生之客製相關服務功能，或產出社區防災地圖等所可能須支付之程式開發等相關服務費用。</w:t>
      </w:r>
      <w:r w:rsidR="00565CD5">
        <w:rPr>
          <w:rFonts w:hint="eastAsia"/>
        </w:rPr>
        <w:t>（</w:t>
      </w:r>
      <w:r w:rsidR="008F6058" w:rsidRPr="00172CD1">
        <w:t>3</w:t>
      </w:r>
      <w:r w:rsidR="00A41D22">
        <w:rPr>
          <w:rFonts w:hint="eastAsia"/>
        </w:rPr>
        <w:t>）</w:t>
      </w:r>
      <w:r w:rsidR="008F6058" w:rsidRPr="00172CD1">
        <w:rPr>
          <w:rFonts w:hint="eastAsia"/>
        </w:rPr>
        <w:t>拍攝紀錄影片及</w:t>
      </w:r>
      <w:proofErr w:type="gramStart"/>
      <w:r w:rsidR="008F6058" w:rsidRPr="00172CD1">
        <w:rPr>
          <w:rFonts w:hint="eastAsia"/>
        </w:rPr>
        <w:t>後製文宣</w:t>
      </w:r>
      <w:proofErr w:type="gramEnd"/>
      <w:r w:rsidR="008F6058" w:rsidRPr="00172CD1">
        <w:rPr>
          <w:rFonts w:hint="eastAsia"/>
        </w:rPr>
        <w:t>：將計畫辦理過程拍攝成紀錄影片，作為民間團體未來社區防災演練之參考教案，或後製作為推廣影片，擴大方案執行效益。賑災基金會實際執行完成後應提出書面成果報告，送交立法院社會福利及衛生環境委員會。</w:t>
      </w:r>
    </w:p>
    <w:p w:rsidR="008F6058" w:rsidRPr="00172CD1" w:rsidRDefault="008B327B" w:rsidP="00446E64">
      <w:pPr>
        <w:pStyle w:val="a7"/>
        <w:spacing w:line="437" w:lineRule="exact"/>
        <w:ind w:leftChars="350" w:left="1260" w:hangingChars="100" w:hanging="280"/>
      </w:pPr>
      <w:r>
        <w:rPr>
          <w:rFonts w:ascii="華康細明體"/>
        </w:rPr>
        <w:t>6</w:t>
      </w:r>
      <w:r w:rsidRPr="00872B01">
        <w:rPr>
          <w:rFonts w:ascii="華康細明體"/>
        </w:rPr>
        <w:t>.</w:t>
      </w:r>
      <w:r w:rsidR="008F6058" w:rsidRPr="00D430C2">
        <w:rPr>
          <w:rFonts w:hint="eastAsia"/>
          <w:spacing w:val="6"/>
        </w:rPr>
        <w:t>財團法人賑災基金會為國內主要參與災後救助服務之民間團體，</w:t>
      </w:r>
      <w:proofErr w:type="gramStart"/>
      <w:r w:rsidR="008F6058" w:rsidRPr="00D430C2">
        <w:rPr>
          <w:rFonts w:hint="eastAsia"/>
          <w:spacing w:val="6"/>
        </w:rPr>
        <w:t>每年均依其</w:t>
      </w:r>
      <w:proofErr w:type="gramEnd"/>
      <w:r w:rsidR="008F6058" w:rsidRPr="00D430C2">
        <w:rPr>
          <w:rFonts w:hint="eastAsia"/>
          <w:spacing w:val="6"/>
        </w:rPr>
        <w:t>捐助章程規定業務範圍，編列協助失依兒童、青少年、老人、身心障礙者之撫育或養護</w:t>
      </w:r>
      <w:proofErr w:type="gramStart"/>
      <w:r w:rsidR="008F6058" w:rsidRPr="00D430C2">
        <w:rPr>
          <w:rFonts w:hint="eastAsia"/>
          <w:spacing w:val="6"/>
        </w:rPr>
        <w:t>賑</w:t>
      </w:r>
      <w:proofErr w:type="gramEnd"/>
      <w:r w:rsidR="008F6058" w:rsidRPr="00D430C2">
        <w:rPr>
          <w:rFonts w:hint="eastAsia"/>
          <w:spacing w:val="6"/>
        </w:rPr>
        <w:t>助計畫</w:t>
      </w:r>
      <w:r w:rsidR="008F6058" w:rsidRPr="00D430C2">
        <w:rPr>
          <w:rFonts w:hint="eastAsia"/>
          <w:spacing w:val="6"/>
        </w:rPr>
        <w:t>20</w:t>
      </w:r>
      <w:r w:rsidR="008F6058" w:rsidRPr="00D430C2">
        <w:rPr>
          <w:rFonts w:hint="eastAsia"/>
          <w:spacing w:val="6"/>
        </w:rPr>
        <w:t>萬元，每人發給</w:t>
      </w:r>
      <w:r w:rsidR="008F6058" w:rsidRPr="00D430C2">
        <w:rPr>
          <w:rFonts w:hint="eastAsia"/>
          <w:spacing w:val="6"/>
        </w:rPr>
        <w:t>2</w:t>
      </w:r>
      <w:r w:rsidR="008F6058" w:rsidRPr="00D430C2">
        <w:rPr>
          <w:rFonts w:hint="eastAsia"/>
          <w:spacing w:val="6"/>
        </w:rPr>
        <w:t>萬元，並視個案實地訪視予以協助，預計</w:t>
      </w:r>
      <w:proofErr w:type="gramStart"/>
      <w:r w:rsidR="008F6058" w:rsidRPr="00D430C2">
        <w:rPr>
          <w:rFonts w:hint="eastAsia"/>
          <w:spacing w:val="6"/>
        </w:rPr>
        <w:t>賑</w:t>
      </w:r>
      <w:proofErr w:type="gramEnd"/>
      <w:r w:rsidR="008F6058" w:rsidRPr="00D430C2">
        <w:rPr>
          <w:rFonts w:hint="eastAsia"/>
          <w:spacing w:val="6"/>
        </w:rPr>
        <w:t>助</w:t>
      </w:r>
      <w:r w:rsidR="008F6058" w:rsidRPr="00D430C2">
        <w:rPr>
          <w:rFonts w:hint="eastAsia"/>
          <w:spacing w:val="6"/>
        </w:rPr>
        <w:t>10</w:t>
      </w:r>
      <w:r w:rsidR="008F6058" w:rsidRPr="00D430C2">
        <w:rPr>
          <w:rFonts w:hint="eastAsia"/>
          <w:spacing w:val="6"/>
        </w:rPr>
        <w:t>人。然</w:t>
      </w:r>
      <w:r w:rsidR="008F6058" w:rsidRPr="00D430C2">
        <w:rPr>
          <w:rFonts w:hint="eastAsia"/>
          <w:spacing w:val="6"/>
        </w:rPr>
        <w:t>105</w:t>
      </w:r>
      <w:r w:rsidR="008F6058" w:rsidRPr="00D430C2">
        <w:rPr>
          <w:rFonts w:hint="eastAsia"/>
          <w:spacing w:val="6"/>
        </w:rPr>
        <w:t>年決算數為</w:t>
      </w:r>
      <w:r w:rsidR="008F6058" w:rsidRPr="00D430C2">
        <w:rPr>
          <w:rFonts w:hint="eastAsia"/>
          <w:spacing w:val="6"/>
        </w:rPr>
        <w:t>0</w:t>
      </w:r>
      <w:r w:rsidR="008F6058" w:rsidRPr="00D430C2">
        <w:rPr>
          <w:rFonts w:hint="eastAsia"/>
          <w:spacing w:val="6"/>
        </w:rPr>
        <w:t>元，該計畫固</w:t>
      </w:r>
      <w:r w:rsidR="008F6058" w:rsidRPr="00D430C2">
        <w:rPr>
          <w:rFonts w:hint="eastAsia"/>
          <w:spacing w:val="6"/>
        </w:rPr>
        <w:lastRenderedPageBreak/>
        <w:t>然係為因應可能發生之重大天然災害所造成之弱勢失依兒童、青少年、老人、身心障礙者，惟計畫之執行推動顯然尚有加強之空間，國內近年各類天然災害頻仍，建請賑災基金會應該確實針對弱勢貧困受災對象之急難需求提供急難救助的協助，使因</w:t>
      </w:r>
      <w:proofErr w:type="gramStart"/>
      <w:r w:rsidR="008F6058" w:rsidRPr="00D430C2">
        <w:rPr>
          <w:rFonts w:hint="eastAsia"/>
          <w:spacing w:val="6"/>
        </w:rPr>
        <w:t>災近貧或因災返貧</w:t>
      </w:r>
      <w:proofErr w:type="gramEnd"/>
      <w:r w:rsidR="008F6058" w:rsidRPr="00D430C2">
        <w:rPr>
          <w:rFonts w:hint="eastAsia"/>
          <w:spacing w:val="6"/>
        </w:rPr>
        <w:t>之弱勢災民得到應有之</w:t>
      </w:r>
      <w:proofErr w:type="gramStart"/>
      <w:r w:rsidR="008F6058" w:rsidRPr="00D430C2">
        <w:rPr>
          <w:rFonts w:hint="eastAsia"/>
          <w:spacing w:val="6"/>
        </w:rPr>
        <w:t>賑</w:t>
      </w:r>
      <w:proofErr w:type="gramEnd"/>
      <w:r w:rsidR="008F6058" w:rsidRPr="00D430C2">
        <w:rPr>
          <w:rFonts w:hint="eastAsia"/>
          <w:spacing w:val="6"/>
        </w:rPr>
        <w:t>助，以達成計畫應有之效益。</w:t>
      </w:r>
    </w:p>
    <w:p w:rsidR="008F6058" w:rsidRPr="00172CD1" w:rsidRDefault="008B327B" w:rsidP="00C47EBE">
      <w:pPr>
        <w:pStyle w:val="a7"/>
        <w:spacing w:line="438" w:lineRule="exact"/>
        <w:ind w:leftChars="350" w:left="1260" w:hangingChars="100" w:hanging="280"/>
      </w:pPr>
      <w:r>
        <w:rPr>
          <w:rFonts w:ascii="華康細明體"/>
        </w:rPr>
        <w:t>7</w:t>
      </w:r>
      <w:r w:rsidRPr="00872B01">
        <w:rPr>
          <w:rFonts w:ascii="華康細明體"/>
        </w:rPr>
        <w:t>.</w:t>
      </w:r>
      <w:r w:rsidR="008F6058" w:rsidRPr="00816E2A">
        <w:rPr>
          <w:rFonts w:hint="eastAsia"/>
          <w:spacing w:val="-2"/>
        </w:rPr>
        <w:t>財團法人</w:t>
      </w:r>
      <w:r w:rsidR="008F6058" w:rsidRPr="00172CD1">
        <w:rPr>
          <w:rFonts w:hint="eastAsia"/>
        </w:rPr>
        <w:t>賑災基金會之資訊維護費，包括維護賑災</w:t>
      </w:r>
      <w:proofErr w:type="gramStart"/>
      <w:r w:rsidR="008F6058" w:rsidRPr="00172CD1">
        <w:rPr>
          <w:rFonts w:hint="eastAsia"/>
        </w:rPr>
        <w:t>基金會官網</w:t>
      </w:r>
      <w:proofErr w:type="gramEnd"/>
      <w:r w:rsidR="008F6058" w:rsidRPr="00172CD1">
        <w:rPr>
          <w:rFonts w:hint="eastAsia"/>
        </w:rPr>
        <w:t>、</w:t>
      </w:r>
      <w:r w:rsidR="008F6058" w:rsidRPr="00172CD1">
        <w:rPr>
          <w:rFonts w:hint="eastAsia"/>
        </w:rPr>
        <w:t>921</w:t>
      </w:r>
      <w:r w:rsidR="008F6058" w:rsidRPr="00172CD1">
        <w:rPr>
          <w:rFonts w:hint="eastAsia"/>
        </w:rPr>
        <w:t>博物館網頁及辦公室資訊設備維護費，</w:t>
      </w:r>
      <w:proofErr w:type="gramStart"/>
      <w:r w:rsidR="008F6058" w:rsidRPr="00172CD1">
        <w:rPr>
          <w:rFonts w:hint="eastAsia"/>
        </w:rPr>
        <w:t>鑑</w:t>
      </w:r>
      <w:proofErr w:type="gramEnd"/>
      <w:r w:rsidR="008F6058" w:rsidRPr="00172CD1">
        <w:rPr>
          <w:rFonts w:hint="eastAsia"/>
        </w:rPr>
        <w:t>於該資訊維護費主要為維護該</w:t>
      </w:r>
      <w:proofErr w:type="gramStart"/>
      <w:r w:rsidR="008F6058" w:rsidRPr="00172CD1">
        <w:rPr>
          <w:rFonts w:hint="eastAsia"/>
        </w:rPr>
        <w:t>基金會官網資料</w:t>
      </w:r>
      <w:proofErr w:type="gramEnd"/>
      <w:r w:rsidR="008F6058" w:rsidRPr="00172CD1">
        <w:rPr>
          <w:rFonts w:hint="eastAsia"/>
        </w:rPr>
        <w:t>之存放及運作，</w:t>
      </w:r>
      <w:r w:rsidR="008F6058" w:rsidRPr="00172CD1">
        <w:rPr>
          <w:rFonts w:hint="eastAsia"/>
        </w:rPr>
        <w:t>921</w:t>
      </w:r>
      <w:r w:rsidR="008F6058" w:rsidRPr="00172CD1">
        <w:rPr>
          <w:rFonts w:hint="eastAsia"/>
        </w:rPr>
        <w:t>網路博物館則僅為附帶之資料保存服務，以持續提供學者、民眾查閱</w:t>
      </w:r>
      <w:r w:rsidR="008F6058" w:rsidRPr="00172CD1">
        <w:rPr>
          <w:rFonts w:hint="eastAsia"/>
        </w:rPr>
        <w:t>921</w:t>
      </w:r>
      <w:r w:rsidR="008F6058" w:rsidRPr="00172CD1">
        <w:rPr>
          <w:rFonts w:hint="eastAsia"/>
        </w:rPr>
        <w:t>地震發生當時全國之</w:t>
      </w:r>
      <w:proofErr w:type="gramStart"/>
      <w:r w:rsidR="008F6058" w:rsidRPr="00172CD1">
        <w:rPr>
          <w:rFonts w:hint="eastAsia"/>
        </w:rPr>
        <w:t>應災搶</w:t>
      </w:r>
      <w:proofErr w:type="gramEnd"/>
      <w:r w:rsidR="008F6058" w:rsidRPr="00172CD1">
        <w:rPr>
          <w:rFonts w:hint="eastAsia"/>
        </w:rPr>
        <w:t>救災之情形，藉以提高民眾之危機意識。為利強化網站存在價值，並提升資訊維護費之運用效益，建請賑災基金會應將</w:t>
      </w:r>
      <w:r w:rsidR="008F6058" w:rsidRPr="00172CD1">
        <w:rPr>
          <w:rFonts w:hint="eastAsia"/>
        </w:rPr>
        <w:t>921</w:t>
      </w:r>
      <w:r w:rsidR="008F6058" w:rsidRPr="00172CD1">
        <w:rPr>
          <w:rFonts w:hint="eastAsia"/>
        </w:rPr>
        <w:t>博物館網頁與</w:t>
      </w:r>
      <w:proofErr w:type="gramStart"/>
      <w:r w:rsidR="008F6058" w:rsidRPr="00172CD1">
        <w:rPr>
          <w:rFonts w:hint="eastAsia"/>
        </w:rPr>
        <w:t>基金會官網整合</w:t>
      </w:r>
      <w:proofErr w:type="gramEnd"/>
      <w:r w:rsidR="008F6058" w:rsidRPr="00172CD1">
        <w:rPr>
          <w:rFonts w:hint="eastAsia"/>
        </w:rPr>
        <w:t>，並</w:t>
      </w:r>
      <w:proofErr w:type="gramStart"/>
      <w:r w:rsidR="008F6058" w:rsidRPr="00172CD1">
        <w:rPr>
          <w:rFonts w:hint="eastAsia"/>
        </w:rPr>
        <w:t>透過官網充實</w:t>
      </w:r>
      <w:proofErr w:type="gramEnd"/>
      <w:r w:rsidR="008F6058" w:rsidRPr="00172CD1">
        <w:rPr>
          <w:rFonts w:hint="eastAsia"/>
        </w:rPr>
        <w:t>防災</w:t>
      </w:r>
      <w:proofErr w:type="gramStart"/>
      <w:r w:rsidR="008F6058" w:rsidRPr="00172CD1">
        <w:rPr>
          <w:rFonts w:hint="eastAsia"/>
        </w:rPr>
        <w:t>及捐善款</w:t>
      </w:r>
      <w:proofErr w:type="gramEnd"/>
      <w:r w:rsidR="008F6058" w:rsidRPr="00172CD1">
        <w:rPr>
          <w:rFonts w:hint="eastAsia"/>
        </w:rPr>
        <w:t>運用規範及案例等相關資訊。</w:t>
      </w:r>
    </w:p>
    <w:p w:rsidR="008F6058" w:rsidRPr="00172CD1" w:rsidRDefault="008B327B" w:rsidP="00C47EBE">
      <w:pPr>
        <w:pStyle w:val="a7"/>
        <w:spacing w:line="438" w:lineRule="exact"/>
        <w:ind w:leftChars="350" w:left="1260" w:hangingChars="100" w:hanging="280"/>
      </w:pPr>
      <w:r>
        <w:rPr>
          <w:rFonts w:ascii="華康細明體"/>
        </w:rPr>
        <w:t>8</w:t>
      </w:r>
      <w:r w:rsidRPr="00872B01">
        <w:rPr>
          <w:rFonts w:ascii="華康細明體"/>
        </w:rPr>
        <w:t>.</w:t>
      </w:r>
      <w:r w:rsidR="008F6058" w:rsidRPr="00172CD1">
        <w:rPr>
          <w:rFonts w:hint="eastAsia"/>
        </w:rPr>
        <w:t>107</w:t>
      </w:r>
      <w:r w:rsidR="008F6058" w:rsidRPr="00172CD1">
        <w:rPr>
          <w:rFonts w:hint="eastAsia"/>
        </w:rPr>
        <w:t>年度財團法人賑災基金會「資訊維護費」編列</w:t>
      </w:r>
      <w:r w:rsidR="008F6058" w:rsidRPr="00172CD1">
        <w:rPr>
          <w:rFonts w:hint="eastAsia"/>
        </w:rPr>
        <w:t>40</w:t>
      </w:r>
      <w:r w:rsidR="008F6058" w:rsidRPr="00172CD1">
        <w:rPr>
          <w:rFonts w:hint="eastAsia"/>
        </w:rPr>
        <w:t>萬元，包括維護該</w:t>
      </w:r>
      <w:proofErr w:type="gramStart"/>
      <w:r w:rsidR="008F6058" w:rsidRPr="00172CD1">
        <w:rPr>
          <w:rFonts w:hint="eastAsia"/>
        </w:rPr>
        <w:t>基金會官網</w:t>
      </w:r>
      <w:proofErr w:type="gramEnd"/>
      <w:r w:rsidR="008F6058" w:rsidRPr="00172CD1">
        <w:rPr>
          <w:rFonts w:hint="eastAsia"/>
        </w:rPr>
        <w:t>、</w:t>
      </w:r>
      <w:r w:rsidR="008F6058" w:rsidRPr="00172CD1">
        <w:rPr>
          <w:rFonts w:hint="eastAsia"/>
        </w:rPr>
        <w:t>921</w:t>
      </w:r>
      <w:r w:rsidR="008F6058" w:rsidRPr="00172CD1">
        <w:rPr>
          <w:rFonts w:hint="eastAsia"/>
        </w:rPr>
        <w:t>博物館網頁及辦公室資訊設備維護費。根據該網站「最新消息」網頁內容，反映該網站內容已長期未更新。</w:t>
      </w:r>
      <w:proofErr w:type="gramStart"/>
      <w:r w:rsidR="008F6058" w:rsidRPr="00172CD1">
        <w:rPr>
          <w:rFonts w:hint="eastAsia"/>
        </w:rPr>
        <w:t>鑑</w:t>
      </w:r>
      <w:proofErr w:type="gramEnd"/>
      <w:r w:rsidR="008F6058" w:rsidRPr="00172CD1">
        <w:rPr>
          <w:rFonts w:hint="eastAsia"/>
        </w:rPr>
        <w:t>於建立民眾防災觀念可以減少災損及相關賑災成本，且查該資訊維護費主要係使用於維護該</w:t>
      </w:r>
      <w:proofErr w:type="gramStart"/>
      <w:r w:rsidR="008F6058" w:rsidRPr="00172CD1">
        <w:rPr>
          <w:rFonts w:hint="eastAsia"/>
        </w:rPr>
        <w:t>基金會官網資料</w:t>
      </w:r>
      <w:proofErr w:type="gramEnd"/>
      <w:r w:rsidR="008F6058" w:rsidRPr="00172CD1">
        <w:rPr>
          <w:rFonts w:hint="eastAsia"/>
        </w:rPr>
        <w:t>之存放及運作，</w:t>
      </w:r>
      <w:r w:rsidR="008F6058" w:rsidRPr="00172CD1">
        <w:rPr>
          <w:rFonts w:hint="eastAsia"/>
        </w:rPr>
        <w:t>921</w:t>
      </w:r>
      <w:r w:rsidR="008F6058" w:rsidRPr="00172CD1">
        <w:rPr>
          <w:rFonts w:hint="eastAsia"/>
        </w:rPr>
        <w:t>網路博物館則僅為附帶之資料保存服務，以持續提供相關學者及民眾查閱</w:t>
      </w:r>
      <w:r w:rsidR="008F6058" w:rsidRPr="00172CD1">
        <w:rPr>
          <w:rFonts w:hint="eastAsia"/>
        </w:rPr>
        <w:t>921</w:t>
      </w:r>
      <w:r w:rsidR="008F6058" w:rsidRPr="00172CD1">
        <w:rPr>
          <w:rFonts w:hint="eastAsia"/>
        </w:rPr>
        <w:t>震災發生期間全國</w:t>
      </w:r>
      <w:proofErr w:type="gramStart"/>
      <w:r w:rsidR="008F6058" w:rsidRPr="00172CD1">
        <w:rPr>
          <w:rFonts w:hint="eastAsia"/>
        </w:rPr>
        <w:t>應災搶</w:t>
      </w:r>
      <w:proofErr w:type="gramEnd"/>
      <w:r w:rsidR="008F6058" w:rsidRPr="00172CD1">
        <w:rPr>
          <w:rFonts w:hint="eastAsia"/>
        </w:rPr>
        <w:t>救災之實際狀況，及災後歷經重建後災區已恢復生機之情形，藉以提高民眾危機意識。為提升資訊維護費之運用及相關網站存在效益，賑災基金會宜將</w:t>
      </w:r>
      <w:proofErr w:type="gramStart"/>
      <w:r w:rsidR="008F6058" w:rsidRPr="00172CD1">
        <w:rPr>
          <w:rFonts w:hint="eastAsia"/>
        </w:rPr>
        <w:t>基金會官網與</w:t>
      </w:r>
      <w:proofErr w:type="gramEnd"/>
      <w:r w:rsidR="008F6058" w:rsidRPr="00172CD1">
        <w:rPr>
          <w:rFonts w:hint="eastAsia"/>
        </w:rPr>
        <w:t>921</w:t>
      </w:r>
      <w:r w:rsidR="008F6058" w:rsidRPr="00172CD1">
        <w:rPr>
          <w:rFonts w:hint="eastAsia"/>
        </w:rPr>
        <w:t>博物館網頁二者予以整</w:t>
      </w:r>
      <w:proofErr w:type="gramStart"/>
      <w:r w:rsidR="008F6058" w:rsidRPr="00172CD1">
        <w:rPr>
          <w:rFonts w:hint="eastAsia"/>
        </w:rPr>
        <w:t>併</w:t>
      </w:r>
      <w:proofErr w:type="gramEnd"/>
      <w:r w:rsidR="008F6058" w:rsidRPr="00172CD1">
        <w:rPr>
          <w:rFonts w:hint="eastAsia"/>
        </w:rPr>
        <w:t>，並設置互相連結機制，同時</w:t>
      </w:r>
      <w:r w:rsidR="008F6058" w:rsidRPr="00172CD1">
        <w:rPr>
          <w:rFonts w:hint="eastAsia"/>
        </w:rPr>
        <w:lastRenderedPageBreak/>
        <w:t>宜充實防災及善款運用規範案例等資訊，除增加網站流量效益，並藉此增加民眾瞭解正確防災資訊的管道與機會。</w:t>
      </w:r>
    </w:p>
    <w:p w:rsidR="008F6058" w:rsidRPr="00172CD1" w:rsidRDefault="008B327B" w:rsidP="00816E2A">
      <w:pPr>
        <w:pStyle w:val="a7"/>
        <w:ind w:leftChars="350" w:left="1260" w:hangingChars="100" w:hanging="280"/>
      </w:pPr>
      <w:r>
        <w:rPr>
          <w:rFonts w:ascii="華康細明體"/>
        </w:rPr>
        <w:t>9</w:t>
      </w:r>
      <w:r w:rsidRPr="00872B01">
        <w:rPr>
          <w:rFonts w:ascii="華康細明體"/>
        </w:rPr>
        <w:t>.</w:t>
      </w:r>
      <w:r w:rsidR="008F6058" w:rsidRPr="004C03F8">
        <w:rPr>
          <w:rFonts w:hint="eastAsia"/>
          <w:spacing w:val="2"/>
        </w:rPr>
        <w:t>財團法人賑災基金會依其章程規定，各界捐款理應為該基金會主要經費來源，然自該基金會近年決算資料可知，</w:t>
      </w:r>
      <w:r w:rsidR="008F6058" w:rsidRPr="004C03F8">
        <w:rPr>
          <w:rFonts w:hint="eastAsia"/>
          <w:spacing w:val="2"/>
        </w:rPr>
        <w:t>102</w:t>
      </w:r>
      <w:r w:rsidR="008F6058" w:rsidRPr="004C03F8">
        <w:rPr>
          <w:rFonts w:hint="eastAsia"/>
          <w:spacing w:val="2"/>
        </w:rPr>
        <w:t>至</w:t>
      </w:r>
      <w:r w:rsidR="008F6058" w:rsidRPr="004C03F8">
        <w:rPr>
          <w:rFonts w:hint="eastAsia"/>
          <w:spacing w:val="2"/>
        </w:rPr>
        <w:t>106</w:t>
      </w:r>
      <w:r w:rsidR="008F6058" w:rsidRPr="004C03F8">
        <w:rPr>
          <w:rFonts w:hint="eastAsia"/>
          <w:spacing w:val="2"/>
        </w:rPr>
        <w:t>年度決算利息收入占各該年度總收入比率分別為</w:t>
      </w:r>
      <w:r w:rsidR="008F6058" w:rsidRPr="004C03F8">
        <w:rPr>
          <w:rFonts w:hint="eastAsia"/>
          <w:spacing w:val="2"/>
        </w:rPr>
        <w:t>39.23%</w:t>
      </w:r>
      <w:r w:rsidR="008F6058" w:rsidRPr="004C03F8">
        <w:rPr>
          <w:rFonts w:hint="eastAsia"/>
          <w:spacing w:val="2"/>
        </w:rPr>
        <w:t>、</w:t>
      </w:r>
      <w:r w:rsidR="008F6058" w:rsidRPr="004C03F8">
        <w:rPr>
          <w:rFonts w:hint="eastAsia"/>
          <w:spacing w:val="2"/>
        </w:rPr>
        <w:t>44.74%</w:t>
      </w:r>
      <w:r w:rsidR="008F6058" w:rsidRPr="004C03F8">
        <w:rPr>
          <w:rFonts w:hint="eastAsia"/>
          <w:spacing w:val="2"/>
        </w:rPr>
        <w:t>、</w:t>
      </w:r>
      <w:r w:rsidR="008F6058" w:rsidRPr="004C03F8">
        <w:rPr>
          <w:rFonts w:hint="eastAsia"/>
          <w:spacing w:val="2"/>
        </w:rPr>
        <w:t>48.62%</w:t>
      </w:r>
      <w:r w:rsidR="008F6058" w:rsidRPr="004C03F8">
        <w:rPr>
          <w:rFonts w:hint="eastAsia"/>
          <w:spacing w:val="2"/>
        </w:rPr>
        <w:t>、</w:t>
      </w:r>
      <w:r w:rsidR="008F6058" w:rsidRPr="004C03F8">
        <w:rPr>
          <w:rFonts w:hint="eastAsia"/>
          <w:spacing w:val="2"/>
        </w:rPr>
        <w:t>21.09%</w:t>
      </w:r>
      <w:r w:rsidR="008F6058" w:rsidRPr="004C03F8">
        <w:rPr>
          <w:rFonts w:hint="eastAsia"/>
          <w:spacing w:val="2"/>
        </w:rPr>
        <w:t>及</w:t>
      </w:r>
      <w:r w:rsidR="008F6058" w:rsidRPr="004C03F8">
        <w:rPr>
          <w:rFonts w:hint="eastAsia"/>
          <w:spacing w:val="2"/>
        </w:rPr>
        <w:t>97.53%</w:t>
      </w:r>
      <w:r w:rsidR="008F6058" w:rsidRPr="004C03F8">
        <w:rPr>
          <w:rFonts w:hint="eastAsia"/>
          <w:spacing w:val="2"/>
        </w:rPr>
        <w:t>，</w:t>
      </w:r>
      <w:proofErr w:type="gramStart"/>
      <w:r w:rsidR="008F6058" w:rsidRPr="004C03F8">
        <w:rPr>
          <w:rFonts w:hint="eastAsia"/>
          <w:spacing w:val="2"/>
        </w:rPr>
        <w:t>107</w:t>
      </w:r>
      <w:proofErr w:type="gramEnd"/>
      <w:r w:rsidR="008F6058" w:rsidRPr="004C03F8">
        <w:rPr>
          <w:rFonts w:hint="eastAsia"/>
          <w:spacing w:val="2"/>
        </w:rPr>
        <w:t>年度預算數占比則為</w:t>
      </w:r>
      <w:r w:rsidR="008F6058" w:rsidRPr="004C03F8">
        <w:rPr>
          <w:rFonts w:hint="eastAsia"/>
          <w:spacing w:val="2"/>
        </w:rPr>
        <w:t>61.53%</w:t>
      </w:r>
      <w:r w:rsidR="008F6058" w:rsidRPr="004C03F8">
        <w:rPr>
          <w:rFonts w:hint="eastAsia"/>
          <w:spacing w:val="2"/>
        </w:rPr>
        <w:t>，受贈收入比率變動幅度大，且長期過度倚賴利息收入。</w:t>
      </w:r>
      <w:proofErr w:type="gramStart"/>
      <w:r w:rsidR="008F6058" w:rsidRPr="004C03F8">
        <w:rPr>
          <w:rFonts w:hint="eastAsia"/>
          <w:spacing w:val="2"/>
        </w:rPr>
        <w:t>鑑</w:t>
      </w:r>
      <w:proofErr w:type="gramEnd"/>
      <w:r w:rsidR="008F6058" w:rsidRPr="004C03F8">
        <w:rPr>
          <w:rFonts w:hint="eastAsia"/>
          <w:spacing w:val="2"/>
        </w:rPr>
        <w:t>於災害之發生具不確定性，且對災民之</w:t>
      </w:r>
      <w:proofErr w:type="gramStart"/>
      <w:r w:rsidR="008F6058" w:rsidRPr="004C03F8">
        <w:rPr>
          <w:rFonts w:hint="eastAsia"/>
          <w:spacing w:val="2"/>
        </w:rPr>
        <w:t>賑</w:t>
      </w:r>
      <w:proofErr w:type="gramEnd"/>
      <w:r w:rsidR="008F6058" w:rsidRPr="004C03F8">
        <w:rPr>
          <w:rFonts w:hint="eastAsia"/>
          <w:spacing w:val="2"/>
        </w:rPr>
        <w:t>助需求往往金額龐鉅且刻不容緩，為期能將適當資源適時滿足災民所需，建請賑災基金會就賑災財源部分，應依基金會章程規定，將多元收入財源方案列為日後</w:t>
      </w:r>
      <w:proofErr w:type="gramStart"/>
      <w:r w:rsidR="008F6058" w:rsidRPr="004C03F8">
        <w:rPr>
          <w:rFonts w:hint="eastAsia"/>
          <w:spacing w:val="2"/>
        </w:rPr>
        <w:t>研</w:t>
      </w:r>
      <w:proofErr w:type="gramEnd"/>
      <w:r w:rsidR="008F6058" w:rsidRPr="004C03F8">
        <w:rPr>
          <w:rFonts w:hint="eastAsia"/>
          <w:spacing w:val="2"/>
        </w:rPr>
        <w:t>議議題。</w:t>
      </w:r>
    </w:p>
    <w:p w:rsidR="008F6058" w:rsidRPr="00172CD1" w:rsidRDefault="008F6058" w:rsidP="006057F4">
      <w:pPr>
        <w:pStyle w:val="11"/>
        <w:spacing w:line="436" w:lineRule="exact"/>
        <w:ind w:leftChars="0" w:left="280" w:hanging="280"/>
      </w:pPr>
      <w:r w:rsidRPr="00172CD1">
        <w:rPr>
          <w:rFonts w:hint="eastAsia"/>
        </w:rPr>
        <w:t>五、財團法人婦女權益促進發展基金會</w:t>
      </w:r>
      <w:proofErr w:type="gramStart"/>
      <w:r w:rsidRPr="00172CD1">
        <w:rPr>
          <w:rFonts w:hint="eastAsia"/>
        </w:rPr>
        <w:t>107</w:t>
      </w:r>
      <w:proofErr w:type="gramEnd"/>
      <w:r w:rsidRPr="00172CD1">
        <w:rPr>
          <w:rFonts w:hint="eastAsia"/>
        </w:rPr>
        <w:t>年度預算及相關資料案</w:t>
      </w:r>
    </w:p>
    <w:p w:rsidR="008F6058" w:rsidRPr="00172CD1" w:rsidRDefault="001E79D2" w:rsidP="006057F4">
      <w:pPr>
        <w:pStyle w:val="3"/>
        <w:spacing w:line="436"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工作計畫或方針部分：應依據收入、支出、固定資產之建設改良擴充及資金運用等項之審查結果，隨同調整。</w:t>
      </w:r>
    </w:p>
    <w:p w:rsidR="008F6058" w:rsidRPr="00172CD1" w:rsidRDefault="001E79D2" w:rsidP="006057F4">
      <w:pPr>
        <w:pStyle w:val="3"/>
        <w:spacing w:line="436" w:lineRule="exact"/>
        <w:ind w:leftChars="150" w:left="980" w:hangingChars="200" w:hanging="560"/>
      </w:pPr>
      <w:r w:rsidRPr="00872B01">
        <w:rPr>
          <w:rFonts w:ascii="華康細明體" w:hint="eastAsia"/>
        </w:rPr>
        <w:t>(</w:t>
      </w:r>
      <w:r>
        <w:rPr>
          <w:rFonts w:ascii="華康細明體" w:hint="eastAsia"/>
        </w:rPr>
        <w:t>二</w:t>
      </w:r>
      <w:r w:rsidRPr="00872B01">
        <w:rPr>
          <w:rFonts w:ascii="華康細明體" w:hint="eastAsia"/>
        </w:rPr>
        <w:t>)</w:t>
      </w:r>
      <w:r w:rsidR="008F6058" w:rsidRPr="00172CD1">
        <w:rPr>
          <w:rFonts w:hint="eastAsia"/>
        </w:rPr>
        <w:t>收入、</w:t>
      </w:r>
      <w:r w:rsidR="008F6058" w:rsidRPr="00942827">
        <w:rPr>
          <w:rFonts w:ascii="華康細明體" w:hint="eastAsia"/>
        </w:rPr>
        <w:t>支出</w:t>
      </w:r>
      <w:r w:rsidR="008F6058" w:rsidRPr="00172CD1">
        <w:rPr>
          <w:rFonts w:hint="eastAsia"/>
        </w:rPr>
        <w:t>及餘</w:t>
      </w:r>
      <w:proofErr w:type="gramStart"/>
      <w:r w:rsidR="008F6058" w:rsidRPr="00172CD1">
        <w:rPr>
          <w:rFonts w:hint="eastAsia"/>
        </w:rPr>
        <w:t>絀</w:t>
      </w:r>
      <w:proofErr w:type="gramEnd"/>
      <w:r w:rsidR="008F6058" w:rsidRPr="00172CD1">
        <w:rPr>
          <w:rFonts w:hint="eastAsia"/>
        </w:rPr>
        <w:t>部分：</w:t>
      </w:r>
    </w:p>
    <w:p w:rsidR="008F6058" w:rsidRPr="004D669F" w:rsidRDefault="009B4E37" w:rsidP="006057F4">
      <w:pPr>
        <w:pStyle w:val="a7"/>
        <w:spacing w:line="436" w:lineRule="exact"/>
        <w:ind w:leftChars="350" w:left="1260" w:hangingChars="100" w:hanging="280"/>
      </w:pPr>
      <w:r w:rsidRPr="004D669F">
        <w:t>1.</w:t>
      </w:r>
      <w:r w:rsidR="008F6058" w:rsidRPr="004D669F">
        <w:rPr>
          <w:rFonts w:hint="eastAsia"/>
        </w:rPr>
        <w:t>收入總額：</w:t>
      </w:r>
      <w:r w:rsidR="008F6058" w:rsidRPr="004D669F">
        <w:rPr>
          <w:rFonts w:hint="eastAsia"/>
        </w:rPr>
        <w:t>4,622</w:t>
      </w:r>
      <w:r w:rsidR="008F6058" w:rsidRPr="004D669F">
        <w:rPr>
          <w:rFonts w:hint="eastAsia"/>
        </w:rPr>
        <w:t>萬</w:t>
      </w:r>
      <w:r w:rsidR="008F6058" w:rsidRPr="004D669F">
        <w:rPr>
          <w:rFonts w:hint="eastAsia"/>
        </w:rPr>
        <w:t>7</w:t>
      </w:r>
      <w:r w:rsidR="008F6058" w:rsidRPr="004D669F">
        <w:rPr>
          <w:rFonts w:hint="eastAsia"/>
        </w:rPr>
        <w:t>千元，</w:t>
      </w:r>
      <w:proofErr w:type="gramStart"/>
      <w:r w:rsidR="008F6058" w:rsidRPr="004D669F">
        <w:rPr>
          <w:rFonts w:hint="eastAsia"/>
        </w:rPr>
        <w:t>照列</w:t>
      </w:r>
      <w:proofErr w:type="gramEnd"/>
      <w:r w:rsidR="008F6058" w:rsidRPr="004D669F">
        <w:rPr>
          <w:rFonts w:hint="eastAsia"/>
        </w:rPr>
        <w:t>。</w:t>
      </w:r>
    </w:p>
    <w:p w:rsidR="008F6058" w:rsidRPr="004D669F" w:rsidRDefault="009B4E37" w:rsidP="006057F4">
      <w:pPr>
        <w:pStyle w:val="a7"/>
        <w:spacing w:line="436" w:lineRule="exact"/>
        <w:ind w:leftChars="350" w:left="1260" w:hangingChars="100" w:hanging="280"/>
      </w:pPr>
      <w:r w:rsidRPr="004D669F">
        <w:t>2.</w:t>
      </w:r>
      <w:r w:rsidR="008F6058" w:rsidRPr="004D669F">
        <w:rPr>
          <w:rFonts w:hint="eastAsia"/>
        </w:rPr>
        <w:t>支出總額：</w:t>
      </w:r>
      <w:r w:rsidR="008F6058" w:rsidRPr="004D669F">
        <w:rPr>
          <w:rFonts w:hint="eastAsia"/>
        </w:rPr>
        <w:t>4,622</w:t>
      </w:r>
      <w:r w:rsidR="008F6058" w:rsidRPr="004D669F">
        <w:rPr>
          <w:rFonts w:hint="eastAsia"/>
        </w:rPr>
        <w:t>萬</w:t>
      </w:r>
      <w:r w:rsidR="008F6058" w:rsidRPr="004D669F">
        <w:rPr>
          <w:rFonts w:hint="eastAsia"/>
        </w:rPr>
        <w:t>7</w:t>
      </w:r>
      <w:r w:rsidR="008F6058" w:rsidRPr="004D669F">
        <w:rPr>
          <w:rFonts w:hint="eastAsia"/>
        </w:rPr>
        <w:t>千元，</w:t>
      </w:r>
      <w:proofErr w:type="gramStart"/>
      <w:r w:rsidR="008F6058" w:rsidRPr="004D669F">
        <w:rPr>
          <w:rFonts w:hint="eastAsia"/>
        </w:rPr>
        <w:t>照列</w:t>
      </w:r>
      <w:proofErr w:type="gramEnd"/>
      <w:r w:rsidR="008F6058" w:rsidRPr="004D669F">
        <w:rPr>
          <w:rFonts w:hint="eastAsia"/>
        </w:rPr>
        <w:t>。</w:t>
      </w:r>
    </w:p>
    <w:p w:rsidR="008F6058" w:rsidRPr="004D669F" w:rsidRDefault="009B4E37" w:rsidP="006057F4">
      <w:pPr>
        <w:pStyle w:val="a7"/>
        <w:spacing w:line="436" w:lineRule="exact"/>
        <w:ind w:leftChars="350" w:left="1260" w:hangingChars="100" w:hanging="280"/>
      </w:pPr>
      <w:r w:rsidRPr="004D669F">
        <w:t>3.</w:t>
      </w:r>
      <w:r w:rsidR="008F6058" w:rsidRPr="004D669F">
        <w:rPr>
          <w:rFonts w:hint="eastAsia"/>
        </w:rPr>
        <w:t>本期賸餘：</w:t>
      </w:r>
      <w:r w:rsidR="008F6058" w:rsidRPr="004D669F">
        <w:rPr>
          <w:rFonts w:hint="eastAsia"/>
        </w:rPr>
        <w:t>0</w:t>
      </w:r>
      <w:r w:rsidR="008F6058" w:rsidRPr="004D669F">
        <w:rPr>
          <w:rFonts w:hint="eastAsia"/>
        </w:rPr>
        <w:t>元，</w:t>
      </w:r>
      <w:proofErr w:type="gramStart"/>
      <w:r w:rsidR="008F6058" w:rsidRPr="004D669F">
        <w:rPr>
          <w:rFonts w:hint="eastAsia"/>
        </w:rPr>
        <w:t>照列</w:t>
      </w:r>
      <w:proofErr w:type="gramEnd"/>
      <w:r w:rsidR="008F6058" w:rsidRPr="004D669F">
        <w:rPr>
          <w:rFonts w:hint="eastAsia"/>
        </w:rPr>
        <w:t>。</w:t>
      </w:r>
    </w:p>
    <w:p w:rsidR="008F6058" w:rsidRPr="00172CD1" w:rsidRDefault="001E79D2" w:rsidP="006057F4">
      <w:pPr>
        <w:pStyle w:val="3"/>
        <w:spacing w:line="436" w:lineRule="exact"/>
        <w:ind w:leftChars="150" w:left="980" w:hangingChars="200" w:hanging="560"/>
      </w:pPr>
      <w:r w:rsidRPr="00872B01">
        <w:rPr>
          <w:rFonts w:ascii="華康細明體" w:hint="eastAsia"/>
        </w:rPr>
        <w:t>(</w:t>
      </w:r>
      <w:r>
        <w:rPr>
          <w:rFonts w:ascii="華康細明體" w:hint="eastAsia"/>
        </w:rPr>
        <w:t>三</w:t>
      </w:r>
      <w:r w:rsidRPr="00872B01">
        <w:rPr>
          <w:rFonts w:ascii="華康細明體" w:hint="eastAsia"/>
        </w:rPr>
        <w:t>)</w:t>
      </w:r>
      <w:r w:rsidR="008F6058" w:rsidRPr="00172CD1">
        <w:rPr>
          <w:rFonts w:hint="eastAsia"/>
        </w:rPr>
        <w:t>資金運用部分：應依據收入、支出、固定資產之建設改良擴充等項之審查結果，隨同調整。</w:t>
      </w:r>
    </w:p>
    <w:p w:rsidR="008F6058" w:rsidRPr="00172CD1" w:rsidRDefault="008F6058" w:rsidP="006057F4">
      <w:pPr>
        <w:pStyle w:val="11"/>
        <w:spacing w:line="436" w:lineRule="exact"/>
        <w:ind w:leftChars="0" w:left="280" w:hanging="280"/>
      </w:pPr>
      <w:r w:rsidRPr="00172CD1">
        <w:rPr>
          <w:rFonts w:hint="eastAsia"/>
        </w:rPr>
        <w:t>六、財團法人惠眾醫療救濟基金會</w:t>
      </w:r>
      <w:proofErr w:type="gramStart"/>
      <w:r w:rsidRPr="00172CD1">
        <w:rPr>
          <w:rFonts w:hint="eastAsia"/>
        </w:rPr>
        <w:t>107</w:t>
      </w:r>
      <w:proofErr w:type="gramEnd"/>
      <w:r w:rsidRPr="00172CD1">
        <w:rPr>
          <w:rFonts w:hint="eastAsia"/>
        </w:rPr>
        <w:t>年度預算及相關資料案</w:t>
      </w:r>
    </w:p>
    <w:p w:rsidR="008F6058" w:rsidRPr="00172CD1" w:rsidRDefault="00084ED3" w:rsidP="006057F4">
      <w:pPr>
        <w:pStyle w:val="3"/>
        <w:spacing w:line="436"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工作計畫</w:t>
      </w:r>
      <w:r w:rsidR="008F6058" w:rsidRPr="00A33DF6">
        <w:rPr>
          <w:rFonts w:ascii="華康細明體" w:hint="eastAsia"/>
        </w:rPr>
        <w:t>或</w:t>
      </w:r>
      <w:r w:rsidR="008F6058" w:rsidRPr="00172CD1">
        <w:rPr>
          <w:rFonts w:hint="eastAsia"/>
        </w:rPr>
        <w:t>方針部分：應依據收入、支出及資金運用之審查結果，隨同調整。</w:t>
      </w:r>
    </w:p>
    <w:p w:rsidR="008F6058" w:rsidRPr="00172CD1" w:rsidRDefault="00084ED3" w:rsidP="006057F4">
      <w:pPr>
        <w:pStyle w:val="3"/>
        <w:spacing w:line="436" w:lineRule="exact"/>
        <w:ind w:leftChars="150" w:left="980" w:hangingChars="200" w:hanging="560"/>
      </w:pPr>
      <w:r w:rsidRPr="00872B01">
        <w:rPr>
          <w:rFonts w:ascii="華康細明體" w:hint="eastAsia"/>
        </w:rPr>
        <w:t>(</w:t>
      </w:r>
      <w:r>
        <w:rPr>
          <w:rFonts w:ascii="華康細明體" w:hint="eastAsia"/>
        </w:rPr>
        <w:t>二</w:t>
      </w:r>
      <w:r w:rsidRPr="00872B01">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6B5353" w:rsidRDefault="008E1902" w:rsidP="006057F4">
      <w:pPr>
        <w:pStyle w:val="a7"/>
        <w:spacing w:line="436" w:lineRule="exact"/>
        <w:ind w:leftChars="350" w:left="1260" w:hangingChars="100" w:hanging="280"/>
      </w:pPr>
      <w:r w:rsidRPr="006B5353">
        <w:t>1.</w:t>
      </w:r>
      <w:r w:rsidR="008F6058" w:rsidRPr="006B5353">
        <w:rPr>
          <w:rFonts w:hint="eastAsia"/>
        </w:rPr>
        <w:t>收入總額：</w:t>
      </w:r>
      <w:r w:rsidR="008F6058" w:rsidRPr="006B5353">
        <w:rPr>
          <w:rFonts w:hint="eastAsia"/>
        </w:rPr>
        <w:t>1,833</w:t>
      </w:r>
      <w:r w:rsidR="008F6058" w:rsidRPr="006B5353">
        <w:rPr>
          <w:rFonts w:hint="eastAsia"/>
        </w:rPr>
        <w:t>萬</w:t>
      </w:r>
      <w:r w:rsidR="008F6058" w:rsidRPr="006B5353">
        <w:rPr>
          <w:rFonts w:hint="eastAsia"/>
        </w:rPr>
        <w:t>6</w:t>
      </w:r>
      <w:r w:rsidR="008F6058" w:rsidRPr="006B5353">
        <w:rPr>
          <w:rFonts w:hint="eastAsia"/>
        </w:rPr>
        <w:t>千元，</w:t>
      </w:r>
      <w:proofErr w:type="gramStart"/>
      <w:r w:rsidR="008F6058" w:rsidRPr="006B5353">
        <w:rPr>
          <w:rFonts w:hint="eastAsia"/>
        </w:rPr>
        <w:t>照列</w:t>
      </w:r>
      <w:proofErr w:type="gramEnd"/>
      <w:r w:rsidR="008F6058" w:rsidRPr="006B5353">
        <w:rPr>
          <w:rFonts w:hint="eastAsia"/>
        </w:rPr>
        <w:t>。</w:t>
      </w:r>
    </w:p>
    <w:p w:rsidR="008F6058" w:rsidRPr="006B5353" w:rsidRDefault="008E1902" w:rsidP="006057F4">
      <w:pPr>
        <w:pStyle w:val="a7"/>
        <w:spacing w:line="436" w:lineRule="exact"/>
        <w:ind w:leftChars="350" w:left="1260" w:hangingChars="100" w:hanging="280"/>
      </w:pPr>
      <w:r w:rsidRPr="006B5353">
        <w:t>2.</w:t>
      </w:r>
      <w:r w:rsidR="008F6058" w:rsidRPr="006B5353">
        <w:rPr>
          <w:rFonts w:hint="eastAsia"/>
        </w:rPr>
        <w:t>支出總額：</w:t>
      </w:r>
      <w:r w:rsidR="008F6058" w:rsidRPr="006B5353">
        <w:rPr>
          <w:rFonts w:hint="eastAsia"/>
        </w:rPr>
        <w:t>1,833</w:t>
      </w:r>
      <w:r w:rsidR="008F6058" w:rsidRPr="006B5353">
        <w:rPr>
          <w:rFonts w:hint="eastAsia"/>
        </w:rPr>
        <w:t>萬</w:t>
      </w:r>
      <w:r w:rsidR="008F6058" w:rsidRPr="006B5353">
        <w:rPr>
          <w:rFonts w:hint="eastAsia"/>
        </w:rPr>
        <w:t>6</w:t>
      </w:r>
      <w:r w:rsidR="008F6058" w:rsidRPr="006B5353">
        <w:rPr>
          <w:rFonts w:hint="eastAsia"/>
        </w:rPr>
        <w:t>千元，</w:t>
      </w:r>
      <w:proofErr w:type="gramStart"/>
      <w:r w:rsidR="008F6058" w:rsidRPr="006B5353">
        <w:rPr>
          <w:rFonts w:hint="eastAsia"/>
        </w:rPr>
        <w:t>照列</w:t>
      </w:r>
      <w:proofErr w:type="gramEnd"/>
      <w:r w:rsidR="008F6058" w:rsidRPr="006B5353">
        <w:rPr>
          <w:rFonts w:hint="eastAsia"/>
        </w:rPr>
        <w:t>。</w:t>
      </w:r>
    </w:p>
    <w:p w:rsidR="008F6058" w:rsidRPr="00172CD1" w:rsidRDefault="008E1902" w:rsidP="005F7ED0">
      <w:pPr>
        <w:pStyle w:val="a7"/>
        <w:spacing w:line="455" w:lineRule="exact"/>
        <w:ind w:leftChars="350" w:left="1260" w:hangingChars="100" w:hanging="280"/>
      </w:pPr>
      <w:r w:rsidRPr="006B5353">
        <w:lastRenderedPageBreak/>
        <w:t>3.</w:t>
      </w:r>
      <w:r w:rsidR="008F6058" w:rsidRPr="006B5353">
        <w:rPr>
          <w:rFonts w:hint="eastAsia"/>
        </w:rPr>
        <w:t>本期賸餘：</w:t>
      </w:r>
      <w:r w:rsidR="008F6058" w:rsidRPr="006B5353">
        <w:rPr>
          <w:rFonts w:hint="eastAsia"/>
        </w:rPr>
        <w:t>0</w:t>
      </w:r>
      <w:r w:rsidR="008F6058" w:rsidRPr="006B5353">
        <w:rPr>
          <w:rFonts w:hint="eastAsia"/>
        </w:rPr>
        <w:t>元，</w:t>
      </w:r>
      <w:proofErr w:type="gramStart"/>
      <w:r w:rsidR="008F6058" w:rsidRPr="006B5353">
        <w:rPr>
          <w:rFonts w:hint="eastAsia"/>
        </w:rPr>
        <w:t>照列</w:t>
      </w:r>
      <w:proofErr w:type="gramEnd"/>
      <w:r w:rsidR="008F6058" w:rsidRPr="006B5353">
        <w:rPr>
          <w:rFonts w:hint="eastAsia"/>
        </w:rPr>
        <w:t>。</w:t>
      </w:r>
    </w:p>
    <w:p w:rsidR="008F6058" w:rsidRPr="00172CD1" w:rsidRDefault="00084ED3" w:rsidP="005F7ED0">
      <w:pPr>
        <w:pStyle w:val="3"/>
        <w:spacing w:line="455" w:lineRule="exact"/>
        <w:ind w:leftChars="150" w:left="980" w:hangingChars="200" w:hanging="560"/>
      </w:pPr>
      <w:r w:rsidRPr="00872B01">
        <w:rPr>
          <w:rFonts w:ascii="華康細明體" w:hint="eastAsia"/>
        </w:rPr>
        <w:t>(</w:t>
      </w:r>
      <w:r>
        <w:rPr>
          <w:rFonts w:ascii="華康細明體" w:hint="eastAsia"/>
        </w:rPr>
        <w:t>三</w:t>
      </w:r>
      <w:r w:rsidRPr="00872B01">
        <w:rPr>
          <w:rFonts w:ascii="華康細明體" w:hint="eastAsia"/>
        </w:rPr>
        <w:t>)</w:t>
      </w:r>
      <w:r w:rsidR="008F6058" w:rsidRPr="00172CD1">
        <w:rPr>
          <w:rFonts w:hint="eastAsia"/>
        </w:rPr>
        <w:t>資金</w:t>
      </w:r>
      <w:r w:rsidR="008F6058" w:rsidRPr="00A33DF6">
        <w:rPr>
          <w:rFonts w:ascii="華康細明體" w:hint="eastAsia"/>
        </w:rPr>
        <w:t>運用</w:t>
      </w:r>
      <w:r w:rsidR="008F6058" w:rsidRPr="00172CD1">
        <w:rPr>
          <w:rFonts w:hint="eastAsia"/>
        </w:rPr>
        <w:t>部分：應依據收入、支出之審查結果，隨同調整。</w:t>
      </w:r>
    </w:p>
    <w:p w:rsidR="008F6058" w:rsidRPr="00172CD1" w:rsidRDefault="008F6058" w:rsidP="005F7ED0">
      <w:pPr>
        <w:pStyle w:val="11"/>
        <w:spacing w:line="455" w:lineRule="exact"/>
        <w:ind w:leftChars="0" w:left="280" w:hanging="280"/>
      </w:pPr>
      <w:r w:rsidRPr="00172CD1">
        <w:rPr>
          <w:rFonts w:hint="eastAsia"/>
        </w:rPr>
        <w:t>七、醫療財團法人病理發展基金會</w:t>
      </w:r>
      <w:proofErr w:type="gramStart"/>
      <w:r w:rsidRPr="00172CD1">
        <w:rPr>
          <w:rFonts w:hint="eastAsia"/>
        </w:rPr>
        <w:t>107</w:t>
      </w:r>
      <w:proofErr w:type="gramEnd"/>
      <w:r w:rsidRPr="00172CD1">
        <w:rPr>
          <w:rFonts w:hint="eastAsia"/>
        </w:rPr>
        <w:t>年度預算及相關資料案</w:t>
      </w:r>
    </w:p>
    <w:p w:rsidR="008F6058" w:rsidRPr="00172CD1" w:rsidRDefault="00917DC6" w:rsidP="005F7ED0">
      <w:pPr>
        <w:pStyle w:val="3"/>
        <w:spacing w:line="455"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sidR="008F6058" w:rsidRPr="00172CD1">
        <w:rPr>
          <w:rFonts w:hint="eastAsia"/>
        </w:rPr>
        <w:t>工作</w:t>
      </w:r>
      <w:r w:rsidR="008F6058" w:rsidRPr="00225F24">
        <w:rPr>
          <w:rFonts w:ascii="華康細明體" w:hint="eastAsia"/>
        </w:rPr>
        <w:t>計畫</w:t>
      </w:r>
      <w:r w:rsidR="008F6058" w:rsidRPr="00172CD1">
        <w:rPr>
          <w:rFonts w:hint="eastAsia"/>
        </w:rPr>
        <w:t>或方針部分：應依據收入、支出、固定資產之建設改良擴充及資金運用等項之審查結果，隨同調整。</w:t>
      </w:r>
    </w:p>
    <w:p w:rsidR="008F6058" w:rsidRPr="00172CD1" w:rsidRDefault="00917DC6" w:rsidP="005F7ED0">
      <w:pPr>
        <w:pStyle w:val="3"/>
        <w:spacing w:line="455" w:lineRule="exact"/>
        <w:ind w:leftChars="150" w:left="980" w:hangingChars="200" w:hanging="560"/>
      </w:pPr>
      <w:r w:rsidRPr="00872B01">
        <w:rPr>
          <w:rFonts w:ascii="華康細明體" w:hint="eastAsia"/>
        </w:rPr>
        <w:t>(</w:t>
      </w:r>
      <w:r>
        <w:rPr>
          <w:rFonts w:ascii="華康細明體" w:hint="eastAsia"/>
        </w:rPr>
        <w:t>二</w:t>
      </w:r>
      <w:r w:rsidRPr="00872B01">
        <w:rPr>
          <w:rFonts w:ascii="華康細明體" w:hint="eastAsia"/>
        </w:rPr>
        <w:t>)</w:t>
      </w:r>
      <w:r w:rsidR="008F6058" w:rsidRPr="00172CD1">
        <w:rPr>
          <w:rFonts w:hint="eastAsia"/>
        </w:rPr>
        <w:t>收入、支出及餘</w:t>
      </w:r>
      <w:proofErr w:type="gramStart"/>
      <w:r w:rsidR="008F6058" w:rsidRPr="00172CD1">
        <w:rPr>
          <w:rFonts w:hint="eastAsia"/>
        </w:rPr>
        <w:t>絀</w:t>
      </w:r>
      <w:proofErr w:type="gramEnd"/>
      <w:r w:rsidR="008F6058" w:rsidRPr="00172CD1">
        <w:rPr>
          <w:rFonts w:hint="eastAsia"/>
        </w:rPr>
        <w:t>部分：</w:t>
      </w:r>
    </w:p>
    <w:p w:rsidR="008F6058" w:rsidRPr="00172CD1" w:rsidRDefault="008924F3" w:rsidP="005F7ED0">
      <w:pPr>
        <w:pStyle w:val="a7"/>
        <w:spacing w:line="455" w:lineRule="exact"/>
        <w:ind w:leftChars="350" w:left="1260" w:hangingChars="100" w:hanging="280"/>
      </w:pPr>
      <w:r w:rsidRPr="006B5353">
        <w:t>1.</w:t>
      </w:r>
      <w:r w:rsidR="008F6058" w:rsidRPr="00172CD1">
        <w:rPr>
          <w:rFonts w:hint="eastAsia"/>
        </w:rPr>
        <w:t>收入總額：</w:t>
      </w:r>
      <w:r w:rsidR="008F6058" w:rsidRPr="00172CD1">
        <w:rPr>
          <w:rFonts w:hint="eastAsia"/>
        </w:rPr>
        <w:t>2</w:t>
      </w:r>
      <w:r w:rsidR="008F6058" w:rsidRPr="00172CD1">
        <w:rPr>
          <w:rFonts w:hint="eastAsia"/>
        </w:rPr>
        <w:t>億</w:t>
      </w:r>
      <w:r w:rsidR="008F6058" w:rsidRPr="00172CD1">
        <w:rPr>
          <w:rFonts w:hint="eastAsia"/>
        </w:rPr>
        <w:t>6,498</w:t>
      </w:r>
      <w:r w:rsidR="008F6058" w:rsidRPr="00172CD1">
        <w:rPr>
          <w:rFonts w:hint="eastAsia"/>
        </w:rPr>
        <w:t>萬</w:t>
      </w:r>
      <w:r w:rsidR="008F6058" w:rsidRPr="00172CD1">
        <w:rPr>
          <w:rFonts w:hint="eastAsia"/>
        </w:rPr>
        <w:t>3</w:t>
      </w:r>
      <w:r w:rsidR="008F6058" w:rsidRPr="00172CD1">
        <w:rPr>
          <w:rFonts w:hint="eastAsia"/>
        </w:rPr>
        <w:t>千元，</w:t>
      </w:r>
      <w:proofErr w:type="gramStart"/>
      <w:r w:rsidR="008F6058" w:rsidRPr="00172CD1">
        <w:rPr>
          <w:rFonts w:hint="eastAsia"/>
        </w:rPr>
        <w:t>照列</w:t>
      </w:r>
      <w:proofErr w:type="gramEnd"/>
      <w:r w:rsidR="008F6058" w:rsidRPr="00172CD1">
        <w:rPr>
          <w:rFonts w:hint="eastAsia"/>
        </w:rPr>
        <w:t>。</w:t>
      </w:r>
    </w:p>
    <w:p w:rsidR="008F6058" w:rsidRPr="00172CD1" w:rsidRDefault="00371B0E" w:rsidP="005F7ED0">
      <w:pPr>
        <w:pStyle w:val="a7"/>
        <w:spacing w:line="455" w:lineRule="exact"/>
        <w:ind w:leftChars="350" w:left="1260" w:hangingChars="100" w:hanging="280"/>
      </w:pPr>
      <w:r>
        <w:t>2</w:t>
      </w:r>
      <w:r w:rsidR="008924F3" w:rsidRPr="006B5353">
        <w:t>.</w:t>
      </w:r>
      <w:r w:rsidR="008F6058" w:rsidRPr="00172CD1">
        <w:rPr>
          <w:rFonts w:hint="eastAsia"/>
        </w:rPr>
        <w:t>支出總額：原列</w:t>
      </w:r>
      <w:r w:rsidR="008F6058" w:rsidRPr="00172CD1">
        <w:rPr>
          <w:rFonts w:hint="eastAsia"/>
        </w:rPr>
        <w:t>2</w:t>
      </w:r>
      <w:r w:rsidR="008F6058" w:rsidRPr="00172CD1">
        <w:rPr>
          <w:rFonts w:hint="eastAsia"/>
        </w:rPr>
        <w:t>億</w:t>
      </w:r>
      <w:r w:rsidR="008F6058" w:rsidRPr="00172CD1">
        <w:rPr>
          <w:rFonts w:hint="eastAsia"/>
        </w:rPr>
        <w:t>6,073</w:t>
      </w:r>
      <w:r w:rsidR="008F6058" w:rsidRPr="00172CD1">
        <w:rPr>
          <w:rFonts w:hint="eastAsia"/>
        </w:rPr>
        <w:t>萬元，減列：</w:t>
      </w:r>
    </w:p>
    <w:p w:rsidR="008F6058" w:rsidRPr="00172CD1" w:rsidRDefault="00526F83" w:rsidP="005F7ED0">
      <w:pPr>
        <w:pStyle w:val="a7"/>
        <w:spacing w:line="455" w:lineRule="exact"/>
        <w:ind w:leftChars="450" w:left="1260" w:firstLineChars="0" w:firstLine="0"/>
      </w:pPr>
      <w:r w:rsidRPr="006B6894">
        <w:rPr>
          <w:rFonts w:ascii="華康細明體"/>
        </w:rPr>
        <w:t>(</w:t>
      </w:r>
      <w:r w:rsidR="00C668A6">
        <w:rPr>
          <w:rFonts w:ascii="華康細明體"/>
        </w:rPr>
        <w:t>1</w:t>
      </w:r>
      <w:bookmarkStart w:id="0" w:name="_GoBack"/>
      <w:bookmarkEnd w:id="0"/>
      <w:r w:rsidRPr="006B6894">
        <w:rPr>
          <w:rFonts w:ascii="華康細明體"/>
        </w:rPr>
        <w:t>)</w:t>
      </w:r>
      <w:r w:rsidR="008F6058" w:rsidRPr="00172CD1">
        <w:rPr>
          <w:rFonts w:hint="eastAsia"/>
        </w:rPr>
        <w:t>「醫務成本」中「人事費用」</w:t>
      </w:r>
      <w:r w:rsidR="008F6058" w:rsidRPr="00172CD1">
        <w:rPr>
          <w:rFonts w:hint="eastAsia"/>
        </w:rPr>
        <w:t>20</w:t>
      </w:r>
      <w:r w:rsidR="008F6058" w:rsidRPr="00172CD1">
        <w:rPr>
          <w:rFonts w:hint="eastAsia"/>
        </w:rPr>
        <w:t>萬元，包含：</w:t>
      </w:r>
    </w:p>
    <w:p w:rsidR="008F6058" w:rsidRPr="00172CD1" w:rsidRDefault="00D05B82" w:rsidP="005F7ED0">
      <w:pPr>
        <w:pStyle w:val="a7"/>
        <w:spacing w:line="455" w:lineRule="exact"/>
        <w:ind w:leftChars="600" w:left="1680" w:firstLineChars="0" w:firstLine="0"/>
      </w:pPr>
      <w:r>
        <w:rPr>
          <w:rFonts w:ascii="MS Mincho" w:eastAsia="MS Mincho" w:hAnsi="MS Mincho" w:hint="eastAsia"/>
        </w:rPr>
        <w:t>①</w:t>
      </w:r>
      <w:r w:rsidR="008F6058" w:rsidRPr="00172CD1">
        <w:rPr>
          <w:rFonts w:hint="eastAsia"/>
        </w:rPr>
        <w:t>「薪資」</w:t>
      </w:r>
      <w:r w:rsidR="008F6058" w:rsidRPr="00172CD1">
        <w:rPr>
          <w:rFonts w:hint="eastAsia"/>
        </w:rPr>
        <w:t>10</w:t>
      </w:r>
      <w:r w:rsidR="008F6058" w:rsidRPr="00172CD1">
        <w:rPr>
          <w:rFonts w:hint="eastAsia"/>
        </w:rPr>
        <w:t>萬元。</w:t>
      </w:r>
    </w:p>
    <w:p w:rsidR="008F6058" w:rsidRPr="00172CD1" w:rsidRDefault="00D05B82" w:rsidP="005F7ED0">
      <w:pPr>
        <w:pStyle w:val="a7"/>
        <w:spacing w:line="455" w:lineRule="exact"/>
        <w:ind w:leftChars="600" w:left="1680" w:firstLineChars="0" w:firstLine="0"/>
      </w:pPr>
      <w:r>
        <w:rPr>
          <w:rFonts w:ascii="MS Mincho" w:eastAsia="MS Mincho" w:hAnsi="MS Mincho" w:hint="eastAsia"/>
        </w:rPr>
        <w:t>②</w:t>
      </w:r>
      <w:r w:rsidR="008F6058" w:rsidRPr="00172CD1">
        <w:rPr>
          <w:rFonts w:hint="eastAsia"/>
        </w:rPr>
        <w:t>「其他</w:t>
      </w:r>
      <w:r w:rsidR="008F6058" w:rsidRPr="007C37BA">
        <w:rPr>
          <w:rFonts w:hint="eastAsia"/>
        </w:rPr>
        <w:t>用人</w:t>
      </w:r>
      <w:r w:rsidR="008F6058" w:rsidRPr="00172CD1">
        <w:rPr>
          <w:rFonts w:hint="eastAsia"/>
        </w:rPr>
        <w:t>費」</w:t>
      </w:r>
      <w:r w:rsidR="008F6058" w:rsidRPr="00172CD1">
        <w:rPr>
          <w:rFonts w:hint="eastAsia"/>
        </w:rPr>
        <w:t>10</w:t>
      </w:r>
      <w:r w:rsidR="008F6058" w:rsidRPr="00172CD1">
        <w:rPr>
          <w:rFonts w:hint="eastAsia"/>
        </w:rPr>
        <w:t>萬元。</w:t>
      </w:r>
    </w:p>
    <w:p w:rsidR="008F6058" w:rsidRPr="00172CD1" w:rsidRDefault="00526F83" w:rsidP="005F7ED0">
      <w:pPr>
        <w:pStyle w:val="a7"/>
        <w:spacing w:line="455" w:lineRule="exact"/>
        <w:ind w:leftChars="450" w:left="1680" w:hangingChars="150" w:hanging="420"/>
      </w:pPr>
      <w:r w:rsidRPr="006B6894">
        <w:rPr>
          <w:rFonts w:ascii="華康細明體"/>
        </w:rPr>
        <w:t>(</w:t>
      </w:r>
      <w:r w:rsidR="00874D68">
        <w:rPr>
          <w:rFonts w:ascii="華康細明體"/>
        </w:rPr>
        <w:t>2</w:t>
      </w:r>
      <w:r w:rsidRPr="006B6894">
        <w:rPr>
          <w:rFonts w:ascii="華康細明體"/>
        </w:rPr>
        <w:t>)</w:t>
      </w:r>
      <w:r w:rsidR="008F6058" w:rsidRPr="00172CD1">
        <w:rPr>
          <w:rFonts w:hint="eastAsia"/>
        </w:rPr>
        <w:t>「非醫務</w:t>
      </w:r>
      <w:proofErr w:type="gramStart"/>
      <w:r w:rsidR="008F6058" w:rsidRPr="00172CD1">
        <w:rPr>
          <w:rFonts w:hint="eastAsia"/>
        </w:rPr>
        <w:t>活動費損</w:t>
      </w:r>
      <w:proofErr w:type="gramEnd"/>
      <w:r w:rsidR="008F6058" w:rsidRPr="00172CD1">
        <w:rPr>
          <w:rFonts w:hint="eastAsia"/>
        </w:rPr>
        <w:t>」中「董事會支出」之「會議費用」</w:t>
      </w:r>
      <w:r w:rsidR="008F6058" w:rsidRPr="00172CD1">
        <w:rPr>
          <w:rFonts w:hint="eastAsia"/>
        </w:rPr>
        <w:t>30</w:t>
      </w:r>
      <w:r w:rsidR="008F6058" w:rsidRPr="00172CD1">
        <w:rPr>
          <w:rFonts w:hint="eastAsia"/>
        </w:rPr>
        <w:t>萬元。</w:t>
      </w:r>
    </w:p>
    <w:p w:rsidR="008F6058" w:rsidRPr="00172CD1" w:rsidRDefault="008F6058" w:rsidP="005F7ED0">
      <w:pPr>
        <w:pStyle w:val="a7"/>
        <w:spacing w:line="455" w:lineRule="exact"/>
        <w:ind w:leftChars="450" w:left="1680" w:hangingChars="150" w:hanging="420"/>
      </w:pPr>
      <w:r w:rsidRPr="00172CD1">
        <w:rPr>
          <w:rFonts w:hint="eastAsia"/>
        </w:rPr>
        <w:t>共計減列</w:t>
      </w:r>
      <w:r w:rsidRPr="00172CD1">
        <w:rPr>
          <w:rFonts w:hint="eastAsia"/>
        </w:rPr>
        <w:t>50</w:t>
      </w:r>
      <w:r w:rsidRPr="00172CD1">
        <w:rPr>
          <w:rFonts w:hint="eastAsia"/>
        </w:rPr>
        <w:t>萬元，其餘均</w:t>
      </w:r>
      <w:proofErr w:type="gramStart"/>
      <w:r w:rsidRPr="00172CD1">
        <w:rPr>
          <w:rFonts w:hint="eastAsia"/>
        </w:rPr>
        <w:t>照列</w:t>
      </w:r>
      <w:proofErr w:type="gramEnd"/>
      <w:r w:rsidRPr="00172CD1">
        <w:rPr>
          <w:rFonts w:hint="eastAsia"/>
        </w:rPr>
        <w:t>，改列為</w:t>
      </w:r>
      <w:r w:rsidRPr="00172CD1">
        <w:rPr>
          <w:rFonts w:hint="eastAsia"/>
        </w:rPr>
        <w:t>2</w:t>
      </w:r>
      <w:r w:rsidRPr="00172CD1">
        <w:rPr>
          <w:rFonts w:hint="eastAsia"/>
        </w:rPr>
        <w:t>億</w:t>
      </w:r>
      <w:r w:rsidRPr="00172CD1">
        <w:rPr>
          <w:rFonts w:hint="eastAsia"/>
        </w:rPr>
        <w:t>6,023</w:t>
      </w:r>
      <w:r w:rsidRPr="00172CD1">
        <w:rPr>
          <w:rFonts w:hint="eastAsia"/>
        </w:rPr>
        <w:t>萬元。</w:t>
      </w:r>
    </w:p>
    <w:p w:rsidR="008F6058" w:rsidRPr="00172CD1" w:rsidRDefault="00371B0E" w:rsidP="005F7ED0">
      <w:pPr>
        <w:pStyle w:val="a7"/>
        <w:spacing w:line="455" w:lineRule="exact"/>
        <w:ind w:leftChars="350" w:left="1260" w:hangingChars="100" w:hanging="280"/>
      </w:pPr>
      <w:r>
        <w:t>3</w:t>
      </w:r>
      <w:r w:rsidR="008924F3" w:rsidRPr="006B5353">
        <w:t>.</w:t>
      </w:r>
      <w:r w:rsidR="008F6058" w:rsidRPr="00172CD1">
        <w:rPr>
          <w:rFonts w:hint="eastAsia"/>
        </w:rPr>
        <w:t>本期賸餘：原列</w:t>
      </w:r>
      <w:r w:rsidR="008F6058" w:rsidRPr="00172CD1">
        <w:rPr>
          <w:rFonts w:hint="eastAsia"/>
        </w:rPr>
        <w:t>425</w:t>
      </w:r>
      <w:r w:rsidR="008F6058" w:rsidRPr="00172CD1">
        <w:rPr>
          <w:rFonts w:hint="eastAsia"/>
        </w:rPr>
        <w:t>萬</w:t>
      </w:r>
      <w:r w:rsidR="008F6058" w:rsidRPr="00172CD1">
        <w:rPr>
          <w:rFonts w:hint="eastAsia"/>
        </w:rPr>
        <w:t>3</w:t>
      </w:r>
      <w:r w:rsidR="008F6058" w:rsidRPr="00172CD1">
        <w:rPr>
          <w:rFonts w:hint="eastAsia"/>
        </w:rPr>
        <w:t>千元，增列</w:t>
      </w:r>
      <w:r w:rsidR="008F6058" w:rsidRPr="00172CD1">
        <w:rPr>
          <w:rFonts w:hint="eastAsia"/>
        </w:rPr>
        <w:t>50</w:t>
      </w:r>
      <w:r w:rsidR="008F6058" w:rsidRPr="00172CD1">
        <w:rPr>
          <w:rFonts w:hint="eastAsia"/>
        </w:rPr>
        <w:t>萬元，改列為</w:t>
      </w:r>
      <w:r w:rsidR="008F6058" w:rsidRPr="00172CD1">
        <w:rPr>
          <w:rFonts w:hint="eastAsia"/>
        </w:rPr>
        <w:t>475</w:t>
      </w:r>
      <w:r w:rsidR="008F6058" w:rsidRPr="00172CD1">
        <w:rPr>
          <w:rFonts w:hint="eastAsia"/>
        </w:rPr>
        <w:t>萬</w:t>
      </w:r>
      <w:r w:rsidR="008F6058" w:rsidRPr="00172CD1">
        <w:rPr>
          <w:rFonts w:hint="eastAsia"/>
        </w:rPr>
        <w:t>3</w:t>
      </w:r>
      <w:r w:rsidR="008F6058" w:rsidRPr="00172CD1">
        <w:rPr>
          <w:rFonts w:hint="eastAsia"/>
        </w:rPr>
        <w:t>千元。</w:t>
      </w:r>
    </w:p>
    <w:p w:rsidR="008F6058" w:rsidRPr="00172CD1" w:rsidRDefault="00917DC6" w:rsidP="005F7ED0">
      <w:pPr>
        <w:pStyle w:val="3"/>
        <w:spacing w:line="455" w:lineRule="exact"/>
        <w:ind w:leftChars="150" w:left="980" w:hangingChars="200" w:hanging="560"/>
      </w:pPr>
      <w:r w:rsidRPr="00872B01">
        <w:rPr>
          <w:rFonts w:ascii="華康細明體" w:hint="eastAsia"/>
        </w:rPr>
        <w:t>(</w:t>
      </w:r>
      <w:r>
        <w:rPr>
          <w:rFonts w:ascii="華康細明體" w:hint="eastAsia"/>
        </w:rPr>
        <w:t>三</w:t>
      </w:r>
      <w:r w:rsidRPr="00872B01">
        <w:rPr>
          <w:rFonts w:ascii="華康細明體" w:hint="eastAsia"/>
        </w:rPr>
        <w:t>)</w:t>
      </w:r>
      <w:r w:rsidR="008F6058" w:rsidRPr="00225F24">
        <w:rPr>
          <w:rFonts w:ascii="華康細明體" w:hint="eastAsia"/>
        </w:rPr>
        <w:t>固定資產</w:t>
      </w:r>
      <w:r w:rsidR="008F6058" w:rsidRPr="00172CD1">
        <w:rPr>
          <w:rFonts w:hint="eastAsia"/>
        </w:rPr>
        <w:t>之建設改良擴充：</w:t>
      </w:r>
      <w:r w:rsidR="008F6058" w:rsidRPr="00172CD1">
        <w:rPr>
          <w:rFonts w:hint="eastAsia"/>
        </w:rPr>
        <w:t>1,472</w:t>
      </w:r>
      <w:r w:rsidR="008F6058" w:rsidRPr="00172CD1">
        <w:rPr>
          <w:rFonts w:hint="eastAsia"/>
        </w:rPr>
        <w:t>萬元，</w:t>
      </w:r>
      <w:proofErr w:type="gramStart"/>
      <w:r w:rsidR="008F6058" w:rsidRPr="00172CD1">
        <w:rPr>
          <w:rFonts w:hint="eastAsia"/>
        </w:rPr>
        <w:t>照列</w:t>
      </w:r>
      <w:proofErr w:type="gramEnd"/>
      <w:r w:rsidR="008F6058" w:rsidRPr="00172CD1">
        <w:rPr>
          <w:rFonts w:hint="eastAsia"/>
        </w:rPr>
        <w:t>。</w:t>
      </w:r>
    </w:p>
    <w:p w:rsidR="008F6058" w:rsidRPr="00172CD1" w:rsidRDefault="00917DC6" w:rsidP="005F7ED0">
      <w:pPr>
        <w:pStyle w:val="3"/>
        <w:spacing w:line="455" w:lineRule="exact"/>
        <w:ind w:leftChars="150" w:left="980" w:hangingChars="200" w:hanging="560"/>
      </w:pPr>
      <w:r w:rsidRPr="00872B01">
        <w:rPr>
          <w:rFonts w:ascii="華康細明體" w:hint="eastAsia"/>
        </w:rPr>
        <w:t>(</w:t>
      </w:r>
      <w:r>
        <w:rPr>
          <w:rFonts w:ascii="華康細明體" w:hint="eastAsia"/>
        </w:rPr>
        <w:t>四</w:t>
      </w:r>
      <w:r w:rsidRPr="00872B01">
        <w:rPr>
          <w:rFonts w:ascii="華康細明體" w:hint="eastAsia"/>
        </w:rPr>
        <w:t>)</w:t>
      </w:r>
      <w:r w:rsidR="008F6058" w:rsidRPr="00172CD1">
        <w:rPr>
          <w:rFonts w:hint="eastAsia"/>
        </w:rPr>
        <w:t>資金</w:t>
      </w:r>
      <w:r w:rsidR="008F6058" w:rsidRPr="00225F24">
        <w:rPr>
          <w:rFonts w:ascii="華康細明體" w:hint="eastAsia"/>
        </w:rPr>
        <w:t>運用</w:t>
      </w:r>
      <w:r w:rsidR="008F6058" w:rsidRPr="00172CD1">
        <w:rPr>
          <w:rFonts w:hint="eastAsia"/>
        </w:rPr>
        <w:t>部分：應依據收入、支出、固定資產之建設改良擴充等項之審查結果，隨同調整。</w:t>
      </w:r>
    </w:p>
    <w:p w:rsidR="008F6058" w:rsidRPr="00172CD1" w:rsidRDefault="00917DC6" w:rsidP="005F7ED0">
      <w:pPr>
        <w:pStyle w:val="3"/>
        <w:spacing w:line="455" w:lineRule="exact"/>
        <w:ind w:leftChars="150" w:left="980" w:hangingChars="200" w:hanging="560"/>
      </w:pPr>
      <w:r w:rsidRPr="00872B01">
        <w:rPr>
          <w:rFonts w:ascii="華康細明體" w:hint="eastAsia"/>
        </w:rPr>
        <w:t>(</w:t>
      </w:r>
      <w:r>
        <w:rPr>
          <w:rFonts w:ascii="華康細明體" w:hint="eastAsia"/>
        </w:rPr>
        <w:t>五</w:t>
      </w:r>
      <w:r w:rsidRPr="00872B01">
        <w:rPr>
          <w:rFonts w:ascii="華康細明體" w:hint="eastAsia"/>
        </w:rPr>
        <w:t>)</w:t>
      </w:r>
      <w:r w:rsidR="008F6058" w:rsidRPr="00225F24">
        <w:rPr>
          <w:rFonts w:ascii="華康細明體" w:hint="eastAsia"/>
        </w:rPr>
        <w:t>通過決議</w:t>
      </w:r>
      <w:r w:rsidR="008F6058" w:rsidRPr="00172CD1">
        <w:rPr>
          <w:rFonts w:hint="eastAsia"/>
        </w:rPr>
        <w:t>6</w:t>
      </w:r>
      <w:r w:rsidR="008F6058" w:rsidRPr="00172CD1">
        <w:rPr>
          <w:rFonts w:hint="eastAsia"/>
        </w:rPr>
        <w:t>項：</w:t>
      </w:r>
    </w:p>
    <w:p w:rsidR="008F6058" w:rsidRPr="00172CD1" w:rsidRDefault="004C6DDF" w:rsidP="005F7ED0">
      <w:pPr>
        <w:pStyle w:val="a7"/>
        <w:spacing w:line="455" w:lineRule="exact"/>
        <w:ind w:leftChars="350" w:left="1260" w:hangingChars="100" w:hanging="280"/>
      </w:pPr>
      <w:r>
        <w:t>1</w:t>
      </w:r>
      <w:r w:rsidRPr="006B6894">
        <w:rPr>
          <w:rFonts w:ascii="華康細明體"/>
        </w:rPr>
        <w:t>.</w:t>
      </w:r>
      <w:r w:rsidR="008F6058" w:rsidRPr="00DE5E98">
        <w:rPr>
          <w:rFonts w:hint="eastAsia"/>
          <w:spacing w:val="4"/>
        </w:rPr>
        <w:t>有</w:t>
      </w:r>
      <w:proofErr w:type="gramStart"/>
      <w:r w:rsidR="008F6058" w:rsidRPr="00DE5E98">
        <w:rPr>
          <w:rFonts w:hint="eastAsia"/>
          <w:spacing w:val="4"/>
        </w:rPr>
        <w:t>鑑</w:t>
      </w:r>
      <w:proofErr w:type="gramEnd"/>
      <w:r w:rsidR="008F6058" w:rsidRPr="00DE5E98">
        <w:rPr>
          <w:rFonts w:hint="eastAsia"/>
          <w:spacing w:val="4"/>
        </w:rPr>
        <w:t>於總統蔡英文曾對外宣示，台灣將致力降低</w:t>
      </w:r>
      <w:proofErr w:type="gramStart"/>
      <w:r w:rsidR="008F6058" w:rsidRPr="00DE5E98">
        <w:rPr>
          <w:rFonts w:hint="eastAsia"/>
          <w:spacing w:val="4"/>
        </w:rPr>
        <w:t>排碳量</w:t>
      </w:r>
      <w:proofErr w:type="gramEnd"/>
      <w:r w:rsidR="008F6058" w:rsidRPr="00DE5E98">
        <w:rPr>
          <w:rFonts w:hint="eastAsia"/>
          <w:spacing w:val="4"/>
        </w:rPr>
        <w:t>，並預計在</w:t>
      </w:r>
      <w:r w:rsidR="008F6058" w:rsidRPr="00DE5E98">
        <w:rPr>
          <w:rFonts w:hint="eastAsia"/>
          <w:spacing w:val="4"/>
        </w:rPr>
        <w:t>2030</w:t>
      </w:r>
      <w:r w:rsidR="008F6058" w:rsidRPr="00DE5E98">
        <w:rPr>
          <w:rFonts w:hint="eastAsia"/>
          <w:spacing w:val="4"/>
        </w:rPr>
        <w:t>年及</w:t>
      </w:r>
      <w:r w:rsidR="008F6058" w:rsidRPr="00DE5E98">
        <w:rPr>
          <w:rFonts w:hint="eastAsia"/>
          <w:spacing w:val="4"/>
        </w:rPr>
        <w:t>2050</w:t>
      </w:r>
      <w:r w:rsidR="008F6058" w:rsidRPr="00DE5E98">
        <w:rPr>
          <w:rFonts w:hint="eastAsia"/>
          <w:spacing w:val="4"/>
        </w:rPr>
        <w:t>年</w:t>
      </w:r>
      <w:proofErr w:type="gramStart"/>
      <w:r w:rsidR="008F6058" w:rsidRPr="00DE5E98">
        <w:rPr>
          <w:rFonts w:hint="eastAsia"/>
          <w:spacing w:val="4"/>
        </w:rPr>
        <w:t>排碳量</w:t>
      </w:r>
      <w:proofErr w:type="gramEnd"/>
      <w:r w:rsidR="008F6058" w:rsidRPr="00DE5E98">
        <w:rPr>
          <w:rFonts w:hint="eastAsia"/>
          <w:spacing w:val="4"/>
        </w:rPr>
        <w:t>分別減少</w:t>
      </w:r>
      <w:r w:rsidR="008F6058" w:rsidRPr="00DE5E98">
        <w:rPr>
          <w:rFonts w:hint="eastAsia"/>
          <w:spacing w:val="4"/>
        </w:rPr>
        <w:t>20%</w:t>
      </w:r>
      <w:r w:rsidR="008F6058" w:rsidRPr="00DE5E98">
        <w:rPr>
          <w:rFonts w:hint="eastAsia"/>
          <w:spacing w:val="4"/>
        </w:rPr>
        <w:t>及</w:t>
      </w:r>
      <w:r w:rsidR="008F6058" w:rsidRPr="00DE5E98">
        <w:rPr>
          <w:rFonts w:hint="eastAsia"/>
          <w:spacing w:val="4"/>
        </w:rPr>
        <w:t>50%</w:t>
      </w:r>
      <w:r w:rsidR="008F6058" w:rsidRPr="00DE5E98">
        <w:rPr>
          <w:rFonts w:hint="eastAsia"/>
          <w:spacing w:val="4"/>
        </w:rPr>
        <w:t>。然</w:t>
      </w:r>
      <w:proofErr w:type="gramStart"/>
      <w:r w:rsidR="008F6058" w:rsidRPr="00DE5E98">
        <w:rPr>
          <w:rFonts w:hint="eastAsia"/>
          <w:spacing w:val="4"/>
        </w:rPr>
        <w:t>107</w:t>
      </w:r>
      <w:proofErr w:type="gramEnd"/>
      <w:r w:rsidR="008F6058" w:rsidRPr="00DE5E98">
        <w:rPr>
          <w:rFonts w:hint="eastAsia"/>
          <w:spacing w:val="4"/>
        </w:rPr>
        <w:t>年度病理發展基金會預算「管理費用」項下編列「車輛費用」</w:t>
      </w:r>
      <w:r w:rsidR="008F6058" w:rsidRPr="00DE5E98">
        <w:rPr>
          <w:rFonts w:hint="eastAsia"/>
          <w:spacing w:val="4"/>
        </w:rPr>
        <w:t>84</w:t>
      </w:r>
      <w:r w:rsidR="008F6058" w:rsidRPr="00DE5E98">
        <w:rPr>
          <w:rFonts w:hint="eastAsia"/>
          <w:spacing w:val="4"/>
        </w:rPr>
        <w:t>萬元，主要係用於租用公務車輛，據該基金會表示，係租用公務車</w:t>
      </w:r>
      <w:r w:rsidR="008F6058" w:rsidRPr="00DE5E98">
        <w:rPr>
          <w:rFonts w:hint="eastAsia"/>
          <w:spacing w:val="4"/>
        </w:rPr>
        <w:t>1</w:t>
      </w:r>
      <w:r w:rsidR="008F6058" w:rsidRPr="00DE5E98">
        <w:rPr>
          <w:rFonts w:hint="eastAsia"/>
          <w:spacing w:val="4"/>
        </w:rPr>
        <w:t>輛之油料、維修及停車等費用，汽</w:t>
      </w:r>
      <w:r w:rsidR="008F6058" w:rsidRPr="00DE5E98">
        <w:rPr>
          <w:rFonts w:hint="eastAsia"/>
          <w:spacing w:val="4"/>
        </w:rPr>
        <w:lastRenderedPageBreak/>
        <w:t>缸數為</w:t>
      </w:r>
      <w:r w:rsidR="008F6058" w:rsidRPr="00DE5E98">
        <w:rPr>
          <w:rFonts w:hint="eastAsia"/>
          <w:spacing w:val="4"/>
        </w:rPr>
        <w:t>3,456CC</w:t>
      </w:r>
      <w:r w:rsidR="008F6058" w:rsidRPr="00DE5E98">
        <w:rPr>
          <w:rFonts w:hint="eastAsia"/>
          <w:spacing w:val="4"/>
        </w:rPr>
        <w:t>，供各部門業務使用。</w:t>
      </w:r>
      <w:proofErr w:type="gramStart"/>
      <w:r w:rsidR="008F6058" w:rsidRPr="00DE5E98">
        <w:rPr>
          <w:rFonts w:hint="eastAsia"/>
          <w:spacing w:val="4"/>
        </w:rPr>
        <w:t>惟</w:t>
      </w:r>
      <w:proofErr w:type="gramEnd"/>
      <w:r w:rsidR="008F6058" w:rsidRPr="00DE5E98">
        <w:rPr>
          <w:rFonts w:hint="eastAsia"/>
          <w:spacing w:val="4"/>
        </w:rPr>
        <w:t>租用之車輛排氣量，依據「中央政府各機關學校購置及租賃公務車輛作業要點」之規定，該會所租用之公務車輛排氣量遠超逾行政院所訂標準。</w:t>
      </w:r>
      <w:proofErr w:type="gramStart"/>
      <w:r w:rsidR="008F6058" w:rsidRPr="00DE5E98">
        <w:rPr>
          <w:rFonts w:hint="eastAsia"/>
          <w:spacing w:val="4"/>
        </w:rPr>
        <w:t>爰</w:t>
      </w:r>
      <w:proofErr w:type="gramEnd"/>
      <w:r w:rsidR="008F6058" w:rsidRPr="00DE5E98">
        <w:rPr>
          <w:rFonts w:hint="eastAsia"/>
          <w:spacing w:val="4"/>
        </w:rPr>
        <w:t>凍結「管理費用」之「事務費」預算</w:t>
      </w:r>
      <w:r w:rsidR="008F6058" w:rsidRPr="00DE5E98">
        <w:rPr>
          <w:rFonts w:hint="eastAsia"/>
          <w:spacing w:val="4"/>
        </w:rPr>
        <w:t>21</w:t>
      </w:r>
      <w:r w:rsidR="008F6058" w:rsidRPr="00DE5E98">
        <w:rPr>
          <w:rFonts w:hint="eastAsia"/>
          <w:spacing w:val="4"/>
        </w:rPr>
        <w:t>萬元，</w:t>
      </w:r>
      <w:proofErr w:type="gramStart"/>
      <w:r w:rsidR="008F6058" w:rsidRPr="00DE5E98">
        <w:rPr>
          <w:rFonts w:hint="eastAsia"/>
          <w:spacing w:val="4"/>
        </w:rPr>
        <w:t>俟</w:t>
      </w:r>
      <w:proofErr w:type="gramEnd"/>
      <w:r w:rsidR="008F6058" w:rsidRPr="00DE5E98">
        <w:rPr>
          <w:rFonts w:hint="eastAsia"/>
          <w:spacing w:val="4"/>
        </w:rPr>
        <w:t>病理發展基金會向立法院社會福利及衛生環境委員會提出報告後，始得動支。</w:t>
      </w:r>
    </w:p>
    <w:p w:rsidR="008F6058" w:rsidRPr="00172CD1" w:rsidRDefault="004C6DDF" w:rsidP="008A390F">
      <w:pPr>
        <w:pStyle w:val="a7"/>
        <w:spacing w:line="455" w:lineRule="exact"/>
        <w:ind w:leftChars="350" w:left="1260" w:hangingChars="100" w:hanging="280"/>
      </w:pPr>
      <w:r>
        <w:rPr>
          <w:rFonts w:ascii="華康細明體"/>
        </w:rPr>
        <w:t>2</w:t>
      </w:r>
      <w:r w:rsidRPr="006B6894">
        <w:rPr>
          <w:rFonts w:ascii="華康細明體"/>
        </w:rPr>
        <w:t>.</w:t>
      </w:r>
      <w:r w:rsidR="008F6058" w:rsidRPr="00DE5E98">
        <w:rPr>
          <w:rFonts w:hint="eastAsia"/>
          <w:spacing w:val="2"/>
        </w:rPr>
        <w:t>經查醫療財團法人病理發展基金會之用人費，係為其所屬醫療機構</w:t>
      </w:r>
      <w:proofErr w:type="gramStart"/>
      <w:r w:rsidR="008F6058" w:rsidRPr="00DE5E98">
        <w:rPr>
          <w:rFonts w:hint="eastAsia"/>
          <w:spacing w:val="2"/>
        </w:rPr>
        <w:t>─</w:t>
      </w:r>
      <w:proofErr w:type="gramEnd"/>
      <w:r w:rsidR="008F6058" w:rsidRPr="00DE5E98">
        <w:rPr>
          <w:rFonts w:hint="eastAsia"/>
          <w:spacing w:val="2"/>
        </w:rPr>
        <w:t>台北病理中心員工薪資，該基金會為自給自足、盈虧自負之公益法人，各項人事</w:t>
      </w:r>
      <w:proofErr w:type="gramStart"/>
      <w:r w:rsidR="008F6058" w:rsidRPr="00DE5E98">
        <w:rPr>
          <w:rFonts w:hint="eastAsia"/>
          <w:spacing w:val="2"/>
        </w:rPr>
        <w:t>費用均依實際</w:t>
      </w:r>
      <w:proofErr w:type="gramEnd"/>
      <w:r w:rsidR="008F6058" w:rsidRPr="00DE5E98">
        <w:rPr>
          <w:rFonts w:hint="eastAsia"/>
          <w:spacing w:val="2"/>
        </w:rPr>
        <w:t>員額核實認列。惟因國內醫療市場競爭激烈，該基金會業務仍能穩健成長，逐年新增檢驗項目，故為保障該基金會繼續爭取優秀專業人才加入，提升競爭力，請病理發展基金會於</w:t>
      </w:r>
      <w:r w:rsidR="008F6058" w:rsidRPr="00DE5E98">
        <w:rPr>
          <w:rFonts w:hint="eastAsia"/>
          <w:spacing w:val="2"/>
        </w:rPr>
        <w:t>3</w:t>
      </w:r>
      <w:r w:rsidR="008F6058" w:rsidRPr="00DE5E98">
        <w:rPr>
          <w:rFonts w:hint="eastAsia"/>
          <w:spacing w:val="2"/>
        </w:rPr>
        <w:t>個月內提供</w:t>
      </w:r>
      <w:r w:rsidR="008F6058" w:rsidRPr="00DE5E98">
        <w:rPr>
          <w:rFonts w:hint="eastAsia"/>
          <w:spacing w:val="2"/>
        </w:rPr>
        <w:t>107</w:t>
      </w:r>
      <w:r w:rsidR="008F6058" w:rsidRPr="00DE5E98">
        <w:rPr>
          <w:rFonts w:hint="eastAsia"/>
          <w:spacing w:val="2"/>
        </w:rPr>
        <w:t>年用人費分析報告，送交立法院社會福利及衛生環境委員會，以落實用人費之管控。</w:t>
      </w:r>
    </w:p>
    <w:p w:rsidR="008F6058" w:rsidRPr="00172CD1" w:rsidRDefault="004C6DDF" w:rsidP="008A390F">
      <w:pPr>
        <w:pStyle w:val="a7"/>
        <w:spacing w:line="455" w:lineRule="exact"/>
        <w:ind w:leftChars="350" w:left="1260" w:hangingChars="100" w:hanging="280"/>
      </w:pPr>
      <w:r>
        <w:rPr>
          <w:rFonts w:ascii="華康細明體"/>
        </w:rPr>
        <w:t>3</w:t>
      </w:r>
      <w:r w:rsidRPr="006B6894">
        <w:rPr>
          <w:rFonts w:ascii="華康細明體"/>
        </w:rPr>
        <w:t>.</w:t>
      </w:r>
      <w:r w:rsidR="008F6058" w:rsidRPr="00DE5E98">
        <w:rPr>
          <w:rFonts w:hint="eastAsia"/>
          <w:spacing w:val="4"/>
        </w:rPr>
        <w:t>107</w:t>
      </w:r>
      <w:r w:rsidR="008F6058" w:rsidRPr="00DE5E98">
        <w:rPr>
          <w:rFonts w:hint="eastAsia"/>
          <w:spacing w:val="4"/>
        </w:rPr>
        <w:t>年度醫療財團法人病理發展基金會「人事費用」及「管理費用」項下編列「超時工作報酬」，分別為</w:t>
      </w:r>
      <w:r w:rsidR="008F6058" w:rsidRPr="00DE5E98">
        <w:rPr>
          <w:rFonts w:hint="eastAsia"/>
          <w:spacing w:val="4"/>
        </w:rPr>
        <w:t>453</w:t>
      </w:r>
      <w:r w:rsidR="008F6058" w:rsidRPr="00DE5E98">
        <w:rPr>
          <w:rFonts w:hint="eastAsia"/>
          <w:spacing w:val="4"/>
        </w:rPr>
        <w:t>萬</w:t>
      </w:r>
      <w:r w:rsidR="008F6058" w:rsidRPr="00DE5E98">
        <w:rPr>
          <w:rFonts w:hint="eastAsia"/>
          <w:spacing w:val="4"/>
        </w:rPr>
        <w:t>6</w:t>
      </w:r>
      <w:r w:rsidR="008F6058" w:rsidRPr="00DE5E98">
        <w:rPr>
          <w:rFonts w:hint="eastAsia"/>
          <w:spacing w:val="4"/>
        </w:rPr>
        <w:t>千元及</w:t>
      </w:r>
      <w:r w:rsidR="008F6058" w:rsidRPr="00DE5E98">
        <w:rPr>
          <w:rFonts w:hint="eastAsia"/>
          <w:spacing w:val="4"/>
        </w:rPr>
        <w:t>84</w:t>
      </w:r>
      <w:r w:rsidR="008F6058" w:rsidRPr="00DE5E98">
        <w:rPr>
          <w:rFonts w:hint="eastAsia"/>
          <w:spacing w:val="4"/>
        </w:rPr>
        <w:t>萬元，共計</w:t>
      </w:r>
      <w:r w:rsidR="008F6058" w:rsidRPr="00DE5E98">
        <w:rPr>
          <w:rFonts w:hint="eastAsia"/>
          <w:spacing w:val="4"/>
        </w:rPr>
        <w:t>537</w:t>
      </w:r>
      <w:r w:rsidR="008F6058" w:rsidRPr="00DE5E98">
        <w:rPr>
          <w:rFonts w:hint="eastAsia"/>
          <w:spacing w:val="4"/>
        </w:rPr>
        <w:t>萬</w:t>
      </w:r>
      <w:r w:rsidR="008F6058" w:rsidRPr="00DE5E98">
        <w:rPr>
          <w:rFonts w:hint="eastAsia"/>
          <w:spacing w:val="4"/>
        </w:rPr>
        <w:t>6</w:t>
      </w:r>
      <w:r w:rsidR="008F6058" w:rsidRPr="00DE5E98">
        <w:rPr>
          <w:rFonts w:hint="eastAsia"/>
          <w:spacing w:val="4"/>
        </w:rPr>
        <w:t>千元。經查，病理發展基金會近年之超時工作報酬經費逐年攀升，且員工人數並無明顯波動，</w:t>
      </w:r>
      <w:proofErr w:type="gramStart"/>
      <w:r w:rsidR="008F6058" w:rsidRPr="00DE5E98">
        <w:rPr>
          <w:rFonts w:hint="eastAsia"/>
          <w:spacing w:val="4"/>
        </w:rPr>
        <w:t>故恐因</w:t>
      </w:r>
      <w:proofErr w:type="gramEnd"/>
      <w:r w:rsidR="008F6058" w:rsidRPr="00DE5E98">
        <w:rPr>
          <w:rFonts w:hint="eastAsia"/>
          <w:spacing w:val="4"/>
        </w:rPr>
        <w:t>業務量過高，逐年導致員工超時工作情形加劇。</w:t>
      </w:r>
      <w:proofErr w:type="gramStart"/>
      <w:r w:rsidR="008F6058" w:rsidRPr="00DE5E98">
        <w:rPr>
          <w:rFonts w:hint="eastAsia"/>
          <w:spacing w:val="4"/>
        </w:rPr>
        <w:t>爰</w:t>
      </w:r>
      <w:proofErr w:type="gramEnd"/>
      <w:r w:rsidR="008F6058" w:rsidRPr="00DE5E98">
        <w:rPr>
          <w:rFonts w:hint="eastAsia"/>
          <w:spacing w:val="4"/>
        </w:rPr>
        <w:t>此，建請病理發展基金會針對超時工作提出檢討報告改善說明，送交立法院社會福利及衛生環境委員會，以保障基金會同仁之勞動權益。</w:t>
      </w:r>
    </w:p>
    <w:p w:rsidR="008F6058" w:rsidRPr="00172CD1" w:rsidRDefault="004C6DDF" w:rsidP="008A390F">
      <w:pPr>
        <w:pStyle w:val="a7"/>
        <w:spacing w:line="455" w:lineRule="exact"/>
        <w:ind w:leftChars="350" w:left="1260" w:hangingChars="100" w:hanging="280"/>
      </w:pPr>
      <w:r>
        <w:rPr>
          <w:rFonts w:ascii="華康細明體"/>
        </w:rPr>
        <w:t>4</w:t>
      </w:r>
      <w:r w:rsidRPr="006B6894">
        <w:rPr>
          <w:rFonts w:ascii="華康細明體"/>
        </w:rPr>
        <w:t>.</w:t>
      </w:r>
      <w:r w:rsidR="008F6058" w:rsidRPr="00DE5E98">
        <w:rPr>
          <w:rFonts w:hint="eastAsia"/>
          <w:spacing w:val="2"/>
        </w:rPr>
        <w:t>醫療財團法人病理發展基金會設立目的，係為加強國內病理檢驗之服務與研究，提高醫療水準，</w:t>
      </w:r>
      <w:proofErr w:type="gramStart"/>
      <w:r w:rsidR="008F6058" w:rsidRPr="00DE5E98">
        <w:rPr>
          <w:rFonts w:hint="eastAsia"/>
          <w:spacing w:val="2"/>
        </w:rPr>
        <w:t>係具公益</w:t>
      </w:r>
      <w:proofErr w:type="gramEnd"/>
      <w:r w:rsidR="008F6058" w:rsidRPr="00DE5E98">
        <w:rPr>
          <w:rFonts w:hint="eastAsia"/>
          <w:spacing w:val="2"/>
        </w:rPr>
        <w:t>性質之財團法人，惟根據立法院預算中心評估報告指出，該基金會獎金、</w:t>
      </w:r>
      <w:r w:rsidR="008F6058" w:rsidRPr="00DE5E98">
        <w:rPr>
          <w:rFonts w:hint="eastAsia"/>
          <w:spacing w:val="2"/>
        </w:rPr>
        <w:lastRenderedPageBreak/>
        <w:t>福利及津貼名目</w:t>
      </w:r>
      <w:proofErr w:type="gramStart"/>
      <w:r w:rsidR="008F6058" w:rsidRPr="00DE5E98">
        <w:rPr>
          <w:rFonts w:hint="eastAsia"/>
          <w:spacing w:val="2"/>
        </w:rPr>
        <w:t>眾多，</w:t>
      </w:r>
      <w:proofErr w:type="gramEnd"/>
      <w:r w:rsidR="008F6058" w:rsidRPr="00DE5E98">
        <w:rPr>
          <w:rFonts w:hint="eastAsia"/>
          <w:spacing w:val="2"/>
        </w:rPr>
        <w:t>除發放年終獎金及考績獎金外，獎金項目尚包括獎勵金、資深獎金、工作獎金等，津貼項目則包括伙食費及職務加給等，其福利費更包括服裝費、團保費、生日禮金、員工旅遊、喪葬補助及員工體檢等項目，致近年用人費預算快速遞增，</w:t>
      </w:r>
      <w:proofErr w:type="gramStart"/>
      <w:r w:rsidR="008F6058" w:rsidRPr="00DE5E98">
        <w:rPr>
          <w:rFonts w:hint="eastAsia"/>
          <w:spacing w:val="2"/>
        </w:rPr>
        <w:t>107</w:t>
      </w:r>
      <w:proofErr w:type="gramEnd"/>
      <w:r w:rsidR="008F6058" w:rsidRPr="00DE5E98">
        <w:rPr>
          <w:rFonts w:hint="eastAsia"/>
          <w:spacing w:val="2"/>
        </w:rPr>
        <w:t>年度預算「其他用人費」編列</w:t>
      </w:r>
      <w:r w:rsidR="008F6058" w:rsidRPr="00DE5E98">
        <w:rPr>
          <w:rFonts w:hint="eastAsia"/>
          <w:spacing w:val="2"/>
        </w:rPr>
        <w:t>1,230</w:t>
      </w:r>
      <w:r w:rsidR="008F6058" w:rsidRPr="00DE5E98">
        <w:rPr>
          <w:rFonts w:hint="eastAsia"/>
          <w:spacing w:val="2"/>
        </w:rPr>
        <w:t>萬</w:t>
      </w:r>
      <w:r w:rsidR="008F6058" w:rsidRPr="00DE5E98">
        <w:rPr>
          <w:rFonts w:hint="eastAsia"/>
          <w:spacing w:val="2"/>
        </w:rPr>
        <w:t>2</w:t>
      </w:r>
      <w:r w:rsidR="008F6058" w:rsidRPr="00DE5E98">
        <w:rPr>
          <w:rFonts w:hint="eastAsia"/>
          <w:spacing w:val="2"/>
        </w:rPr>
        <w:t>千元，較上年度預算</w:t>
      </w:r>
      <w:r w:rsidR="008F6058" w:rsidRPr="00DE5E98">
        <w:rPr>
          <w:rFonts w:hint="eastAsia"/>
          <w:spacing w:val="2"/>
        </w:rPr>
        <w:t>817</w:t>
      </w:r>
      <w:r w:rsidR="008F6058" w:rsidRPr="00DE5E98">
        <w:rPr>
          <w:rFonts w:hint="eastAsia"/>
          <w:spacing w:val="2"/>
        </w:rPr>
        <w:t>萬</w:t>
      </w:r>
      <w:r w:rsidR="008F6058" w:rsidRPr="00DE5E98">
        <w:rPr>
          <w:rFonts w:hint="eastAsia"/>
          <w:spacing w:val="2"/>
        </w:rPr>
        <w:t>9</w:t>
      </w:r>
      <w:r w:rsidR="008F6058" w:rsidRPr="00DE5E98">
        <w:rPr>
          <w:rFonts w:hint="eastAsia"/>
          <w:spacing w:val="2"/>
        </w:rPr>
        <w:t>千元高出</w:t>
      </w:r>
      <w:r w:rsidR="008F6058" w:rsidRPr="00DE5E98">
        <w:rPr>
          <w:rFonts w:hint="eastAsia"/>
          <w:spacing w:val="2"/>
        </w:rPr>
        <w:t>412</w:t>
      </w:r>
      <w:r w:rsidR="008F6058" w:rsidRPr="00DE5E98">
        <w:rPr>
          <w:rFonts w:hint="eastAsia"/>
          <w:spacing w:val="2"/>
        </w:rPr>
        <w:t>萬</w:t>
      </w:r>
      <w:r w:rsidR="008F6058" w:rsidRPr="00DE5E98">
        <w:rPr>
          <w:rFonts w:hint="eastAsia"/>
          <w:spacing w:val="2"/>
        </w:rPr>
        <w:t>3</w:t>
      </w:r>
      <w:r w:rsidR="008F6058" w:rsidRPr="00DE5E98">
        <w:rPr>
          <w:rFonts w:hint="eastAsia"/>
          <w:spacing w:val="2"/>
        </w:rPr>
        <w:t>千元，恐與公益本質不盡相符。</w:t>
      </w:r>
      <w:proofErr w:type="gramStart"/>
      <w:r w:rsidR="008F6058" w:rsidRPr="00DE5E98">
        <w:rPr>
          <w:rFonts w:hint="eastAsia"/>
          <w:spacing w:val="2"/>
        </w:rPr>
        <w:t>爰</w:t>
      </w:r>
      <w:proofErr w:type="gramEnd"/>
      <w:r w:rsidR="008F6058" w:rsidRPr="00DE5E98">
        <w:rPr>
          <w:rFonts w:hint="eastAsia"/>
          <w:spacing w:val="2"/>
        </w:rPr>
        <w:t>此，請醫療財團法人病理發展基金會於</w:t>
      </w:r>
      <w:r w:rsidR="008F6058" w:rsidRPr="00DE5E98">
        <w:rPr>
          <w:rFonts w:hint="eastAsia"/>
          <w:spacing w:val="2"/>
        </w:rPr>
        <w:t>3</w:t>
      </w:r>
      <w:r w:rsidR="008F6058" w:rsidRPr="00DE5E98">
        <w:rPr>
          <w:rFonts w:hint="eastAsia"/>
          <w:spacing w:val="2"/>
        </w:rPr>
        <w:t>個月內提出</w:t>
      </w:r>
      <w:proofErr w:type="gramStart"/>
      <w:r w:rsidR="008F6058" w:rsidRPr="00DE5E98">
        <w:rPr>
          <w:rFonts w:hint="eastAsia"/>
          <w:spacing w:val="2"/>
        </w:rPr>
        <w:t>107</w:t>
      </w:r>
      <w:proofErr w:type="gramEnd"/>
      <w:r w:rsidR="008F6058" w:rsidRPr="00DE5E98">
        <w:rPr>
          <w:rFonts w:hint="eastAsia"/>
          <w:spacing w:val="2"/>
        </w:rPr>
        <w:t>年度「人事費</w:t>
      </w:r>
      <w:proofErr w:type="gramStart"/>
      <w:r w:rsidR="008F6058" w:rsidRPr="00DE5E98">
        <w:rPr>
          <w:rFonts w:hint="eastAsia"/>
          <w:spacing w:val="2"/>
        </w:rPr>
        <w:t>─</w:t>
      </w:r>
      <w:proofErr w:type="gramEnd"/>
      <w:r w:rsidR="008F6058" w:rsidRPr="00DE5E98">
        <w:rPr>
          <w:rFonts w:hint="eastAsia"/>
          <w:spacing w:val="2"/>
        </w:rPr>
        <w:t>其他用人費」預算之分析報告，送交立法院社會福利及衛生環境委員會，以落實用人費用之管控。</w:t>
      </w:r>
    </w:p>
    <w:p w:rsidR="008F6058" w:rsidRPr="00172CD1" w:rsidRDefault="004C6DDF" w:rsidP="007A574E">
      <w:pPr>
        <w:pStyle w:val="a7"/>
        <w:spacing w:line="455" w:lineRule="exact"/>
        <w:ind w:leftChars="350" w:left="1260" w:hangingChars="100" w:hanging="280"/>
      </w:pPr>
      <w:r>
        <w:rPr>
          <w:rFonts w:ascii="華康細明體"/>
        </w:rPr>
        <w:t>5</w:t>
      </w:r>
      <w:r w:rsidRPr="006B6894">
        <w:rPr>
          <w:rFonts w:ascii="華康細明體"/>
        </w:rPr>
        <w:t>.</w:t>
      </w:r>
      <w:r w:rsidR="008F6058" w:rsidRPr="00DE5E98">
        <w:rPr>
          <w:rFonts w:hint="eastAsia"/>
          <w:spacing w:val="2"/>
        </w:rPr>
        <w:t>查醫療財團法人病理發展基金會所屬台北病理中心，為自給自足、盈虧自負之醫療機構，其客戶遍及全國達</w:t>
      </w:r>
      <w:r w:rsidR="008F6058" w:rsidRPr="00DE5E98">
        <w:rPr>
          <w:rFonts w:hint="eastAsia"/>
          <w:spacing w:val="2"/>
        </w:rPr>
        <w:t>500</w:t>
      </w:r>
      <w:r w:rsidR="008F6058" w:rsidRPr="00DE5E98">
        <w:rPr>
          <w:rFonts w:hint="eastAsia"/>
          <w:spacing w:val="2"/>
        </w:rPr>
        <w:t>餘家，歷年營業收入逐年成長，其中非健保收入占九成以上，足見該公關費用確有發揮其效能，惟仍請該基金會妥為管控公關費項目之支用。</w:t>
      </w:r>
    </w:p>
    <w:p w:rsidR="008F6058" w:rsidRPr="00172CD1" w:rsidRDefault="00B578EE" w:rsidP="007A574E">
      <w:pPr>
        <w:pStyle w:val="a7"/>
        <w:spacing w:line="455" w:lineRule="exact"/>
        <w:ind w:leftChars="350" w:left="1260" w:hangingChars="100" w:hanging="280"/>
      </w:pPr>
      <w:r>
        <w:rPr>
          <w:rFonts w:ascii="華康細明體"/>
        </w:rPr>
        <w:t>6</w:t>
      </w:r>
      <w:r w:rsidR="004C6DDF" w:rsidRPr="006B6894">
        <w:rPr>
          <w:rFonts w:ascii="華康細明體"/>
        </w:rPr>
        <w:t>.</w:t>
      </w:r>
      <w:r w:rsidR="008F6058" w:rsidRPr="00DE5E98">
        <w:rPr>
          <w:rFonts w:hint="eastAsia"/>
          <w:spacing w:val="2"/>
        </w:rPr>
        <w:t>衛生福利部主管由政府捐助之財團法人業務監督要點第</w:t>
      </w:r>
      <w:r w:rsidR="008F6058" w:rsidRPr="00DE5E98">
        <w:rPr>
          <w:rFonts w:hint="eastAsia"/>
          <w:spacing w:val="2"/>
        </w:rPr>
        <w:t>21</w:t>
      </w:r>
      <w:r w:rsidR="008F6058" w:rsidRPr="00DE5E98">
        <w:rPr>
          <w:rFonts w:hint="eastAsia"/>
          <w:spacing w:val="2"/>
        </w:rPr>
        <w:t>點規定，財團法人除應依政府捐助之財團法人從業人員薪資處理原則辦理負責人及其他從業人員薪資事宜外，並應於相關管理規定中納入獎金發給規範及經核定或備查後實施；</w:t>
      </w:r>
      <w:proofErr w:type="gramStart"/>
      <w:r w:rsidR="008F6058" w:rsidRPr="00DE5E98">
        <w:rPr>
          <w:rFonts w:hint="eastAsia"/>
          <w:spacing w:val="2"/>
        </w:rPr>
        <w:t>惟</w:t>
      </w:r>
      <w:proofErr w:type="gramEnd"/>
      <w:r w:rsidR="008F6058" w:rsidRPr="00DE5E98">
        <w:rPr>
          <w:rFonts w:hint="eastAsia"/>
          <w:spacing w:val="2"/>
        </w:rPr>
        <w:t>病理發展基金會辦理獎勵金及董事長退休金事項，未經衛生福利部核定即逕行發放或編列相關預算。查</w:t>
      </w:r>
      <w:proofErr w:type="gramStart"/>
      <w:r w:rsidR="008F6058" w:rsidRPr="00DE5E98">
        <w:rPr>
          <w:rFonts w:hint="eastAsia"/>
          <w:spacing w:val="2"/>
        </w:rPr>
        <w:t>107</w:t>
      </w:r>
      <w:proofErr w:type="gramEnd"/>
      <w:r w:rsidR="008F6058" w:rsidRPr="00DE5E98">
        <w:rPr>
          <w:rFonts w:hint="eastAsia"/>
          <w:spacing w:val="2"/>
        </w:rPr>
        <w:t>年度醫療財團法人病理發展基金會「用人費」之「其他用人費」項下，編列「獎勵金」預算</w:t>
      </w:r>
      <w:r w:rsidR="008F6058" w:rsidRPr="00DE5E98">
        <w:rPr>
          <w:rFonts w:hint="eastAsia"/>
          <w:spacing w:val="2"/>
        </w:rPr>
        <w:t>1,445</w:t>
      </w:r>
      <w:r w:rsidR="008F6058" w:rsidRPr="00DE5E98">
        <w:rPr>
          <w:rFonts w:hint="eastAsia"/>
          <w:spacing w:val="2"/>
        </w:rPr>
        <w:t>萬</w:t>
      </w:r>
      <w:r w:rsidR="008F6058" w:rsidRPr="00DE5E98">
        <w:rPr>
          <w:rFonts w:hint="eastAsia"/>
          <w:spacing w:val="2"/>
        </w:rPr>
        <w:t>7</w:t>
      </w:r>
      <w:r w:rsidR="008F6058" w:rsidRPr="00DE5E98">
        <w:rPr>
          <w:rFonts w:hint="eastAsia"/>
          <w:spacing w:val="2"/>
        </w:rPr>
        <w:t>千元，</w:t>
      </w:r>
      <w:proofErr w:type="gramStart"/>
      <w:r w:rsidR="008F6058" w:rsidRPr="00DE5E98">
        <w:rPr>
          <w:rFonts w:hint="eastAsia"/>
          <w:spacing w:val="2"/>
        </w:rPr>
        <w:t>鑑</w:t>
      </w:r>
      <w:proofErr w:type="gramEnd"/>
      <w:r w:rsidR="008F6058" w:rsidRPr="00DE5E98">
        <w:rPr>
          <w:rFonts w:hint="eastAsia"/>
          <w:spacing w:val="2"/>
        </w:rPr>
        <w:t>於「獎勵金」發放事涉員工權益，要求應加強與主管機關之溝通，避免再度發生法規制度未經核定卻先行實施之情事。</w:t>
      </w:r>
    </w:p>
    <w:p w:rsidR="008F6058" w:rsidRPr="00172CD1" w:rsidRDefault="008F6058" w:rsidP="00C44E67">
      <w:pPr>
        <w:pStyle w:val="a7"/>
        <w:spacing w:line="421" w:lineRule="exact"/>
        <w:ind w:leftChars="450" w:left="1260" w:firstLine="560"/>
      </w:pPr>
      <w:r w:rsidRPr="00172CD1">
        <w:rPr>
          <w:rFonts w:hint="eastAsia"/>
        </w:rPr>
        <w:lastRenderedPageBreak/>
        <w:t>病理發展基金會董事長</w:t>
      </w:r>
      <w:proofErr w:type="gramStart"/>
      <w:r w:rsidRPr="00172CD1">
        <w:rPr>
          <w:rFonts w:hint="eastAsia"/>
        </w:rPr>
        <w:t>100</w:t>
      </w:r>
      <w:proofErr w:type="gramEnd"/>
      <w:r w:rsidRPr="00172CD1">
        <w:rPr>
          <w:rFonts w:hint="eastAsia"/>
        </w:rPr>
        <w:t>年度</w:t>
      </w:r>
      <w:proofErr w:type="gramStart"/>
      <w:r w:rsidRPr="00172CD1">
        <w:rPr>
          <w:rFonts w:hint="eastAsia"/>
        </w:rPr>
        <w:t>以前未支薪</w:t>
      </w:r>
      <w:proofErr w:type="gramEnd"/>
      <w:r w:rsidRPr="00172CD1">
        <w:rPr>
          <w:rFonts w:hint="eastAsia"/>
        </w:rPr>
        <w:t>，其專屬公共關係費約</w:t>
      </w:r>
      <w:r w:rsidRPr="00172CD1">
        <w:rPr>
          <w:rFonts w:hint="eastAsia"/>
        </w:rPr>
        <w:t>180</w:t>
      </w:r>
      <w:r w:rsidRPr="00172CD1">
        <w:rPr>
          <w:rFonts w:hint="eastAsia"/>
        </w:rPr>
        <w:t>萬元，</w:t>
      </w:r>
      <w:proofErr w:type="gramStart"/>
      <w:r w:rsidRPr="00172CD1">
        <w:rPr>
          <w:rFonts w:hint="eastAsia"/>
        </w:rPr>
        <w:t>101</w:t>
      </w:r>
      <w:proofErr w:type="gramEnd"/>
      <w:r w:rsidRPr="00172CD1">
        <w:rPr>
          <w:rFonts w:hint="eastAsia"/>
        </w:rPr>
        <w:t>年度取消編列公共關係費後，旋即於</w:t>
      </w:r>
      <w:proofErr w:type="gramStart"/>
      <w:r w:rsidRPr="00172CD1">
        <w:rPr>
          <w:rFonts w:hint="eastAsia"/>
        </w:rPr>
        <w:t>102</w:t>
      </w:r>
      <w:proofErr w:type="gramEnd"/>
      <w:r w:rsidRPr="00172CD1">
        <w:rPr>
          <w:rFonts w:hint="eastAsia"/>
        </w:rPr>
        <w:t>年度以廣納人才、建立永續經營制度為由，增列董事長薪資為</w:t>
      </w:r>
      <w:r w:rsidRPr="00172CD1">
        <w:rPr>
          <w:rFonts w:hint="eastAsia"/>
        </w:rPr>
        <w:t>216</w:t>
      </w:r>
      <w:r w:rsidRPr="00172CD1">
        <w:rPr>
          <w:rFonts w:hint="eastAsia"/>
        </w:rPr>
        <w:t>萬元，並於</w:t>
      </w:r>
      <w:proofErr w:type="gramStart"/>
      <w:r w:rsidRPr="00172CD1">
        <w:rPr>
          <w:rFonts w:hint="eastAsia"/>
        </w:rPr>
        <w:t>103</w:t>
      </w:r>
      <w:r w:rsidRPr="00172CD1">
        <w:rPr>
          <w:rFonts w:hint="eastAsia"/>
        </w:rPr>
        <w:t>年</w:t>
      </w:r>
      <w:r w:rsidRPr="00172CD1">
        <w:rPr>
          <w:rFonts w:hint="eastAsia"/>
        </w:rPr>
        <w:t>4</w:t>
      </w:r>
      <w:r w:rsidRPr="00172CD1">
        <w:rPr>
          <w:rFonts w:hint="eastAsia"/>
        </w:rPr>
        <w:t>月間經董事會</w:t>
      </w:r>
      <w:proofErr w:type="gramEnd"/>
      <w:r w:rsidRPr="00172CD1">
        <w:rPr>
          <w:rFonts w:hint="eastAsia"/>
        </w:rPr>
        <w:t>決議，擬發給董事長退職酬勞金。然主管機關衛生</w:t>
      </w:r>
      <w:proofErr w:type="gramStart"/>
      <w:r w:rsidRPr="00172CD1">
        <w:rPr>
          <w:rFonts w:hint="eastAsia"/>
        </w:rPr>
        <w:t>福利部以董事長</w:t>
      </w:r>
      <w:proofErr w:type="gramEnd"/>
      <w:r w:rsidRPr="00172CD1">
        <w:rPr>
          <w:rFonts w:hint="eastAsia"/>
        </w:rPr>
        <w:t>係由董事互選產生、與法人間非屬聘僱關係，未核准該項決議；惟該基金會以董事會具有獨立運作職權及保障董事長權益為由，</w:t>
      </w:r>
      <w:r w:rsidRPr="00172CD1">
        <w:rPr>
          <w:rFonts w:hint="eastAsia"/>
        </w:rPr>
        <w:t>105</w:t>
      </w:r>
      <w:r w:rsidRPr="00172CD1">
        <w:rPr>
          <w:rFonts w:hint="eastAsia"/>
        </w:rPr>
        <w:t>及</w:t>
      </w:r>
      <w:proofErr w:type="gramStart"/>
      <w:r w:rsidRPr="00172CD1">
        <w:rPr>
          <w:rFonts w:hint="eastAsia"/>
        </w:rPr>
        <w:t>106</w:t>
      </w:r>
      <w:proofErr w:type="gramEnd"/>
      <w:r w:rsidRPr="00172CD1">
        <w:rPr>
          <w:rFonts w:hint="eastAsia"/>
        </w:rPr>
        <w:t>年度預算仍編列董事長退休金</w:t>
      </w:r>
      <w:r w:rsidRPr="00172CD1">
        <w:rPr>
          <w:rFonts w:hint="eastAsia"/>
        </w:rPr>
        <w:t>1</w:t>
      </w:r>
      <w:r w:rsidRPr="00172CD1">
        <w:rPr>
          <w:rFonts w:hint="eastAsia"/>
        </w:rPr>
        <w:t>千元，以作為支領依據。該基金會董事長</w:t>
      </w:r>
      <w:proofErr w:type="gramStart"/>
      <w:r w:rsidRPr="00172CD1">
        <w:rPr>
          <w:rFonts w:hint="eastAsia"/>
        </w:rPr>
        <w:t>本未</w:t>
      </w:r>
      <w:proofErr w:type="gramEnd"/>
      <w:r w:rsidRPr="00172CD1">
        <w:rPr>
          <w:rFonts w:hint="eastAsia"/>
        </w:rPr>
        <w:t>支薪，</w:t>
      </w:r>
      <w:proofErr w:type="gramStart"/>
      <w:r w:rsidRPr="00172CD1">
        <w:rPr>
          <w:rFonts w:hint="eastAsia"/>
        </w:rPr>
        <w:t>102</w:t>
      </w:r>
      <w:proofErr w:type="gramEnd"/>
      <w:r w:rsidRPr="00172CD1">
        <w:rPr>
          <w:rFonts w:hint="eastAsia"/>
        </w:rPr>
        <w:t>年度</w:t>
      </w:r>
      <w:proofErr w:type="gramStart"/>
      <w:r w:rsidRPr="00172CD1">
        <w:rPr>
          <w:rFonts w:hint="eastAsia"/>
        </w:rPr>
        <w:t>支薪後隨即</w:t>
      </w:r>
      <w:proofErr w:type="gramEnd"/>
      <w:r w:rsidRPr="00172CD1">
        <w:rPr>
          <w:rFonts w:hint="eastAsia"/>
        </w:rPr>
        <w:t>於次年度董事會決議發給董事長退休金，且未經主管機關衛生福利部核准即於</w:t>
      </w:r>
      <w:r w:rsidRPr="00172CD1">
        <w:rPr>
          <w:rFonts w:hint="eastAsia"/>
        </w:rPr>
        <w:t>105</w:t>
      </w:r>
      <w:r w:rsidRPr="00172CD1">
        <w:rPr>
          <w:rFonts w:hint="eastAsia"/>
        </w:rPr>
        <w:t>及</w:t>
      </w:r>
      <w:proofErr w:type="gramStart"/>
      <w:r w:rsidRPr="00172CD1">
        <w:rPr>
          <w:rFonts w:hint="eastAsia"/>
        </w:rPr>
        <w:t>106</w:t>
      </w:r>
      <w:proofErr w:type="gramEnd"/>
      <w:r w:rsidRPr="00172CD1">
        <w:rPr>
          <w:rFonts w:hint="eastAsia"/>
        </w:rPr>
        <w:t>年度編列象徵性預算</w:t>
      </w:r>
      <w:r w:rsidRPr="00172CD1">
        <w:rPr>
          <w:rFonts w:hint="eastAsia"/>
        </w:rPr>
        <w:t>1</w:t>
      </w:r>
      <w:r w:rsidRPr="00172CD1">
        <w:rPr>
          <w:rFonts w:hint="eastAsia"/>
        </w:rPr>
        <w:t>千元，並於</w:t>
      </w:r>
      <w:r w:rsidRPr="00172CD1">
        <w:rPr>
          <w:rFonts w:hint="eastAsia"/>
        </w:rPr>
        <w:t>106</w:t>
      </w:r>
      <w:r w:rsidRPr="00172CD1">
        <w:rPr>
          <w:rFonts w:hint="eastAsia"/>
        </w:rPr>
        <w:t>年</w:t>
      </w:r>
      <w:r w:rsidRPr="00172CD1">
        <w:rPr>
          <w:rFonts w:hint="eastAsia"/>
        </w:rPr>
        <w:t>11</w:t>
      </w:r>
      <w:r w:rsidRPr="00172CD1">
        <w:rPr>
          <w:rFonts w:hint="eastAsia"/>
        </w:rPr>
        <w:t>月發給退休金</w:t>
      </w:r>
      <w:r w:rsidRPr="00172CD1">
        <w:rPr>
          <w:rFonts w:hint="eastAsia"/>
        </w:rPr>
        <w:t>1,440</w:t>
      </w:r>
      <w:r w:rsidRPr="00172CD1">
        <w:rPr>
          <w:rFonts w:hint="eastAsia"/>
        </w:rPr>
        <w:t>萬元，致遭外界訾議，應予檢討並為適法處理。</w:t>
      </w:r>
    </w:p>
    <w:p w:rsidR="0001247A" w:rsidRPr="00172CD1" w:rsidRDefault="008F6058" w:rsidP="00C44E67">
      <w:pPr>
        <w:pStyle w:val="a7"/>
        <w:spacing w:afterLines="100" w:after="240" w:line="421" w:lineRule="exact"/>
        <w:ind w:leftChars="450" w:left="1260" w:firstLine="560"/>
        <w:rPr>
          <w:szCs w:val="28"/>
        </w:rPr>
      </w:pPr>
      <w:r w:rsidRPr="00172CD1">
        <w:rPr>
          <w:rFonts w:hint="eastAsia"/>
        </w:rPr>
        <w:t>病理發展基金會於</w:t>
      </w:r>
      <w:r w:rsidRPr="00172CD1">
        <w:rPr>
          <w:rFonts w:hint="eastAsia"/>
        </w:rPr>
        <w:t>85</w:t>
      </w:r>
      <w:r w:rsidRPr="00172CD1">
        <w:rPr>
          <w:rFonts w:hint="eastAsia"/>
        </w:rPr>
        <w:t>年間即訂有績效獎金發放辦法，</w:t>
      </w:r>
      <w:r w:rsidRPr="00172CD1">
        <w:rPr>
          <w:rFonts w:hint="eastAsia"/>
        </w:rPr>
        <w:t>96</w:t>
      </w:r>
      <w:r w:rsidRPr="00172CD1">
        <w:rPr>
          <w:rFonts w:hint="eastAsia"/>
        </w:rPr>
        <w:t>年及</w:t>
      </w:r>
      <w:r w:rsidRPr="00172CD1">
        <w:rPr>
          <w:rFonts w:hint="eastAsia"/>
        </w:rPr>
        <w:t>101</w:t>
      </w:r>
      <w:r w:rsidRPr="00172CD1">
        <w:rPr>
          <w:rFonts w:hint="eastAsia"/>
        </w:rPr>
        <w:t>年業經主管機關同意備查，該辦法規定績效獎金之</w:t>
      </w:r>
      <w:proofErr w:type="gramStart"/>
      <w:r w:rsidRPr="00172CD1">
        <w:rPr>
          <w:rFonts w:hint="eastAsia"/>
        </w:rPr>
        <w:t>提撥</w:t>
      </w:r>
      <w:proofErr w:type="gramEnd"/>
      <w:r w:rsidRPr="00172CD1">
        <w:rPr>
          <w:rFonts w:hint="eastAsia"/>
        </w:rPr>
        <w:t>係按年度決算賸餘數</w:t>
      </w:r>
      <w:r w:rsidRPr="00172CD1">
        <w:rPr>
          <w:rFonts w:hint="eastAsia"/>
        </w:rPr>
        <w:t>80%</w:t>
      </w:r>
      <w:proofErr w:type="gramStart"/>
      <w:r w:rsidRPr="00172CD1">
        <w:rPr>
          <w:rFonts w:hint="eastAsia"/>
        </w:rPr>
        <w:t>以內、</w:t>
      </w:r>
      <w:proofErr w:type="gramEnd"/>
      <w:r w:rsidRPr="00172CD1">
        <w:rPr>
          <w:rFonts w:hint="eastAsia"/>
        </w:rPr>
        <w:t>最高不超過</w:t>
      </w:r>
      <w:r w:rsidRPr="00172CD1">
        <w:rPr>
          <w:rFonts w:hint="eastAsia"/>
        </w:rPr>
        <w:t>2</w:t>
      </w:r>
      <w:r w:rsidRPr="00172CD1">
        <w:rPr>
          <w:rFonts w:hint="eastAsia"/>
        </w:rPr>
        <w:t>個月本薪總額為原則辦理。但由於績效獎金發放標準過於寬鬆，該基金會於</w:t>
      </w:r>
      <w:proofErr w:type="gramStart"/>
      <w:r w:rsidRPr="00172CD1">
        <w:rPr>
          <w:rFonts w:hint="eastAsia"/>
        </w:rPr>
        <w:t>103</w:t>
      </w:r>
      <w:r w:rsidRPr="00172CD1">
        <w:rPr>
          <w:rFonts w:hint="eastAsia"/>
        </w:rPr>
        <w:t>年</w:t>
      </w:r>
      <w:r w:rsidRPr="00172CD1">
        <w:rPr>
          <w:rFonts w:hint="eastAsia"/>
        </w:rPr>
        <w:t>12</w:t>
      </w:r>
      <w:r w:rsidRPr="00172CD1">
        <w:rPr>
          <w:rFonts w:hint="eastAsia"/>
        </w:rPr>
        <w:t>月間經董事會</w:t>
      </w:r>
      <w:proofErr w:type="gramEnd"/>
      <w:r w:rsidRPr="00172CD1">
        <w:rPr>
          <w:rFonts w:hint="eastAsia"/>
        </w:rPr>
        <w:t>會議決議廢止員工績效獎金發放辦法，改訂定獎勵金發放基準；而按該基準規定，獎勵金額度仍以醫務利益</w:t>
      </w:r>
      <w:r w:rsidRPr="00172CD1">
        <w:rPr>
          <w:rFonts w:hint="eastAsia"/>
        </w:rPr>
        <w:t>80%</w:t>
      </w:r>
      <w:r w:rsidRPr="00172CD1">
        <w:rPr>
          <w:rFonts w:hint="eastAsia"/>
        </w:rPr>
        <w:t>為上限，按各類人員核定點數發放，但發放時間則由次年改</w:t>
      </w:r>
      <w:proofErr w:type="gramStart"/>
      <w:r w:rsidRPr="00172CD1">
        <w:rPr>
          <w:rFonts w:hint="eastAsia"/>
        </w:rPr>
        <w:t>採</w:t>
      </w:r>
      <w:proofErr w:type="gramEnd"/>
      <w:r w:rsidRPr="00172CD1">
        <w:rPr>
          <w:rFonts w:hint="eastAsia"/>
        </w:rPr>
        <w:t>當年度按季發放；然因歷次所送版本</w:t>
      </w:r>
      <w:proofErr w:type="gramStart"/>
      <w:r w:rsidRPr="00172CD1">
        <w:rPr>
          <w:rFonts w:hint="eastAsia"/>
        </w:rPr>
        <w:t>內容均有差異</w:t>
      </w:r>
      <w:proofErr w:type="gramEnd"/>
      <w:r w:rsidRPr="00172CD1">
        <w:rPr>
          <w:rFonts w:hint="eastAsia"/>
        </w:rPr>
        <w:t>，迄</w:t>
      </w:r>
      <w:r w:rsidRPr="00172CD1">
        <w:rPr>
          <w:rFonts w:hint="eastAsia"/>
        </w:rPr>
        <w:t>107</w:t>
      </w:r>
      <w:r w:rsidRPr="00172CD1">
        <w:rPr>
          <w:rFonts w:hint="eastAsia"/>
        </w:rPr>
        <w:t>年</w:t>
      </w:r>
      <w:r w:rsidRPr="00172CD1">
        <w:rPr>
          <w:rFonts w:hint="eastAsia"/>
        </w:rPr>
        <w:t>1</w:t>
      </w:r>
      <w:r w:rsidRPr="00172CD1">
        <w:rPr>
          <w:rFonts w:hint="eastAsia"/>
        </w:rPr>
        <w:t>月主管機關始予核定，惟</w:t>
      </w:r>
      <w:proofErr w:type="gramStart"/>
      <w:r w:rsidRPr="00172CD1">
        <w:rPr>
          <w:rFonts w:hint="eastAsia"/>
        </w:rPr>
        <w:t>105</w:t>
      </w:r>
      <w:proofErr w:type="gramEnd"/>
      <w:r w:rsidRPr="00172CD1">
        <w:rPr>
          <w:rFonts w:hint="eastAsia"/>
        </w:rPr>
        <w:t>年度該基金會已先行依該基準發放獎勵金。</w:t>
      </w:r>
      <w:proofErr w:type="gramStart"/>
      <w:r w:rsidRPr="00172CD1">
        <w:rPr>
          <w:rFonts w:hint="eastAsia"/>
        </w:rPr>
        <w:t>107</w:t>
      </w:r>
      <w:proofErr w:type="gramEnd"/>
      <w:r w:rsidRPr="00172CD1">
        <w:rPr>
          <w:rFonts w:hint="eastAsia"/>
        </w:rPr>
        <w:t>年度病理發展基金會「用人費」之「其他用人費」項下編列「獎勵金」預算</w:t>
      </w:r>
      <w:r w:rsidRPr="00172CD1">
        <w:rPr>
          <w:rFonts w:hint="eastAsia"/>
        </w:rPr>
        <w:t>1,445</w:t>
      </w:r>
      <w:r w:rsidRPr="00172CD1">
        <w:rPr>
          <w:rFonts w:hint="eastAsia"/>
        </w:rPr>
        <w:t>萬</w:t>
      </w:r>
      <w:r w:rsidRPr="00172CD1">
        <w:rPr>
          <w:rFonts w:hint="eastAsia"/>
        </w:rPr>
        <w:t>7</w:t>
      </w:r>
      <w:r w:rsidRPr="00172CD1">
        <w:rPr>
          <w:rFonts w:hint="eastAsia"/>
        </w:rPr>
        <w:t>千元，</w:t>
      </w:r>
      <w:proofErr w:type="gramStart"/>
      <w:r w:rsidRPr="00172CD1">
        <w:rPr>
          <w:rFonts w:hint="eastAsia"/>
        </w:rPr>
        <w:t>鑑</w:t>
      </w:r>
      <w:proofErr w:type="gramEnd"/>
      <w:r w:rsidRPr="00172CD1">
        <w:rPr>
          <w:rFonts w:hint="eastAsia"/>
        </w:rPr>
        <w:t>於「獎勵金」發放事涉員工權益，允應加強與主管機關之溝通，避免再度發生法規制度未經核定卻先行實施之情事。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E0717" w:rsidTr="00DB715D">
        <w:trPr>
          <w:trHeight w:hRule="exact" w:val="851"/>
        </w:trPr>
        <w:tc>
          <w:tcPr>
            <w:tcW w:w="1988" w:type="dxa"/>
            <w:vAlign w:val="center"/>
          </w:tcPr>
          <w:p w:rsidR="00FE0717" w:rsidRDefault="00FE0717" w:rsidP="00DB715D">
            <w:pPr>
              <w:pStyle w:val="af9"/>
            </w:pPr>
            <w:r>
              <w:rPr>
                <w:rFonts w:hint="eastAsia"/>
              </w:rPr>
              <w:lastRenderedPageBreak/>
              <w:t>總統令</w:t>
            </w:r>
          </w:p>
        </w:tc>
        <w:tc>
          <w:tcPr>
            <w:tcW w:w="4759" w:type="dxa"/>
            <w:vAlign w:val="center"/>
          </w:tcPr>
          <w:p w:rsidR="00FE0717" w:rsidRDefault="00FE0717" w:rsidP="00DB715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FE0717" w:rsidRDefault="00FE0717" w:rsidP="00375A04">
            <w:pPr>
              <w:spacing w:line="240" w:lineRule="auto"/>
              <w:jc w:val="distribute"/>
              <w:rPr>
                <w:spacing w:val="-8"/>
              </w:rPr>
            </w:pPr>
            <w:r>
              <w:rPr>
                <w:rFonts w:hint="eastAsia"/>
              </w:rPr>
              <w:t>華總一經字第</w:t>
            </w:r>
            <w:r>
              <w:rPr>
                <w:rFonts w:hint="eastAsia"/>
              </w:rPr>
              <w:t>10700</w:t>
            </w:r>
            <w:r>
              <w:t>06</w:t>
            </w:r>
            <w:r w:rsidR="00375A04">
              <w:t>6581</w:t>
            </w:r>
            <w:r>
              <w:rPr>
                <w:rFonts w:hint="eastAsia"/>
              </w:rPr>
              <w:t>號</w:t>
            </w:r>
          </w:p>
        </w:tc>
      </w:tr>
    </w:tbl>
    <w:p w:rsidR="00FE0717" w:rsidRPr="003F2783" w:rsidRDefault="00FE0717" w:rsidP="00FE0717">
      <w:pPr>
        <w:pStyle w:val="10"/>
        <w:spacing w:beforeLines="0" w:before="0" w:afterLines="0" w:after="0"/>
      </w:pPr>
      <w:r w:rsidRPr="003F2783">
        <w:t>茲依</w:t>
      </w:r>
      <w:r w:rsidR="008254EB" w:rsidRPr="003F2783">
        <w:rPr>
          <w:rFonts w:hint="eastAsia"/>
        </w:rPr>
        <w:t>財團法人醫藥品查驗中心及財團法人器官捐贈移植登錄中心</w:t>
      </w:r>
      <w:proofErr w:type="gramStart"/>
      <w:r w:rsidR="008254EB" w:rsidRPr="003F2783">
        <w:rPr>
          <w:rFonts w:hint="eastAsia"/>
        </w:rPr>
        <w:t>107</w:t>
      </w:r>
      <w:proofErr w:type="gramEnd"/>
      <w:r w:rsidR="008254EB" w:rsidRPr="003F2783">
        <w:rPr>
          <w:rFonts w:hint="eastAsia"/>
        </w:rPr>
        <w:t>年度預算案審查報告（修正本）</w:t>
      </w:r>
      <w:r w:rsidRPr="003F2783">
        <w:t>，公布</w:t>
      </w:r>
      <w:r w:rsidR="008254EB" w:rsidRPr="003F2783">
        <w:rPr>
          <w:rFonts w:hint="eastAsia"/>
        </w:rPr>
        <w:t>財團法人醫藥品查驗中心及財團法人器官捐贈移植登錄中心</w:t>
      </w:r>
      <w:proofErr w:type="gramStart"/>
      <w:r w:rsidR="008254EB" w:rsidRPr="003F2783">
        <w:rPr>
          <w:rFonts w:hint="eastAsia"/>
        </w:rPr>
        <w:t>107</w:t>
      </w:r>
      <w:proofErr w:type="gramEnd"/>
      <w:r w:rsidR="008254EB" w:rsidRPr="003F2783">
        <w:rPr>
          <w:rFonts w:hint="eastAsia"/>
        </w:rPr>
        <w:t>年度預算</w:t>
      </w:r>
      <w:r w:rsidRPr="003F2783">
        <w:t>。</w:t>
      </w:r>
    </w:p>
    <w:p w:rsidR="00FE0717" w:rsidRDefault="00FE0717" w:rsidP="00FE0717">
      <w:pPr>
        <w:spacing w:beforeLines="100" w:before="240"/>
      </w:pPr>
      <w:r>
        <w:rPr>
          <w:rFonts w:hint="eastAsia"/>
        </w:rPr>
        <w:t>總　　　統　蔡</w:t>
      </w:r>
      <w:r>
        <w:t>英文</w:t>
      </w:r>
    </w:p>
    <w:p w:rsidR="00FE0717" w:rsidRDefault="00FE0717" w:rsidP="00FE0717">
      <w:pPr>
        <w:spacing w:afterLines="100" w:after="240"/>
      </w:pPr>
      <w:r>
        <w:rPr>
          <w:rFonts w:hint="eastAsia"/>
        </w:rPr>
        <w:t>行政院院長　賴清德</w:t>
      </w:r>
    </w:p>
    <w:p w:rsidR="00FE0717" w:rsidRDefault="00F93774" w:rsidP="00FE0717">
      <w:pPr>
        <w:pStyle w:val="2"/>
        <w:spacing w:before="120" w:after="120"/>
      </w:pPr>
      <w:r w:rsidRPr="00F93774">
        <w:rPr>
          <w:rFonts w:hint="eastAsia"/>
        </w:rPr>
        <w:t>財團法人醫藥品查驗中心及財團法人器官捐贈移植登錄中心</w:t>
      </w:r>
      <w:proofErr w:type="gramStart"/>
      <w:r w:rsidRPr="00F93774">
        <w:rPr>
          <w:rFonts w:hint="eastAsia"/>
        </w:rPr>
        <w:t>107</w:t>
      </w:r>
      <w:proofErr w:type="gramEnd"/>
      <w:r w:rsidRPr="00F93774">
        <w:rPr>
          <w:rFonts w:hint="eastAsia"/>
        </w:rPr>
        <w:t>年度預算案審查報告（修正本）</w:t>
      </w:r>
    </w:p>
    <w:p w:rsidR="00FE0717" w:rsidRDefault="00FE0717" w:rsidP="00FE0717">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6B6DD1" w:rsidRDefault="006B6DD1" w:rsidP="00A624FF">
      <w:pPr>
        <w:pStyle w:val="11"/>
        <w:spacing w:line="430" w:lineRule="exact"/>
        <w:ind w:leftChars="0" w:left="280" w:hanging="280"/>
      </w:pPr>
      <w:r w:rsidRPr="006B6894">
        <w:rPr>
          <w:rFonts w:hint="eastAsia"/>
        </w:rPr>
        <w:t>一、財團法人醫藥品查驗中心</w:t>
      </w:r>
      <w:proofErr w:type="gramStart"/>
      <w:r w:rsidRPr="006B6894">
        <w:rPr>
          <w:rFonts w:hint="eastAsia"/>
        </w:rPr>
        <w:t>107</w:t>
      </w:r>
      <w:proofErr w:type="gramEnd"/>
      <w:r w:rsidRPr="006B6894">
        <w:rPr>
          <w:rFonts w:hint="eastAsia"/>
        </w:rPr>
        <w:t>年度預算案</w:t>
      </w:r>
    </w:p>
    <w:p w:rsidR="006B6DD1" w:rsidRDefault="006B6DD1" w:rsidP="00A624FF">
      <w:pPr>
        <w:pStyle w:val="3"/>
        <w:spacing w:line="430" w:lineRule="exact"/>
        <w:ind w:leftChars="150" w:left="980" w:hangingChars="200" w:hanging="560"/>
      </w:pPr>
      <w:r w:rsidRPr="006B6894">
        <w:rPr>
          <w:rFonts w:ascii="華康細明體" w:hint="eastAsia"/>
        </w:rPr>
        <w:t>(</w:t>
      </w:r>
      <w:proofErr w:type="gramStart"/>
      <w:r>
        <w:rPr>
          <w:rFonts w:hint="eastAsia"/>
        </w:rPr>
        <w:t>一</w:t>
      </w:r>
      <w:proofErr w:type="gramEnd"/>
      <w:r w:rsidRPr="006B6894">
        <w:rPr>
          <w:rFonts w:ascii="華康細明體" w:hint="eastAsia"/>
        </w:rPr>
        <w:t>)</w:t>
      </w:r>
      <w:r w:rsidRPr="006B6894">
        <w:rPr>
          <w:rFonts w:hint="eastAsia"/>
        </w:rPr>
        <w:t>工作計畫或方針部分：應依據收入、支出、固定資產之建設改良擴充及資金運用等項之審查結果，隨同調整。</w:t>
      </w:r>
    </w:p>
    <w:p w:rsidR="006B6DD1" w:rsidRDefault="006B6DD1" w:rsidP="00A624FF">
      <w:pPr>
        <w:pStyle w:val="3"/>
        <w:spacing w:line="430" w:lineRule="exact"/>
        <w:ind w:leftChars="150" w:left="980" w:hangingChars="200" w:hanging="560"/>
      </w:pPr>
      <w:r w:rsidRPr="006B6894">
        <w:rPr>
          <w:rFonts w:ascii="華康細明體" w:hint="eastAsia"/>
        </w:rPr>
        <w:t>(</w:t>
      </w:r>
      <w:r>
        <w:rPr>
          <w:rFonts w:hint="eastAsia"/>
        </w:rPr>
        <w:t>二</w:t>
      </w:r>
      <w:r w:rsidRPr="006B6894">
        <w:rPr>
          <w:rFonts w:ascii="華康細明體" w:hint="eastAsia"/>
        </w:rPr>
        <w:t>)</w:t>
      </w:r>
      <w:r w:rsidRPr="006B6894">
        <w:rPr>
          <w:rFonts w:hint="eastAsia"/>
        </w:rPr>
        <w:t>收入、支出及餘</w:t>
      </w:r>
      <w:proofErr w:type="gramStart"/>
      <w:r w:rsidRPr="006B6894">
        <w:rPr>
          <w:rFonts w:hint="eastAsia"/>
        </w:rPr>
        <w:t>絀</w:t>
      </w:r>
      <w:proofErr w:type="gramEnd"/>
      <w:r w:rsidRPr="006B6894">
        <w:rPr>
          <w:rFonts w:hint="eastAsia"/>
        </w:rPr>
        <w:t>部分：</w:t>
      </w:r>
    </w:p>
    <w:p w:rsidR="006B6DD1" w:rsidRDefault="006B6DD1" w:rsidP="00A624FF">
      <w:pPr>
        <w:pStyle w:val="a7"/>
        <w:spacing w:line="430" w:lineRule="exact"/>
        <w:ind w:leftChars="350" w:left="1540" w:hangingChars="200" w:hanging="560"/>
      </w:pPr>
      <w:r>
        <w:t>1</w:t>
      </w:r>
      <w:r w:rsidRPr="006B6894">
        <w:rPr>
          <w:rFonts w:ascii="華康細明體"/>
        </w:rPr>
        <w:t>.</w:t>
      </w:r>
      <w:r w:rsidRPr="006B6894">
        <w:rPr>
          <w:rFonts w:hint="eastAsia"/>
        </w:rPr>
        <w:t>收入總額：</w:t>
      </w:r>
      <w:r w:rsidRPr="006B6894">
        <w:rPr>
          <w:rFonts w:hint="eastAsia"/>
        </w:rPr>
        <w:t>4</w:t>
      </w:r>
      <w:r w:rsidRPr="006B6894">
        <w:rPr>
          <w:rFonts w:hint="eastAsia"/>
        </w:rPr>
        <w:t>億</w:t>
      </w:r>
      <w:r w:rsidRPr="006B6894">
        <w:rPr>
          <w:rFonts w:hint="eastAsia"/>
        </w:rPr>
        <w:t>0,588</w:t>
      </w:r>
      <w:r w:rsidRPr="006B6894">
        <w:rPr>
          <w:rFonts w:hint="eastAsia"/>
        </w:rPr>
        <w:t>萬</w:t>
      </w:r>
      <w:r w:rsidRPr="006B6894">
        <w:rPr>
          <w:rFonts w:hint="eastAsia"/>
        </w:rPr>
        <w:t>9</w:t>
      </w:r>
      <w:r w:rsidRPr="006B6894">
        <w:rPr>
          <w:rFonts w:hint="eastAsia"/>
        </w:rPr>
        <w:t>千元，</w:t>
      </w:r>
      <w:proofErr w:type="gramStart"/>
      <w:r w:rsidRPr="006B6894">
        <w:rPr>
          <w:rFonts w:hint="eastAsia"/>
        </w:rPr>
        <w:t>照列</w:t>
      </w:r>
      <w:proofErr w:type="gramEnd"/>
      <w:r w:rsidRPr="006B6894">
        <w:rPr>
          <w:rFonts w:hint="eastAsia"/>
        </w:rPr>
        <w:t>。</w:t>
      </w:r>
    </w:p>
    <w:p w:rsidR="006B6DD1" w:rsidRDefault="006B6DD1" w:rsidP="00A624FF">
      <w:pPr>
        <w:pStyle w:val="a7"/>
        <w:spacing w:line="430" w:lineRule="exact"/>
        <w:ind w:leftChars="350" w:left="1260" w:hangingChars="100" w:hanging="280"/>
      </w:pPr>
      <w:r>
        <w:t>2</w:t>
      </w:r>
      <w:r w:rsidRPr="006B6894">
        <w:rPr>
          <w:rFonts w:ascii="華康細明體"/>
        </w:rPr>
        <w:t>.</w:t>
      </w:r>
      <w:r w:rsidRPr="005A3384">
        <w:rPr>
          <w:rFonts w:hint="eastAsia"/>
          <w:spacing w:val="6"/>
        </w:rPr>
        <w:t>支出總額（含所得稅費用）：原列</w:t>
      </w:r>
      <w:r w:rsidRPr="005A3384">
        <w:rPr>
          <w:rFonts w:hint="eastAsia"/>
          <w:spacing w:val="6"/>
        </w:rPr>
        <w:t>4</w:t>
      </w:r>
      <w:r w:rsidRPr="005A3384">
        <w:rPr>
          <w:rFonts w:hint="eastAsia"/>
          <w:spacing w:val="6"/>
        </w:rPr>
        <w:t>億</w:t>
      </w:r>
      <w:r w:rsidRPr="005A3384">
        <w:rPr>
          <w:rFonts w:hint="eastAsia"/>
          <w:spacing w:val="6"/>
        </w:rPr>
        <w:t>0,180</w:t>
      </w:r>
      <w:r w:rsidRPr="005A3384">
        <w:rPr>
          <w:rFonts w:hint="eastAsia"/>
          <w:spacing w:val="6"/>
        </w:rPr>
        <w:t>萬</w:t>
      </w:r>
      <w:r w:rsidRPr="005A3384">
        <w:rPr>
          <w:rFonts w:hint="eastAsia"/>
          <w:spacing w:val="6"/>
        </w:rPr>
        <w:t>6</w:t>
      </w:r>
      <w:r w:rsidRPr="005A3384">
        <w:rPr>
          <w:rFonts w:hint="eastAsia"/>
          <w:spacing w:val="6"/>
        </w:rPr>
        <w:t>千元，減列：</w:t>
      </w:r>
    </w:p>
    <w:p w:rsidR="006B6DD1" w:rsidRDefault="006B6DD1" w:rsidP="00A624FF">
      <w:pPr>
        <w:pStyle w:val="a7"/>
        <w:spacing w:line="430" w:lineRule="exact"/>
        <w:ind w:leftChars="250" w:left="700" w:firstLine="560"/>
      </w:pPr>
      <w:r w:rsidRPr="006B6894">
        <w:rPr>
          <w:rFonts w:ascii="華康細明體"/>
        </w:rPr>
        <w:t>(1)</w:t>
      </w:r>
      <w:r w:rsidRPr="006B6894">
        <w:rPr>
          <w:rFonts w:hint="eastAsia"/>
        </w:rPr>
        <w:t>「業務支出」</w:t>
      </w:r>
      <w:r w:rsidRPr="006B6894">
        <w:rPr>
          <w:rFonts w:hint="eastAsia"/>
        </w:rPr>
        <w:t>200</w:t>
      </w:r>
      <w:r w:rsidRPr="006B6894">
        <w:rPr>
          <w:rFonts w:hint="eastAsia"/>
        </w:rPr>
        <w:t>萬元，包含：</w:t>
      </w:r>
    </w:p>
    <w:p w:rsidR="006B6DD1" w:rsidRDefault="00874D37" w:rsidP="00A624FF">
      <w:pPr>
        <w:pStyle w:val="a7"/>
        <w:spacing w:line="430" w:lineRule="exact"/>
        <w:ind w:leftChars="600" w:left="1960" w:hangingChars="100" w:hanging="280"/>
      </w:pPr>
      <w:r>
        <w:rPr>
          <w:rFonts w:ascii="MS Mincho" w:eastAsia="MS Mincho" w:hAnsi="MS Mincho" w:hint="eastAsia"/>
        </w:rPr>
        <w:t>①</w:t>
      </w:r>
      <w:r w:rsidR="006B6DD1" w:rsidRPr="006B6894">
        <w:rPr>
          <w:rFonts w:hint="eastAsia"/>
        </w:rPr>
        <w:t>「勞務成本」中「委辦計畫支出」</w:t>
      </w:r>
      <w:r w:rsidR="006B6DD1" w:rsidRPr="006B6894">
        <w:rPr>
          <w:rFonts w:hint="eastAsia"/>
        </w:rPr>
        <w:t>120</w:t>
      </w:r>
      <w:r w:rsidR="006B6DD1" w:rsidRPr="006B6894">
        <w:rPr>
          <w:rFonts w:hint="eastAsia"/>
        </w:rPr>
        <w:t>萬元（含「用人費用」</w:t>
      </w:r>
      <w:r w:rsidR="006B6DD1" w:rsidRPr="006B6894">
        <w:rPr>
          <w:rFonts w:hint="eastAsia"/>
        </w:rPr>
        <w:t>50</w:t>
      </w:r>
      <w:r w:rsidR="006B6DD1" w:rsidRPr="006B6894">
        <w:rPr>
          <w:rFonts w:hint="eastAsia"/>
        </w:rPr>
        <w:t>萬元、「服務費用」</w:t>
      </w:r>
      <w:r w:rsidR="006B6DD1" w:rsidRPr="006B6894">
        <w:rPr>
          <w:rFonts w:hint="eastAsia"/>
        </w:rPr>
        <w:t>50</w:t>
      </w:r>
      <w:r w:rsidR="006B6DD1" w:rsidRPr="006B6894">
        <w:rPr>
          <w:rFonts w:hint="eastAsia"/>
        </w:rPr>
        <w:t>萬元、「材料及用品消耗」</w:t>
      </w:r>
      <w:r w:rsidR="006B6DD1" w:rsidRPr="006B6894">
        <w:rPr>
          <w:rFonts w:hint="eastAsia"/>
        </w:rPr>
        <w:t>10</w:t>
      </w:r>
      <w:r w:rsidR="006B6DD1" w:rsidRPr="006B6894">
        <w:rPr>
          <w:rFonts w:hint="eastAsia"/>
        </w:rPr>
        <w:t>萬元及「訓練費用」</w:t>
      </w:r>
      <w:r w:rsidR="006B6DD1" w:rsidRPr="006B6894">
        <w:rPr>
          <w:rFonts w:hint="eastAsia"/>
        </w:rPr>
        <w:t>10</w:t>
      </w:r>
      <w:r w:rsidR="006B6DD1" w:rsidRPr="006B6894">
        <w:rPr>
          <w:rFonts w:hint="eastAsia"/>
        </w:rPr>
        <w:t>萬元）。</w:t>
      </w:r>
    </w:p>
    <w:p w:rsidR="006B6DD1" w:rsidRDefault="00874D37" w:rsidP="00A624FF">
      <w:pPr>
        <w:pStyle w:val="a7"/>
        <w:spacing w:line="430" w:lineRule="exact"/>
        <w:ind w:leftChars="600" w:left="1960" w:hangingChars="100" w:hanging="280"/>
      </w:pPr>
      <w:r>
        <w:rPr>
          <w:rFonts w:ascii="MS Mincho" w:eastAsia="MS Mincho" w:hAnsi="MS Mincho" w:hint="eastAsia"/>
        </w:rPr>
        <w:t>②</w:t>
      </w:r>
      <w:r w:rsidR="006B6DD1" w:rsidRPr="006B6894">
        <w:rPr>
          <w:rFonts w:hint="eastAsia"/>
        </w:rPr>
        <w:t>「管理費用」</w:t>
      </w:r>
      <w:r w:rsidR="006B6DD1" w:rsidRPr="006B6894">
        <w:rPr>
          <w:rFonts w:hint="eastAsia"/>
        </w:rPr>
        <w:t>50</w:t>
      </w:r>
      <w:r w:rsidR="006B6DD1" w:rsidRPr="006B6894">
        <w:rPr>
          <w:rFonts w:hint="eastAsia"/>
        </w:rPr>
        <w:t>萬元。</w:t>
      </w:r>
    </w:p>
    <w:p w:rsidR="006B6DD1" w:rsidRDefault="006B6DD1" w:rsidP="00A624FF">
      <w:pPr>
        <w:pStyle w:val="a7"/>
        <w:spacing w:line="430" w:lineRule="exact"/>
        <w:ind w:leftChars="250" w:left="700" w:firstLine="560"/>
      </w:pPr>
      <w:r w:rsidRPr="006B6894">
        <w:rPr>
          <w:rFonts w:ascii="華康細明體"/>
        </w:rPr>
        <w:t>(2)</w:t>
      </w:r>
      <w:r w:rsidRPr="006B6894">
        <w:rPr>
          <w:rFonts w:hint="eastAsia"/>
        </w:rPr>
        <w:t>「衛生福利政策評估暨學</w:t>
      </w:r>
      <w:proofErr w:type="gramStart"/>
      <w:r w:rsidRPr="006B6894">
        <w:rPr>
          <w:rFonts w:hint="eastAsia"/>
        </w:rPr>
        <w:t>研</w:t>
      </w:r>
      <w:proofErr w:type="gramEnd"/>
      <w:r w:rsidRPr="006B6894">
        <w:rPr>
          <w:rFonts w:hint="eastAsia"/>
        </w:rPr>
        <w:t>合作前瞻研究」</w:t>
      </w:r>
      <w:r w:rsidRPr="006B6894">
        <w:rPr>
          <w:rFonts w:hint="eastAsia"/>
        </w:rPr>
        <w:t>100</w:t>
      </w:r>
      <w:r w:rsidRPr="006B6894">
        <w:rPr>
          <w:rFonts w:hint="eastAsia"/>
        </w:rPr>
        <w:t>萬元。</w:t>
      </w:r>
    </w:p>
    <w:p w:rsidR="006B6DD1" w:rsidRPr="004870F2" w:rsidRDefault="006B6DD1" w:rsidP="00A624FF">
      <w:pPr>
        <w:pStyle w:val="a7"/>
        <w:spacing w:line="430" w:lineRule="exact"/>
        <w:ind w:leftChars="450" w:left="1260" w:firstLineChars="0" w:firstLine="0"/>
        <w:rPr>
          <w:spacing w:val="6"/>
        </w:rPr>
      </w:pPr>
      <w:r w:rsidRPr="004870F2">
        <w:rPr>
          <w:rFonts w:hint="eastAsia"/>
          <w:spacing w:val="6"/>
        </w:rPr>
        <w:t>共計減列</w:t>
      </w:r>
      <w:r w:rsidRPr="004870F2">
        <w:rPr>
          <w:rFonts w:hint="eastAsia"/>
          <w:spacing w:val="6"/>
        </w:rPr>
        <w:t>300</w:t>
      </w:r>
      <w:r w:rsidRPr="004870F2">
        <w:rPr>
          <w:rFonts w:hint="eastAsia"/>
          <w:spacing w:val="6"/>
        </w:rPr>
        <w:t>萬元，其餘均</w:t>
      </w:r>
      <w:proofErr w:type="gramStart"/>
      <w:r w:rsidRPr="004870F2">
        <w:rPr>
          <w:rFonts w:hint="eastAsia"/>
          <w:spacing w:val="6"/>
        </w:rPr>
        <w:t>照列</w:t>
      </w:r>
      <w:proofErr w:type="gramEnd"/>
      <w:r w:rsidRPr="004870F2">
        <w:rPr>
          <w:rFonts w:hint="eastAsia"/>
          <w:spacing w:val="6"/>
        </w:rPr>
        <w:t>，改列為</w:t>
      </w:r>
      <w:r w:rsidRPr="004870F2">
        <w:rPr>
          <w:rFonts w:hint="eastAsia"/>
          <w:spacing w:val="6"/>
        </w:rPr>
        <w:t>3</w:t>
      </w:r>
      <w:r w:rsidRPr="004870F2">
        <w:rPr>
          <w:rFonts w:hint="eastAsia"/>
          <w:spacing w:val="6"/>
        </w:rPr>
        <w:t>億</w:t>
      </w:r>
      <w:r w:rsidRPr="004870F2">
        <w:rPr>
          <w:rFonts w:hint="eastAsia"/>
          <w:spacing w:val="6"/>
        </w:rPr>
        <w:t>9,880</w:t>
      </w:r>
      <w:r w:rsidRPr="004870F2">
        <w:rPr>
          <w:rFonts w:hint="eastAsia"/>
          <w:spacing w:val="6"/>
        </w:rPr>
        <w:t>萬</w:t>
      </w:r>
      <w:r w:rsidRPr="004870F2">
        <w:rPr>
          <w:rFonts w:hint="eastAsia"/>
          <w:spacing w:val="6"/>
        </w:rPr>
        <w:t>6</w:t>
      </w:r>
      <w:r w:rsidRPr="004870F2">
        <w:rPr>
          <w:rFonts w:hint="eastAsia"/>
          <w:spacing w:val="6"/>
        </w:rPr>
        <w:t>千元。</w:t>
      </w:r>
    </w:p>
    <w:p w:rsidR="006B6DD1" w:rsidRDefault="006B6DD1" w:rsidP="00D8654F">
      <w:pPr>
        <w:pStyle w:val="a7"/>
        <w:spacing w:line="455" w:lineRule="exact"/>
        <w:ind w:leftChars="350" w:left="1260" w:hangingChars="100" w:hanging="280"/>
      </w:pPr>
      <w:r>
        <w:lastRenderedPageBreak/>
        <w:t>3</w:t>
      </w:r>
      <w:r w:rsidRPr="006B6894">
        <w:rPr>
          <w:rFonts w:ascii="華康細明體"/>
        </w:rPr>
        <w:t>.</w:t>
      </w:r>
      <w:r w:rsidRPr="006B6894">
        <w:rPr>
          <w:rFonts w:hint="eastAsia"/>
        </w:rPr>
        <w:t>本期賸餘：原列</w:t>
      </w:r>
      <w:r w:rsidRPr="006B6894">
        <w:rPr>
          <w:rFonts w:hint="eastAsia"/>
        </w:rPr>
        <w:t>408</w:t>
      </w:r>
      <w:r w:rsidRPr="006B6894">
        <w:rPr>
          <w:rFonts w:hint="eastAsia"/>
        </w:rPr>
        <w:t>萬</w:t>
      </w:r>
      <w:r w:rsidRPr="006B6894">
        <w:rPr>
          <w:rFonts w:hint="eastAsia"/>
        </w:rPr>
        <w:t>3</w:t>
      </w:r>
      <w:r w:rsidRPr="006B6894">
        <w:rPr>
          <w:rFonts w:hint="eastAsia"/>
        </w:rPr>
        <w:t>千元，增列</w:t>
      </w:r>
      <w:r w:rsidRPr="006B6894">
        <w:rPr>
          <w:rFonts w:hint="eastAsia"/>
        </w:rPr>
        <w:t>300</w:t>
      </w:r>
      <w:r w:rsidRPr="006B6894">
        <w:rPr>
          <w:rFonts w:hint="eastAsia"/>
        </w:rPr>
        <w:t>萬元，改列為</w:t>
      </w:r>
      <w:r w:rsidRPr="006B6894">
        <w:rPr>
          <w:rFonts w:hint="eastAsia"/>
        </w:rPr>
        <w:t>708</w:t>
      </w:r>
      <w:r w:rsidRPr="006B6894">
        <w:rPr>
          <w:rFonts w:hint="eastAsia"/>
        </w:rPr>
        <w:t>萬</w:t>
      </w:r>
      <w:r w:rsidRPr="006B6894">
        <w:rPr>
          <w:rFonts w:hint="eastAsia"/>
        </w:rPr>
        <w:t>3</w:t>
      </w:r>
      <w:r w:rsidRPr="006B6894">
        <w:rPr>
          <w:rFonts w:hint="eastAsia"/>
        </w:rPr>
        <w:t>千元。</w:t>
      </w:r>
    </w:p>
    <w:p w:rsidR="006B6DD1" w:rsidRDefault="006B6DD1" w:rsidP="00D8654F">
      <w:pPr>
        <w:pStyle w:val="3"/>
        <w:spacing w:line="455" w:lineRule="exact"/>
        <w:ind w:leftChars="150" w:left="980" w:hangingChars="200" w:hanging="560"/>
      </w:pPr>
      <w:r w:rsidRPr="006B6894">
        <w:rPr>
          <w:rFonts w:ascii="華康細明體" w:hint="eastAsia"/>
        </w:rPr>
        <w:t>(</w:t>
      </w:r>
      <w:r>
        <w:rPr>
          <w:rFonts w:hint="eastAsia"/>
        </w:rPr>
        <w:t>三</w:t>
      </w:r>
      <w:r w:rsidRPr="006B6894">
        <w:rPr>
          <w:rFonts w:ascii="華康細明體" w:hint="eastAsia"/>
        </w:rPr>
        <w:t>)</w:t>
      </w:r>
      <w:r w:rsidRPr="006B6894">
        <w:rPr>
          <w:rFonts w:hint="eastAsia"/>
        </w:rPr>
        <w:t>固定資產之建設改良擴充：</w:t>
      </w:r>
      <w:r w:rsidRPr="006B6894">
        <w:rPr>
          <w:rFonts w:hint="eastAsia"/>
        </w:rPr>
        <w:t>1,455</w:t>
      </w:r>
      <w:r w:rsidRPr="006B6894">
        <w:rPr>
          <w:rFonts w:hint="eastAsia"/>
        </w:rPr>
        <w:t>萬</w:t>
      </w:r>
      <w:r w:rsidRPr="006B6894">
        <w:rPr>
          <w:rFonts w:hint="eastAsia"/>
        </w:rPr>
        <w:t>9</w:t>
      </w:r>
      <w:r w:rsidRPr="006B6894">
        <w:rPr>
          <w:rFonts w:hint="eastAsia"/>
        </w:rPr>
        <w:t>千元，</w:t>
      </w:r>
      <w:proofErr w:type="gramStart"/>
      <w:r w:rsidRPr="006B6894">
        <w:rPr>
          <w:rFonts w:hint="eastAsia"/>
        </w:rPr>
        <w:t>照列</w:t>
      </w:r>
      <w:proofErr w:type="gramEnd"/>
      <w:r w:rsidRPr="006B6894">
        <w:rPr>
          <w:rFonts w:hint="eastAsia"/>
        </w:rPr>
        <w:t>。</w:t>
      </w:r>
    </w:p>
    <w:p w:rsidR="006B6DD1" w:rsidRDefault="006B6DD1" w:rsidP="00D8654F">
      <w:pPr>
        <w:pStyle w:val="3"/>
        <w:spacing w:line="455" w:lineRule="exact"/>
        <w:ind w:leftChars="150" w:left="980" w:hangingChars="200" w:hanging="560"/>
      </w:pPr>
      <w:r w:rsidRPr="006B6894">
        <w:rPr>
          <w:rFonts w:ascii="華康細明體" w:hint="eastAsia"/>
        </w:rPr>
        <w:t>(</w:t>
      </w:r>
      <w:r>
        <w:rPr>
          <w:rFonts w:hint="eastAsia"/>
        </w:rPr>
        <w:t>四</w:t>
      </w:r>
      <w:r w:rsidRPr="006B6894">
        <w:rPr>
          <w:rFonts w:ascii="華康細明體" w:hint="eastAsia"/>
        </w:rPr>
        <w:t>)</w:t>
      </w:r>
      <w:r w:rsidRPr="006B6894">
        <w:rPr>
          <w:rFonts w:hint="eastAsia"/>
        </w:rPr>
        <w:t>資金運用部分：應依據收入、支出、固定資產之建設改良擴充等項之審查結果，隨同調整。</w:t>
      </w:r>
    </w:p>
    <w:p w:rsidR="006B6DD1" w:rsidRDefault="006B6DD1" w:rsidP="00D8654F">
      <w:pPr>
        <w:pStyle w:val="3"/>
        <w:spacing w:line="455" w:lineRule="exact"/>
        <w:ind w:leftChars="150" w:left="980" w:hangingChars="200" w:hanging="560"/>
      </w:pPr>
      <w:r w:rsidRPr="006B6894">
        <w:rPr>
          <w:rFonts w:ascii="華康細明體" w:hint="eastAsia"/>
        </w:rPr>
        <w:t>(</w:t>
      </w:r>
      <w:r>
        <w:rPr>
          <w:rFonts w:hint="eastAsia"/>
        </w:rPr>
        <w:t>五</w:t>
      </w:r>
      <w:r w:rsidRPr="006B6894">
        <w:rPr>
          <w:rFonts w:ascii="華康細明體" w:hint="eastAsia"/>
        </w:rPr>
        <w:t>)</w:t>
      </w:r>
      <w:r w:rsidRPr="006B6894">
        <w:rPr>
          <w:rFonts w:hint="eastAsia"/>
        </w:rPr>
        <w:t>通過決議</w:t>
      </w:r>
      <w:r w:rsidRPr="006B6894">
        <w:rPr>
          <w:rFonts w:hint="eastAsia"/>
        </w:rPr>
        <w:t>3</w:t>
      </w:r>
      <w:r w:rsidRPr="006B6894">
        <w:rPr>
          <w:rFonts w:hint="eastAsia"/>
        </w:rPr>
        <w:t>項：</w:t>
      </w:r>
    </w:p>
    <w:p w:rsidR="006B6DD1" w:rsidRDefault="006B6DD1" w:rsidP="00D8654F">
      <w:pPr>
        <w:pStyle w:val="a7"/>
        <w:spacing w:line="455" w:lineRule="exact"/>
        <w:ind w:leftChars="350" w:left="1260" w:hangingChars="100" w:hanging="280"/>
      </w:pPr>
      <w:r>
        <w:t>1</w:t>
      </w:r>
      <w:r w:rsidRPr="006B6894">
        <w:rPr>
          <w:rFonts w:ascii="華康細明體"/>
        </w:rPr>
        <w:t>.</w:t>
      </w:r>
      <w:r w:rsidRPr="007967BF">
        <w:rPr>
          <w:rFonts w:hint="eastAsia"/>
          <w:spacing w:val="-4"/>
        </w:rPr>
        <w:t>財團法人醫藥品查驗中心所承接業務之一，為執行醫藥科技評估（</w:t>
      </w:r>
      <w:r w:rsidRPr="007967BF">
        <w:rPr>
          <w:rFonts w:hint="eastAsia"/>
          <w:spacing w:val="-4"/>
        </w:rPr>
        <w:t>HTA</w:t>
      </w:r>
      <w:r w:rsidRPr="007967BF">
        <w:rPr>
          <w:rFonts w:hint="eastAsia"/>
          <w:spacing w:val="-4"/>
        </w:rPr>
        <w:t>）報告，主要係為蒐集各國之相關評估及經濟效益分析，進而成為全民健康保險制度討論藥品是否收載和給付時的重要參考依據。經查，</w:t>
      </w:r>
      <w:proofErr w:type="gramStart"/>
      <w:r w:rsidRPr="007967BF">
        <w:rPr>
          <w:rFonts w:hint="eastAsia"/>
          <w:spacing w:val="-4"/>
        </w:rPr>
        <w:t>105</w:t>
      </w:r>
      <w:proofErr w:type="gramEnd"/>
      <w:r w:rsidRPr="007967BF">
        <w:rPr>
          <w:rFonts w:hint="eastAsia"/>
          <w:spacing w:val="-4"/>
        </w:rPr>
        <w:t>年度審查衛生福利部主管財團法人預算案中，即有提案要求「醫藥品查驗中心之醫藥科技評估報告應強化對病患影響及醫學倫理之相關探討」。然而，根據中央健康</w:t>
      </w:r>
      <w:proofErr w:type="gramStart"/>
      <w:r w:rsidRPr="007967BF">
        <w:rPr>
          <w:rFonts w:hint="eastAsia"/>
          <w:spacing w:val="-4"/>
        </w:rPr>
        <w:t>保險署</w:t>
      </w:r>
      <w:proofErr w:type="gramEnd"/>
      <w:r w:rsidRPr="007967BF">
        <w:rPr>
          <w:rFonts w:hint="eastAsia"/>
          <w:spacing w:val="-4"/>
        </w:rPr>
        <w:t>網站上所公告之醫藥科技評估報告顯示，近年各醫藥科技評估報告中，醫療倫理項下內容有實質論述者鮮少，大多為「查無醫療倫理相關之國內資料可供參考」、「無相關資料可供參考」、「無系統性蒐集的資料可供參考」、「本藥品無特殊倫理議題」…</w:t>
      </w:r>
      <w:proofErr w:type="gramStart"/>
      <w:r w:rsidRPr="007967BF">
        <w:rPr>
          <w:rFonts w:hint="eastAsia"/>
          <w:spacing w:val="-4"/>
        </w:rPr>
        <w:t>…</w:t>
      </w:r>
      <w:proofErr w:type="gramEnd"/>
      <w:r w:rsidRPr="007967BF">
        <w:rPr>
          <w:rFonts w:hint="eastAsia"/>
          <w:spacing w:val="-4"/>
        </w:rPr>
        <w:t>等語句，</w:t>
      </w:r>
      <w:proofErr w:type="gramStart"/>
      <w:r w:rsidRPr="007967BF">
        <w:rPr>
          <w:rFonts w:hint="eastAsia"/>
          <w:spacing w:val="-4"/>
        </w:rPr>
        <w:t>此恐致健保</w:t>
      </w:r>
      <w:proofErr w:type="gramEnd"/>
      <w:r w:rsidRPr="007967BF">
        <w:rPr>
          <w:rFonts w:hint="eastAsia"/>
          <w:spacing w:val="-4"/>
        </w:rPr>
        <w:t>審議藥品時有失全面性考量。</w:t>
      </w:r>
      <w:proofErr w:type="gramStart"/>
      <w:r w:rsidRPr="007967BF">
        <w:rPr>
          <w:rFonts w:hint="eastAsia"/>
          <w:spacing w:val="-4"/>
        </w:rPr>
        <w:t>爰</w:t>
      </w:r>
      <w:proofErr w:type="gramEnd"/>
      <w:r w:rsidRPr="007967BF">
        <w:rPr>
          <w:rFonts w:hint="eastAsia"/>
          <w:spacing w:val="-4"/>
        </w:rPr>
        <w:t>此，要求醫藥品查驗中心於</w:t>
      </w:r>
      <w:r w:rsidRPr="007967BF">
        <w:rPr>
          <w:rFonts w:hint="eastAsia"/>
          <w:spacing w:val="-4"/>
        </w:rPr>
        <w:t>3</w:t>
      </w:r>
      <w:r w:rsidRPr="007967BF">
        <w:rPr>
          <w:rFonts w:hint="eastAsia"/>
          <w:spacing w:val="-4"/>
        </w:rPr>
        <w:t>個月內向立法院社會福利及衛生環境委員會提出「醫藥科技評估報告中對於醫療倫理討論之具體改善報告」。</w:t>
      </w:r>
    </w:p>
    <w:p w:rsidR="006B6DD1" w:rsidRDefault="006B6DD1" w:rsidP="00D8654F">
      <w:pPr>
        <w:pStyle w:val="a7"/>
        <w:spacing w:line="455" w:lineRule="exact"/>
        <w:ind w:leftChars="350" w:left="1260" w:hangingChars="100" w:hanging="280"/>
      </w:pPr>
      <w:r>
        <w:t>2</w:t>
      </w:r>
      <w:r w:rsidRPr="006B6894">
        <w:rPr>
          <w:rFonts w:ascii="華康細明體"/>
        </w:rPr>
        <w:t>.</w:t>
      </w:r>
      <w:r w:rsidRPr="00443598">
        <w:rPr>
          <w:rFonts w:hint="eastAsia"/>
          <w:spacing w:val="-2"/>
        </w:rPr>
        <w:t>107</w:t>
      </w:r>
      <w:r w:rsidRPr="00443598">
        <w:rPr>
          <w:rFonts w:hint="eastAsia"/>
          <w:spacing w:val="-2"/>
        </w:rPr>
        <w:t>年度財團法人醫藥品查驗中心預算編列「委辦計畫支出」</w:t>
      </w:r>
      <w:r w:rsidRPr="00443598">
        <w:rPr>
          <w:rFonts w:hint="eastAsia"/>
          <w:spacing w:val="-2"/>
        </w:rPr>
        <w:t>2</w:t>
      </w:r>
      <w:r w:rsidRPr="00443598">
        <w:rPr>
          <w:rFonts w:hint="eastAsia"/>
          <w:spacing w:val="-2"/>
        </w:rPr>
        <w:t>億</w:t>
      </w:r>
      <w:r w:rsidRPr="00443598">
        <w:rPr>
          <w:rFonts w:hint="eastAsia"/>
          <w:spacing w:val="-2"/>
        </w:rPr>
        <w:t>0,252</w:t>
      </w:r>
      <w:r w:rsidRPr="00443598">
        <w:rPr>
          <w:rFonts w:hint="eastAsia"/>
          <w:spacing w:val="-2"/>
        </w:rPr>
        <w:t>萬元，相較上年度</w:t>
      </w:r>
      <w:r w:rsidRPr="00443598">
        <w:rPr>
          <w:rFonts w:hint="eastAsia"/>
          <w:spacing w:val="-2"/>
        </w:rPr>
        <w:t>1</w:t>
      </w:r>
      <w:r w:rsidRPr="00443598">
        <w:rPr>
          <w:rFonts w:hint="eastAsia"/>
          <w:spacing w:val="-2"/>
        </w:rPr>
        <w:t>億</w:t>
      </w:r>
      <w:r w:rsidRPr="00443598">
        <w:rPr>
          <w:rFonts w:hint="eastAsia"/>
          <w:spacing w:val="-2"/>
        </w:rPr>
        <w:t>4,064</w:t>
      </w:r>
      <w:r w:rsidRPr="00443598">
        <w:rPr>
          <w:rFonts w:hint="eastAsia"/>
          <w:spacing w:val="-2"/>
        </w:rPr>
        <w:t>萬</w:t>
      </w:r>
      <w:r w:rsidRPr="00443598">
        <w:rPr>
          <w:rFonts w:hint="eastAsia"/>
          <w:spacing w:val="-2"/>
        </w:rPr>
        <w:t>7</w:t>
      </w:r>
      <w:r w:rsidRPr="00443598">
        <w:rPr>
          <w:rFonts w:hint="eastAsia"/>
          <w:spacing w:val="-2"/>
        </w:rPr>
        <w:t>千元大幅增加，且前年度預算僅</w:t>
      </w:r>
      <w:r w:rsidRPr="00443598">
        <w:rPr>
          <w:rFonts w:hint="eastAsia"/>
          <w:spacing w:val="-2"/>
        </w:rPr>
        <w:t>1</w:t>
      </w:r>
      <w:r w:rsidRPr="00443598">
        <w:rPr>
          <w:rFonts w:hint="eastAsia"/>
          <w:spacing w:val="-2"/>
        </w:rPr>
        <w:t>億</w:t>
      </w:r>
      <w:r w:rsidRPr="00443598">
        <w:rPr>
          <w:rFonts w:hint="eastAsia"/>
          <w:spacing w:val="-2"/>
        </w:rPr>
        <w:t>2,656</w:t>
      </w:r>
      <w:r w:rsidRPr="00443598">
        <w:rPr>
          <w:rFonts w:hint="eastAsia"/>
          <w:spacing w:val="-2"/>
        </w:rPr>
        <w:t>萬</w:t>
      </w:r>
      <w:r w:rsidRPr="00443598">
        <w:rPr>
          <w:rFonts w:hint="eastAsia"/>
          <w:spacing w:val="-2"/>
        </w:rPr>
        <w:t>2</w:t>
      </w:r>
      <w:r w:rsidRPr="00443598">
        <w:rPr>
          <w:rFonts w:hint="eastAsia"/>
          <w:spacing w:val="-2"/>
        </w:rPr>
        <w:t>千元。經查，預算增加與委辦計畫增加造成相關支出增加有關，</w:t>
      </w:r>
      <w:proofErr w:type="gramStart"/>
      <w:r w:rsidRPr="00443598">
        <w:rPr>
          <w:rFonts w:hint="eastAsia"/>
          <w:spacing w:val="-2"/>
        </w:rPr>
        <w:t>然委辦</w:t>
      </w:r>
      <w:proofErr w:type="gramEnd"/>
      <w:r w:rsidRPr="00443598">
        <w:rPr>
          <w:rFonts w:hint="eastAsia"/>
          <w:spacing w:val="-2"/>
        </w:rPr>
        <w:t>計畫案件之內容與往年相關計畫類似，預算效益評估欠缺，具體之新增成果目</w:t>
      </w:r>
      <w:r w:rsidRPr="00443598">
        <w:rPr>
          <w:rFonts w:hint="eastAsia"/>
          <w:spacing w:val="-2"/>
        </w:rPr>
        <w:lastRenderedPageBreak/>
        <w:t>標空泛，建請醫藥品查驗中心應</w:t>
      </w:r>
      <w:proofErr w:type="gramStart"/>
      <w:r w:rsidRPr="00443598">
        <w:rPr>
          <w:rFonts w:hint="eastAsia"/>
          <w:spacing w:val="-2"/>
        </w:rPr>
        <w:t>撙</w:t>
      </w:r>
      <w:proofErr w:type="gramEnd"/>
      <w:r w:rsidRPr="00443598">
        <w:rPr>
          <w:rFonts w:hint="eastAsia"/>
          <w:spacing w:val="-2"/>
        </w:rPr>
        <w:t>節預算並加強經費管控，</w:t>
      </w:r>
      <w:proofErr w:type="gramStart"/>
      <w:r w:rsidRPr="00443598">
        <w:rPr>
          <w:rFonts w:hint="eastAsia"/>
          <w:spacing w:val="-2"/>
        </w:rPr>
        <w:t>研</w:t>
      </w:r>
      <w:proofErr w:type="gramEnd"/>
      <w:r w:rsidRPr="00443598">
        <w:rPr>
          <w:rFonts w:hint="eastAsia"/>
          <w:spacing w:val="-2"/>
        </w:rPr>
        <w:t>議改善預算效益之具體措施，並提出書面報告送交立法院社會福利及衛生環境委員會。</w:t>
      </w:r>
    </w:p>
    <w:p w:rsidR="006B6DD1" w:rsidRDefault="006B6DD1" w:rsidP="00676F81">
      <w:pPr>
        <w:pStyle w:val="a7"/>
        <w:spacing w:line="435" w:lineRule="exact"/>
        <w:ind w:leftChars="350" w:left="1260" w:hangingChars="100" w:hanging="280"/>
      </w:pPr>
      <w:r>
        <w:t>3</w:t>
      </w:r>
      <w:r w:rsidRPr="006B6894">
        <w:rPr>
          <w:rFonts w:ascii="華康細明體"/>
        </w:rPr>
        <w:t>.</w:t>
      </w:r>
      <w:r w:rsidRPr="001F1237">
        <w:rPr>
          <w:rFonts w:hint="eastAsia"/>
          <w:spacing w:val="2"/>
        </w:rPr>
        <w:t>有</w:t>
      </w:r>
      <w:proofErr w:type="gramStart"/>
      <w:r w:rsidRPr="001F1237">
        <w:rPr>
          <w:rFonts w:hint="eastAsia"/>
          <w:spacing w:val="2"/>
        </w:rPr>
        <w:t>鑑</w:t>
      </w:r>
      <w:proofErr w:type="gramEnd"/>
      <w:r w:rsidRPr="001F1237">
        <w:rPr>
          <w:rFonts w:hint="eastAsia"/>
          <w:spacing w:val="2"/>
        </w:rPr>
        <w:t>於勞動部薪資調查結果，</w:t>
      </w:r>
      <w:proofErr w:type="gramStart"/>
      <w:r w:rsidRPr="001F1237">
        <w:rPr>
          <w:rFonts w:hint="eastAsia"/>
          <w:spacing w:val="2"/>
        </w:rPr>
        <w:t>106</w:t>
      </w:r>
      <w:proofErr w:type="gramEnd"/>
      <w:r w:rsidRPr="001F1237">
        <w:rPr>
          <w:rFonts w:hint="eastAsia"/>
          <w:spacing w:val="2"/>
        </w:rPr>
        <w:t>年度實際每人每月平均薪資（不含加班費、福利費及獎金等）</w:t>
      </w:r>
      <w:r w:rsidRPr="001F1237">
        <w:rPr>
          <w:rFonts w:hint="eastAsia"/>
          <w:spacing w:val="2"/>
        </w:rPr>
        <w:t>6</w:t>
      </w:r>
      <w:r w:rsidRPr="001F1237">
        <w:rPr>
          <w:rFonts w:hint="eastAsia"/>
          <w:spacing w:val="2"/>
        </w:rPr>
        <w:t>萬</w:t>
      </w:r>
      <w:r w:rsidRPr="001F1237">
        <w:rPr>
          <w:rFonts w:hint="eastAsia"/>
          <w:spacing w:val="2"/>
        </w:rPr>
        <w:t>0,494</w:t>
      </w:r>
      <w:r w:rsidRPr="001F1237">
        <w:rPr>
          <w:rFonts w:hint="eastAsia"/>
          <w:spacing w:val="2"/>
        </w:rPr>
        <w:t>元，工業專業人員經常薪資</w:t>
      </w:r>
      <w:r w:rsidRPr="001F1237">
        <w:rPr>
          <w:rFonts w:hint="eastAsia"/>
          <w:spacing w:val="2"/>
        </w:rPr>
        <w:t>5</w:t>
      </w:r>
      <w:r w:rsidRPr="001F1237">
        <w:rPr>
          <w:rFonts w:hint="eastAsia"/>
          <w:spacing w:val="2"/>
        </w:rPr>
        <w:t>萬</w:t>
      </w:r>
      <w:r w:rsidRPr="001F1237">
        <w:rPr>
          <w:rFonts w:hint="eastAsia"/>
          <w:spacing w:val="2"/>
        </w:rPr>
        <w:t>5,261</w:t>
      </w:r>
      <w:r w:rsidRPr="001F1237">
        <w:rPr>
          <w:rFonts w:hint="eastAsia"/>
          <w:spacing w:val="2"/>
        </w:rPr>
        <w:t>元。</w:t>
      </w:r>
      <w:proofErr w:type="gramStart"/>
      <w:r w:rsidRPr="001F1237">
        <w:rPr>
          <w:rFonts w:hint="eastAsia"/>
          <w:spacing w:val="2"/>
        </w:rPr>
        <w:t>惟</w:t>
      </w:r>
      <w:proofErr w:type="gramEnd"/>
      <w:r w:rsidRPr="001F1237">
        <w:rPr>
          <w:rFonts w:hint="eastAsia"/>
          <w:spacing w:val="2"/>
        </w:rPr>
        <w:t>財團法人係由政府</w:t>
      </w:r>
      <w:r w:rsidRPr="001F1237">
        <w:rPr>
          <w:rFonts w:hint="eastAsia"/>
          <w:spacing w:val="2"/>
        </w:rPr>
        <w:t>100%</w:t>
      </w:r>
      <w:r w:rsidRPr="001F1237">
        <w:rPr>
          <w:rFonts w:hint="eastAsia"/>
          <w:spacing w:val="2"/>
        </w:rPr>
        <w:t>捐助成立，高度仰賴政府</w:t>
      </w:r>
      <w:proofErr w:type="gramStart"/>
      <w:r w:rsidRPr="001F1237">
        <w:rPr>
          <w:rFonts w:hint="eastAsia"/>
          <w:spacing w:val="2"/>
        </w:rPr>
        <w:t>挹</w:t>
      </w:r>
      <w:proofErr w:type="gramEnd"/>
      <w:r w:rsidRPr="001F1237">
        <w:rPr>
          <w:rFonts w:hint="eastAsia"/>
          <w:spacing w:val="2"/>
        </w:rPr>
        <w:t>注經費始能維持營運，然財團法人醫藥品查驗中心，超過</w:t>
      </w:r>
      <w:r w:rsidRPr="001F1237">
        <w:rPr>
          <w:rFonts w:hint="eastAsia"/>
          <w:spacing w:val="2"/>
        </w:rPr>
        <w:t>12%</w:t>
      </w:r>
      <w:r w:rsidRPr="001F1237">
        <w:rPr>
          <w:rFonts w:hint="eastAsia"/>
          <w:spacing w:val="2"/>
        </w:rPr>
        <w:t>之員工每月</w:t>
      </w:r>
      <w:proofErr w:type="gramStart"/>
      <w:r w:rsidRPr="001F1237">
        <w:rPr>
          <w:rFonts w:hint="eastAsia"/>
          <w:spacing w:val="2"/>
        </w:rPr>
        <w:t>薪資均在</w:t>
      </w:r>
      <w:r w:rsidRPr="001F1237">
        <w:rPr>
          <w:rFonts w:hint="eastAsia"/>
          <w:spacing w:val="2"/>
        </w:rPr>
        <w:t>8</w:t>
      </w:r>
      <w:r w:rsidRPr="001F1237">
        <w:rPr>
          <w:rFonts w:hint="eastAsia"/>
          <w:spacing w:val="2"/>
        </w:rPr>
        <w:t>萬元</w:t>
      </w:r>
      <w:proofErr w:type="gramEnd"/>
      <w:r w:rsidRPr="001F1237">
        <w:rPr>
          <w:rFonts w:hint="eastAsia"/>
          <w:spacing w:val="2"/>
        </w:rPr>
        <w:t>以上，薪資相形優渥，普遍高於勞動部調查之薪資。且財團法人醫藥品查驗中心上（</w:t>
      </w:r>
      <w:r w:rsidRPr="001F1237">
        <w:rPr>
          <w:rFonts w:hint="eastAsia"/>
          <w:spacing w:val="2"/>
        </w:rPr>
        <w:t>106</w:t>
      </w:r>
      <w:r w:rsidRPr="001F1237">
        <w:rPr>
          <w:rFonts w:hint="eastAsia"/>
          <w:spacing w:val="2"/>
        </w:rPr>
        <w:t>）年度「用人費用」預算為</w:t>
      </w:r>
      <w:r w:rsidRPr="001F1237">
        <w:rPr>
          <w:rFonts w:hint="eastAsia"/>
          <w:spacing w:val="2"/>
        </w:rPr>
        <w:t>1</w:t>
      </w:r>
      <w:r w:rsidRPr="001F1237">
        <w:rPr>
          <w:rFonts w:hint="eastAsia"/>
          <w:spacing w:val="2"/>
        </w:rPr>
        <w:t>億</w:t>
      </w:r>
      <w:r w:rsidRPr="001F1237">
        <w:rPr>
          <w:rFonts w:hint="eastAsia"/>
          <w:spacing w:val="2"/>
        </w:rPr>
        <w:t>0,958</w:t>
      </w:r>
      <w:r w:rsidRPr="001F1237">
        <w:rPr>
          <w:rFonts w:hint="eastAsia"/>
          <w:spacing w:val="2"/>
        </w:rPr>
        <w:t>萬元，本（</w:t>
      </w:r>
      <w:r w:rsidRPr="001F1237">
        <w:rPr>
          <w:rFonts w:hint="eastAsia"/>
          <w:spacing w:val="2"/>
        </w:rPr>
        <w:t>107</w:t>
      </w:r>
      <w:r w:rsidRPr="001F1237">
        <w:rPr>
          <w:rFonts w:hint="eastAsia"/>
          <w:spacing w:val="2"/>
        </w:rPr>
        <w:t>）年度為</w:t>
      </w:r>
      <w:r w:rsidRPr="001F1237">
        <w:rPr>
          <w:rFonts w:hint="eastAsia"/>
          <w:spacing w:val="2"/>
        </w:rPr>
        <w:t>1</w:t>
      </w:r>
      <w:r w:rsidRPr="001F1237">
        <w:rPr>
          <w:rFonts w:hint="eastAsia"/>
          <w:spacing w:val="2"/>
        </w:rPr>
        <w:t>億</w:t>
      </w:r>
      <w:r w:rsidRPr="001F1237">
        <w:rPr>
          <w:rFonts w:hint="eastAsia"/>
          <w:spacing w:val="2"/>
        </w:rPr>
        <w:t>5,406</w:t>
      </w:r>
      <w:r w:rsidRPr="001F1237">
        <w:rPr>
          <w:rFonts w:hint="eastAsia"/>
          <w:spacing w:val="2"/>
        </w:rPr>
        <w:t>萬</w:t>
      </w:r>
      <w:r w:rsidRPr="001F1237">
        <w:rPr>
          <w:rFonts w:hint="eastAsia"/>
          <w:spacing w:val="2"/>
        </w:rPr>
        <w:t>4</w:t>
      </w:r>
      <w:r w:rsidRPr="001F1237">
        <w:rPr>
          <w:rFonts w:hint="eastAsia"/>
          <w:spacing w:val="2"/>
        </w:rPr>
        <w:t>千元，增加</w:t>
      </w:r>
      <w:r w:rsidRPr="001F1237">
        <w:rPr>
          <w:rFonts w:hint="eastAsia"/>
          <w:spacing w:val="2"/>
        </w:rPr>
        <w:t>4,448</w:t>
      </w:r>
      <w:r w:rsidRPr="001F1237">
        <w:rPr>
          <w:rFonts w:hint="eastAsia"/>
          <w:spacing w:val="2"/>
        </w:rPr>
        <w:t>萬</w:t>
      </w:r>
      <w:r w:rsidRPr="001F1237">
        <w:rPr>
          <w:rFonts w:hint="eastAsia"/>
          <w:spacing w:val="2"/>
        </w:rPr>
        <w:t>4</w:t>
      </w:r>
      <w:r w:rsidRPr="001F1237">
        <w:rPr>
          <w:rFonts w:hint="eastAsia"/>
          <w:spacing w:val="2"/>
        </w:rPr>
        <w:t>千元，增幅過大有檢討之必要。</w:t>
      </w:r>
      <w:proofErr w:type="gramStart"/>
      <w:r w:rsidRPr="001F1237">
        <w:rPr>
          <w:rFonts w:hint="eastAsia"/>
          <w:spacing w:val="2"/>
        </w:rPr>
        <w:t>爰</w:t>
      </w:r>
      <w:proofErr w:type="gramEnd"/>
      <w:r w:rsidRPr="001F1237">
        <w:rPr>
          <w:rFonts w:hint="eastAsia"/>
          <w:spacing w:val="2"/>
        </w:rPr>
        <w:t>請財團法人醫藥品查驗中心於</w:t>
      </w:r>
      <w:r w:rsidRPr="001F1237">
        <w:rPr>
          <w:rFonts w:hint="eastAsia"/>
          <w:spacing w:val="2"/>
        </w:rPr>
        <w:t>3</w:t>
      </w:r>
      <w:r w:rsidRPr="001F1237">
        <w:rPr>
          <w:rFonts w:hint="eastAsia"/>
          <w:spacing w:val="2"/>
        </w:rPr>
        <w:t>個月內提出</w:t>
      </w:r>
      <w:proofErr w:type="gramStart"/>
      <w:r w:rsidRPr="001F1237">
        <w:rPr>
          <w:rFonts w:hint="eastAsia"/>
          <w:spacing w:val="2"/>
        </w:rPr>
        <w:t>107</w:t>
      </w:r>
      <w:proofErr w:type="gramEnd"/>
      <w:r w:rsidRPr="001F1237">
        <w:rPr>
          <w:rFonts w:hint="eastAsia"/>
          <w:spacing w:val="2"/>
        </w:rPr>
        <w:t>年度「用人費用」預算分析報告，送交立法院社會福利及衛生環境委員會，以落實用人費用之管控。</w:t>
      </w:r>
    </w:p>
    <w:p w:rsidR="006B6DD1" w:rsidRDefault="006B6DD1" w:rsidP="00676F81">
      <w:pPr>
        <w:pStyle w:val="11"/>
        <w:spacing w:line="435" w:lineRule="exact"/>
        <w:ind w:leftChars="0" w:left="280" w:hanging="280"/>
      </w:pPr>
      <w:r w:rsidRPr="006B6894">
        <w:rPr>
          <w:rFonts w:hint="eastAsia"/>
        </w:rPr>
        <w:t>二、財團法人器官捐贈移植登錄中心</w:t>
      </w:r>
      <w:proofErr w:type="gramStart"/>
      <w:r w:rsidRPr="006B6894">
        <w:rPr>
          <w:rFonts w:hint="eastAsia"/>
        </w:rPr>
        <w:t>107</w:t>
      </w:r>
      <w:proofErr w:type="gramEnd"/>
      <w:r w:rsidRPr="006B6894">
        <w:rPr>
          <w:rFonts w:hint="eastAsia"/>
        </w:rPr>
        <w:t>年度預算案</w:t>
      </w:r>
    </w:p>
    <w:p w:rsidR="006B6DD1" w:rsidRDefault="006B6DD1" w:rsidP="00676F81">
      <w:pPr>
        <w:pStyle w:val="3"/>
        <w:spacing w:line="435" w:lineRule="exact"/>
        <w:ind w:leftChars="150" w:left="980" w:hangingChars="200" w:hanging="560"/>
      </w:pPr>
      <w:r w:rsidRPr="006B6894">
        <w:rPr>
          <w:rFonts w:ascii="華康細明體" w:hint="eastAsia"/>
        </w:rPr>
        <w:t>(</w:t>
      </w:r>
      <w:proofErr w:type="gramStart"/>
      <w:r>
        <w:rPr>
          <w:rFonts w:hint="eastAsia"/>
        </w:rPr>
        <w:t>一</w:t>
      </w:r>
      <w:proofErr w:type="gramEnd"/>
      <w:r w:rsidRPr="006B6894">
        <w:rPr>
          <w:rFonts w:ascii="華康細明體" w:hint="eastAsia"/>
        </w:rPr>
        <w:t>)</w:t>
      </w:r>
      <w:r w:rsidRPr="006B6894">
        <w:rPr>
          <w:rFonts w:hint="eastAsia"/>
        </w:rPr>
        <w:t>工作計畫或方針部分：應依據收入、支出、固定資產之建設改良擴充及資金運用等項之審查結果，隨同調整。</w:t>
      </w:r>
    </w:p>
    <w:p w:rsidR="006B6DD1" w:rsidRDefault="006B6DD1" w:rsidP="00676F81">
      <w:pPr>
        <w:pStyle w:val="3"/>
        <w:spacing w:line="435" w:lineRule="exact"/>
        <w:ind w:leftChars="150" w:left="980" w:hangingChars="200" w:hanging="560"/>
      </w:pPr>
      <w:r w:rsidRPr="006B6894">
        <w:rPr>
          <w:rFonts w:ascii="華康細明體" w:hint="eastAsia"/>
        </w:rPr>
        <w:t>(</w:t>
      </w:r>
      <w:r>
        <w:rPr>
          <w:rFonts w:hint="eastAsia"/>
        </w:rPr>
        <w:t>二</w:t>
      </w:r>
      <w:r w:rsidRPr="006B6894">
        <w:rPr>
          <w:rFonts w:ascii="華康細明體" w:hint="eastAsia"/>
        </w:rPr>
        <w:t>)</w:t>
      </w:r>
      <w:r w:rsidRPr="006B6894">
        <w:rPr>
          <w:rFonts w:hint="eastAsia"/>
        </w:rPr>
        <w:t>收入、支出及餘</w:t>
      </w:r>
      <w:proofErr w:type="gramStart"/>
      <w:r w:rsidRPr="006B6894">
        <w:rPr>
          <w:rFonts w:hint="eastAsia"/>
        </w:rPr>
        <w:t>絀</w:t>
      </w:r>
      <w:proofErr w:type="gramEnd"/>
      <w:r w:rsidRPr="006B6894">
        <w:rPr>
          <w:rFonts w:hint="eastAsia"/>
        </w:rPr>
        <w:t>部分：</w:t>
      </w:r>
    </w:p>
    <w:p w:rsidR="006B6DD1" w:rsidRDefault="006B6DD1" w:rsidP="00676F81">
      <w:pPr>
        <w:pStyle w:val="a7"/>
        <w:spacing w:line="435" w:lineRule="exact"/>
        <w:ind w:leftChars="350" w:left="1260" w:hangingChars="100" w:hanging="280"/>
      </w:pPr>
      <w:r>
        <w:t>1</w:t>
      </w:r>
      <w:r w:rsidRPr="006B6894">
        <w:rPr>
          <w:rFonts w:ascii="華康細明體"/>
        </w:rPr>
        <w:t>.</w:t>
      </w:r>
      <w:r w:rsidRPr="006B6894">
        <w:rPr>
          <w:rFonts w:hint="eastAsia"/>
        </w:rPr>
        <w:t>收入總額：原列</w:t>
      </w:r>
      <w:r w:rsidRPr="006B6894">
        <w:rPr>
          <w:rFonts w:hint="eastAsia"/>
        </w:rPr>
        <w:t>6,530</w:t>
      </w:r>
      <w:r w:rsidRPr="006B6894">
        <w:rPr>
          <w:rFonts w:hint="eastAsia"/>
        </w:rPr>
        <w:t>萬</w:t>
      </w:r>
      <w:r w:rsidRPr="006B6894">
        <w:rPr>
          <w:rFonts w:hint="eastAsia"/>
        </w:rPr>
        <w:t>2</w:t>
      </w:r>
      <w:r w:rsidRPr="006B6894">
        <w:rPr>
          <w:rFonts w:hint="eastAsia"/>
        </w:rPr>
        <w:t>千元，增列：</w:t>
      </w:r>
    </w:p>
    <w:p w:rsidR="006B6DD1" w:rsidRDefault="006B6DD1" w:rsidP="00676F81">
      <w:pPr>
        <w:pStyle w:val="a7"/>
        <w:spacing w:line="435" w:lineRule="exact"/>
        <w:ind w:leftChars="250" w:left="700" w:firstLine="560"/>
      </w:pPr>
      <w:r w:rsidRPr="006B6894">
        <w:rPr>
          <w:rFonts w:ascii="華康細明體"/>
        </w:rPr>
        <w:t>(1)</w:t>
      </w:r>
      <w:r w:rsidRPr="006B6894">
        <w:rPr>
          <w:rFonts w:hint="eastAsia"/>
        </w:rPr>
        <w:t>「業務收入」中「受贈收入」</w:t>
      </w:r>
      <w:r w:rsidRPr="006B6894">
        <w:rPr>
          <w:rFonts w:hint="eastAsia"/>
        </w:rPr>
        <w:t>20</w:t>
      </w:r>
      <w:r w:rsidRPr="006B6894">
        <w:rPr>
          <w:rFonts w:hint="eastAsia"/>
        </w:rPr>
        <w:t>萬元。</w:t>
      </w:r>
    </w:p>
    <w:p w:rsidR="006B6DD1" w:rsidRDefault="006B6DD1" w:rsidP="00676F81">
      <w:pPr>
        <w:pStyle w:val="a7"/>
        <w:spacing w:line="435" w:lineRule="exact"/>
        <w:ind w:leftChars="250" w:left="700" w:firstLine="560"/>
      </w:pPr>
      <w:r w:rsidRPr="006B6894">
        <w:rPr>
          <w:rFonts w:ascii="華康細明體"/>
        </w:rPr>
        <w:t>(2)</w:t>
      </w:r>
      <w:r w:rsidRPr="006B6894">
        <w:rPr>
          <w:rFonts w:hint="eastAsia"/>
        </w:rPr>
        <w:t>「業務外收入」中「其他業務外收入」</w:t>
      </w:r>
      <w:r w:rsidRPr="006B6894">
        <w:rPr>
          <w:rFonts w:hint="eastAsia"/>
        </w:rPr>
        <w:t>5</w:t>
      </w:r>
      <w:r w:rsidRPr="006B6894">
        <w:rPr>
          <w:rFonts w:hint="eastAsia"/>
        </w:rPr>
        <w:t>萬元。</w:t>
      </w:r>
    </w:p>
    <w:p w:rsidR="006B6DD1" w:rsidRDefault="006B6DD1" w:rsidP="00676F81">
      <w:pPr>
        <w:pStyle w:val="a7"/>
        <w:spacing w:line="435" w:lineRule="exact"/>
        <w:ind w:leftChars="450" w:left="1260" w:firstLineChars="0" w:firstLine="0"/>
      </w:pPr>
      <w:r w:rsidRPr="006B6894">
        <w:rPr>
          <w:rFonts w:hint="eastAsia"/>
        </w:rPr>
        <w:t>合計增列</w:t>
      </w:r>
      <w:r w:rsidRPr="006B6894">
        <w:rPr>
          <w:rFonts w:hint="eastAsia"/>
        </w:rPr>
        <w:t>25</w:t>
      </w:r>
      <w:r w:rsidRPr="006B6894">
        <w:rPr>
          <w:rFonts w:hint="eastAsia"/>
        </w:rPr>
        <w:t>萬元，其餘均</w:t>
      </w:r>
      <w:proofErr w:type="gramStart"/>
      <w:r w:rsidRPr="006B6894">
        <w:rPr>
          <w:rFonts w:hint="eastAsia"/>
        </w:rPr>
        <w:t>照列</w:t>
      </w:r>
      <w:proofErr w:type="gramEnd"/>
      <w:r w:rsidRPr="006B6894">
        <w:rPr>
          <w:rFonts w:hint="eastAsia"/>
        </w:rPr>
        <w:t>，改列為</w:t>
      </w:r>
      <w:r w:rsidRPr="006B6894">
        <w:rPr>
          <w:rFonts w:hint="eastAsia"/>
        </w:rPr>
        <w:t>6,555</w:t>
      </w:r>
      <w:r w:rsidRPr="006B6894">
        <w:rPr>
          <w:rFonts w:hint="eastAsia"/>
        </w:rPr>
        <w:t>萬</w:t>
      </w:r>
      <w:r w:rsidRPr="006B6894">
        <w:rPr>
          <w:rFonts w:hint="eastAsia"/>
        </w:rPr>
        <w:t>2</w:t>
      </w:r>
      <w:r w:rsidRPr="006B6894">
        <w:rPr>
          <w:rFonts w:hint="eastAsia"/>
        </w:rPr>
        <w:t>千元。</w:t>
      </w:r>
    </w:p>
    <w:p w:rsidR="006B6DD1" w:rsidRDefault="006B6DD1" w:rsidP="00676F81">
      <w:pPr>
        <w:pStyle w:val="a7"/>
        <w:spacing w:line="435" w:lineRule="exact"/>
        <w:ind w:leftChars="350" w:left="1260" w:hangingChars="100" w:hanging="280"/>
      </w:pPr>
      <w:r>
        <w:t>2</w:t>
      </w:r>
      <w:r w:rsidRPr="006B6894">
        <w:rPr>
          <w:rFonts w:ascii="華康細明體"/>
        </w:rPr>
        <w:t>.</w:t>
      </w:r>
      <w:r w:rsidRPr="00F54DDF">
        <w:rPr>
          <w:rFonts w:hint="eastAsia"/>
          <w:spacing w:val="6"/>
        </w:rPr>
        <w:t>支出</w:t>
      </w:r>
      <w:r w:rsidRPr="006B6894">
        <w:rPr>
          <w:rFonts w:hint="eastAsia"/>
        </w:rPr>
        <w:t>總額：</w:t>
      </w:r>
      <w:r w:rsidRPr="006B6894">
        <w:rPr>
          <w:rFonts w:hint="eastAsia"/>
        </w:rPr>
        <w:t>6,500</w:t>
      </w:r>
      <w:r w:rsidRPr="006B6894">
        <w:rPr>
          <w:rFonts w:hint="eastAsia"/>
        </w:rPr>
        <w:t>萬</w:t>
      </w:r>
      <w:r w:rsidRPr="006B6894">
        <w:rPr>
          <w:rFonts w:hint="eastAsia"/>
        </w:rPr>
        <w:t>6</w:t>
      </w:r>
      <w:r w:rsidRPr="006B6894">
        <w:rPr>
          <w:rFonts w:hint="eastAsia"/>
        </w:rPr>
        <w:t>千元，</w:t>
      </w:r>
      <w:proofErr w:type="gramStart"/>
      <w:r w:rsidRPr="006B6894">
        <w:rPr>
          <w:rFonts w:hint="eastAsia"/>
        </w:rPr>
        <w:t>照列</w:t>
      </w:r>
      <w:proofErr w:type="gramEnd"/>
      <w:r w:rsidRPr="006B6894">
        <w:rPr>
          <w:rFonts w:hint="eastAsia"/>
        </w:rPr>
        <w:t>。</w:t>
      </w:r>
    </w:p>
    <w:p w:rsidR="006B6DD1" w:rsidRDefault="006B6DD1" w:rsidP="00676F81">
      <w:pPr>
        <w:pStyle w:val="a7"/>
        <w:spacing w:line="435" w:lineRule="exact"/>
        <w:ind w:leftChars="350" w:left="1260" w:hangingChars="100" w:hanging="280"/>
      </w:pPr>
      <w:r>
        <w:t>3</w:t>
      </w:r>
      <w:r w:rsidRPr="006B6894">
        <w:rPr>
          <w:rFonts w:ascii="華康細明體"/>
        </w:rPr>
        <w:t>.</w:t>
      </w:r>
      <w:r w:rsidRPr="006B6894">
        <w:rPr>
          <w:rFonts w:hint="eastAsia"/>
        </w:rPr>
        <w:t>本期賸餘：原列</w:t>
      </w:r>
      <w:r w:rsidRPr="006B6894">
        <w:rPr>
          <w:rFonts w:hint="eastAsia"/>
        </w:rPr>
        <w:t>29</w:t>
      </w:r>
      <w:r w:rsidRPr="006B6894">
        <w:rPr>
          <w:rFonts w:hint="eastAsia"/>
        </w:rPr>
        <w:t>萬</w:t>
      </w:r>
      <w:r w:rsidRPr="006B6894">
        <w:rPr>
          <w:rFonts w:hint="eastAsia"/>
        </w:rPr>
        <w:t>6</w:t>
      </w:r>
      <w:r w:rsidRPr="006B6894">
        <w:rPr>
          <w:rFonts w:hint="eastAsia"/>
        </w:rPr>
        <w:t>千元，增列</w:t>
      </w:r>
      <w:r w:rsidRPr="006B6894">
        <w:rPr>
          <w:rFonts w:hint="eastAsia"/>
        </w:rPr>
        <w:t>25</w:t>
      </w:r>
      <w:r w:rsidRPr="006B6894">
        <w:rPr>
          <w:rFonts w:hint="eastAsia"/>
        </w:rPr>
        <w:t>萬元，改列為</w:t>
      </w:r>
      <w:r w:rsidRPr="006B6894">
        <w:rPr>
          <w:rFonts w:hint="eastAsia"/>
        </w:rPr>
        <w:t>54</w:t>
      </w:r>
      <w:r w:rsidRPr="006B6894">
        <w:rPr>
          <w:rFonts w:hint="eastAsia"/>
        </w:rPr>
        <w:t>萬</w:t>
      </w:r>
      <w:r w:rsidRPr="006B6894">
        <w:rPr>
          <w:rFonts w:hint="eastAsia"/>
        </w:rPr>
        <w:t>6</w:t>
      </w:r>
      <w:r w:rsidRPr="006B6894">
        <w:rPr>
          <w:rFonts w:hint="eastAsia"/>
        </w:rPr>
        <w:t>千元。</w:t>
      </w:r>
    </w:p>
    <w:p w:rsidR="006B6DD1" w:rsidRDefault="006B6DD1" w:rsidP="00DA3681">
      <w:pPr>
        <w:pStyle w:val="3"/>
        <w:spacing w:line="450" w:lineRule="exact"/>
        <w:ind w:leftChars="150" w:left="980" w:hangingChars="200" w:hanging="560"/>
      </w:pPr>
      <w:r w:rsidRPr="006B6894">
        <w:rPr>
          <w:rFonts w:ascii="華康細明體" w:hint="eastAsia"/>
        </w:rPr>
        <w:lastRenderedPageBreak/>
        <w:t>(</w:t>
      </w:r>
      <w:r>
        <w:rPr>
          <w:rFonts w:hint="eastAsia"/>
        </w:rPr>
        <w:t>三</w:t>
      </w:r>
      <w:r w:rsidRPr="006B6894">
        <w:rPr>
          <w:rFonts w:ascii="華康細明體" w:hint="eastAsia"/>
        </w:rPr>
        <w:t>)</w:t>
      </w:r>
      <w:r w:rsidRPr="006B6894">
        <w:rPr>
          <w:rFonts w:hint="eastAsia"/>
        </w:rPr>
        <w:t>固定資產之建設改良擴充：</w:t>
      </w:r>
      <w:r w:rsidRPr="006B6894">
        <w:rPr>
          <w:rFonts w:hint="eastAsia"/>
        </w:rPr>
        <w:t>60</w:t>
      </w:r>
      <w:r w:rsidRPr="006B6894">
        <w:rPr>
          <w:rFonts w:hint="eastAsia"/>
        </w:rPr>
        <w:t>萬元，</w:t>
      </w:r>
      <w:proofErr w:type="gramStart"/>
      <w:r w:rsidRPr="006B6894">
        <w:rPr>
          <w:rFonts w:hint="eastAsia"/>
        </w:rPr>
        <w:t>照列</w:t>
      </w:r>
      <w:proofErr w:type="gramEnd"/>
      <w:r w:rsidRPr="006B6894">
        <w:rPr>
          <w:rFonts w:hint="eastAsia"/>
        </w:rPr>
        <w:t>。</w:t>
      </w:r>
    </w:p>
    <w:p w:rsidR="006B6DD1" w:rsidRDefault="006B6DD1" w:rsidP="00DA3681">
      <w:pPr>
        <w:pStyle w:val="3"/>
        <w:spacing w:line="450" w:lineRule="exact"/>
        <w:ind w:leftChars="150" w:left="980" w:hangingChars="200" w:hanging="560"/>
      </w:pPr>
      <w:r w:rsidRPr="006B6894">
        <w:rPr>
          <w:rFonts w:ascii="華康細明體" w:hint="eastAsia"/>
        </w:rPr>
        <w:t>(</w:t>
      </w:r>
      <w:r>
        <w:rPr>
          <w:rFonts w:hint="eastAsia"/>
        </w:rPr>
        <w:t>四</w:t>
      </w:r>
      <w:r w:rsidRPr="006B6894">
        <w:rPr>
          <w:rFonts w:ascii="華康細明體" w:hint="eastAsia"/>
        </w:rPr>
        <w:t>)</w:t>
      </w:r>
      <w:r w:rsidRPr="006B6894">
        <w:rPr>
          <w:rFonts w:hint="eastAsia"/>
        </w:rPr>
        <w:t>資金運用部分：應依據收入、支出、固定資產之建設改良擴充等項之審查結果，隨同調整。</w:t>
      </w:r>
    </w:p>
    <w:p w:rsidR="006B6DD1" w:rsidRDefault="006B6DD1" w:rsidP="00DA3681">
      <w:pPr>
        <w:pStyle w:val="3"/>
        <w:spacing w:line="450" w:lineRule="exact"/>
        <w:ind w:leftChars="150" w:left="980" w:hangingChars="200" w:hanging="560"/>
      </w:pPr>
      <w:r w:rsidRPr="006B6894">
        <w:rPr>
          <w:rFonts w:ascii="華康細明體" w:hint="eastAsia"/>
        </w:rPr>
        <w:t>(</w:t>
      </w:r>
      <w:r>
        <w:rPr>
          <w:rFonts w:hint="eastAsia"/>
        </w:rPr>
        <w:t>五</w:t>
      </w:r>
      <w:r w:rsidRPr="006B6894">
        <w:rPr>
          <w:rFonts w:ascii="華康細明體" w:hint="eastAsia"/>
        </w:rPr>
        <w:t>)</w:t>
      </w:r>
      <w:r w:rsidRPr="006B6894">
        <w:rPr>
          <w:rFonts w:hint="eastAsia"/>
        </w:rPr>
        <w:t>通過決議</w:t>
      </w:r>
      <w:r w:rsidRPr="006B6894">
        <w:rPr>
          <w:rFonts w:hint="eastAsia"/>
        </w:rPr>
        <w:t>5</w:t>
      </w:r>
      <w:r w:rsidRPr="006B6894">
        <w:rPr>
          <w:rFonts w:hint="eastAsia"/>
        </w:rPr>
        <w:t>項：</w:t>
      </w:r>
    </w:p>
    <w:p w:rsidR="006B6DD1" w:rsidRDefault="006B6DD1" w:rsidP="00DA3681">
      <w:pPr>
        <w:pStyle w:val="a7"/>
        <w:spacing w:line="450" w:lineRule="exact"/>
        <w:ind w:leftChars="350" w:left="1260" w:hangingChars="100" w:hanging="280"/>
      </w:pPr>
      <w:r>
        <w:t>1</w:t>
      </w:r>
      <w:r w:rsidRPr="006B6894">
        <w:rPr>
          <w:rFonts w:ascii="華康細明體"/>
        </w:rPr>
        <w:t>.</w:t>
      </w:r>
      <w:r w:rsidRPr="006B6894">
        <w:rPr>
          <w:rFonts w:hint="eastAsia"/>
        </w:rPr>
        <w:t>「人類免疫缺乏病毒</w:t>
      </w:r>
      <w:r>
        <w:rPr>
          <w:rFonts w:hint="eastAsia"/>
        </w:rPr>
        <w:t>傳染</w:t>
      </w:r>
      <w:r w:rsidRPr="006B6894">
        <w:rPr>
          <w:rFonts w:hint="eastAsia"/>
        </w:rPr>
        <w:t>防治及感染者權益保障條例」修正後，人類免疫缺乏病毒感染者可互相輸血及捐贈器官，對於增加器官捐贈來源及兼顧公平、倫理及人權而言，是一大進步。據查，目前共有</w:t>
      </w:r>
      <w:r w:rsidRPr="006B6894">
        <w:rPr>
          <w:rFonts w:hint="eastAsia"/>
        </w:rPr>
        <w:t>7</w:t>
      </w:r>
      <w:r w:rsidRPr="006B6894">
        <w:rPr>
          <w:rFonts w:hint="eastAsia"/>
        </w:rPr>
        <w:t>位</w:t>
      </w:r>
      <w:r w:rsidRPr="006B6894">
        <w:rPr>
          <w:rFonts w:hint="eastAsia"/>
        </w:rPr>
        <w:t>HIV</w:t>
      </w:r>
      <w:r w:rsidRPr="006B6894">
        <w:rPr>
          <w:rFonts w:hint="eastAsia"/>
        </w:rPr>
        <w:t>（</w:t>
      </w:r>
      <w:r w:rsidRPr="006B6894">
        <w:rPr>
          <w:rFonts w:hint="eastAsia"/>
        </w:rPr>
        <w:t>+</w:t>
      </w:r>
      <w:r w:rsidRPr="006B6894">
        <w:rPr>
          <w:rFonts w:hint="eastAsia"/>
        </w:rPr>
        <w:t>）待移植者正等待器官捐贈移植，其中</w:t>
      </w:r>
      <w:r w:rsidRPr="006B6894">
        <w:rPr>
          <w:rFonts w:hint="eastAsia"/>
        </w:rPr>
        <w:t>3</w:t>
      </w:r>
      <w:r w:rsidRPr="006B6894">
        <w:rPr>
          <w:rFonts w:hint="eastAsia"/>
        </w:rPr>
        <w:t>位為肝臟、</w:t>
      </w:r>
      <w:r w:rsidRPr="006B6894">
        <w:rPr>
          <w:rFonts w:hint="eastAsia"/>
        </w:rPr>
        <w:t>3</w:t>
      </w:r>
      <w:r w:rsidRPr="006B6894">
        <w:rPr>
          <w:rFonts w:hint="eastAsia"/>
        </w:rPr>
        <w:t>位為腎臟、</w:t>
      </w:r>
      <w:proofErr w:type="gramStart"/>
      <w:r w:rsidRPr="006B6894">
        <w:rPr>
          <w:rFonts w:hint="eastAsia"/>
        </w:rPr>
        <w:t>1</w:t>
      </w:r>
      <w:r w:rsidRPr="006B6894">
        <w:rPr>
          <w:rFonts w:hint="eastAsia"/>
        </w:rPr>
        <w:t>位為眼角膜</w:t>
      </w:r>
      <w:proofErr w:type="gramEnd"/>
      <w:r w:rsidRPr="006B6894">
        <w:rPr>
          <w:rFonts w:hint="eastAsia"/>
        </w:rPr>
        <w:t>待移植者。惟此事涉及人類免疫缺乏病毒感染者的個人隱私及就醫權利，為利執行器官捐贈移植醫護人員之醫療保障，及避免民眾不必要之恐慌，</w:t>
      </w:r>
      <w:proofErr w:type="gramStart"/>
      <w:r w:rsidRPr="006B6894">
        <w:rPr>
          <w:rFonts w:hint="eastAsia"/>
        </w:rPr>
        <w:t>爰</w:t>
      </w:r>
      <w:proofErr w:type="gramEnd"/>
      <w:r w:rsidRPr="006B6894">
        <w:rPr>
          <w:rFonts w:hint="eastAsia"/>
        </w:rPr>
        <w:t>要求財團法人器官捐贈移植登錄中心就個人資料保護、作業流程、以及如何讓民眾了解等，向立法院社會福利及衛生環境委員會提出相關說明。</w:t>
      </w:r>
    </w:p>
    <w:p w:rsidR="00514087" w:rsidRDefault="007166CF" w:rsidP="00DA3681">
      <w:pPr>
        <w:pStyle w:val="a7"/>
        <w:spacing w:afterLines="50" w:after="120" w:line="450" w:lineRule="exact"/>
        <w:ind w:leftChars="350" w:left="1260" w:hangingChars="100" w:hanging="280"/>
      </w:pPr>
      <w:r>
        <w:rPr>
          <w:rFonts w:ascii="華康細明體"/>
        </w:rPr>
        <w:t>2</w:t>
      </w:r>
      <w:r w:rsidRPr="006B6894">
        <w:rPr>
          <w:rFonts w:ascii="華康細明體"/>
        </w:rPr>
        <w:t>.</w:t>
      </w:r>
      <w:r w:rsidR="00514087" w:rsidRPr="007166CF">
        <w:rPr>
          <w:rFonts w:hint="eastAsia"/>
          <w:spacing w:val="2"/>
        </w:rPr>
        <w:t>財團法人器官捐贈移植登錄中心主要致力於器官勸募、器官分配及宣導推廣，近年來每年器官捐贈人數均不斷攀升，如附表：</w:t>
      </w:r>
    </w:p>
    <w:tbl>
      <w:tblPr>
        <w:tblStyle w:val="aff7"/>
        <w:tblW w:w="7100" w:type="dxa"/>
        <w:tblInd w:w="140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67"/>
        <w:gridCol w:w="1146"/>
        <w:gridCol w:w="1147"/>
        <w:gridCol w:w="1146"/>
        <w:gridCol w:w="1147"/>
        <w:gridCol w:w="1147"/>
      </w:tblGrid>
      <w:tr w:rsidR="00420C30" w:rsidTr="001E1400">
        <w:tc>
          <w:tcPr>
            <w:tcW w:w="1367" w:type="dxa"/>
            <w:vAlign w:val="center"/>
          </w:tcPr>
          <w:p w:rsidR="00420C30" w:rsidRDefault="00420C30" w:rsidP="000F31AE">
            <w:pPr>
              <w:pStyle w:val="a7"/>
              <w:ind w:leftChars="0" w:left="0" w:firstLineChars="0" w:firstLine="0"/>
              <w:jc w:val="center"/>
            </w:pPr>
            <w:r>
              <w:rPr>
                <w:rFonts w:hint="eastAsia"/>
              </w:rPr>
              <w:t>年</w:t>
            </w:r>
            <w:r>
              <w:t>度</w:t>
            </w:r>
          </w:p>
        </w:tc>
        <w:tc>
          <w:tcPr>
            <w:tcW w:w="1146" w:type="dxa"/>
            <w:vAlign w:val="center"/>
          </w:tcPr>
          <w:p w:rsidR="00420C30" w:rsidRDefault="00420C30" w:rsidP="000F31AE">
            <w:pPr>
              <w:pStyle w:val="a7"/>
              <w:ind w:leftChars="0" w:left="0" w:firstLineChars="0" w:firstLine="0"/>
              <w:jc w:val="center"/>
            </w:pPr>
            <w:r>
              <w:rPr>
                <w:rFonts w:hint="eastAsia"/>
              </w:rPr>
              <w:t>102</w:t>
            </w:r>
          </w:p>
        </w:tc>
        <w:tc>
          <w:tcPr>
            <w:tcW w:w="1147" w:type="dxa"/>
            <w:vAlign w:val="center"/>
          </w:tcPr>
          <w:p w:rsidR="00420C30" w:rsidRDefault="00420C30" w:rsidP="000F31AE">
            <w:pPr>
              <w:pStyle w:val="a7"/>
              <w:ind w:leftChars="0" w:left="0" w:firstLineChars="0" w:firstLine="0"/>
              <w:jc w:val="center"/>
            </w:pPr>
            <w:r>
              <w:rPr>
                <w:rFonts w:hint="eastAsia"/>
              </w:rPr>
              <w:t>103</w:t>
            </w:r>
          </w:p>
        </w:tc>
        <w:tc>
          <w:tcPr>
            <w:tcW w:w="1146" w:type="dxa"/>
            <w:vAlign w:val="center"/>
          </w:tcPr>
          <w:p w:rsidR="00420C30" w:rsidRDefault="00420C30" w:rsidP="000F31AE">
            <w:pPr>
              <w:pStyle w:val="a7"/>
              <w:ind w:leftChars="0" w:left="0" w:firstLineChars="0" w:firstLine="0"/>
              <w:jc w:val="center"/>
            </w:pPr>
            <w:r>
              <w:rPr>
                <w:rFonts w:hint="eastAsia"/>
              </w:rPr>
              <w:t>104</w:t>
            </w:r>
          </w:p>
        </w:tc>
        <w:tc>
          <w:tcPr>
            <w:tcW w:w="1147" w:type="dxa"/>
            <w:vAlign w:val="center"/>
          </w:tcPr>
          <w:p w:rsidR="00420C30" w:rsidRDefault="00420C30" w:rsidP="000F31AE">
            <w:pPr>
              <w:pStyle w:val="a7"/>
              <w:ind w:leftChars="0" w:left="0" w:firstLineChars="0" w:firstLine="0"/>
              <w:jc w:val="center"/>
            </w:pPr>
            <w:r>
              <w:rPr>
                <w:rFonts w:hint="eastAsia"/>
              </w:rPr>
              <w:t>105</w:t>
            </w:r>
          </w:p>
        </w:tc>
        <w:tc>
          <w:tcPr>
            <w:tcW w:w="1147" w:type="dxa"/>
            <w:vAlign w:val="center"/>
          </w:tcPr>
          <w:p w:rsidR="00420C30" w:rsidRDefault="00420C30" w:rsidP="000F31AE">
            <w:pPr>
              <w:pStyle w:val="a7"/>
              <w:ind w:leftChars="0" w:left="0" w:firstLineChars="0" w:firstLine="0"/>
              <w:jc w:val="center"/>
            </w:pPr>
            <w:r>
              <w:rPr>
                <w:rFonts w:hint="eastAsia"/>
              </w:rPr>
              <w:t>106</w:t>
            </w:r>
          </w:p>
        </w:tc>
      </w:tr>
      <w:tr w:rsidR="00420C30" w:rsidTr="001E1400">
        <w:tc>
          <w:tcPr>
            <w:tcW w:w="1367" w:type="dxa"/>
          </w:tcPr>
          <w:p w:rsidR="00420C30" w:rsidRDefault="00420C30" w:rsidP="000F31AE">
            <w:pPr>
              <w:pStyle w:val="a7"/>
              <w:ind w:leftChars="0" w:left="0" w:firstLineChars="0" w:firstLine="0"/>
              <w:jc w:val="center"/>
            </w:pPr>
            <w:r>
              <w:rPr>
                <w:rFonts w:hint="eastAsia"/>
              </w:rPr>
              <w:t>捐</w:t>
            </w:r>
            <w:r>
              <w:t>贈人數</w:t>
            </w:r>
          </w:p>
        </w:tc>
        <w:tc>
          <w:tcPr>
            <w:tcW w:w="1146" w:type="dxa"/>
          </w:tcPr>
          <w:p w:rsidR="00420C30" w:rsidRDefault="00420C30" w:rsidP="00012856">
            <w:pPr>
              <w:pStyle w:val="a7"/>
              <w:ind w:leftChars="0" w:left="0" w:firstLineChars="0" w:firstLine="0"/>
              <w:jc w:val="right"/>
            </w:pPr>
            <w:r>
              <w:rPr>
                <w:rFonts w:hint="eastAsia"/>
              </w:rPr>
              <w:t>202</w:t>
            </w:r>
          </w:p>
        </w:tc>
        <w:tc>
          <w:tcPr>
            <w:tcW w:w="1147" w:type="dxa"/>
          </w:tcPr>
          <w:p w:rsidR="00420C30" w:rsidRDefault="00420C30" w:rsidP="00012856">
            <w:pPr>
              <w:pStyle w:val="a7"/>
              <w:ind w:leftChars="0" w:left="0" w:firstLineChars="0" w:firstLine="0"/>
              <w:jc w:val="right"/>
            </w:pPr>
            <w:r>
              <w:rPr>
                <w:rFonts w:hint="eastAsia"/>
              </w:rPr>
              <w:t>223</w:t>
            </w:r>
          </w:p>
        </w:tc>
        <w:tc>
          <w:tcPr>
            <w:tcW w:w="1146" w:type="dxa"/>
          </w:tcPr>
          <w:p w:rsidR="00420C30" w:rsidRDefault="00420C30" w:rsidP="00012856">
            <w:pPr>
              <w:pStyle w:val="a7"/>
              <w:ind w:leftChars="0" w:left="0" w:firstLineChars="0" w:firstLine="0"/>
              <w:jc w:val="right"/>
            </w:pPr>
            <w:r>
              <w:rPr>
                <w:rFonts w:hint="eastAsia"/>
              </w:rPr>
              <w:t>264</w:t>
            </w:r>
          </w:p>
        </w:tc>
        <w:tc>
          <w:tcPr>
            <w:tcW w:w="1147" w:type="dxa"/>
          </w:tcPr>
          <w:p w:rsidR="00420C30" w:rsidRDefault="00420C30" w:rsidP="00012856">
            <w:pPr>
              <w:pStyle w:val="a7"/>
              <w:ind w:leftChars="0" w:left="0" w:firstLineChars="0" w:firstLine="0"/>
              <w:jc w:val="right"/>
            </w:pPr>
            <w:r>
              <w:rPr>
                <w:rFonts w:hint="eastAsia"/>
              </w:rPr>
              <w:t>290</w:t>
            </w:r>
          </w:p>
        </w:tc>
        <w:tc>
          <w:tcPr>
            <w:tcW w:w="1147" w:type="dxa"/>
          </w:tcPr>
          <w:p w:rsidR="00420C30" w:rsidRDefault="00420C30" w:rsidP="00012856">
            <w:pPr>
              <w:pStyle w:val="a7"/>
              <w:ind w:leftChars="0" w:left="0" w:firstLineChars="0" w:firstLine="0"/>
              <w:jc w:val="right"/>
            </w:pPr>
            <w:r>
              <w:rPr>
                <w:rFonts w:hint="eastAsia"/>
              </w:rPr>
              <w:t>339</w:t>
            </w:r>
          </w:p>
        </w:tc>
      </w:tr>
      <w:tr w:rsidR="00420C30" w:rsidTr="001E1400">
        <w:tc>
          <w:tcPr>
            <w:tcW w:w="1367" w:type="dxa"/>
          </w:tcPr>
          <w:p w:rsidR="00420C30" w:rsidRDefault="00420C30" w:rsidP="000F31AE">
            <w:pPr>
              <w:pStyle w:val="a7"/>
              <w:ind w:leftChars="0" w:left="0" w:firstLineChars="0" w:firstLine="0"/>
              <w:jc w:val="center"/>
            </w:pPr>
            <w:r>
              <w:rPr>
                <w:rFonts w:hint="eastAsia"/>
              </w:rPr>
              <w:t>增</w:t>
            </w:r>
            <w:r>
              <w:t>加比例</w:t>
            </w:r>
          </w:p>
        </w:tc>
        <w:tc>
          <w:tcPr>
            <w:tcW w:w="1146" w:type="dxa"/>
          </w:tcPr>
          <w:p w:rsidR="00420C30" w:rsidRDefault="00420C30" w:rsidP="00012856">
            <w:pPr>
              <w:pStyle w:val="a7"/>
              <w:ind w:leftChars="0" w:left="0" w:firstLineChars="0" w:firstLine="0"/>
              <w:jc w:val="right"/>
            </w:pPr>
            <w:r>
              <w:rPr>
                <w:rFonts w:hint="eastAsia"/>
              </w:rPr>
              <w:t>-</w:t>
            </w:r>
          </w:p>
        </w:tc>
        <w:tc>
          <w:tcPr>
            <w:tcW w:w="1147" w:type="dxa"/>
          </w:tcPr>
          <w:p w:rsidR="00420C30" w:rsidRDefault="00420C30" w:rsidP="00012856">
            <w:pPr>
              <w:pStyle w:val="a7"/>
              <w:ind w:leftChars="0" w:left="0" w:firstLineChars="0" w:firstLine="0"/>
              <w:jc w:val="right"/>
            </w:pPr>
            <w:r>
              <w:rPr>
                <w:rFonts w:hint="eastAsia"/>
              </w:rPr>
              <w:t>10</w:t>
            </w:r>
            <w:r>
              <w:t>.4%</w:t>
            </w:r>
          </w:p>
        </w:tc>
        <w:tc>
          <w:tcPr>
            <w:tcW w:w="1146" w:type="dxa"/>
          </w:tcPr>
          <w:p w:rsidR="00420C30" w:rsidRDefault="00420C30" w:rsidP="00012856">
            <w:pPr>
              <w:pStyle w:val="a7"/>
              <w:ind w:leftChars="0" w:left="0" w:firstLineChars="0" w:firstLine="0"/>
              <w:jc w:val="right"/>
            </w:pPr>
            <w:r>
              <w:rPr>
                <w:rFonts w:hint="eastAsia"/>
              </w:rPr>
              <w:t>18.4%</w:t>
            </w:r>
          </w:p>
        </w:tc>
        <w:tc>
          <w:tcPr>
            <w:tcW w:w="1147" w:type="dxa"/>
          </w:tcPr>
          <w:p w:rsidR="00420C30" w:rsidRDefault="00420C30" w:rsidP="00012856">
            <w:pPr>
              <w:pStyle w:val="a7"/>
              <w:ind w:leftChars="0" w:left="0" w:firstLineChars="0" w:firstLine="0"/>
              <w:jc w:val="right"/>
            </w:pPr>
            <w:r>
              <w:rPr>
                <w:rFonts w:hint="eastAsia"/>
              </w:rPr>
              <w:t>9.8%</w:t>
            </w:r>
          </w:p>
        </w:tc>
        <w:tc>
          <w:tcPr>
            <w:tcW w:w="1147" w:type="dxa"/>
          </w:tcPr>
          <w:p w:rsidR="00420C30" w:rsidRDefault="00420C30" w:rsidP="00012856">
            <w:pPr>
              <w:pStyle w:val="a7"/>
              <w:ind w:leftChars="0" w:left="0" w:firstLineChars="0" w:firstLine="0"/>
              <w:jc w:val="right"/>
            </w:pPr>
            <w:r>
              <w:rPr>
                <w:rFonts w:hint="eastAsia"/>
              </w:rPr>
              <w:t>16.9%</w:t>
            </w:r>
          </w:p>
        </w:tc>
      </w:tr>
    </w:tbl>
    <w:p w:rsidR="006B6DD1" w:rsidRDefault="006B6DD1" w:rsidP="006B6DD1">
      <w:pPr>
        <w:pStyle w:val="a7"/>
        <w:ind w:left="1400" w:firstLine="560"/>
      </w:pPr>
      <w:r w:rsidRPr="006B6894">
        <w:rPr>
          <w:rFonts w:hint="eastAsia"/>
        </w:rPr>
        <w:t>成就器官捐贈是極需愛心與勇氣的決定，器官捐贈者家屬是器官捐贈精神的實踐者，沒有器官捐贈者及其家屬的大愛喜</w:t>
      </w:r>
      <w:proofErr w:type="gramStart"/>
      <w:r w:rsidRPr="006B6894">
        <w:rPr>
          <w:rFonts w:hint="eastAsia"/>
        </w:rPr>
        <w:t>捨</w:t>
      </w:r>
      <w:proofErr w:type="gramEnd"/>
      <w:r w:rsidRPr="006B6894">
        <w:rPr>
          <w:rFonts w:hint="eastAsia"/>
        </w:rPr>
        <w:t>，諸多生命垂危的重症病患將無法獲得移植重生的機會。多數捐贈者家屬在完成捐贈之後因痛失親人，皆常面臨複雜性悲傷的困境，</w:t>
      </w:r>
      <w:proofErr w:type="gramStart"/>
      <w:r w:rsidRPr="006B6894">
        <w:rPr>
          <w:rFonts w:hint="eastAsia"/>
        </w:rPr>
        <w:t>惟礙於</w:t>
      </w:r>
      <w:proofErr w:type="gramEnd"/>
      <w:r w:rsidRPr="006B6894">
        <w:rPr>
          <w:rFonts w:hint="eastAsia"/>
        </w:rPr>
        <w:t>器官捐贈是一項與時間</w:t>
      </w:r>
      <w:r w:rsidRPr="006B6894">
        <w:rPr>
          <w:rFonts w:hint="eastAsia"/>
        </w:rPr>
        <w:lastRenderedPageBreak/>
        <w:t>賽跑的重要決定，捐贈者家屬往往於決策當下無暇悲傷。</w:t>
      </w:r>
      <w:proofErr w:type="gramStart"/>
      <w:r w:rsidRPr="006B6894">
        <w:rPr>
          <w:rFonts w:hint="eastAsia"/>
        </w:rPr>
        <w:t>爰</w:t>
      </w:r>
      <w:proofErr w:type="gramEnd"/>
      <w:r w:rsidRPr="006B6894">
        <w:rPr>
          <w:rFonts w:hint="eastAsia"/>
        </w:rPr>
        <w:t>此，在努力提升器官捐贈人數之時，亦應對器官捐贈者及其家屬的大愛有所表示及關懷，請財團法人器官捐贈移植登錄中心就器官捐贈者及其家屬關懷之相關作為，向立法院社會福利及衛生環境委員會提出相關書面說明。</w:t>
      </w:r>
    </w:p>
    <w:p w:rsidR="006B6DD1" w:rsidRDefault="006B6DD1" w:rsidP="0089444A">
      <w:pPr>
        <w:pStyle w:val="a7"/>
        <w:spacing w:line="459" w:lineRule="exact"/>
        <w:ind w:leftChars="350" w:left="1260" w:hangingChars="100" w:hanging="280"/>
      </w:pPr>
      <w:r>
        <w:t>3</w:t>
      </w:r>
      <w:r w:rsidRPr="006B6894">
        <w:rPr>
          <w:rFonts w:ascii="華康細明體"/>
        </w:rPr>
        <w:t>.</w:t>
      </w:r>
      <w:r w:rsidRPr="006B6894">
        <w:rPr>
          <w:rFonts w:hint="eastAsia"/>
        </w:rPr>
        <w:t>「人體器官移植條例」第</w:t>
      </w:r>
      <w:r w:rsidRPr="006B6894">
        <w:rPr>
          <w:rFonts w:hint="eastAsia"/>
        </w:rPr>
        <w:t>6</w:t>
      </w:r>
      <w:r w:rsidRPr="006B6894">
        <w:rPr>
          <w:rFonts w:hint="eastAsia"/>
        </w:rPr>
        <w:t>條中規範，醫師自屍體摘取器官，須經死者生前以書面或遺囑同意，或死者最近親屬以書面同意，而若為死者生前以書面同意者，需填寫中央主管機關所</w:t>
      </w:r>
      <w:r>
        <w:rPr>
          <w:rFonts w:hint="eastAsia"/>
        </w:rPr>
        <w:t>定</w:t>
      </w:r>
      <w:r w:rsidRPr="006B6894">
        <w:rPr>
          <w:rFonts w:hint="eastAsia"/>
        </w:rPr>
        <w:t>之同意書，交由中央主管機關將其意願加</w:t>
      </w:r>
      <w:proofErr w:type="gramStart"/>
      <w:r w:rsidRPr="006B6894">
        <w:rPr>
          <w:rFonts w:hint="eastAsia"/>
        </w:rPr>
        <w:t>註</w:t>
      </w:r>
      <w:proofErr w:type="gramEnd"/>
      <w:r w:rsidRPr="006B6894">
        <w:rPr>
          <w:rFonts w:hint="eastAsia"/>
        </w:rPr>
        <w:t>於健保卡。並於同條文中明</w:t>
      </w:r>
      <w:r>
        <w:rPr>
          <w:rFonts w:hint="eastAsia"/>
        </w:rPr>
        <w:t>定</w:t>
      </w:r>
      <w:r w:rsidRPr="006B6894">
        <w:rPr>
          <w:rFonts w:hint="eastAsia"/>
        </w:rPr>
        <w:t>，上述書面同意書應由醫療機構或衛生機關以掃描電子</w:t>
      </w:r>
      <w:proofErr w:type="gramStart"/>
      <w:r w:rsidRPr="006B6894">
        <w:rPr>
          <w:rFonts w:hint="eastAsia"/>
        </w:rPr>
        <w:t>檔存記於</w:t>
      </w:r>
      <w:proofErr w:type="gramEnd"/>
      <w:r w:rsidRPr="006B6894">
        <w:rPr>
          <w:rFonts w:hint="eastAsia"/>
        </w:rPr>
        <w:t>中央主管機關之資料庫。但查，上開器官同意書官方公布之審核流程需</w:t>
      </w:r>
      <w:r w:rsidRPr="006B6894">
        <w:rPr>
          <w:rFonts w:hint="eastAsia"/>
        </w:rPr>
        <w:t>14</w:t>
      </w:r>
      <w:r w:rsidRPr="006B6894">
        <w:rPr>
          <w:rFonts w:hint="eastAsia"/>
        </w:rPr>
        <w:t>個工作天，然實際操作申請卻耗時近兩</w:t>
      </w:r>
      <w:proofErr w:type="gramStart"/>
      <w:r w:rsidRPr="006B6894">
        <w:rPr>
          <w:rFonts w:hint="eastAsia"/>
        </w:rPr>
        <w:t>個</w:t>
      </w:r>
      <w:proofErr w:type="gramEnd"/>
      <w:r w:rsidRPr="006B6894">
        <w:rPr>
          <w:rFonts w:hint="eastAsia"/>
        </w:rPr>
        <w:t>月，遠高於官方所預計之時程，且於註記手續辦理成功後未能及時以任何方式通知意願人，顯見器官捐贈意願資訊系統之申請及檢核流程，有檢討之必要。綜上，</w:t>
      </w:r>
      <w:proofErr w:type="gramStart"/>
      <w:r w:rsidRPr="006B6894">
        <w:rPr>
          <w:rFonts w:hint="eastAsia"/>
        </w:rPr>
        <w:t>爰</w:t>
      </w:r>
      <w:proofErr w:type="gramEnd"/>
      <w:r w:rsidRPr="006B6894">
        <w:rPr>
          <w:rFonts w:hint="eastAsia"/>
        </w:rPr>
        <w:t>請財團法人器官捐贈移植登錄中心於</w:t>
      </w:r>
      <w:r w:rsidRPr="006B6894">
        <w:rPr>
          <w:rFonts w:hint="eastAsia"/>
        </w:rPr>
        <w:t>1</w:t>
      </w:r>
      <w:r w:rsidRPr="006B6894">
        <w:rPr>
          <w:rFonts w:hint="eastAsia"/>
        </w:rPr>
        <w:t>個月內向立法院社會福利及衛生環境委員會提出相關檢討報告、改進計畫及具體實施期程。</w:t>
      </w:r>
    </w:p>
    <w:p w:rsidR="006B6DD1" w:rsidRDefault="006B6DD1" w:rsidP="0089444A">
      <w:pPr>
        <w:pStyle w:val="a7"/>
        <w:spacing w:line="459" w:lineRule="exact"/>
        <w:ind w:leftChars="350" w:left="1260" w:hangingChars="100" w:hanging="280"/>
      </w:pPr>
      <w:r>
        <w:t>4</w:t>
      </w:r>
      <w:r w:rsidRPr="006B6894">
        <w:rPr>
          <w:rFonts w:ascii="華康細明體"/>
        </w:rPr>
        <w:t>.</w:t>
      </w:r>
      <w:r w:rsidRPr="006B6894">
        <w:rPr>
          <w:rFonts w:hint="eastAsia"/>
        </w:rPr>
        <w:t>經查我國目前等待器官移植人數已高達</w:t>
      </w:r>
      <w:r w:rsidRPr="006B6894">
        <w:rPr>
          <w:rFonts w:hint="eastAsia"/>
        </w:rPr>
        <w:t>9,100</w:t>
      </w:r>
      <w:r w:rsidRPr="006B6894">
        <w:rPr>
          <w:rFonts w:hint="eastAsia"/>
        </w:rPr>
        <w:t>餘人，其中等待腎臟移植者</w:t>
      </w:r>
      <w:r w:rsidRPr="006B6894">
        <w:rPr>
          <w:rFonts w:hint="eastAsia"/>
        </w:rPr>
        <w:t>6,980</w:t>
      </w:r>
      <w:r w:rsidRPr="006B6894">
        <w:rPr>
          <w:rFonts w:hint="eastAsia"/>
        </w:rPr>
        <w:t>人，肝臟等候者</w:t>
      </w:r>
      <w:r w:rsidRPr="006B6894">
        <w:rPr>
          <w:rFonts w:hint="eastAsia"/>
        </w:rPr>
        <w:t>1,211</w:t>
      </w:r>
      <w:r w:rsidRPr="006B6894">
        <w:rPr>
          <w:rFonts w:hint="eastAsia"/>
        </w:rPr>
        <w:t>人。而</w:t>
      </w:r>
      <w:r w:rsidRPr="006B6894">
        <w:rPr>
          <w:rFonts w:hint="eastAsia"/>
        </w:rPr>
        <w:t>106</w:t>
      </w:r>
      <w:r w:rsidRPr="006B6894">
        <w:rPr>
          <w:rFonts w:hint="eastAsia"/>
        </w:rPr>
        <w:t>年捐贈器官人數共</w:t>
      </w:r>
      <w:r w:rsidRPr="006B6894">
        <w:rPr>
          <w:rFonts w:hint="eastAsia"/>
        </w:rPr>
        <w:t>339</w:t>
      </w:r>
      <w:r w:rsidRPr="006B6894">
        <w:rPr>
          <w:rFonts w:hint="eastAsia"/>
        </w:rPr>
        <w:t>人，受惠人數為</w:t>
      </w:r>
      <w:r w:rsidRPr="006B6894">
        <w:rPr>
          <w:rFonts w:hint="eastAsia"/>
        </w:rPr>
        <w:t>964</w:t>
      </w:r>
      <w:r w:rsidRPr="006B6894">
        <w:rPr>
          <w:rFonts w:hint="eastAsia"/>
        </w:rPr>
        <w:t>人，為歷年來最高，然而其中主要捐贈移植的</w:t>
      </w:r>
      <w:proofErr w:type="gramStart"/>
      <w:r w:rsidRPr="006B6894">
        <w:rPr>
          <w:rFonts w:hint="eastAsia"/>
        </w:rPr>
        <w:t>項目為眼角膜</w:t>
      </w:r>
      <w:proofErr w:type="gramEnd"/>
      <w:r w:rsidRPr="006B6894">
        <w:rPr>
          <w:rFonts w:hint="eastAsia"/>
        </w:rPr>
        <w:t>共</w:t>
      </w:r>
      <w:r w:rsidRPr="006B6894">
        <w:rPr>
          <w:rFonts w:hint="eastAsia"/>
        </w:rPr>
        <w:t>537</w:t>
      </w:r>
      <w:r w:rsidRPr="006B6894">
        <w:rPr>
          <w:rFonts w:hint="eastAsia"/>
        </w:rPr>
        <w:t>例，而心臟、肺臟、肝臟、腎臟、胰臟等重要器官的受惠者共計</w:t>
      </w:r>
      <w:r w:rsidRPr="006B6894">
        <w:rPr>
          <w:rFonts w:hint="eastAsia"/>
        </w:rPr>
        <w:t>427</w:t>
      </w:r>
      <w:r w:rsidRPr="006B6894">
        <w:rPr>
          <w:rFonts w:hint="eastAsia"/>
        </w:rPr>
        <w:t>人；與歷年來相較成長並不顯著，許多須賴器官移植挽救生命、恢復健康的病人仍在苦苦等待。由於重要器官的來源主要為</w:t>
      </w:r>
      <w:r w:rsidRPr="006B6894">
        <w:rPr>
          <w:rFonts w:hint="eastAsia"/>
        </w:rPr>
        <w:lastRenderedPageBreak/>
        <w:t>腦死病人，</w:t>
      </w:r>
      <w:proofErr w:type="gramStart"/>
      <w:r w:rsidRPr="006B6894">
        <w:rPr>
          <w:rFonts w:hint="eastAsia"/>
        </w:rPr>
        <w:t>且多肇因</w:t>
      </w:r>
      <w:proofErr w:type="gramEnd"/>
      <w:r w:rsidRPr="006B6894">
        <w:rPr>
          <w:rFonts w:hint="eastAsia"/>
        </w:rPr>
        <w:t>於意外事故或突發性疾病所致，病人家屬在面臨此一突然且重大的變故衝擊時，要考慮器官捐贈實屬不易。且器官捐贈是與時間賽跑、分秒必爭的工作，有賴醫護人員細心耐心的</w:t>
      </w:r>
      <w:proofErr w:type="gramStart"/>
      <w:r w:rsidRPr="006B6894">
        <w:rPr>
          <w:rFonts w:hint="eastAsia"/>
        </w:rPr>
        <w:t>勸募與協助</w:t>
      </w:r>
      <w:proofErr w:type="gramEnd"/>
      <w:r w:rsidRPr="006B6894">
        <w:rPr>
          <w:rFonts w:hint="eastAsia"/>
        </w:rPr>
        <w:t>方能完成。</w:t>
      </w:r>
    </w:p>
    <w:p w:rsidR="006B6DD1" w:rsidRDefault="006B6DD1" w:rsidP="002552D8">
      <w:pPr>
        <w:pStyle w:val="a7"/>
        <w:spacing w:line="454" w:lineRule="exact"/>
        <w:ind w:leftChars="450" w:left="1260" w:firstLine="560"/>
      </w:pPr>
      <w:r w:rsidRPr="006B6894">
        <w:rPr>
          <w:rFonts w:hint="eastAsia"/>
        </w:rPr>
        <w:t>器官</w:t>
      </w:r>
      <w:proofErr w:type="gramStart"/>
      <w:r w:rsidRPr="006B6894">
        <w:rPr>
          <w:rFonts w:hint="eastAsia"/>
        </w:rPr>
        <w:t>勸募網絡</w:t>
      </w:r>
      <w:proofErr w:type="gramEnd"/>
      <w:r w:rsidRPr="006B6894">
        <w:rPr>
          <w:rFonts w:hint="eastAsia"/>
        </w:rPr>
        <w:t>計畫主要目的係鼓勵醫院積極勸</w:t>
      </w:r>
      <w:proofErr w:type="gramStart"/>
      <w:r w:rsidRPr="006B6894">
        <w:rPr>
          <w:rFonts w:hint="eastAsia"/>
        </w:rPr>
        <w:t>募</w:t>
      </w:r>
      <w:proofErr w:type="gramEnd"/>
      <w:r w:rsidRPr="006B6894">
        <w:rPr>
          <w:rFonts w:hint="eastAsia"/>
        </w:rPr>
        <w:t>，如何提高醫院及醫護人員器官勸募之士氣，完成器官捐贈者及家屬救人之心願，</w:t>
      </w:r>
      <w:proofErr w:type="gramStart"/>
      <w:r w:rsidRPr="006B6894">
        <w:rPr>
          <w:rFonts w:hint="eastAsia"/>
        </w:rPr>
        <w:t>爰</w:t>
      </w:r>
      <w:proofErr w:type="gramEnd"/>
      <w:r w:rsidRPr="006B6894">
        <w:rPr>
          <w:rFonts w:hint="eastAsia"/>
        </w:rPr>
        <w:t>要求財團法人器官捐贈移植登錄中心對於如何提高醫護人員器官勸募之士氣，鼓勵醫院積極辦理器官勸</w:t>
      </w:r>
      <w:proofErr w:type="gramStart"/>
      <w:r w:rsidRPr="006B6894">
        <w:rPr>
          <w:rFonts w:hint="eastAsia"/>
        </w:rPr>
        <w:t>募</w:t>
      </w:r>
      <w:proofErr w:type="gramEnd"/>
      <w:r w:rsidRPr="006B6894">
        <w:rPr>
          <w:rFonts w:hint="eastAsia"/>
        </w:rPr>
        <w:t>，應向立法院社會福利及衛生環境委員會提出相關精進措施並說明，以提升我國器官捐贈率。</w:t>
      </w:r>
    </w:p>
    <w:p w:rsidR="006B6DD1" w:rsidRDefault="006B6DD1" w:rsidP="002552D8">
      <w:pPr>
        <w:pStyle w:val="a7"/>
        <w:spacing w:line="454" w:lineRule="exact"/>
        <w:ind w:leftChars="350" w:left="1260" w:hangingChars="100" w:hanging="280"/>
      </w:pPr>
      <w:r>
        <w:t>5</w:t>
      </w:r>
      <w:r w:rsidRPr="006B6894">
        <w:rPr>
          <w:rFonts w:ascii="華康細明體"/>
        </w:rPr>
        <w:t>.</w:t>
      </w:r>
      <w:r w:rsidRPr="006B6894">
        <w:rPr>
          <w:rFonts w:hint="eastAsia"/>
        </w:rPr>
        <w:t>據查，截至</w:t>
      </w:r>
      <w:r w:rsidRPr="006B6894">
        <w:rPr>
          <w:rFonts w:hint="eastAsia"/>
        </w:rPr>
        <w:t>105</w:t>
      </w:r>
      <w:r w:rsidRPr="006B6894">
        <w:rPr>
          <w:rFonts w:hint="eastAsia"/>
        </w:rPr>
        <w:t>年</w:t>
      </w:r>
      <w:r w:rsidRPr="006B6894">
        <w:rPr>
          <w:rFonts w:hint="eastAsia"/>
        </w:rPr>
        <w:t>12</w:t>
      </w:r>
      <w:r w:rsidRPr="006B6894">
        <w:rPr>
          <w:rFonts w:hint="eastAsia"/>
        </w:rPr>
        <w:t>月</w:t>
      </w:r>
      <w:r w:rsidRPr="006B6894">
        <w:rPr>
          <w:rFonts w:hint="eastAsia"/>
        </w:rPr>
        <w:t>31</w:t>
      </w:r>
      <w:r w:rsidR="0070159C">
        <w:rPr>
          <w:rFonts w:hint="eastAsia"/>
        </w:rPr>
        <w:t>日</w:t>
      </w:r>
      <w:proofErr w:type="gramStart"/>
      <w:r w:rsidRPr="006B6894">
        <w:rPr>
          <w:rFonts w:hint="eastAsia"/>
        </w:rPr>
        <w:t>止</w:t>
      </w:r>
      <w:proofErr w:type="gramEnd"/>
      <w:r w:rsidRPr="006B6894">
        <w:rPr>
          <w:rFonts w:hint="eastAsia"/>
        </w:rPr>
        <w:t>我國有效之器官移植等候者人數共計</w:t>
      </w:r>
      <w:r w:rsidRPr="006B6894">
        <w:rPr>
          <w:rFonts w:hint="eastAsia"/>
        </w:rPr>
        <w:t>8,942</w:t>
      </w:r>
      <w:r w:rsidRPr="006B6894">
        <w:rPr>
          <w:rFonts w:hint="eastAsia"/>
        </w:rPr>
        <w:t>人，包含：心臟移植等候者</w:t>
      </w:r>
      <w:r w:rsidRPr="006B6894">
        <w:rPr>
          <w:rFonts w:hint="eastAsia"/>
        </w:rPr>
        <w:t>202</w:t>
      </w:r>
      <w:r w:rsidRPr="006B6894">
        <w:rPr>
          <w:rFonts w:hint="eastAsia"/>
        </w:rPr>
        <w:t>人、肝臟移植等候者</w:t>
      </w:r>
      <w:r w:rsidRPr="006B6894">
        <w:rPr>
          <w:rFonts w:hint="eastAsia"/>
        </w:rPr>
        <w:t>1,215</w:t>
      </w:r>
      <w:r w:rsidRPr="006B6894">
        <w:rPr>
          <w:rFonts w:hint="eastAsia"/>
        </w:rPr>
        <w:t>人、肺臟移植等候者</w:t>
      </w:r>
      <w:r w:rsidRPr="006B6894">
        <w:rPr>
          <w:rFonts w:hint="eastAsia"/>
        </w:rPr>
        <w:t>28</w:t>
      </w:r>
      <w:r w:rsidRPr="006B6894">
        <w:rPr>
          <w:rFonts w:hint="eastAsia"/>
        </w:rPr>
        <w:t>人、腎臟移植等候者</w:t>
      </w:r>
      <w:r w:rsidRPr="006B6894">
        <w:rPr>
          <w:rFonts w:hint="eastAsia"/>
        </w:rPr>
        <w:t>6,836</w:t>
      </w:r>
      <w:r w:rsidRPr="006B6894">
        <w:rPr>
          <w:rFonts w:hint="eastAsia"/>
        </w:rPr>
        <w:t>人、胰臟移植等候者</w:t>
      </w:r>
      <w:r w:rsidRPr="006B6894">
        <w:rPr>
          <w:rFonts w:hint="eastAsia"/>
        </w:rPr>
        <w:t>89</w:t>
      </w:r>
      <w:r w:rsidRPr="006B6894">
        <w:rPr>
          <w:rFonts w:hint="eastAsia"/>
        </w:rPr>
        <w:t>人、眼角膜移植等候者</w:t>
      </w:r>
      <w:r w:rsidRPr="006B6894">
        <w:rPr>
          <w:rFonts w:hint="eastAsia"/>
        </w:rPr>
        <w:t>648</w:t>
      </w:r>
      <w:r w:rsidRPr="006B6894">
        <w:rPr>
          <w:rFonts w:hint="eastAsia"/>
        </w:rPr>
        <w:t>人及小腸移植等候者</w:t>
      </w:r>
      <w:r w:rsidRPr="006B6894">
        <w:rPr>
          <w:rFonts w:hint="eastAsia"/>
        </w:rPr>
        <w:t>4</w:t>
      </w:r>
      <w:r w:rsidRPr="006B6894">
        <w:rPr>
          <w:rFonts w:hint="eastAsia"/>
        </w:rPr>
        <w:t>人，其中計有</w:t>
      </w:r>
      <w:r w:rsidRPr="006B6894">
        <w:rPr>
          <w:rFonts w:hint="eastAsia"/>
        </w:rPr>
        <w:t>80</w:t>
      </w:r>
      <w:r w:rsidRPr="006B6894">
        <w:rPr>
          <w:rFonts w:hint="eastAsia"/>
        </w:rPr>
        <w:t>人為雙重器官等候者。然，</w:t>
      </w:r>
      <w:proofErr w:type="gramStart"/>
      <w:r w:rsidRPr="006B6894">
        <w:rPr>
          <w:rFonts w:hint="eastAsia"/>
        </w:rPr>
        <w:t>105</w:t>
      </w:r>
      <w:proofErr w:type="gramEnd"/>
      <w:r w:rsidRPr="006B6894">
        <w:rPr>
          <w:rFonts w:hint="eastAsia"/>
        </w:rPr>
        <w:t>年度經登錄</w:t>
      </w:r>
      <w:proofErr w:type="gramStart"/>
      <w:r w:rsidRPr="006B6894">
        <w:rPr>
          <w:rFonts w:hint="eastAsia"/>
        </w:rPr>
        <w:t>系統線上分配</w:t>
      </w:r>
      <w:proofErr w:type="gramEnd"/>
      <w:r w:rsidRPr="006B6894">
        <w:rPr>
          <w:rFonts w:hint="eastAsia"/>
        </w:rPr>
        <w:t>之器官捐贈者人數則共計有</w:t>
      </w:r>
      <w:r w:rsidRPr="006B6894">
        <w:rPr>
          <w:rFonts w:hint="eastAsia"/>
        </w:rPr>
        <w:t>290</w:t>
      </w:r>
      <w:r w:rsidRPr="006B6894">
        <w:rPr>
          <w:rFonts w:hint="eastAsia"/>
        </w:rPr>
        <w:t>人，共計：心臟</w:t>
      </w:r>
      <w:r w:rsidRPr="006B6894">
        <w:rPr>
          <w:rFonts w:hint="eastAsia"/>
        </w:rPr>
        <w:t>78</w:t>
      </w:r>
      <w:r w:rsidRPr="006B6894">
        <w:rPr>
          <w:rFonts w:hint="eastAsia"/>
        </w:rPr>
        <w:t>例、肝臟</w:t>
      </w:r>
      <w:r w:rsidRPr="006B6894">
        <w:rPr>
          <w:rFonts w:hint="eastAsia"/>
        </w:rPr>
        <w:t>96</w:t>
      </w:r>
      <w:r w:rsidRPr="006B6894">
        <w:rPr>
          <w:rFonts w:hint="eastAsia"/>
        </w:rPr>
        <w:t>例、腎臟</w:t>
      </w:r>
      <w:r w:rsidRPr="006B6894">
        <w:rPr>
          <w:rFonts w:hint="eastAsia"/>
        </w:rPr>
        <w:t>188</w:t>
      </w:r>
      <w:r w:rsidRPr="006B6894">
        <w:rPr>
          <w:rFonts w:hint="eastAsia"/>
        </w:rPr>
        <w:t>例、肺臟</w:t>
      </w:r>
      <w:r w:rsidRPr="006B6894">
        <w:rPr>
          <w:rFonts w:hint="eastAsia"/>
        </w:rPr>
        <w:t>11</w:t>
      </w:r>
      <w:r w:rsidRPr="006B6894">
        <w:rPr>
          <w:rFonts w:hint="eastAsia"/>
        </w:rPr>
        <w:t>例、胰臟</w:t>
      </w:r>
      <w:r w:rsidRPr="006B6894">
        <w:rPr>
          <w:rFonts w:hint="eastAsia"/>
        </w:rPr>
        <w:t>21</w:t>
      </w:r>
      <w:r w:rsidRPr="006B6894">
        <w:rPr>
          <w:rFonts w:hint="eastAsia"/>
        </w:rPr>
        <w:t>例、腸</w:t>
      </w:r>
      <w:r w:rsidRPr="006B6894">
        <w:rPr>
          <w:rFonts w:hint="eastAsia"/>
        </w:rPr>
        <w:t>2</w:t>
      </w:r>
      <w:r w:rsidRPr="006B6894">
        <w:rPr>
          <w:rFonts w:hint="eastAsia"/>
        </w:rPr>
        <w:t>例、眼角膜</w:t>
      </w:r>
      <w:r w:rsidRPr="006B6894">
        <w:rPr>
          <w:rFonts w:hint="eastAsia"/>
        </w:rPr>
        <w:t>484</w:t>
      </w:r>
      <w:r w:rsidRPr="006B6894">
        <w:rPr>
          <w:rFonts w:hint="eastAsia"/>
        </w:rPr>
        <w:t>例、皮膚</w:t>
      </w:r>
      <w:r w:rsidRPr="006B6894">
        <w:rPr>
          <w:rFonts w:hint="eastAsia"/>
        </w:rPr>
        <w:t>59</w:t>
      </w:r>
      <w:r w:rsidRPr="006B6894">
        <w:rPr>
          <w:rFonts w:hint="eastAsia"/>
        </w:rPr>
        <w:t>例、骨骼</w:t>
      </w:r>
      <w:r w:rsidRPr="006B6894">
        <w:rPr>
          <w:rFonts w:hint="eastAsia"/>
        </w:rPr>
        <w:t>39</w:t>
      </w:r>
      <w:r w:rsidRPr="006B6894">
        <w:rPr>
          <w:rFonts w:hint="eastAsia"/>
        </w:rPr>
        <w:t>例、心臟</w:t>
      </w:r>
      <w:r w:rsidRPr="006B6894">
        <w:rPr>
          <w:rFonts w:hint="eastAsia"/>
        </w:rPr>
        <w:t>1</w:t>
      </w:r>
      <w:r w:rsidRPr="006B6894">
        <w:rPr>
          <w:rFonts w:hint="eastAsia"/>
        </w:rPr>
        <w:t>例及其他組織</w:t>
      </w:r>
      <w:r w:rsidRPr="006B6894">
        <w:rPr>
          <w:rFonts w:hint="eastAsia"/>
        </w:rPr>
        <w:t>64</w:t>
      </w:r>
      <w:r w:rsidRPr="006B6894">
        <w:rPr>
          <w:rFonts w:hint="eastAsia"/>
        </w:rPr>
        <w:t>例。由上述資訊對照可知，我國器官移植之捐贈者及等候者之人數之間有著極大的差距。</w:t>
      </w:r>
    </w:p>
    <w:p w:rsidR="00FA5731" w:rsidRPr="00D25435" w:rsidRDefault="006B6DD1" w:rsidP="002552D8">
      <w:pPr>
        <w:pStyle w:val="a7"/>
        <w:spacing w:afterLines="100" w:after="240" w:line="454" w:lineRule="exact"/>
        <w:ind w:leftChars="450" w:left="1260" w:firstLine="560"/>
      </w:pPr>
      <w:r w:rsidRPr="00D25435">
        <w:rPr>
          <w:rFonts w:hint="eastAsia"/>
        </w:rPr>
        <w:t>再查，法國自</w:t>
      </w:r>
      <w:r w:rsidRPr="00D25435">
        <w:rPr>
          <w:rFonts w:hint="eastAsia"/>
        </w:rPr>
        <w:t>2017</w:t>
      </w:r>
      <w:r w:rsidRPr="00D25435">
        <w:rPr>
          <w:rFonts w:hint="eastAsia"/>
        </w:rPr>
        <w:t>年</w:t>
      </w:r>
      <w:r w:rsidRPr="00D25435">
        <w:rPr>
          <w:rFonts w:hint="eastAsia"/>
        </w:rPr>
        <w:t>1</w:t>
      </w:r>
      <w:r w:rsidRPr="00D25435">
        <w:rPr>
          <w:rFonts w:hint="eastAsia"/>
        </w:rPr>
        <w:t>月起施行器官捐贈新法，調整原「選擇加入制」為「選擇退出制」，而新法實施後民眾若無特別提出拒絕捐贈，則視其為同意捐贈者，藉此以提高國家整體器官捐贈人數，</w:t>
      </w:r>
      <w:proofErr w:type="gramStart"/>
      <w:r w:rsidRPr="00D25435">
        <w:rPr>
          <w:rFonts w:hint="eastAsia"/>
        </w:rPr>
        <w:t>另</w:t>
      </w:r>
      <w:proofErr w:type="gramEnd"/>
      <w:r w:rsidRPr="00D25435">
        <w:rPr>
          <w:rFonts w:hint="eastAsia"/>
        </w:rPr>
        <w:t>，奧地利及西班牙等歐洲國家針對</w:t>
      </w:r>
      <w:r w:rsidRPr="00D25435">
        <w:rPr>
          <w:rFonts w:hint="eastAsia"/>
        </w:rPr>
        <w:lastRenderedPageBreak/>
        <w:t>器官捐贈亦已施行「預設默許機制」多年，並為全球器官捐贈率最高之國家之列。據上，為提高我國器官捐贈意願人數，並提高器官捐贈率，</w:t>
      </w:r>
      <w:proofErr w:type="gramStart"/>
      <w:r w:rsidRPr="00D25435">
        <w:rPr>
          <w:rFonts w:hint="eastAsia"/>
        </w:rPr>
        <w:t>爰</w:t>
      </w:r>
      <w:proofErr w:type="gramEnd"/>
      <w:r w:rsidRPr="00D25435">
        <w:rPr>
          <w:rFonts w:hint="eastAsia"/>
        </w:rPr>
        <w:t>要求財團法人器官捐贈移植登錄中心應積極向民眾宣導器官捐贈之重要性，並針對「不拒絕捐贈器官為預設選項」進行</w:t>
      </w:r>
      <w:proofErr w:type="gramStart"/>
      <w:r w:rsidRPr="00D25435">
        <w:rPr>
          <w:rFonts w:hint="eastAsia"/>
        </w:rPr>
        <w:t>研</w:t>
      </w:r>
      <w:proofErr w:type="gramEnd"/>
      <w:r w:rsidRPr="00D25435">
        <w:rPr>
          <w:rFonts w:hint="eastAsia"/>
        </w:rPr>
        <w:t>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43C8B" w:rsidTr="00DB715D">
        <w:trPr>
          <w:trHeight w:hRule="exact" w:val="851"/>
        </w:trPr>
        <w:tc>
          <w:tcPr>
            <w:tcW w:w="1988" w:type="dxa"/>
            <w:vAlign w:val="center"/>
          </w:tcPr>
          <w:p w:rsidR="00943C8B" w:rsidRDefault="00943C8B" w:rsidP="00DB715D">
            <w:pPr>
              <w:pStyle w:val="af9"/>
            </w:pPr>
            <w:r>
              <w:rPr>
                <w:rFonts w:hint="eastAsia"/>
              </w:rPr>
              <w:t>總統令</w:t>
            </w:r>
          </w:p>
        </w:tc>
        <w:tc>
          <w:tcPr>
            <w:tcW w:w="4759" w:type="dxa"/>
            <w:vAlign w:val="center"/>
          </w:tcPr>
          <w:p w:rsidR="00943C8B" w:rsidRDefault="00943C8B" w:rsidP="00DB715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943C8B" w:rsidRDefault="00943C8B" w:rsidP="00375A04">
            <w:pPr>
              <w:spacing w:line="240" w:lineRule="auto"/>
              <w:jc w:val="distribute"/>
              <w:rPr>
                <w:spacing w:val="-8"/>
              </w:rPr>
            </w:pPr>
            <w:r>
              <w:rPr>
                <w:rFonts w:hint="eastAsia"/>
              </w:rPr>
              <w:t>華總一經字第</w:t>
            </w:r>
            <w:r>
              <w:rPr>
                <w:rFonts w:hint="eastAsia"/>
              </w:rPr>
              <w:t>10700</w:t>
            </w:r>
            <w:r>
              <w:t>06</w:t>
            </w:r>
            <w:r w:rsidR="00375A04">
              <w:t>6591</w:t>
            </w:r>
            <w:r>
              <w:rPr>
                <w:rFonts w:hint="eastAsia"/>
              </w:rPr>
              <w:t>號</w:t>
            </w:r>
          </w:p>
        </w:tc>
      </w:tr>
    </w:tbl>
    <w:p w:rsidR="00943C8B" w:rsidRPr="00EB6DCC" w:rsidRDefault="00943C8B" w:rsidP="00851518">
      <w:pPr>
        <w:pStyle w:val="10"/>
        <w:spacing w:beforeLines="0" w:before="0" w:afterLines="0" w:after="0" w:line="480" w:lineRule="exact"/>
      </w:pPr>
      <w:r w:rsidRPr="00EB6DCC">
        <w:t>茲依</w:t>
      </w:r>
      <w:r w:rsidR="0074018D" w:rsidRPr="00EB6DCC">
        <w:rPr>
          <w:rFonts w:hint="eastAsia"/>
        </w:rPr>
        <w:t>財團法人環境資源研究發展基金會、財團法人環境與發展基金會及財團法人環境權保障基金會</w:t>
      </w:r>
      <w:proofErr w:type="gramStart"/>
      <w:r w:rsidR="0074018D" w:rsidRPr="00EB6DCC">
        <w:rPr>
          <w:rFonts w:hint="eastAsia"/>
        </w:rPr>
        <w:t>107</w:t>
      </w:r>
      <w:proofErr w:type="gramEnd"/>
      <w:r w:rsidR="0074018D" w:rsidRPr="00EB6DCC">
        <w:rPr>
          <w:rFonts w:hint="eastAsia"/>
        </w:rPr>
        <w:t>年度預算案審查報告（修正本）</w:t>
      </w:r>
      <w:r w:rsidRPr="00EB6DCC">
        <w:t>，公布</w:t>
      </w:r>
      <w:r w:rsidR="0074018D" w:rsidRPr="00EB6DCC">
        <w:rPr>
          <w:rFonts w:hint="eastAsia"/>
        </w:rPr>
        <w:t>財團法人環境資源研究發展基金會、財團法人環境與發展基金會及財團法人環境權保障基金會</w:t>
      </w:r>
      <w:proofErr w:type="gramStart"/>
      <w:r w:rsidR="0074018D" w:rsidRPr="00EB6DCC">
        <w:rPr>
          <w:rFonts w:hint="eastAsia"/>
        </w:rPr>
        <w:t>107</w:t>
      </w:r>
      <w:proofErr w:type="gramEnd"/>
      <w:r w:rsidR="0074018D" w:rsidRPr="00EB6DCC">
        <w:rPr>
          <w:rFonts w:hint="eastAsia"/>
        </w:rPr>
        <w:t>年度預算</w:t>
      </w:r>
      <w:r w:rsidRPr="00EB6DCC">
        <w:t>。</w:t>
      </w:r>
    </w:p>
    <w:p w:rsidR="00943C8B" w:rsidRDefault="00943C8B" w:rsidP="00943C8B">
      <w:pPr>
        <w:spacing w:beforeLines="100" w:before="240"/>
      </w:pPr>
      <w:r>
        <w:rPr>
          <w:rFonts w:hint="eastAsia"/>
        </w:rPr>
        <w:t>總　　　統　蔡</w:t>
      </w:r>
      <w:r>
        <w:t>英文</w:t>
      </w:r>
    </w:p>
    <w:p w:rsidR="00943C8B" w:rsidRDefault="00943C8B" w:rsidP="00943C8B">
      <w:pPr>
        <w:spacing w:afterLines="100" w:after="240"/>
      </w:pPr>
      <w:r>
        <w:rPr>
          <w:rFonts w:hint="eastAsia"/>
        </w:rPr>
        <w:t>行政院院長　賴清德</w:t>
      </w:r>
    </w:p>
    <w:p w:rsidR="00943C8B" w:rsidRDefault="006C25D0" w:rsidP="00943C8B">
      <w:pPr>
        <w:pStyle w:val="2"/>
        <w:spacing w:before="120" w:after="120"/>
      </w:pPr>
      <w:r w:rsidRPr="006C25D0">
        <w:rPr>
          <w:rFonts w:hint="eastAsia"/>
        </w:rPr>
        <w:t>財團法人環境資源研究發展基金會、財團法人環境與發展基金會及財團法人環境權保障基金會</w:t>
      </w:r>
      <w:proofErr w:type="gramStart"/>
      <w:r w:rsidRPr="006C25D0">
        <w:rPr>
          <w:rFonts w:hint="eastAsia"/>
        </w:rPr>
        <w:t>107</w:t>
      </w:r>
      <w:proofErr w:type="gramEnd"/>
      <w:r w:rsidRPr="006C25D0">
        <w:rPr>
          <w:rFonts w:hint="eastAsia"/>
        </w:rPr>
        <w:t>年度預算案審查報告（修正本）</w:t>
      </w:r>
    </w:p>
    <w:p w:rsidR="00943C8B" w:rsidRDefault="00943C8B" w:rsidP="00943C8B">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EA073C" w:rsidRDefault="00EA073C" w:rsidP="00FB5F8D">
      <w:pPr>
        <w:pStyle w:val="11"/>
        <w:spacing w:line="484" w:lineRule="exact"/>
        <w:ind w:leftChars="0" w:left="280" w:hanging="280"/>
      </w:pPr>
      <w:r>
        <w:rPr>
          <w:rFonts w:hint="eastAsia"/>
        </w:rPr>
        <w:t>一、財團法人環境資源研究發展基金會</w:t>
      </w:r>
      <w:proofErr w:type="gramStart"/>
      <w:r>
        <w:rPr>
          <w:rFonts w:hint="eastAsia"/>
        </w:rPr>
        <w:t>107</w:t>
      </w:r>
      <w:proofErr w:type="gramEnd"/>
      <w:r>
        <w:rPr>
          <w:rFonts w:hint="eastAsia"/>
        </w:rPr>
        <w:t>年度預算案</w:t>
      </w:r>
    </w:p>
    <w:p w:rsidR="00EA073C" w:rsidRDefault="00EA073C" w:rsidP="00FB5F8D">
      <w:pPr>
        <w:pStyle w:val="3"/>
        <w:spacing w:line="484"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Pr>
          <w:rFonts w:hint="eastAsia"/>
        </w:rPr>
        <w:t>工作</w:t>
      </w:r>
      <w:r w:rsidRPr="00872B01">
        <w:rPr>
          <w:rFonts w:ascii="華康細明體" w:hint="eastAsia"/>
        </w:rPr>
        <w:t>計畫</w:t>
      </w:r>
      <w:r>
        <w:rPr>
          <w:rFonts w:hint="eastAsia"/>
        </w:rPr>
        <w:t>或方針部分：應依據收入、支出及資金運用之審查結果，隨同調整。</w:t>
      </w:r>
    </w:p>
    <w:p w:rsidR="00EA073C" w:rsidRDefault="00EA073C" w:rsidP="00FB5F8D">
      <w:pPr>
        <w:pStyle w:val="3"/>
        <w:spacing w:line="484" w:lineRule="exact"/>
        <w:ind w:leftChars="150" w:left="980" w:hangingChars="200" w:hanging="560"/>
      </w:pPr>
      <w:r w:rsidRPr="00872B01">
        <w:rPr>
          <w:rFonts w:ascii="華康細明體" w:hint="eastAsia"/>
        </w:rPr>
        <w:t>(</w:t>
      </w:r>
      <w:r>
        <w:rPr>
          <w:rFonts w:hint="eastAsia"/>
        </w:rPr>
        <w:t>二</w:t>
      </w:r>
      <w:r w:rsidRPr="00872B01">
        <w:rPr>
          <w:rFonts w:ascii="華康細明體" w:hint="eastAsia"/>
        </w:rPr>
        <w:t>)</w:t>
      </w:r>
      <w:r>
        <w:rPr>
          <w:rFonts w:hint="eastAsia"/>
        </w:rPr>
        <w:t>收入、</w:t>
      </w:r>
      <w:r w:rsidRPr="00872B01">
        <w:rPr>
          <w:rFonts w:ascii="華康細明體" w:hint="eastAsia"/>
        </w:rPr>
        <w:t>支出</w:t>
      </w:r>
      <w:r>
        <w:rPr>
          <w:rFonts w:hint="eastAsia"/>
        </w:rPr>
        <w:t>及餘</w:t>
      </w:r>
      <w:proofErr w:type="gramStart"/>
      <w:r>
        <w:rPr>
          <w:rFonts w:hint="eastAsia"/>
        </w:rPr>
        <w:t>絀</w:t>
      </w:r>
      <w:proofErr w:type="gramEnd"/>
      <w:r>
        <w:rPr>
          <w:rFonts w:hint="eastAsia"/>
        </w:rPr>
        <w:t>部分：</w:t>
      </w:r>
    </w:p>
    <w:p w:rsidR="00EA073C" w:rsidRDefault="00EA073C" w:rsidP="00FB5F8D">
      <w:pPr>
        <w:pStyle w:val="a7"/>
        <w:spacing w:line="484" w:lineRule="exact"/>
        <w:ind w:leftChars="350" w:left="1260" w:hangingChars="100" w:hanging="280"/>
      </w:pPr>
      <w:r>
        <w:t>1</w:t>
      </w:r>
      <w:r w:rsidRPr="00872B01">
        <w:rPr>
          <w:rFonts w:ascii="華康細明體"/>
        </w:rPr>
        <w:t>.</w:t>
      </w:r>
      <w:r>
        <w:rPr>
          <w:rFonts w:hint="eastAsia"/>
        </w:rPr>
        <w:t>收入總額：原列</w:t>
      </w:r>
      <w:r>
        <w:rPr>
          <w:rFonts w:hint="eastAsia"/>
        </w:rPr>
        <w:t>4,080</w:t>
      </w:r>
      <w:r>
        <w:rPr>
          <w:rFonts w:hint="eastAsia"/>
        </w:rPr>
        <w:t>萬元，減列「業務收入」中「計畫收入」</w:t>
      </w:r>
      <w:r>
        <w:rPr>
          <w:rFonts w:hint="eastAsia"/>
        </w:rPr>
        <w:t>50</w:t>
      </w:r>
      <w:r>
        <w:rPr>
          <w:rFonts w:hint="eastAsia"/>
        </w:rPr>
        <w:t>萬元，其餘均</w:t>
      </w:r>
      <w:proofErr w:type="gramStart"/>
      <w:r>
        <w:rPr>
          <w:rFonts w:hint="eastAsia"/>
        </w:rPr>
        <w:t>照列</w:t>
      </w:r>
      <w:proofErr w:type="gramEnd"/>
      <w:r>
        <w:rPr>
          <w:rFonts w:hint="eastAsia"/>
        </w:rPr>
        <w:t>，改列為</w:t>
      </w:r>
      <w:r>
        <w:rPr>
          <w:rFonts w:hint="eastAsia"/>
        </w:rPr>
        <w:t>4,030</w:t>
      </w:r>
      <w:r>
        <w:rPr>
          <w:rFonts w:hint="eastAsia"/>
        </w:rPr>
        <w:t>萬元。</w:t>
      </w:r>
    </w:p>
    <w:p w:rsidR="00EA073C" w:rsidRDefault="00EA073C" w:rsidP="00B7455D">
      <w:pPr>
        <w:pStyle w:val="a7"/>
        <w:spacing w:line="455" w:lineRule="exact"/>
        <w:ind w:leftChars="350" w:left="1260" w:hangingChars="100" w:hanging="280"/>
      </w:pPr>
      <w:r>
        <w:lastRenderedPageBreak/>
        <w:t>2</w:t>
      </w:r>
      <w:r w:rsidRPr="00872B01">
        <w:rPr>
          <w:rFonts w:ascii="華康細明體"/>
        </w:rPr>
        <w:t>.</w:t>
      </w:r>
      <w:r>
        <w:rPr>
          <w:rFonts w:hint="eastAsia"/>
        </w:rPr>
        <w:t>支出總額：原列</w:t>
      </w:r>
      <w:r>
        <w:rPr>
          <w:rFonts w:hint="eastAsia"/>
        </w:rPr>
        <w:t>4,020</w:t>
      </w:r>
      <w:r>
        <w:rPr>
          <w:rFonts w:hint="eastAsia"/>
        </w:rPr>
        <w:t>萬元，減列：</w:t>
      </w:r>
    </w:p>
    <w:p w:rsidR="00EA073C" w:rsidRDefault="00EA073C" w:rsidP="00B7455D">
      <w:pPr>
        <w:pStyle w:val="a7"/>
        <w:spacing w:line="455" w:lineRule="exact"/>
        <w:ind w:leftChars="250" w:left="700" w:firstLine="560"/>
      </w:pPr>
      <w:r w:rsidRPr="00872B01">
        <w:rPr>
          <w:rFonts w:ascii="華康細明體"/>
        </w:rPr>
        <w:t>(1)</w:t>
      </w:r>
      <w:r>
        <w:rPr>
          <w:rFonts w:hint="eastAsia"/>
        </w:rPr>
        <w:t>「顧問費」</w:t>
      </w:r>
      <w:r>
        <w:rPr>
          <w:rFonts w:hint="eastAsia"/>
        </w:rPr>
        <w:t>5</w:t>
      </w:r>
      <w:r>
        <w:rPr>
          <w:rFonts w:hint="eastAsia"/>
        </w:rPr>
        <w:t>萬元。</w:t>
      </w:r>
    </w:p>
    <w:p w:rsidR="00EA073C" w:rsidRDefault="00EA073C" w:rsidP="00B7455D">
      <w:pPr>
        <w:pStyle w:val="a7"/>
        <w:spacing w:line="455" w:lineRule="exact"/>
        <w:ind w:leftChars="250" w:left="700" w:firstLine="560"/>
      </w:pPr>
      <w:r w:rsidRPr="00872B01">
        <w:rPr>
          <w:rFonts w:ascii="華康細明體"/>
        </w:rPr>
        <w:t>(2)</w:t>
      </w:r>
      <w:r>
        <w:rPr>
          <w:rFonts w:hint="eastAsia"/>
        </w:rPr>
        <w:t>「其他費用」</w:t>
      </w:r>
      <w:r>
        <w:rPr>
          <w:rFonts w:hint="eastAsia"/>
        </w:rPr>
        <w:t>10</w:t>
      </w:r>
      <w:r>
        <w:rPr>
          <w:rFonts w:hint="eastAsia"/>
        </w:rPr>
        <w:t>萬元。</w:t>
      </w:r>
    </w:p>
    <w:p w:rsidR="00EA073C" w:rsidRDefault="00EA073C" w:rsidP="00B7455D">
      <w:pPr>
        <w:pStyle w:val="a7"/>
        <w:spacing w:line="455" w:lineRule="exact"/>
        <w:ind w:leftChars="450" w:left="1260" w:firstLineChars="0" w:firstLine="0"/>
      </w:pPr>
      <w:r>
        <w:rPr>
          <w:rFonts w:hint="eastAsia"/>
        </w:rPr>
        <w:t>合計減列</w:t>
      </w:r>
      <w:r>
        <w:rPr>
          <w:rFonts w:hint="eastAsia"/>
        </w:rPr>
        <w:t>15</w:t>
      </w:r>
      <w:r>
        <w:rPr>
          <w:rFonts w:hint="eastAsia"/>
        </w:rPr>
        <w:t>萬元，其餘均</w:t>
      </w:r>
      <w:proofErr w:type="gramStart"/>
      <w:r>
        <w:rPr>
          <w:rFonts w:hint="eastAsia"/>
        </w:rPr>
        <w:t>照列</w:t>
      </w:r>
      <w:proofErr w:type="gramEnd"/>
      <w:r>
        <w:rPr>
          <w:rFonts w:hint="eastAsia"/>
        </w:rPr>
        <w:t>，改列為</w:t>
      </w:r>
      <w:r>
        <w:rPr>
          <w:rFonts w:hint="eastAsia"/>
        </w:rPr>
        <w:t>4,005</w:t>
      </w:r>
      <w:r>
        <w:rPr>
          <w:rFonts w:hint="eastAsia"/>
        </w:rPr>
        <w:t>萬元。</w:t>
      </w:r>
    </w:p>
    <w:p w:rsidR="00EA073C" w:rsidRDefault="00EA073C" w:rsidP="00B7455D">
      <w:pPr>
        <w:pStyle w:val="a7"/>
        <w:spacing w:line="455" w:lineRule="exact"/>
        <w:ind w:leftChars="350" w:left="1260" w:hangingChars="100" w:hanging="280"/>
      </w:pPr>
      <w:r>
        <w:t>3</w:t>
      </w:r>
      <w:r w:rsidRPr="00872B01">
        <w:rPr>
          <w:rFonts w:ascii="華康細明體"/>
        </w:rPr>
        <w:t>.</w:t>
      </w:r>
      <w:r>
        <w:rPr>
          <w:rFonts w:hint="eastAsia"/>
        </w:rPr>
        <w:t>本期賸餘：原列</w:t>
      </w:r>
      <w:r>
        <w:rPr>
          <w:rFonts w:hint="eastAsia"/>
        </w:rPr>
        <w:t>60</w:t>
      </w:r>
      <w:r>
        <w:rPr>
          <w:rFonts w:hint="eastAsia"/>
        </w:rPr>
        <w:t>萬元，收支相抵後，減列</w:t>
      </w:r>
      <w:r>
        <w:rPr>
          <w:rFonts w:hint="eastAsia"/>
        </w:rPr>
        <w:t>35</w:t>
      </w:r>
      <w:r>
        <w:rPr>
          <w:rFonts w:hint="eastAsia"/>
        </w:rPr>
        <w:t>萬元，改列為</w:t>
      </w:r>
      <w:r>
        <w:rPr>
          <w:rFonts w:hint="eastAsia"/>
        </w:rPr>
        <w:t>25</w:t>
      </w:r>
      <w:r>
        <w:rPr>
          <w:rFonts w:hint="eastAsia"/>
        </w:rPr>
        <w:t>萬元。</w:t>
      </w:r>
    </w:p>
    <w:p w:rsidR="00EA073C" w:rsidRDefault="00EA073C" w:rsidP="00B7455D">
      <w:pPr>
        <w:pStyle w:val="3"/>
        <w:spacing w:line="455" w:lineRule="exact"/>
        <w:ind w:leftChars="150" w:left="980" w:hangingChars="200" w:hanging="560"/>
      </w:pPr>
      <w:r w:rsidRPr="00872B01">
        <w:rPr>
          <w:rFonts w:ascii="華康細明體" w:hint="eastAsia"/>
        </w:rPr>
        <w:t>(</w:t>
      </w:r>
      <w:r>
        <w:rPr>
          <w:rFonts w:hint="eastAsia"/>
        </w:rPr>
        <w:t>三</w:t>
      </w:r>
      <w:r w:rsidRPr="00872B01">
        <w:rPr>
          <w:rFonts w:ascii="華康細明體" w:hint="eastAsia"/>
        </w:rPr>
        <w:t>)</w:t>
      </w:r>
      <w:r>
        <w:rPr>
          <w:rFonts w:hint="eastAsia"/>
        </w:rPr>
        <w:t>資金運用部分：應依據收入、支出之審查結果，隨同調整。</w:t>
      </w:r>
    </w:p>
    <w:p w:rsidR="00EA073C" w:rsidRDefault="00EA073C" w:rsidP="00B7455D">
      <w:pPr>
        <w:pStyle w:val="3"/>
        <w:spacing w:line="455" w:lineRule="exact"/>
        <w:ind w:leftChars="150" w:left="980" w:hangingChars="200" w:hanging="560"/>
      </w:pPr>
      <w:r w:rsidRPr="00872B01">
        <w:rPr>
          <w:rFonts w:ascii="華康細明體" w:hint="eastAsia"/>
        </w:rPr>
        <w:t>(</w:t>
      </w:r>
      <w:r>
        <w:rPr>
          <w:rFonts w:hint="eastAsia"/>
        </w:rPr>
        <w:t>四</w:t>
      </w:r>
      <w:r w:rsidRPr="00872B01">
        <w:rPr>
          <w:rFonts w:ascii="華康細明體" w:hint="eastAsia"/>
        </w:rPr>
        <w:t>)</w:t>
      </w:r>
      <w:r>
        <w:rPr>
          <w:rFonts w:hint="eastAsia"/>
        </w:rPr>
        <w:t>通</w:t>
      </w:r>
      <w:r w:rsidRPr="00872B01">
        <w:rPr>
          <w:rFonts w:ascii="華康細明體" w:hint="eastAsia"/>
        </w:rPr>
        <w:t>過</w:t>
      </w:r>
      <w:r>
        <w:rPr>
          <w:rFonts w:hint="eastAsia"/>
        </w:rPr>
        <w:t>決議</w:t>
      </w:r>
      <w:r>
        <w:rPr>
          <w:rFonts w:hint="eastAsia"/>
        </w:rPr>
        <w:t>7</w:t>
      </w:r>
      <w:r>
        <w:rPr>
          <w:rFonts w:hint="eastAsia"/>
        </w:rPr>
        <w:t>項：</w:t>
      </w:r>
    </w:p>
    <w:p w:rsidR="00EA073C" w:rsidRDefault="00EA073C" w:rsidP="00B7455D">
      <w:pPr>
        <w:pStyle w:val="a7"/>
        <w:spacing w:line="455" w:lineRule="exact"/>
        <w:ind w:leftChars="350" w:left="1260" w:hangingChars="100" w:hanging="280"/>
      </w:pPr>
      <w:r>
        <w:t>1</w:t>
      </w:r>
      <w:r w:rsidRPr="00872B01">
        <w:rPr>
          <w:rFonts w:ascii="華康細明體"/>
        </w:rPr>
        <w:t>.</w:t>
      </w:r>
      <w:r>
        <w:rPr>
          <w:rFonts w:hint="eastAsia"/>
        </w:rPr>
        <w:t>有</w:t>
      </w:r>
      <w:proofErr w:type="gramStart"/>
      <w:r>
        <w:rPr>
          <w:rFonts w:hint="eastAsia"/>
        </w:rPr>
        <w:t>鑑</w:t>
      </w:r>
      <w:proofErr w:type="gramEnd"/>
      <w:r>
        <w:rPr>
          <w:rFonts w:hint="eastAsia"/>
        </w:rPr>
        <w:t>於我國自</w:t>
      </w:r>
      <w:r>
        <w:rPr>
          <w:rFonts w:hint="eastAsia"/>
        </w:rPr>
        <w:t>2015</w:t>
      </w:r>
      <w:r>
        <w:rPr>
          <w:rFonts w:hint="eastAsia"/>
        </w:rPr>
        <w:t>年</w:t>
      </w:r>
      <w:r>
        <w:rPr>
          <w:rFonts w:hint="eastAsia"/>
        </w:rPr>
        <w:t>7</w:t>
      </w:r>
      <w:r>
        <w:rPr>
          <w:rFonts w:hint="eastAsia"/>
        </w:rPr>
        <w:t>月已通過「溫室氣體減量及管理辦法」，並明定</w:t>
      </w:r>
      <w:r>
        <w:rPr>
          <w:rFonts w:hint="eastAsia"/>
        </w:rPr>
        <w:t>2050</w:t>
      </w:r>
      <w:r>
        <w:rPr>
          <w:rFonts w:hint="eastAsia"/>
        </w:rPr>
        <w:t>年</w:t>
      </w:r>
      <w:proofErr w:type="gramStart"/>
      <w:r>
        <w:rPr>
          <w:rFonts w:hint="eastAsia"/>
        </w:rPr>
        <w:t>排碳量</w:t>
      </w:r>
      <w:proofErr w:type="gramEnd"/>
      <w:r>
        <w:rPr>
          <w:rFonts w:hint="eastAsia"/>
        </w:rPr>
        <w:t>必須達到</w:t>
      </w:r>
      <w:r>
        <w:rPr>
          <w:rFonts w:hint="eastAsia"/>
        </w:rPr>
        <w:t>2005</w:t>
      </w:r>
      <w:r>
        <w:rPr>
          <w:rFonts w:hint="eastAsia"/>
        </w:rPr>
        <w:t>年</w:t>
      </w:r>
      <w:proofErr w:type="gramStart"/>
      <w:r>
        <w:rPr>
          <w:rFonts w:hint="eastAsia"/>
        </w:rPr>
        <w:t>排碳量</w:t>
      </w:r>
      <w:proofErr w:type="gramEnd"/>
      <w:r>
        <w:rPr>
          <w:rFonts w:hint="eastAsia"/>
        </w:rPr>
        <w:t>的</w:t>
      </w:r>
      <w:r>
        <w:rPr>
          <w:rFonts w:hint="eastAsia"/>
        </w:rPr>
        <w:t>50%</w:t>
      </w:r>
      <w:r>
        <w:rPr>
          <w:rFonts w:hint="eastAsia"/>
        </w:rPr>
        <w:t>。惟據調查指出，</w:t>
      </w:r>
      <w:r>
        <w:rPr>
          <w:rFonts w:hint="eastAsia"/>
        </w:rPr>
        <w:t>2017</w:t>
      </w:r>
      <w:r>
        <w:rPr>
          <w:rFonts w:hint="eastAsia"/>
        </w:rPr>
        <w:t>年全國碳排放量超過</w:t>
      </w:r>
      <w:r>
        <w:rPr>
          <w:rFonts w:hint="eastAsia"/>
        </w:rPr>
        <w:t>2</w:t>
      </w:r>
      <w:r>
        <w:rPr>
          <w:rFonts w:hint="eastAsia"/>
        </w:rPr>
        <w:t>億</w:t>
      </w:r>
      <w:r>
        <w:rPr>
          <w:rFonts w:hint="eastAsia"/>
        </w:rPr>
        <w:t>9</w:t>
      </w:r>
      <w:r>
        <w:rPr>
          <w:rFonts w:hint="eastAsia"/>
        </w:rPr>
        <w:t>千</w:t>
      </w:r>
      <w:r>
        <w:rPr>
          <w:rFonts w:hint="eastAsia"/>
        </w:rPr>
        <w:t>3</w:t>
      </w:r>
      <w:r>
        <w:rPr>
          <w:rFonts w:hint="eastAsia"/>
        </w:rPr>
        <w:t>百餘萬公噸，是</w:t>
      </w:r>
      <w:proofErr w:type="gramStart"/>
      <w:r>
        <w:rPr>
          <w:rFonts w:hint="eastAsia"/>
        </w:rPr>
        <w:t>近十年來最高</w:t>
      </w:r>
      <w:proofErr w:type="gramEnd"/>
      <w:r>
        <w:rPr>
          <w:rFonts w:hint="eastAsia"/>
        </w:rPr>
        <w:t>的一次，且由數據分析可看出，能源部門所排放的溫室氣體增加，正是</w:t>
      </w:r>
      <w:r>
        <w:rPr>
          <w:rFonts w:hint="eastAsia"/>
        </w:rPr>
        <w:t>2017</w:t>
      </w:r>
      <w:r>
        <w:rPr>
          <w:rFonts w:hint="eastAsia"/>
        </w:rPr>
        <w:t>年碳排放成長之主因。另查，台灣是全球少數</w:t>
      </w:r>
      <w:proofErr w:type="gramStart"/>
      <w:r>
        <w:rPr>
          <w:rFonts w:hint="eastAsia"/>
        </w:rPr>
        <w:t>的煤電增長</w:t>
      </w:r>
      <w:proofErr w:type="gramEnd"/>
      <w:r>
        <w:rPr>
          <w:rFonts w:hint="eastAsia"/>
        </w:rPr>
        <w:t>國，</w:t>
      </w:r>
      <w:r>
        <w:rPr>
          <w:rFonts w:hint="eastAsia"/>
        </w:rPr>
        <w:t>2017</w:t>
      </w:r>
      <w:r>
        <w:rPr>
          <w:rFonts w:hint="eastAsia"/>
        </w:rPr>
        <w:t>年</w:t>
      </w:r>
      <w:proofErr w:type="gramStart"/>
      <w:r>
        <w:rPr>
          <w:rFonts w:hint="eastAsia"/>
        </w:rPr>
        <w:t>煤電占</w:t>
      </w:r>
      <w:proofErr w:type="gramEnd"/>
      <w:r>
        <w:rPr>
          <w:rFonts w:hint="eastAsia"/>
        </w:rPr>
        <w:t>比約</w:t>
      </w:r>
      <w:r>
        <w:rPr>
          <w:rFonts w:hint="eastAsia"/>
        </w:rPr>
        <w:t>45%</w:t>
      </w:r>
      <w:r>
        <w:rPr>
          <w:rFonts w:hint="eastAsia"/>
        </w:rPr>
        <w:t>，</w:t>
      </w:r>
      <w:r>
        <w:rPr>
          <w:rFonts w:hint="eastAsia"/>
        </w:rPr>
        <w:t>2020</w:t>
      </w:r>
      <w:r>
        <w:rPr>
          <w:rFonts w:hint="eastAsia"/>
        </w:rPr>
        <w:t>年將提升至</w:t>
      </w:r>
      <w:r>
        <w:rPr>
          <w:rFonts w:hint="eastAsia"/>
        </w:rPr>
        <w:t>50%</w:t>
      </w:r>
      <w:r>
        <w:rPr>
          <w:rFonts w:hint="eastAsia"/>
        </w:rPr>
        <w:t>，且當世界各國都表示不再新建燃煤電廠時，台灣反而計劃於</w:t>
      </w:r>
      <w:r>
        <w:rPr>
          <w:rFonts w:hint="eastAsia"/>
        </w:rPr>
        <w:t>2025</w:t>
      </w:r>
      <w:r>
        <w:rPr>
          <w:rFonts w:hint="eastAsia"/>
        </w:rPr>
        <w:t>年啟用深澳燃煤電廠，將造成大量二氧化碳排放，以及嚴重空氣污染危害，完全違反國際趨勢，顯見財團法人環境資源研究發展基金會，針對我國</w:t>
      </w:r>
      <w:proofErr w:type="gramStart"/>
      <w:r>
        <w:rPr>
          <w:rFonts w:hint="eastAsia"/>
        </w:rPr>
        <w:t>節能減碳及空污減量</w:t>
      </w:r>
      <w:proofErr w:type="gramEnd"/>
      <w:r>
        <w:rPr>
          <w:rFonts w:hint="eastAsia"/>
        </w:rPr>
        <w:t>等政策之</w:t>
      </w:r>
      <w:proofErr w:type="gramStart"/>
      <w:r>
        <w:rPr>
          <w:rFonts w:hint="eastAsia"/>
        </w:rPr>
        <w:t>研析實</w:t>
      </w:r>
      <w:proofErr w:type="gramEnd"/>
      <w:r>
        <w:rPr>
          <w:rFonts w:hint="eastAsia"/>
        </w:rPr>
        <w:t>有不足。</w:t>
      </w:r>
    </w:p>
    <w:p w:rsidR="00EA073C" w:rsidRDefault="00EA073C" w:rsidP="00B7455D">
      <w:pPr>
        <w:pStyle w:val="a7"/>
        <w:spacing w:line="455" w:lineRule="exact"/>
        <w:ind w:leftChars="450" w:left="1260" w:firstLine="560"/>
      </w:pPr>
      <w:r>
        <w:rPr>
          <w:rFonts w:hint="eastAsia"/>
        </w:rPr>
        <w:t>雖然財團法人環境資源研究發展基金會，並無獲政府編列預算</w:t>
      </w:r>
      <w:proofErr w:type="gramStart"/>
      <w:r>
        <w:rPr>
          <w:rFonts w:hint="eastAsia"/>
        </w:rPr>
        <w:t>挹</w:t>
      </w:r>
      <w:proofErr w:type="gramEnd"/>
      <w:r>
        <w:rPr>
          <w:rFonts w:hint="eastAsia"/>
        </w:rPr>
        <w:t>注，惟應</w:t>
      </w:r>
      <w:proofErr w:type="gramStart"/>
      <w:r>
        <w:rPr>
          <w:rFonts w:hint="eastAsia"/>
        </w:rPr>
        <w:t>撙</w:t>
      </w:r>
      <w:proofErr w:type="gramEnd"/>
      <w:r>
        <w:rPr>
          <w:rFonts w:hint="eastAsia"/>
        </w:rPr>
        <w:t>節預算支出，定期提報預決算報告，送立法院社會福利及衛生環境委員會。</w:t>
      </w:r>
    </w:p>
    <w:p w:rsidR="00EA073C" w:rsidRDefault="00EA073C" w:rsidP="00B7455D">
      <w:pPr>
        <w:pStyle w:val="a7"/>
        <w:spacing w:line="455" w:lineRule="exact"/>
        <w:ind w:leftChars="350" w:left="1260" w:hangingChars="100" w:hanging="280"/>
      </w:pPr>
      <w:r>
        <w:t>2</w:t>
      </w:r>
      <w:r w:rsidRPr="00872B01">
        <w:rPr>
          <w:rFonts w:ascii="華康細明體"/>
        </w:rPr>
        <w:t>.</w:t>
      </w:r>
      <w:r>
        <w:rPr>
          <w:rFonts w:hint="eastAsia"/>
        </w:rPr>
        <w:t>107</w:t>
      </w:r>
      <w:r>
        <w:rPr>
          <w:rFonts w:hint="eastAsia"/>
        </w:rPr>
        <w:t>年度財團法人環境資源研究發展基金會編列</w:t>
      </w:r>
      <w:r>
        <w:rPr>
          <w:rFonts w:hint="eastAsia"/>
        </w:rPr>
        <w:t>82</w:t>
      </w:r>
      <w:r>
        <w:rPr>
          <w:rFonts w:hint="eastAsia"/>
        </w:rPr>
        <w:t>萬元「顧問費」，</w:t>
      </w:r>
      <w:proofErr w:type="gramStart"/>
      <w:r>
        <w:rPr>
          <w:rFonts w:hint="eastAsia"/>
        </w:rPr>
        <w:t>106</w:t>
      </w:r>
      <w:proofErr w:type="gramEnd"/>
      <w:r>
        <w:rPr>
          <w:rFonts w:hint="eastAsia"/>
        </w:rPr>
        <w:t>年度亦編列同等數額，惟</w:t>
      </w:r>
      <w:r>
        <w:rPr>
          <w:rFonts w:hint="eastAsia"/>
        </w:rPr>
        <w:t>105</w:t>
      </w:r>
      <w:r>
        <w:rPr>
          <w:rFonts w:hint="eastAsia"/>
        </w:rPr>
        <w:t>決算數僅</w:t>
      </w:r>
      <w:r>
        <w:rPr>
          <w:rFonts w:hint="eastAsia"/>
        </w:rPr>
        <w:t>8</w:t>
      </w:r>
      <w:r>
        <w:rPr>
          <w:rFonts w:hint="eastAsia"/>
        </w:rPr>
        <w:t>萬</w:t>
      </w:r>
      <w:r>
        <w:rPr>
          <w:rFonts w:hint="eastAsia"/>
        </w:rPr>
        <w:t>6</w:t>
      </w:r>
      <w:r>
        <w:rPr>
          <w:rFonts w:hint="eastAsia"/>
        </w:rPr>
        <w:t>千元，雖然財團法人環境資源研究發展基金會並無獲政府編</w:t>
      </w:r>
      <w:r>
        <w:rPr>
          <w:rFonts w:hint="eastAsia"/>
        </w:rPr>
        <w:lastRenderedPageBreak/>
        <w:t>列預算</w:t>
      </w:r>
      <w:proofErr w:type="gramStart"/>
      <w:r>
        <w:rPr>
          <w:rFonts w:hint="eastAsia"/>
        </w:rPr>
        <w:t>挹</w:t>
      </w:r>
      <w:proofErr w:type="gramEnd"/>
      <w:r>
        <w:rPr>
          <w:rFonts w:hint="eastAsia"/>
        </w:rPr>
        <w:t>注，仍請該會於之後年度</w:t>
      </w:r>
      <w:proofErr w:type="gramStart"/>
      <w:r>
        <w:rPr>
          <w:rFonts w:hint="eastAsia"/>
        </w:rPr>
        <w:t>撙</w:t>
      </w:r>
      <w:proofErr w:type="gramEnd"/>
      <w:r>
        <w:rPr>
          <w:rFonts w:hint="eastAsia"/>
        </w:rPr>
        <w:t>節編列預算支出，定期提報預決算報告送立法院社會福利及衛生環境委員會。</w:t>
      </w:r>
    </w:p>
    <w:p w:rsidR="00EA073C" w:rsidRDefault="00EA073C" w:rsidP="004E3A56">
      <w:pPr>
        <w:pStyle w:val="a7"/>
        <w:spacing w:line="436" w:lineRule="exact"/>
        <w:ind w:leftChars="350" w:left="1260" w:hangingChars="100" w:hanging="280"/>
      </w:pPr>
      <w:r>
        <w:t>3</w:t>
      </w:r>
      <w:r w:rsidRPr="00872B01">
        <w:rPr>
          <w:rFonts w:ascii="華康細明體"/>
        </w:rPr>
        <w:t>.</w:t>
      </w:r>
      <w:r>
        <w:rPr>
          <w:rFonts w:hint="eastAsia"/>
        </w:rPr>
        <w:t>107</w:t>
      </w:r>
      <w:r>
        <w:rPr>
          <w:rFonts w:hint="eastAsia"/>
        </w:rPr>
        <w:t>年度環境資源研究發展基金會編列</w:t>
      </w:r>
      <w:r>
        <w:rPr>
          <w:rFonts w:hint="eastAsia"/>
        </w:rPr>
        <w:t>350</w:t>
      </w:r>
      <w:r>
        <w:rPr>
          <w:rFonts w:hint="eastAsia"/>
        </w:rPr>
        <w:t>萬元之「其他費用」，較</w:t>
      </w:r>
      <w:proofErr w:type="gramStart"/>
      <w:r>
        <w:rPr>
          <w:rFonts w:hint="eastAsia"/>
        </w:rPr>
        <w:t>106</w:t>
      </w:r>
      <w:proofErr w:type="gramEnd"/>
      <w:r>
        <w:rPr>
          <w:rFonts w:hint="eastAsia"/>
        </w:rPr>
        <w:t>年度編列</w:t>
      </w:r>
      <w:r>
        <w:rPr>
          <w:rFonts w:hint="eastAsia"/>
        </w:rPr>
        <w:t>200</w:t>
      </w:r>
      <w:r>
        <w:rPr>
          <w:rFonts w:hint="eastAsia"/>
        </w:rPr>
        <w:t>萬元多出</w:t>
      </w:r>
      <w:r>
        <w:rPr>
          <w:rFonts w:hint="eastAsia"/>
        </w:rPr>
        <w:t>150</w:t>
      </w:r>
      <w:r>
        <w:rPr>
          <w:rFonts w:hint="eastAsia"/>
        </w:rPr>
        <w:t>萬元，增幅高達</w:t>
      </w:r>
      <w:r>
        <w:rPr>
          <w:rFonts w:hint="eastAsia"/>
        </w:rPr>
        <w:t>75%</w:t>
      </w:r>
      <w:r>
        <w:rPr>
          <w:rFonts w:hint="eastAsia"/>
        </w:rPr>
        <w:t>，雖然財團法人環境資源研究發展基金會並無獲政府編列預算</w:t>
      </w:r>
      <w:proofErr w:type="gramStart"/>
      <w:r>
        <w:rPr>
          <w:rFonts w:hint="eastAsia"/>
        </w:rPr>
        <w:t>挹</w:t>
      </w:r>
      <w:proofErr w:type="gramEnd"/>
      <w:r>
        <w:rPr>
          <w:rFonts w:hint="eastAsia"/>
        </w:rPr>
        <w:t>注，仍請該會於之後年度</w:t>
      </w:r>
      <w:proofErr w:type="gramStart"/>
      <w:r>
        <w:rPr>
          <w:rFonts w:hint="eastAsia"/>
        </w:rPr>
        <w:t>撙</w:t>
      </w:r>
      <w:proofErr w:type="gramEnd"/>
      <w:r>
        <w:rPr>
          <w:rFonts w:hint="eastAsia"/>
        </w:rPr>
        <w:t>節編列預算支出，定期提報預決算報告送立法院社會福利及衛生環境委員會。</w:t>
      </w:r>
    </w:p>
    <w:p w:rsidR="00EA073C" w:rsidRDefault="00EA073C" w:rsidP="004E3A56">
      <w:pPr>
        <w:pStyle w:val="a7"/>
        <w:spacing w:line="436" w:lineRule="exact"/>
        <w:ind w:leftChars="350" w:left="1260" w:hangingChars="100" w:hanging="280"/>
      </w:pPr>
      <w:r>
        <w:t>4</w:t>
      </w:r>
      <w:r w:rsidRPr="00872B01">
        <w:rPr>
          <w:rFonts w:ascii="華康細明體"/>
        </w:rPr>
        <w:t>.</w:t>
      </w:r>
      <w:r>
        <w:rPr>
          <w:rFonts w:hint="eastAsia"/>
        </w:rPr>
        <w:t>107</w:t>
      </w:r>
      <w:r>
        <w:rPr>
          <w:rFonts w:hint="eastAsia"/>
        </w:rPr>
        <w:t>年度「財團法人環境資源研究發展基金」項下「其他費用」預算</w:t>
      </w:r>
      <w:r>
        <w:rPr>
          <w:rFonts w:hint="eastAsia"/>
        </w:rPr>
        <w:t>350</w:t>
      </w:r>
      <w:r>
        <w:rPr>
          <w:rFonts w:hint="eastAsia"/>
        </w:rPr>
        <w:t>萬元。惟此項經費去年僅編列</w:t>
      </w:r>
      <w:r>
        <w:rPr>
          <w:rFonts w:hint="eastAsia"/>
        </w:rPr>
        <w:t>200</w:t>
      </w:r>
      <w:r>
        <w:rPr>
          <w:rFonts w:hint="eastAsia"/>
        </w:rPr>
        <w:t>萬元，今年明顯增列逾一點五</w:t>
      </w:r>
      <w:proofErr w:type="gramStart"/>
      <w:r>
        <w:rPr>
          <w:rFonts w:hint="eastAsia"/>
        </w:rPr>
        <w:t>倍</w:t>
      </w:r>
      <w:proofErr w:type="gramEnd"/>
      <w:r>
        <w:rPr>
          <w:rFonts w:hint="eastAsia"/>
        </w:rPr>
        <w:t>，又增列之處並無計畫或解釋為何需要增列。考量國家財政困窘，雖然財團法人環境資源研究發展基金會，並無獲政府編列預算</w:t>
      </w:r>
      <w:proofErr w:type="gramStart"/>
      <w:r>
        <w:rPr>
          <w:rFonts w:hint="eastAsia"/>
        </w:rPr>
        <w:t>挹</w:t>
      </w:r>
      <w:proofErr w:type="gramEnd"/>
      <w:r>
        <w:rPr>
          <w:rFonts w:hint="eastAsia"/>
        </w:rPr>
        <w:t>注，惟應</w:t>
      </w:r>
      <w:proofErr w:type="gramStart"/>
      <w:r>
        <w:rPr>
          <w:rFonts w:hint="eastAsia"/>
        </w:rPr>
        <w:t>撙</w:t>
      </w:r>
      <w:proofErr w:type="gramEnd"/>
      <w:r>
        <w:rPr>
          <w:rFonts w:hint="eastAsia"/>
        </w:rPr>
        <w:t>節支出，定期提報預決算報告送立法院社會福利及衛生環境委員會。</w:t>
      </w:r>
    </w:p>
    <w:p w:rsidR="00EA073C" w:rsidRDefault="00EA073C" w:rsidP="004E3A56">
      <w:pPr>
        <w:pStyle w:val="a7"/>
        <w:spacing w:line="436" w:lineRule="exact"/>
        <w:ind w:leftChars="350" w:left="1260" w:hangingChars="100" w:hanging="280"/>
      </w:pPr>
      <w:r>
        <w:t>5</w:t>
      </w:r>
      <w:r w:rsidRPr="00872B01">
        <w:rPr>
          <w:rFonts w:ascii="華康細明體"/>
        </w:rPr>
        <w:t>.</w:t>
      </w:r>
      <w:r w:rsidRPr="00C75489">
        <w:rPr>
          <w:rFonts w:hint="eastAsia"/>
          <w:spacing w:val="4"/>
        </w:rPr>
        <w:t>有</w:t>
      </w:r>
      <w:proofErr w:type="gramStart"/>
      <w:r w:rsidRPr="00C75489">
        <w:rPr>
          <w:rFonts w:hint="eastAsia"/>
          <w:spacing w:val="4"/>
        </w:rPr>
        <w:t>鑑</w:t>
      </w:r>
      <w:proofErr w:type="gramEnd"/>
      <w:r w:rsidRPr="00C75489">
        <w:rPr>
          <w:rFonts w:hint="eastAsia"/>
          <w:spacing w:val="4"/>
        </w:rPr>
        <w:t>於財團法人環境資源</w:t>
      </w:r>
      <w:r w:rsidRPr="00C75489">
        <w:rPr>
          <w:rFonts w:ascii="華康細明體" w:hint="eastAsia"/>
          <w:spacing w:val="4"/>
        </w:rPr>
        <w:t>研究</w:t>
      </w:r>
      <w:r w:rsidRPr="00C75489">
        <w:rPr>
          <w:rFonts w:hint="eastAsia"/>
          <w:spacing w:val="4"/>
        </w:rPr>
        <w:t>發展基金會，歷年來執行計畫之費用，多由政府編列預算予以補助，推動各項環境政策、法規之</w:t>
      </w:r>
      <w:proofErr w:type="gramStart"/>
      <w:r w:rsidRPr="00C75489">
        <w:rPr>
          <w:rFonts w:hint="eastAsia"/>
          <w:spacing w:val="4"/>
        </w:rPr>
        <w:t>研</w:t>
      </w:r>
      <w:proofErr w:type="gramEnd"/>
      <w:r w:rsidRPr="00C75489">
        <w:rPr>
          <w:rFonts w:hint="eastAsia"/>
          <w:spacing w:val="4"/>
        </w:rPr>
        <w:t>析與建議，多年執行之業務皆無太大變動，</w:t>
      </w:r>
      <w:proofErr w:type="gramStart"/>
      <w:r w:rsidRPr="00C75489">
        <w:rPr>
          <w:rFonts w:hint="eastAsia"/>
          <w:spacing w:val="4"/>
        </w:rPr>
        <w:t>惟今</w:t>
      </w:r>
      <w:proofErr w:type="gramEnd"/>
      <w:r w:rsidRPr="00C75489">
        <w:rPr>
          <w:rFonts w:hint="eastAsia"/>
          <w:spacing w:val="4"/>
        </w:rPr>
        <w:t>（</w:t>
      </w:r>
      <w:r w:rsidRPr="00C75489">
        <w:rPr>
          <w:rFonts w:hint="eastAsia"/>
          <w:spacing w:val="4"/>
        </w:rPr>
        <w:t>107</w:t>
      </w:r>
      <w:r w:rsidRPr="00C75489">
        <w:rPr>
          <w:rFonts w:hint="eastAsia"/>
          <w:spacing w:val="4"/>
        </w:rPr>
        <w:t>）年於「其他費用」項下，較去（</w:t>
      </w:r>
      <w:r w:rsidRPr="00C75489">
        <w:rPr>
          <w:rFonts w:hint="eastAsia"/>
          <w:spacing w:val="4"/>
        </w:rPr>
        <w:t>106</w:t>
      </w:r>
      <w:r w:rsidRPr="00C75489">
        <w:rPr>
          <w:rFonts w:hint="eastAsia"/>
          <w:spacing w:val="4"/>
        </w:rPr>
        <w:t>）年增加</w:t>
      </w:r>
      <w:r w:rsidRPr="00C75489">
        <w:rPr>
          <w:rFonts w:hint="eastAsia"/>
          <w:spacing w:val="4"/>
        </w:rPr>
        <w:t>105</w:t>
      </w:r>
      <w:r w:rsidRPr="00C75489">
        <w:rPr>
          <w:rFonts w:hint="eastAsia"/>
          <w:spacing w:val="4"/>
        </w:rPr>
        <w:t>萬元預算，卻難以從預算書中判斷該筆預算具體之運用目的與計畫內容，實有浮編預算之疑慮。雖然財團法人環境資源研究發展基金會，並無獲政府編列預算</w:t>
      </w:r>
      <w:proofErr w:type="gramStart"/>
      <w:r w:rsidRPr="00C75489">
        <w:rPr>
          <w:rFonts w:hint="eastAsia"/>
          <w:spacing w:val="4"/>
        </w:rPr>
        <w:t>挹</w:t>
      </w:r>
      <w:proofErr w:type="gramEnd"/>
      <w:r w:rsidRPr="00C75489">
        <w:rPr>
          <w:rFonts w:hint="eastAsia"/>
          <w:spacing w:val="4"/>
        </w:rPr>
        <w:t>注，惟應</w:t>
      </w:r>
      <w:proofErr w:type="gramStart"/>
      <w:r w:rsidRPr="00C75489">
        <w:rPr>
          <w:rFonts w:hint="eastAsia"/>
          <w:spacing w:val="4"/>
        </w:rPr>
        <w:t>撙</w:t>
      </w:r>
      <w:proofErr w:type="gramEnd"/>
      <w:r w:rsidRPr="00C75489">
        <w:rPr>
          <w:rFonts w:hint="eastAsia"/>
          <w:spacing w:val="4"/>
        </w:rPr>
        <w:t>節支出，定期提報預決算報告送立法院社會福利及衛生環境委員會。</w:t>
      </w:r>
    </w:p>
    <w:p w:rsidR="00EA073C" w:rsidRDefault="00EA073C" w:rsidP="004E3A56">
      <w:pPr>
        <w:pStyle w:val="a7"/>
        <w:spacing w:line="436" w:lineRule="exact"/>
        <w:ind w:leftChars="350" w:left="1260" w:hangingChars="100" w:hanging="280"/>
      </w:pPr>
      <w:r>
        <w:t>6</w:t>
      </w:r>
      <w:r w:rsidRPr="00872B01">
        <w:rPr>
          <w:rFonts w:ascii="華康細明體"/>
        </w:rPr>
        <w:t>.</w:t>
      </w:r>
      <w:r>
        <w:rPr>
          <w:rFonts w:hint="eastAsia"/>
        </w:rPr>
        <w:t>請行政院環境保護署於環境</w:t>
      </w:r>
      <w:r w:rsidRPr="00872B01">
        <w:rPr>
          <w:rFonts w:ascii="華康細明體" w:hint="eastAsia"/>
        </w:rPr>
        <w:t>資源</w:t>
      </w:r>
      <w:proofErr w:type="gramStart"/>
      <w:r>
        <w:rPr>
          <w:rFonts w:hint="eastAsia"/>
        </w:rPr>
        <w:t>部組改</w:t>
      </w:r>
      <w:proofErr w:type="gramEnd"/>
      <w:r>
        <w:rPr>
          <w:rFonts w:hint="eastAsia"/>
        </w:rPr>
        <w:t>完成後</w:t>
      </w:r>
      <w:r>
        <w:rPr>
          <w:rFonts w:hint="eastAsia"/>
        </w:rPr>
        <w:t>6</w:t>
      </w:r>
      <w:r>
        <w:rPr>
          <w:rFonts w:hint="eastAsia"/>
        </w:rPr>
        <w:t>個月內，針對財團法人環境資源研究發展基金會的長期發展目標，提出轉型為智庫的評估及規劃報告，提交立法院社會福利及衛生環境委員會。</w:t>
      </w:r>
    </w:p>
    <w:p w:rsidR="00EA073C" w:rsidRDefault="00EA073C" w:rsidP="00991963">
      <w:pPr>
        <w:pStyle w:val="a7"/>
        <w:spacing w:line="438" w:lineRule="exact"/>
        <w:ind w:leftChars="350" w:left="1260" w:hangingChars="100" w:hanging="280"/>
      </w:pPr>
      <w:r>
        <w:lastRenderedPageBreak/>
        <w:t>7</w:t>
      </w:r>
      <w:r w:rsidRPr="00872B01">
        <w:rPr>
          <w:rFonts w:ascii="華康細明體"/>
        </w:rPr>
        <w:t>.</w:t>
      </w:r>
      <w:r>
        <w:rPr>
          <w:rFonts w:hint="eastAsia"/>
        </w:rPr>
        <w:t>查</w:t>
      </w:r>
      <w:proofErr w:type="gramStart"/>
      <w:r>
        <w:rPr>
          <w:rFonts w:hint="eastAsia"/>
        </w:rPr>
        <w:t>107</w:t>
      </w:r>
      <w:proofErr w:type="gramEnd"/>
      <w:r>
        <w:rPr>
          <w:rFonts w:hint="eastAsia"/>
        </w:rPr>
        <w:t>年度財團法人環境資源研究發展基金會淨值餘額</w:t>
      </w:r>
      <w:r>
        <w:rPr>
          <w:rFonts w:hint="eastAsia"/>
        </w:rPr>
        <w:t>2,437</w:t>
      </w:r>
      <w:r>
        <w:rPr>
          <w:rFonts w:hint="eastAsia"/>
        </w:rPr>
        <w:t>萬</w:t>
      </w:r>
      <w:r>
        <w:rPr>
          <w:rFonts w:hint="eastAsia"/>
        </w:rPr>
        <w:t>6</w:t>
      </w:r>
      <w:r>
        <w:rPr>
          <w:rFonts w:hint="eastAsia"/>
        </w:rPr>
        <w:t>千元，約較上年度增加</w:t>
      </w:r>
      <w:r>
        <w:rPr>
          <w:rFonts w:hint="eastAsia"/>
        </w:rPr>
        <w:t>2.52%</w:t>
      </w:r>
      <w:r>
        <w:rPr>
          <w:rFonts w:hint="eastAsia"/>
        </w:rPr>
        <w:t>，計</w:t>
      </w:r>
      <w:r>
        <w:rPr>
          <w:rFonts w:hint="eastAsia"/>
        </w:rPr>
        <w:t>60</w:t>
      </w:r>
      <w:r>
        <w:rPr>
          <w:rFonts w:hint="eastAsia"/>
        </w:rPr>
        <w:t>萬元；又人事費占總支出比率達</w:t>
      </w:r>
      <w:r>
        <w:rPr>
          <w:rFonts w:hint="eastAsia"/>
        </w:rPr>
        <w:t>55.22%</w:t>
      </w:r>
      <w:r>
        <w:rPr>
          <w:rFonts w:hint="eastAsia"/>
        </w:rPr>
        <w:t>，約相當於一般企業人事正常結構</w:t>
      </w:r>
      <w:r>
        <w:rPr>
          <w:rFonts w:hint="eastAsia"/>
        </w:rPr>
        <w:t>55%</w:t>
      </w:r>
      <w:r>
        <w:rPr>
          <w:rFonts w:hint="eastAsia"/>
        </w:rPr>
        <w:t>，且</w:t>
      </w:r>
      <w:proofErr w:type="gramStart"/>
      <w:r>
        <w:rPr>
          <w:rFonts w:hint="eastAsia"/>
        </w:rPr>
        <w:t>107</w:t>
      </w:r>
      <w:proofErr w:type="gramEnd"/>
      <w:r>
        <w:rPr>
          <w:rFonts w:hint="eastAsia"/>
        </w:rPr>
        <w:t>年度工作計畫預算編列計</w:t>
      </w:r>
      <w:r>
        <w:rPr>
          <w:rFonts w:hint="eastAsia"/>
        </w:rPr>
        <w:t>4,020</w:t>
      </w:r>
      <w:r>
        <w:rPr>
          <w:rFonts w:hint="eastAsia"/>
        </w:rPr>
        <w:t>萬元，較上年度增加</w:t>
      </w:r>
      <w:r>
        <w:rPr>
          <w:rFonts w:hint="eastAsia"/>
        </w:rPr>
        <w:t>0.5%</w:t>
      </w:r>
      <w:r>
        <w:rPr>
          <w:rFonts w:hint="eastAsia"/>
        </w:rPr>
        <w:t>，計</w:t>
      </w:r>
      <w:r>
        <w:rPr>
          <w:rFonts w:hint="eastAsia"/>
        </w:rPr>
        <w:t>20</w:t>
      </w:r>
      <w:r>
        <w:rPr>
          <w:rFonts w:hint="eastAsia"/>
        </w:rPr>
        <w:t>萬元，綜合評估係屬正常向上營運範圍值之內。</w:t>
      </w:r>
    </w:p>
    <w:p w:rsidR="00EA073C" w:rsidRPr="00DD1E0B" w:rsidRDefault="00EA073C" w:rsidP="00991963">
      <w:pPr>
        <w:pStyle w:val="a7"/>
        <w:spacing w:line="438" w:lineRule="exact"/>
        <w:ind w:leftChars="450" w:left="1260" w:firstLine="552"/>
        <w:rPr>
          <w:spacing w:val="-2"/>
        </w:rPr>
      </w:pPr>
      <w:proofErr w:type="gramStart"/>
      <w:r w:rsidRPr="00DD1E0B">
        <w:rPr>
          <w:rFonts w:hint="eastAsia"/>
          <w:spacing w:val="-2"/>
        </w:rPr>
        <w:t>此外，</w:t>
      </w:r>
      <w:proofErr w:type="gramEnd"/>
      <w:r w:rsidRPr="00DD1E0B">
        <w:rPr>
          <w:rFonts w:hint="eastAsia"/>
          <w:spacing w:val="-2"/>
        </w:rPr>
        <w:t>自聯合國在</w:t>
      </w:r>
      <w:r w:rsidRPr="00DD1E0B">
        <w:rPr>
          <w:rFonts w:hint="eastAsia"/>
          <w:spacing w:val="-2"/>
        </w:rPr>
        <w:t>1992</w:t>
      </w:r>
      <w:r w:rsidRPr="00DD1E0B">
        <w:rPr>
          <w:rFonts w:hint="eastAsia"/>
          <w:spacing w:val="-2"/>
        </w:rPr>
        <w:t>年的「里約熱內盧環境暨發展宣言」即已確定原住民族對於環境管理與發展的重要角色，且國內相關環保產業也有原住民族企業的一席之地。</w:t>
      </w:r>
      <w:proofErr w:type="gramStart"/>
      <w:r w:rsidRPr="00DD1E0B">
        <w:rPr>
          <w:rFonts w:hint="eastAsia"/>
          <w:spacing w:val="-2"/>
        </w:rPr>
        <w:t>爰</w:t>
      </w:r>
      <w:proofErr w:type="gramEnd"/>
      <w:r w:rsidRPr="00DD1E0B">
        <w:rPr>
          <w:rFonts w:hint="eastAsia"/>
          <w:spacing w:val="-2"/>
        </w:rPr>
        <w:t>此，考量原住民族對於環保、廢棄物回收相關產業之投入與貢獻，</w:t>
      </w:r>
      <w:proofErr w:type="gramStart"/>
      <w:r w:rsidRPr="00DD1E0B">
        <w:rPr>
          <w:rFonts w:hint="eastAsia"/>
          <w:spacing w:val="-2"/>
        </w:rPr>
        <w:t>107</w:t>
      </w:r>
      <w:proofErr w:type="gramEnd"/>
      <w:r w:rsidRPr="00DD1E0B">
        <w:rPr>
          <w:rFonts w:hint="eastAsia"/>
          <w:spacing w:val="-2"/>
        </w:rPr>
        <w:t>年度工作計畫之「推動醫療機構廢棄物量與資源回收工作」，應考量原住民族之參與或合作，優先將原住民族參與，納入醫療機構廢棄物資源回收分類工作項目。</w:t>
      </w:r>
    </w:p>
    <w:p w:rsidR="00EA073C" w:rsidRDefault="00EA073C" w:rsidP="00991963">
      <w:pPr>
        <w:pStyle w:val="11"/>
        <w:spacing w:line="438" w:lineRule="exact"/>
        <w:ind w:leftChars="0" w:left="280" w:hanging="280"/>
      </w:pPr>
      <w:r>
        <w:rPr>
          <w:rFonts w:hint="eastAsia"/>
        </w:rPr>
        <w:t>二、財團法人環境與發展基金會</w:t>
      </w:r>
      <w:proofErr w:type="gramStart"/>
      <w:r>
        <w:rPr>
          <w:rFonts w:hint="eastAsia"/>
        </w:rPr>
        <w:t>107</w:t>
      </w:r>
      <w:proofErr w:type="gramEnd"/>
      <w:r>
        <w:rPr>
          <w:rFonts w:hint="eastAsia"/>
        </w:rPr>
        <w:t>年度預算案</w:t>
      </w:r>
    </w:p>
    <w:p w:rsidR="00EA073C" w:rsidRDefault="00EA073C" w:rsidP="00991963">
      <w:pPr>
        <w:pStyle w:val="3"/>
        <w:spacing w:line="438"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Pr>
          <w:rFonts w:hint="eastAsia"/>
        </w:rPr>
        <w:t>工作計畫或方針部分：應依據收入、支出及資金運用之審查結果，隨同調整。</w:t>
      </w:r>
    </w:p>
    <w:p w:rsidR="00EA073C" w:rsidRDefault="00EA073C" w:rsidP="00991963">
      <w:pPr>
        <w:pStyle w:val="3"/>
        <w:spacing w:line="438" w:lineRule="exact"/>
        <w:ind w:leftChars="150" w:left="980" w:hangingChars="200" w:hanging="560"/>
      </w:pPr>
      <w:r w:rsidRPr="00872B01">
        <w:rPr>
          <w:rFonts w:ascii="華康細明體" w:hint="eastAsia"/>
        </w:rPr>
        <w:t>(</w:t>
      </w:r>
      <w:r>
        <w:rPr>
          <w:rFonts w:hint="eastAsia"/>
        </w:rPr>
        <w:t>二</w:t>
      </w:r>
      <w:r w:rsidRPr="00872B01">
        <w:rPr>
          <w:rFonts w:ascii="華康細明體" w:hint="eastAsia"/>
        </w:rPr>
        <w:t>)</w:t>
      </w:r>
      <w:r>
        <w:rPr>
          <w:rFonts w:hint="eastAsia"/>
        </w:rPr>
        <w:t>收入、支出及餘</w:t>
      </w:r>
      <w:proofErr w:type="gramStart"/>
      <w:r>
        <w:rPr>
          <w:rFonts w:hint="eastAsia"/>
        </w:rPr>
        <w:t>絀</w:t>
      </w:r>
      <w:proofErr w:type="gramEnd"/>
      <w:r>
        <w:rPr>
          <w:rFonts w:hint="eastAsia"/>
        </w:rPr>
        <w:t>部分：</w:t>
      </w:r>
    </w:p>
    <w:p w:rsidR="00EA073C" w:rsidRDefault="00EA073C" w:rsidP="00991963">
      <w:pPr>
        <w:pStyle w:val="a7"/>
        <w:spacing w:line="438" w:lineRule="exact"/>
        <w:ind w:leftChars="350" w:left="1260" w:hangingChars="100" w:hanging="280"/>
      </w:pPr>
      <w:r>
        <w:t>1</w:t>
      </w:r>
      <w:r w:rsidRPr="00872B01">
        <w:rPr>
          <w:rFonts w:ascii="華康細明體"/>
        </w:rPr>
        <w:t>.</w:t>
      </w:r>
      <w:r>
        <w:rPr>
          <w:rFonts w:hint="eastAsia"/>
        </w:rPr>
        <w:t>收入總額：</w:t>
      </w:r>
      <w:r>
        <w:rPr>
          <w:rFonts w:hint="eastAsia"/>
        </w:rPr>
        <w:t>6,125</w:t>
      </w:r>
      <w:r>
        <w:rPr>
          <w:rFonts w:hint="eastAsia"/>
        </w:rPr>
        <w:t>萬元，</w:t>
      </w:r>
      <w:proofErr w:type="gramStart"/>
      <w:r>
        <w:rPr>
          <w:rFonts w:hint="eastAsia"/>
        </w:rPr>
        <w:t>照列</w:t>
      </w:r>
      <w:proofErr w:type="gramEnd"/>
      <w:r>
        <w:rPr>
          <w:rFonts w:hint="eastAsia"/>
        </w:rPr>
        <w:t>。</w:t>
      </w:r>
    </w:p>
    <w:p w:rsidR="00EA073C" w:rsidRDefault="00EA073C" w:rsidP="00991963">
      <w:pPr>
        <w:pStyle w:val="a7"/>
        <w:spacing w:line="438" w:lineRule="exact"/>
        <w:ind w:leftChars="350" w:left="1260" w:hangingChars="100" w:hanging="280"/>
      </w:pPr>
      <w:r>
        <w:t>2</w:t>
      </w:r>
      <w:r w:rsidRPr="00872B01">
        <w:rPr>
          <w:rFonts w:ascii="華康細明體"/>
        </w:rPr>
        <w:t>.</w:t>
      </w:r>
      <w:r>
        <w:rPr>
          <w:rFonts w:hint="eastAsia"/>
        </w:rPr>
        <w:t>支出總額（含所得稅費用）：</w:t>
      </w:r>
      <w:r>
        <w:rPr>
          <w:rFonts w:hint="eastAsia"/>
        </w:rPr>
        <w:t>5,974</w:t>
      </w:r>
      <w:r>
        <w:rPr>
          <w:rFonts w:hint="eastAsia"/>
        </w:rPr>
        <w:t>萬</w:t>
      </w:r>
      <w:r>
        <w:rPr>
          <w:rFonts w:hint="eastAsia"/>
        </w:rPr>
        <w:t>7</w:t>
      </w:r>
      <w:r>
        <w:rPr>
          <w:rFonts w:hint="eastAsia"/>
        </w:rPr>
        <w:t>千元，</w:t>
      </w:r>
      <w:proofErr w:type="gramStart"/>
      <w:r>
        <w:rPr>
          <w:rFonts w:hint="eastAsia"/>
        </w:rPr>
        <w:t>照列</w:t>
      </w:r>
      <w:proofErr w:type="gramEnd"/>
      <w:r>
        <w:rPr>
          <w:rFonts w:hint="eastAsia"/>
        </w:rPr>
        <w:t>。</w:t>
      </w:r>
    </w:p>
    <w:p w:rsidR="00EA073C" w:rsidRDefault="00EA073C" w:rsidP="00991963">
      <w:pPr>
        <w:pStyle w:val="a7"/>
        <w:spacing w:line="438" w:lineRule="exact"/>
        <w:ind w:leftChars="350" w:left="1260" w:hangingChars="100" w:hanging="280"/>
      </w:pPr>
      <w:r>
        <w:t>3</w:t>
      </w:r>
      <w:r w:rsidRPr="00872B01">
        <w:rPr>
          <w:rFonts w:ascii="華康細明體"/>
        </w:rPr>
        <w:t>.</w:t>
      </w:r>
      <w:r>
        <w:rPr>
          <w:rFonts w:hint="eastAsia"/>
        </w:rPr>
        <w:t>本期賸餘：</w:t>
      </w:r>
      <w:r>
        <w:rPr>
          <w:rFonts w:hint="eastAsia"/>
        </w:rPr>
        <w:t>150</w:t>
      </w:r>
      <w:r>
        <w:rPr>
          <w:rFonts w:hint="eastAsia"/>
        </w:rPr>
        <w:t>萬</w:t>
      </w:r>
      <w:r>
        <w:rPr>
          <w:rFonts w:hint="eastAsia"/>
        </w:rPr>
        <w:t>3</w:t>
      </w:r>
      <w:r>
        <w:rPr>
          <w:rFonts w:hint="eastAsia"/>
        </w:rPr>
        <w:t>千元，</w:t>
      </w:r>
      <w:proofErr w:type="gramStart"/>
      <w:r>
        <w:rPr>
          <w:rFonts w:hint="eastAsia"/>
        </w:rPr>
        <w:t>照列</w:t>
      </w:r>
      <w:proofErr w:type="gramEnd"/>
      <w:r>
        <w:rPr>
          <w:rFonts w:hint="eastAsia"/>
        </w:rPr>
        <w:t>。</w:t>
      </w:r>
    </w:p>
    <w:p w:rsidR="00EA073C" w:rsidRDefault="00EA073C" w:rsidP="00991963">
      <w:pPr>
        <w:pStyle w:val="3"/>
        <w:spacing w:line="438" w:lineRule="exact"/>
        <w:ind w:leftChars="150" w:left="980" w:hangingChars="200" w:hanging="560"/>
      </w:pPr>
      <w:r w:rsidRPr="00872B01">
        <w:rPr>
          <w:rFonts w:ascii="華康細明體" w:hint="eastAsia"/>
        </w:rPr>
        <w:t>(</w:t>
      </w:r>
      <w:r>
        <w:rPr>
          <w:rFonts w:hint="eastAsia"/>
        </w:rPr>
        <w:t>三</w:t>
      </w:r>
      <w:r w:rsidRPr="00872B01">
        <w:rPr>
          <w:rFonts w:ascii="華康細明體" w:hint="eastAsia"/>
        </w:rPr>
        <w:t>)</w:t>
      </w:r>
      <w:r>
        <w:rPr>
          <w:rFonts w:hint="eastAsia"/>
        </w:rPr>
        <w:t>資金運用部分：應依據收入、支出之審查結果，隨同調整。</w:t>
      </w:r>
    </w:p>
    <w:p w:rsidR="00EA073C" w:rsidRDefault="00EA073C" w:rsidP="00991963">
      <w:pPr>
        <w:pStyle w:val="3"/>
        <w:spacing w:line="438" w:lineRule="exact"/>
        <w:ind w:leftChars="150" w:left="980" w:hangingChars="200" w:hanging="560"/>
      </w:pPr>
      <w:r w:rsidRPr="00872B01">
        <w:rPr>
          <w:rFonts w:ascii="華康細明體" w:hint="eastAsia"/>
        </w:rPr>
        <w:t>(</w:t>
      </w:r>
      <w:r>
        <w:rPr>
          <w:rFonts w:hint="eastAsia"/>
        </w:rPr>
        <w:t>四</w:t>
      </w:r>
      <w:r w:rsidRPr="00872B01">
        <w:rPr>
          <w:rFonts w:ascii="華康細明體" w:hint="eastAsia"/>
        </w:rPr>
        <w:t>)</w:t>
      </w:r>
      <w:r>
        <w:rPr>
          <w:rFonts w:hint="eastAsia"/>
        </w:rPr>
        <w:t>通過決議</w:t>
      </w:r>
      <w:r>
        <w:rPr>
          <w:rFonts w:hint="eastAsia"/>
        </w:rPr>
        <w:t>2</w:t>
      </w:r>
      <w:r>
        <w:rPr>
          <w:rFonts w:hint="eastAsia"/>
        </w:rPr>
        <w:t>項：</w:t>
      </w:r>
    </w:p>
    <w:p w:rsidR="00EA073C" w:rsidRDefault="00EA073C" w:rsidP="00991963">
      <w:pPr>
        <w:pStyle w:val="a7"/>
        <w:spacing w:line="438" w:lineRule="exact"/>
        <w:ind w:leftChars="350" w:left="1260" w:hangingChars="100" w:hanging="280"/>
      </w:pPr>
      <w:r>
        <w:t>1</w:t>
      </w:r>
      <w:r w:rsidRPr="00872B01">
        <w:rPr>
          <w:rFonts w:ascii="華康細明體"/>
        </w:rPr>
        <w:t>.</w:t>
      </w:r>
      <w:r>
        <w:rPr>
          <w:rFonts w:hint="eastAsia"/>
        </w:rPr>
        <w:t>產業用水效能提升計畫於</w:t>
      </w:r>
      <w:r>
        <w:rPr>
          <w:rFonts w:hint="eastAsia"/>
        </w:rPr>
        <w:t>106</w:t>
      </w:r>
      <w:r>
        <w:rPr>
          <w:rFonts w:hint="eastAsia"/>
        </w:rPr>
        <w:t>年執行後，廠商皆能理解用水缺乏危機日益急迫。</w:t>
      </w:r>
      <w:proofErr w:type="gramStart"/>
      <w:r>
        <w:rPr>
          <w:rFonts w:hint="eastAsia"/>
        </w:rPr>
        <w:t>但擬採取</w:t>
      </w:r>
      <w:proofErr w:type="gramEnd"/>
      <w:r>
        <w:rPr>
          <w:rFonts w:hint="eastAsia"/>
        </w:rPr>
        <w:t>之節水工程卻考量投資經費龐大，投資應謹慎，故財團法人環境與發展基金會應協助廠商</w:t>
      </w:r>
      <w:proofErr w:type="gramStart"/>
      <w:r>
        <w:rPr>
          <w:rFonts w:hint="eastAsia"/>
        </w:rPr>
        <w:t>做模廠實驗</w:t>
      </w:r>
      <w:proofErr w:type="gramEnd"/>
      <w:r>
        <w:rPr>
          <w:rFonts w:hint="eastAsia"/>
        </w:rPr>
        <w:t>評估研究，以利廠商採取</w:t>
      </w:r>
      <w:proofErr w:type="gramStart"/>
      <w:r>
        <w:rPr>
          <w:rFonts w:hint="eastAsia"/>
        </w:rPr>
        <w:t>最</w:t>
      </w:r>
      <w:proofErr w:type="gramEnd"/>
      <w:r>
        <w:rPr>
          <w:rFonts w:hint="eastAsia"/>
        </w:rPr>
        <w:t>經濟有效的方案。</w:t>
      </w:r>
    </w:p>
    <w:p w:rsidR="00EA073C" w:rsidRDefault="00EA073C" w:rsidP="008E399A">
      <w:pPr>
        <w:pStyle w:val="a7"/>
        <w:spacing w:line="455" w:lineRule="exact"/>
        <w:ind w:leftChars="450" w:left="1260" w:firstLine="560"/>
      </w:pPr>
      <w:r>
        <w:rPr>
          <w:rFonts w:hint="eastAsia"/>
        </w:rPr>
        <w:lastRenderedPageBreak/>
        <w:t>為發揮相關工作效益，請於</w:t>
      </w:r>
      <w:proofErr w:type="gramStart"/>
      <w:r>
        <w:rPr>
          <w:rFonts w:hint="eastAsia"/>
        </w:rPr>
        <w:t>107</w:t>
      </w:r>
      <w:proofErr w:type="gramEnd"/>
      <w:r>
        <w:rPr>
          <w:rFonts w:hint="eastAsia"/>
        </w:rPr>
        <w:t>年度增加建置工廠用水管理工具以供業界實際運用，另應參考單位用水量評析，評析廠商單位用水量合理性，以為政策訂定參考，並於</w:t>
      </w:r>
      <w:r>
        <w:rPr>
          <w:rFonts w:hint="eastAsia"/>
        </w:rPr>
        <w:t>107</w:t>
      </w:r>
      <w:r>
        <w:rPr>
          <w:rFonts w:hint="eastAsia"/>
        </w:rPr>
        <w:t>年</w:t>
      </w:r>
      <w:r>
        <w:rPr>
          <w:rFonts w:hint="eastAsia"/>
        </w:rPr>
        <w:t>12</w:t>
      </w:r>
      <w:r>
        <w:rPr>
          <w:rFonts w:hint="eastAsia"/>
        </w:rPr>
        <w:t>月底前向立法院社會福利及衛生環境委員會提出工作成果報告。</w:t>
      </w:r>
    </w:p>
    <w:p w:rsidR="00EA073C" w:rsidRDefault="00EA073C" w:rsidP="008E399A">
      <w:pPr>
        <w:pStyle w:val="a7"/>
        <w:spacing w:line="455" w:lineRule="exact"/>
        <w:ind w:leftChars="350" w:left="1260" w:hangingChars="100" w:hanging="280"/>
      </w:pPr>
      <w:r>
        <w:t>2</w:t>
      </w:r>
      <w:r w:rsidRPr="00872B01">
        <w:rPr>
          <w:rFonts w:ascii="華康細明體"/>
        </w:rPr>
        <w:t>.</w:t>
      </w:r>
      <w:r>
        <w:rPr>
          <w:rFonts w:hint="eastAsia"/>
        </w:rPr>
        <w:t>工業節水成本過高，是</w:t>
      </w:r>
      <w:proofErr w:type="gramStart"/>
      <w:r>
        <w:rPr>
          <w:rFonts w:hint="eastAsia"/>
        </w:rPr>
        <w:t>相對於取用</w:t>
      </w:r>
      <w:proofErr w:type="gramEnd"/>
      <w:r>
        <w:rPr>
          <w:rFonts w:hint="eastAsia"/>
        </w:rPr>
        <w:t>原水之成本而言。長期以來國內的水價較諸先進國家皆嚴重偏低，以致廠商節水意願不高。但是因極端氣候影響，缺水問題越來越嚴重。</w:t>
      </w:r>
    </w:p>
    <w:p w:rsidR="00EA073C" w:rsidRPr="00BD5854" w:rsidRDefault="00EA073C" w:rsidP="008E399A">
      <w:pPr>
        <w:pStyle w:val="a7"/>
        <w:spacing w:line="455" w:lineRule="exact"/>
        <w:ind w:leftChars="450" w:left="1260" w:firstLine="552"/>
        <w:rPr>
          <w:spacing w:val="-2"/>
        </w:rPr>
      </w:pPr>
      <w:r w:rsidRPr="00BD5854">
        <w:rPr>
          <w:rFonts w:hint="eastAsia"/>
          <w:spacing w:val="-2"/>
        </w:rPr>
        <w:t>用水製程改善或水回收工程經費龐大，廠商</w:t>
      </w:r>
      <w:proofErr w:type="gramStart"/>
      <w:r w:rsidRPr="00BD5854">
        <w:rPr>
          <w:rFonts w:hint="eastAsia"/>
          <w:spacing w:val="-2"/>
        </w:rPr>
        <w:t>採</w:t>
      </w:r>
      <w:proofErr w:type="gramEnd"/>
      <w:r w:rsidRPr="00BD5854">
        <w:rPr>
          <w:rFonts w:hint="eastAsia"/>
          <w:spacing w:val="-2"/>
        </w:rPr>
        <w:t>謹慎態度，因此亟需技術單位協助針對各廠之實況採取有效對策，因此請財團法人環境與發展基金會之計畫必須掌握廠商狀況，至少選定</w:t>
      </w:r>
      <w:r w:rsidRPr="00BD5854">
        <w:rPr>
          <w:rFonts w:hint="eastAsia"/>
          <w:spacing w:val="-2"/>
        </w:rPr>
        <w:t>70</w:t>
      </w:r>
      <w:r w:rsidRPr="00BD5854">
        <w:rPr>
          <w:rFonts w:hint="eastAsia"/>
          <w:spacing w:val="-2"/>
        </w:rPr>
        <w:t>家廠商進行工業節水診斷輔導，針對具有節</w:t>
      </w:r>
      <w:proofErr w:type="gramStart"/>
      <w:r w:rsidRPr="00BD5854">
        <w:rPr>
          <w:rFonts w:hint="eastAsia"/>
          <w:spacing w:val="-2"/>
        </w:rPr>
        <w:t>水潛勢且</w:t>
      </w:r>
      <w:proofErr w:type="gramEnd"/>
      <w:r w:rsidRPr="00BD5854">
        <w:rPr>
          <w:rFonts w:hint="eastAsia"/>
          <w:spacing w:val="-2"/>
        </w:rPr>
        <w:t>有意願執行「節水深入輔導」之廠商，挑選至少</w:t>
      </w:r>
      <w:r w:rsidRPr="00BD5854">
        <w:rPr>
          <w:rFonts w:hint="eastAsia"/>
          <w:spacing w:val="-2"/>
        </w:rPr>
        <w:t>7</w:t>
      </w:r>
      <w:r w:rsidRPr="00BD5854">
        <w:rPr>
          <w:rFonts w:hint="eastAsia"/>
          <w:spacing w:val="-2"/>
        </w:rPr>
        <w:t>家進行深入輔導，</w:t>
      </w:r>
      <w:proofErr w:type="gramStart"/>
      <w:r w:rsidRPr="00BD5854">
        <w:rPr>
          <w:rFonts w:hint="eastAsia"/>
          <w:spacing w:val="-2"/>
        </w:rPr>
        <w:t>每家需進行</w:t>
      </w:r>
      <w:proofErr w:type="gramEnd"/>
      <w:r w:rsidRPr="00BD5854">
        <w:rPr>
          <w:rFonts w:hint="eastAsia"/>
          <w:spacing w:val="-2"/>
        </w:rPr>
        <w:t>模組測試或駐廠輔導，並以廠商之實際用水、排水情況做模擬，以提出具體的改善方案，並於</w:t>
      </w:r>
      <w:r w:rsidRPr="00BD5854">
        <w:rPr>
          <w:rFonts w:hint="eastAsia"/>
          <w:spacing w:val="-2"/>
        </w:rPr>
        <w:t>107</w:t>
      </w:r>
      <w:r w:rsidRPr="00BD5854">
        <w:rPr>
          <w:rFonts w:hint="eastAsia"/>
          <w:spacing w:val="-2"/>
        </w:rPr>
        <w:t>年</w:t>
      </w:r>
      <w:r w:rsidRPr="00BD5854">
        <w:rPr>
          <w:rFonts w:hint="eastAsia"/>
          <w:spacing w:val="-2"/>
        </w:rPr>
        <w:t>12</w:t>
      </w:r>
      <w:r w:rsidRPr="00BD5854">
        <w:rPr>
          <w:rFonts w:hint="eastAsia"/>
          <w:spacing w:val="-2"/>
        </w:rPr>
        <w:t>月底前向立法院社會福利及衛生環境委員會提出工作成果報告。</w:t>
      </w:r>
    </w:p>
    <w:p w:rsidR="00EA073C" w:rsidRDefault="00EA073C" w:rsidP="008E399A">
      <w:pPr>
        <w:pStyle w:val="11"/>
        <w:spacing w:line="455" w:lineRule="exact"/>
        <w:ind w:leftChars="0" w:left="280" w:hanging="280"/>
      </w:pPr>
      <w:r>
        <w:rPr>
          <w:rFonts w:hint="eastAsia"/>
        </w:rPr>
        <w:t>三、財團法人環境權保障基金會</w:t>
      </w:r>
      <w:proofErr w:type="gramStart"/>
      <w:r>
        <w:rPr>
          <w:rFonts w:hint="eastAsia"/>
        </w:rPr>
        <w:t>107</w:t>
      </w:r>
      <w:proofErr w:type="gramEnd"/>
      <w:r>
        <w:rPr>
          <w:rFonts w:hint="eastAsia"/>
        </w:rPr>
        <w:t>年度預算案</w:t>
      </w:r>
    </w:p>
    <w:p w:rsidR="00EA073C" w:rsidRDefault="00EA073C" w:rsidP="008E399A">
      <w:pPr>
        <w:pStyle w:val="3"/>
        <w:spacing w:line="455" w:lineRule="exact"/>
        <w:ind w:leftChars="150" w:left="980" w:hangingChars="200" w:hanging="560"/>
      </w:pPr>
      <w:r w:rsidRPr="00872B01">
        <w:rPr>
          <w:rFonts w:ascii="華康細明體" w:hint="eastAsia"/>
        </w:rPr>
        <w:t>(</w:t>
      </w:r>
      <w:proofErr w:type="gramStart"/>
      <w:r>
        <w:rPr>
          <w:rFonts w:hint="eastAsia"/>
        </w:rPr>
        <w:t>一</w:t>
      </w:r>
      <w:proofErr w:type="gramEnd"/>
      <w:r w:rsidRPr="00872B01">
        <w:rPr>
          <w:rFonts w:ascii="華康細明體" w:hint="eastAsia"/>
        </w:rPr>
        <w:t>)</w:t>
      </w:r>
      <w:r>
        <w:rPr>
          <w:rFonts w:hint="eastAsia"/>
        </w:rPr>
        <w:t>工作計畫或方針部分：應依據收入、支出及資金運用之審查結果，隨同調整。</w:t>
      </w:r>
    </w:p>
    <w:p w:rsidR="00EA073C" w:rsidRDefault="00EA073C" w:rsidP="008E399A">
      <w:pPr>
        <w:pStyle w:val="3"/>
        <w:spacing w:line="455" w:lineRule="exact"/>
        <w:ind w:leftChars="150" w:left="980" w:hangingChars="200" w:hanging="560"/>
      </w:pPr>
      <w:r w:rsidRPr="00872B01">
        <w:rPr>
          <w:rFonts w:ascii="華康細明體" w:hint="eastAsia"/>
        </w:rPr>
        <w:t>(</w:t>
      </w:r>
      <w:r>
        <w:rPr>
          <w:rFonts w:hint="eastAsia"/>
        </w:rPr>
        <w:t>二</w:t>
      </w:r>
      <w:r w:rsidRPr="00872B01">
        <w:rPr>
          <w:rFonts w:ascii="華康細明體" w:hint="eastAsia"/>
        </w:rPr>
        <w:t>)</w:t>
      </w:r>
      <w:r>
        <w:rPr>
          <w:rFonts w:hint="eastAsia"/>
        </w:rPr>
        <w:t>收入、支出及餘</w:t>
      </w:r>
      <w:proofErr w:type="gramStart"/>
      <w:r>
        <w:rPr>
          <w:rFonts w:hint="eastAsia"/>
        </w:rPr>
        <w:t>絀</w:t>
      </w:r>
      <w:proofErr w:type="gramEnd"/>
      <w:r>
        <w:rPr>
          <w:rFonts w:hint="eastAsia"/>
        </w:rPr>
        <w:t>部分：</w:t>
      </w:r>
    </w:p>
    <w:p w:rsidR="00EA073C" w:rsidRDefault="00EA073C" w:rsidP="008E399A">
      <w:pPr>
        <w:pStyle w:val="a7"/>
        <w:spacing w:line="455" w:lineRule="exact"/>
        <w:ind w:leftChars="350" w:left="1260" w:hangingChars="100" w:hanging="280"/>
      </w:pPr>
      <w:r>
        <w:t>1</w:t>
      </w:r>
      <w:r w:rsidRPr="00872B01">
        <w:rPr>
          <w:rFonts w:ascii="華康細明體"/>
        </w:rPr>
        <w:t>.</w:t>
      </w:r>
      <w:r>
        <w:rPr>
          <w:rFonts w:hint="eastAsia"/>
        </w:rPr>
        <w:t>收入總額：</w:t>
      </w:r>
      <w:r>
        <w:rPr>
          <w:rFonts w:hint="eastAsia"/>
        </w:rPr>
        <w:t>555</w:t>
      </w:r>
      <w:r>
        <w:rPr>
          <w:rFonts w:hint="eastAsia"/>
        </w:rPr>
        <w:t>萬元，</w:t>
      </w:r>
      <w:proofErr w:type="gramStart"/>
      <w:r>
        <w:rPr>
          <w:rFonts w:hint="eastAsia"/>
        </w:rPr>
        <w:t>照列</w:t>
      </w:r>
      <w:proofErr w:type="gramEnd"/>
      <w:r>
        <w:rPr>
          <w:rFonts w:hint="eastAsia"/>
        </w:rPr>
        <w:t>。</w:t>
      </w:r>
    </w:p>
    <w:p w:rsidR="00EA073C" w:rsidRDefault="00EA073C" w:rsidP="008E399A">
      <w:pPr>
        <w:pStyle w:val="a7"/>
        <w:spacing w:line="455" w:lineRule="exact"/>
        <w:ind w:leftChars="350" w:left="1260" w:hangingChars="100" w:hanging="280"/>
      </w:pPr>
      <w:r>
        <w:t>2</w:t>
      </w:r>
      <w:r w:rsidRPr="00872B01">
        <w:rPr>
          <w:rFonts w:ascii="華康細明體"/>
        </w:rPr>
        <w:t>.</w:t>
      </w:r>
      <w:r>
        <w:rPr>
          <w:rFonts w:hint="eastAsia"/>
        </w:rPr>
        <w:t>支出總額（含所得稅費用）：</w:t>
      </w:r>
      <w:r>
        <w:rPr>
          <w:rFonts w:hint="eastAsia"/>
        </w:rPr>
        <w:t>545</w:t>
      </w:r>
      <w:r>
        <w:rPr>
          <w:rFonts w:hint="eastAsia"/>
        </w:rPr>
        <w:t>萬</w:t>
      </w:r>
      <w:r>
        <w:rPr>
          <w:rFonts w:hint="eastAsia"/>
        </w:rPr>
        <w:t>6</w:t>
      </w:r>
      <w:r>
        <w:rPr>
          <w:rFonts w:hint="eastAsia"/>
        </w:rPr>
        <w:t>千元，</w:t>
      </w:r>
      <w:proofErr w:type="gramStart"/>
      <w:r>
        <w:rPr>
          <w:rFonts w:hint="eastAsia"/>
        </w:rPr>
        <w:t>照列</w:t>
      </w:r>
      <w:proofErr w:type="gramEnd"/>
      <w:r>
        <w:rPr>
          <w:rFonts w:hint="eastAsia"/>
        </w:rPr>
        <w:t>。</w:t>
      </w:r>
    </w:p>
    <w:p w:rsidR="00EA073C" w:rsidRDefault="00EA073C" w:rsidP="008E399A">
      <w:pPr>
        <w:pStyle w:val="a7"/>
        <w:spacing w:line="455" w:lineRule="exact"/>
        <w:ind w:leftChars="350" w:left="1260" w:hangingChars="100" w:hanging="280"/>
      </w:pPr>
      <w:r>
        <w:t>3</w:t>
      </w:r>
      <w:r w:rsidRPr="00872B01">
        <w:rPr>
          <w:rFonts w:ascii="華康細明體"/>
        </w:rPr>
        <w:t>.</w:t>
      </w:r>
      <w:r>
        <w:rPr>
          <w:rFonts w:hint="eastAsia"/>
        </w:rPr>
        <w:t>本期賸餘：</w:t>
      </w:r>
      <w:r>
        <w:rPr>
          <w:rFonts w:hint="eastAsia"/>
        </w:rPr>
        <w:t>9</w:t>
      </w:r>
      <w:r>
        <w:rPr>
          <w:rFonts w:hint="eastAsia"/>
        </w:rPr>
        <w:t>萬</w:t>
      </w:r>
      <w:r>
        <w:rPr>
          <w:rFonts w:hint="eastAsia"/>
        </w:rPr>
        <w:t>4</w:t>
      </w:r>
      <w:r>
        <w:rPr>
          <w:rFonts w:hint="eastAsia"/>
        </w:rPr>
        <w:t>千元，</w:t>
      </w:r>
      <w:proofErr w:type="gramStart"/>
      <w:r>
        <w:rPr>
          <w:rFonts w:hint="eastAsia"/>
        </w:rPr>
        <w:t>照列</w:t>
      </w:r>
      <w:proofErr w:type="gramEnd"/>
      <w:r>
        <w:rPr>
          <w:rFonts w:hint="eastAsia"/>
        </w:rPr>
        <w:t>。</w:t>
      </w:r>
    </w:p>
    <w:p w:rsidR="00EA073C" w:rsidRDefault="00EA073C" w:rsidP="008E399A">
      <w:pPr>
        <w:pStyle w:val="3"/>
        <w:spacing w:line="455" w:lineRule="exact"/>
        <w:ind w:leftChars="150" w:left="980" w:hangingChars="200" w:hanging="560"/>
      </w:pPr>
      <w:r w:rsidRPr="00872B01">
        <w:rPr>
          <w:rFonts w:ascii="華康細明體" w:hint="eastAsia"/>
        </w:rPr>
        <w:t>(</w:t>
      </w:r>
      <w:r>
        <w:rPr>
          <w:rFonts w:hint="eastAsia"/>
        </w:rPr>
        <w:t>三</w:t>
      </w:r>
      <w:r w:rsidRPr="00872B01">
        <w:rPr>
          <w:rFonts w:ascii="華康細明體" w:hint="eastAsia"/>
        </w:rPr>
        <w:t>)</w:t>
      </w:r>
      <w:r>
        <w:rPr>
          <w:rFonts w:hint="eastAsia"/>
        </w:rPr>
        <w:t>資金運用部分：應依據收入、支出之審查結果，隨同調整。</w:t>
      </w:r>
    </w:p>
    <w:p w:rsidR="00EA073C" w:rsidRDefault="00EA073C" w:rsidP="00A46037">
      <w:pPr>
        <w:pStyle w:val="3"/>
        <w:spacing w:line="400" w:lineRule="exact"/>
        <w:ind w:leftChars="150" w:left="980" w:hangingChars="200" w:hanging="560"/>
      </w:pPr>
      <w:r w:rsidRPr="00872B01">
        <w:rPr>
          <w:rFonts w:ascii="華康細明體" w:hint="eastAsia"/>
        </w:rPr>
        <w:lastRenderedPageBreak/>
        <w:t>(</w:t>
      </w:r>
      <w:r>
        <w:rPr>
          <w:rFonts w:hint="eastAsia"/>
        </w:rPr>
        <w:t>四</w:t>
      </w:r>
      <w:r w:rsidRPr="00872B01">
        <w:rPr>
          <w:rFonts w:ascii="華康細明體" w:hint="eastAsia"/>
        </w:rPr>
        <w:t>)</w:t>
      </w:r>
      <w:r>
        <w:rPr>
          <w:rFonts w:hint="eastAsia"/>
        </w:rPr>
        <w:t>通過決議</w:t>
      </w:r>
      <w:r>
        <w:rPr>
          <w:rFonts w:hint="eastAsia"/>
        </w:rPr>
        <w:t>1</w:t>
      </w:r>
      <w:r>
        <w:rPr>
          <w:rFonts w:hint="eastAsia"/>
        </w:rPr>
        <w:t>項：</w:t>
      </w:r>
    </w:p>
    <w:p w:rsidR="00943C8B" w:rsidRDefault="00EA073C" w:rsidP="00A46037">
      <w:pPr>
        <w:pStyle w:val="a7"/>
        <w:spacing w:afterLines="100" w:after="240" w:line="400" w:lineRule="exact"/>
        <w:ind w:leftChars="350" w:left="1260" w:hangingChars="100" w:hanging="280"/>
        <w:rPr>
          <w:w w:val="90"/>
          <w:szCs w:val="28"/>
        </w:rPr>
      </w:pPr>
      <w:r>
        <w:t>1</w:t>
      </w:r>
      <w:r w:rsidRPr="00872B01">
        <w:rPr>
          <w:rFonts w:ascii="華康細明體"/>
        </w:rPr>
        <w:t>.</w:t>
      </w:r>
      <w:r>
        <w:rPr>
          <w:rFonts w:hint="eastAsia"/>
        </w:rPr>
        <w:t>環境權扶助是為了實踐環境權保障的法律扶助，財團法人環境權保障基金會選定個案為居民團體、環保社團、</w:t>
      </w:r>
      <w:r w:rsidRPr="00872B01">
        <w:rPr>
          <w:rFonts w:ascii="華康細明體" w:hint="eastAsia"/>
        </w:rPr>
        <w:t>自救</w:t>
      </w:r>
      <w:r>
        <w:rPr>
          <w:rFonts w:hint="eastAsia"/>
        </w:rPr>
        <w:t>會或社區部落等，提供律師及專業協助者針對環境事件之非</w:t>
      </w:r>
      <w:proofErr w:type="gramStart"/>
      <w:r>
        <w:rPr>
          <w:rFonts w:hint="eastAsia"/>
        </w:rPr>
        <w:t>訟</w:t>
      </w:r>
      <w:proofErr w:type="gramEnd"/>
      <w:r>
        <w:rPr>
          <w:rFonts w:hint="eastAsia"/>
        </w:rPr>
        <w:t>程序，如環評、聽證等程序進行協助，必要時進行訴訟程序扶助。經於</w:t>
      </w:r>
      <w:proofErr w:type="gramStart"/>
      <w:r>
        <w:rPr>
          <w:rFonts w:hint="eastAsia"/>
        </w:rPr>
        <w:t>基金會官網查詢</w:t>
      </w:r>
      <w:proofErr w:type="gramEnd"/>
      <w:r>
        <w:rPr>
          <w:rFonts w:hint="eastAsia"/>
        </w:rPr>
        <w:t>後發現，社會大眾無法從網站得知</w:t>
      </w:r>
      <w:proofErr w:type="gramStart"/>
      <w:r>
        <w:rPr>
          <w:rFonts w:hint="eastAsia"/>
        </w:rPr>
        <w:t>有關環權扶助</w:t>
      </w:r>
      <w:proofErr w:type="gramEnd"/>
      <w:r>
        <w:rPr>
          <w:rFonts w:hint="eastAsia"/>
        </w:rPr>
        <w:t>、環境監測及社區培力等工作績效，包括過去扶助過的團體、案件、相關專案</w:t>
      </w:r>
      <w:proofErr w:type="gramStart"/>
      <w:r>
        <w:rPr>
          <w:rFonts w:hint="eastAsia"/>
        </w:rPr>
        <w:t>計畫及培力</w:t>
      </w:r>
      <w:proofErr w:type="gramEnd"/>
      <w:r>
        <w:rPr>
          <w:rFonts w:hint="eastAsia"/>
        </w:rPr>
        <w:t>成果，顯然在網站管理及資訊揭露部分非常不足，與社會期待不符。</w:t>
      </w:r>
      <w:proofErr w:type="gramStart"/>
      <w:r>
        <w:rPr>
          <w:rFonts w:hint="eastAsia"/>
        </w:rPr>
        <w:t>爰</w:t>
      </w:r>
      <w:proofErr w:type="gramEnd"/>
      <w:r>
        <w:rPr>
          <w:rFonts w:hint="eastAsia"/>
        </w:rPr>
        <w:t>要求財團法人環境權保障基金會應將工作消息及工作成果定期公開於網站上，供社會大眾了解及監督。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B6E2B">
              <w:rPr>
                <w:rFonts w:hint="eastAsia"/>
              </w:rPr>
              <w:t>107</w:t>
            </w:r>
            <w:r>
              <w:rPr>
                <w:rFonts w:hint="eastAsia"/>
              </w:rPr>
              <w:t>年</w:t>
            </w:r>
            <w:r w:rsidR="00175DF9">
              <w:rPr>
                <w:rFonts w:hint="eastAsia"/>
              </w:rPr>
              <w:t>6</w:t>
            </w:r>
            <w:r w:rsidR="0079208A">
              <w:rPr>
                <w:rFonts w:hint="eastAsia"/>
              </w:rPr>
              <w:t>月</w:t>
            </w:r>
            <w:r w:rsidR="00175DF9">
              <w:rPr>
                <w:rFonts w:hint="eastAsia"/>
              </w:rPr>
              <w:t>20</w:t>
            </w:r>
            <w:r>
              <w:rPr>
                <w:rFonts w:hint="eastAsia"/>
              </w:rPr>
              <w:t>日</w:t>
            </w:r>
          </w:p>
          <w:p w:rsidR="00004B55" w:rsidRDefault="00004B55" w:rsidP="00242F91">
            <w:pPr>
              <w:spacing w:line="240" w:lineRule="auto"/>
              <w:jc w:val="distribute"/>
              <w:rPr>
                <w:spacing w:val="-8"/>
              </w:rPr>
            </w:pPr>
            <w:r>
              <w:rPr>
                <w:rFonts w:hint="eastAsia"/>
              </w:rPr>
              <w:t>華總</w:t>
            </w:r>
            <w:proofErr w:type="gramStart"/>
            <w:r>
              <w:rPr>
                <w:rFonts w:hint="eastAsia"/>
              </w:rPr>
              <w:t>一</w:t>
            </w:r>
            <w:r w:rsidR="00242F91">
              <w:rPr>
                <w:rFonts w:hint="eastAsia"/>
              </w:rPr>
              <w:t>義</w:t>
            </w:r>
            <w:r>
              <w:rPr>
                <w:rFonts w:hint="eastAsia"/>
              </w:rPr>
              <w:t>字第</w:t>
            </w:r>
            <w:r w:rsidR="003B6E2B">
              <w:rPr>
                <w:rFonts w:hint="eastAsia"/>
              </w:rPr>
              <w:t>107</w:t>
            </w:r>
            <w:r>
              <w:rPr>
                <w:rFonts w:hint="eastAsia"/>
              </w:rPr>
              <w:t>000</w:t>
            </w:r>
            <w:r w:rsidR="0032249F">
              <w:t>65641</w:t>
            </w:r>
            <w:r>
              <w:rPr>
                <w:rFonts w:hint="eastAsia"/>
              </w:rPr>
              <w:t>號</w:t>
            </w:r>
            <w:proofErr w:type="gramEnd"/>
          </w:p>
        </w:tc>
      </w:tr>
    </w:tbl>
    <w:p w:rsidR="00004B55" w:rsidRDefault="00004B55" w:rsidP="00EC15F0">
      <w:pPr>
        <w:pStyle w:val="10"/>
        <w:spacing w:beforeLines="0" w:before="0" w:afterLines="0" w:after="0"/>
      </w:pPr>
      <w:r>
        <w:rPr>
          <w:rFonts w:hint="eastAsia"/>
        </w:rPr>
        <w:t>茲</w:t>
      </w:r>
      <w:r w:rsidR="0030506A">
        <w:rPr>
          <w:rFonts w:hint="eastAsia"/>
        </w:rPr>
        <w:t>制</w:t>
      </w:r>
      <w:r w:rsidR="0030506A">
        <w:t>定</w:t>
      </w:r>
      <w:r w:rsidR="0030506A" w:rsidRPr="0030506A">
        <w:rPr>
          <w:rFonts w:hint="eastAsia"/>
        </w:rPr>
        <w:t>高級中等以下學校學生及教保服務機構幼兒團體保險條例</w:t>
      </w:r>
      <w:r>
        <w:rPr>
          <w:rFonts w:hint="eastAsia"/>
        </w:rPr>
        <w:t>，公布之。</w:t>
      </w:r>
    </w:p>
    <w:p w:rsidR="0009367D" w:rsidRPr="00B60426" w:rsidRDefault="0009367D" w:rsidP="0009367D">
      <w:pPr>
        <w:spacing w:beforeLines="50" w:before="120"/>
      </w:pPr>
      <w:r w:rsidRPr="00B60426">
        <w:rPr>
          <w:rFonts w:hint="eastAsia"/>
        </w:rPr>
        <w:t xml:space="preserve">總　　　統　</w:t>
      </w:r>
      <w:r>
        <w:rPr>
          <w:rFonts w:hint="eastAsia"/>
        </w:rPr>
        <w:t>蔡英文</w:t>
      </w:r>
    </w:p>
    <w:p w:rsidR="0009367D" w:rsidRPr="00B60426" w:rsidRDefault="0009367D" w:rsidP="0009367D">
      <w:r w:rsidRPr="00B60426">
        <w:rPr>
          <w:rFonts w:hint="eastAsia"/>
        </w:rPr>
        <w:t xml:space="preserve">行政院院長　</w:t>
      </w:r>
      <w:r>
        <w:rPr>
          <w:rFonts w:hint="eastAsia"/>
        </w:rPr>
        <w:t>賴清德</w:t>
      </w:r>
    </w:p>
    <w:p w:rsidR="00004B55" w:rsidRDefault="0009367D" w:rsidP="0009367D">
      <w:pPr>
        <w:spacing w:afterLines="100" w:after="240"/>
      </w:pPr>
      <w:r>
        <w:rPr>
          <w:rFonts w:hint="eastAsia"/>
        </w:rPr>
        <w:t>教育</w:t>
      </w:r>
      <w:r w:rsidRPr="00B60426">
        <w:rPr>
          <w:rFonts w:hint="eastAsia"/>
        </w:rPr>
        <w:t>部</w:t>
      </w:r>
      <w:r>
        <w:rPr>
          <w:rFonts w:hint="eastAsia"/>
        </w:rPr>
        <w:t>代</w:t>
      </w:r>
      <w:r>
        <w:t>理</w:t>
      </w:r>
      <w:r w:rsidRPr="00B60426">
        <w:rPr>
          <w:rFonts w:hint="eastAsia"/>
        </w:rPr>
        <w:t xml:space="preserve">部長　</w:t>
      </w:r>
      <w:r>
        <w:rPr>
          <w:rFonts w:hint="eastAsia"/>
        </w:rPr>
        <w:t>姚</w:t>
      </w:r>
      <w:r>
        <w:t>立德</w:t>
      </w:r>
    </w:p>
    <w:p w:rsidR="00004B55" w:rsidRDefault="00717211">
      <w:pPr>
        <w:pStyle w:val="2"/>
        <w:spacing w:before="120" w:after="120"/>
      </w:pPr>
      <w:r w:rsidRPr="00717211">
        <w:rPr>
          <w:rFonts w:hint="eastAsia"/>
        </w:rPr>
        <w:t>高級中等以下學校學生及教保服務機構幼兒團體保險條例</w:t>
      </w:r>
    </w:p>
    <w:p w:rsidR="00004B55" w:rsidRDefault="00004B55">
      <w:pPr>
        <w:spacing w:afterLines="50" w:after="120" w:line="440" w:lineRule="exact"/>
      </w:pPr>
      <w:r>
        <w:rPr>
          <w:rFonts w:hint="eastAsia"/>
        </w:rPr>
        <w:t>中華民國</w:t>
      </w:r>
      <w:r w:rsidR="003B6E2B">
        <w:rPr>
          <w:rFonts w:hint="eastAsia"/>
        </w:rPr>
        <w:t>107</w:t>
      </w:r>
      <w:r>
        <w:rPr>
          <w:rFonts w:hint="eastAsia"/>
        </w:rPr>
        <w:t>年</w:t>
      </w:r>
      <w:r w:rsidR="001514EE">
        <w:rPr>
          <w:rFonts w:hint="eastAsia"/>
        </w:rPr>
        <w:t>6</w:t>
      </w:r>
      <w:r w:rsidR="0079208A">
        <w:rPr>
          <w:rFonts w:hint="eastAsia"/>
        </w:rPr>
        <w:t>月</w:t>
      </w:r>
      <w:r w:rsidR="001514EE">
        <w:rPr>
          <w:rFonts w:hint="eastAsia"/>
        </w:rPr>
        <w:t>2</w:t>
      </w:r>
      <w:r w:rsidR="0023486E">
        <w:rPr>
          <w:rFonts w:hint="eastAsia"/>
        </w:rPr>
        <w:t>0</w:t>
      </w:r>
      <w:r>
        <w:rPr>
          <w:rFonts w:hint="eastAsia"/>
        </w:rPr>
        <w:t>日公布</w:t>
      </w:r>
    </w:p>
    <w:p w:rsidR="00683EA9" w:rsidRPr="00B7249A" w:rsidRDefault="00683EA9" w:rsidP="00A46037">
      <w:pPr>
        <w:pStyle w:val="a6"/>
        <w:spacing w:line="409" w:lineRule="exact"/>
        <w:ind w:left="1400" w:hanging="1400"/>
      </w:pPr>
      <w:r w:rsidRPr="00B7249A">
        <w:rPr>
          <w:rFonts w:hint="eastAsia"/>
        </w:rPr>
        <w:t>第　一　條　　為保障高級中等以下教育階段學生及教保服務機構幼兒（以下簡稱學生及幼兒）安全及健康，減輕意外事故及疾病造成之家庭經濟負擔，特制定本條例。</w:t>
      </w:r>
    </w:p>
    <w:p w:rsidR="00683EA9" w:rsidRPr="00B7249A" w:rsidRDefault="00683EA9" w:rsidP="00A46037">
      <w:pPr>
        <w:pStyle w:val="a6"/>
        <w:spacing w:line="409" w:lineRule="exact"/>
        <w:ind w:left="1400" w:hanging="1400"/>
      </w:pPr>
      <w:r w:rsidRPr="00B7249A">
        <w:rPr>
          <w:rFonts w:hint="eastAsia"/>
        </w:rPr>
        <w:t>第　二　條　　高級中等以下教育階段學生及教保服務機構幼兒團體保險（以下簡稱本保險）依本條例之規定；本條例未規定者，適用保險法之規定。</w:t>
      </w:r>
    </w:p>
    <w:p w:rsidR="00683EA9" w:rsidRPr="00B7249A" w:rsidRDefault="00683EA9" w:rsidP="00C3714F">
      <w:pPr>
        <w:pStyle w:val="a6"/>
        <w:spacing w:line="455" w:lineRule="exact"/>
        <w:ind w:left="1400" w:hanging="1400"/>
      </w:pPr>
      <w:r w:rsidRPr="00B7249A">
        <w:rPr>
          <w:rFonts w:hint="eastAsia"/>
        </w:rPr>
        <w:lastRenderedPageBreak/>
        <w:t>第　三　條　　本條例所稱主管機關：在中央為教育部；在直轄市為直轄市政府；在縣（市）為縣（市）政府。</w:t>
      </w:r>
    </w:p>
    <w:p w:rsidR="00683EA9" w:rsidRPr="00B7249A" w:rsidRDefault="00683EA9" w:rsidP="00C3714F">
      <w:pPr>
        <w:pStyle w:val="a6"/>
        <w:spacing w:line="455" w:lineRule="exact"/>
        <w:ind w:left="1400" w:hanging="1400"/>
      </w:pPr>
      <w:r w:rsidRPr="00B7249A">
        <w:rPr>
          <w:rFonts w:hint="eastAsia"/>
        </w:rPr>
        <w:t>第　四　條　　本條例用詞，定義如下：</w:t>
      </w:r>
    </w:p>
    <w:p w:rsidR="00683EA9" w:rsidRPr="00B7249A" w:rsidRDefault="00683EA9" w:rsidP="00C3714F">
      <w:pPr>
        <w:pStyle w:val="11"/>
        <w:spacing w:line="455" w:lineRule="exact"/>
        <w:ind w:left="2520" w:hangingChars="200" w:hanging="560"/>
      </w:pPr>
      <w:r w:rsidRPr="00B7249A">
        <w:rPr>
          <w:rFonts w:hint="eastAsia"/>
        </w:rPr>
        <w:t>一、</w:t>
      </w:r>
      <w:r w:rsidRPr="002042DB">
        <w:rPr>
          <w:rFonts w:hint="eastAsia"/>
          <w:spacing w:val="2"/>
        </w:rPr>
        <w:t>學校：指下列各目之學校：</w:t>
      </w:r>
    </w:p>
    <w:p w:rsidR="00683EA9" w:rsidRPr="00B7249A" w:rsidRDefault="00EB1D72" w:rsidP="00C3714F">
      <w:pPr>
        <w:pStyle w:val="3"/>
        <w:spacing w:line="455" w:lineRule="exact"/>
        <w:ind w:leftChars="800" w:left="2240" w:firstLine="0"/>
      </w:pPr>
      <w:r>
        <w:rPr>
          <w:rFonts w:hint="eastAsia"/>
        </w:rPr>
        <w:t>（</w:t>
      </w:r>
      <w:r w:rsidR="00683EA9" w:rsidRPr="00B7249A">
        <w:rPr>
          <w:rFonts w:hint="eastAsia"/>
        </w:rPr>
        <w:t>一</w:t>
      </w:r>
      <w:r>
        <w:rPr>
          <w:rFonts w:hint="eastAsia"/>
        </w:rPr>
        <w:t>）</w:t>
      </w:r>
      <w:r w:rsidR="00683EA9" w:rsidRPr="00B7249A">
        <w:rPr>
          <w:rFonts w:hint="eastAsia"/>
        </w:rPr>
        <w:t>高級中等以下學校。</w:t>
      </w:r>
    </w:p>
    <w:p w:rsidR="00683EA9" w:rsidRPr="00B7249A" w:rsidRDefault="00EB1D72" w:rsidP="00C3714F">
      <w:pPr>
        <w:pStyle w:val="3"/>
        <w:spacing w:line="455" w:lineRule="exact"/>
        <w:ind w:leftChars="800" w:left="2240" w:firstLine="0"/>
      </w:pPr>
      <w:r>
        <w:rPr>
          <w:rFonts w:hint="eastAsia"/>
        </w:rPr>
        <w:t>（</w:t>
      </w:r>
      <w:r w:rsidR="00683EA9" w:rsidRPr="00B7249A">
        <w:rPr>
          <w:rFonts w:hint="eastAsia"/>
        </w:rPr>
        <w:t>二</w:t>
      </w:r>
      <w:r>
        <w:rPr>
          <w:rFonts w:hint="eastAsia"/>
        </w:rPr>
        <w:t>）</w:t>
      </w:r>
      <w:r w:rsidR="00683EA9" w:rsidRPr="00B7249A">
        <w:rPr>
          <w:rFonts w:hint="eastAsia"/>
        </w:rPr>
        <w:t>國民中學及國民小學附設之國民補習學校。</w:t>
      </w:r>
    </w:p>
    <w:p w:rsidR="00683EA9" w:rsidRPr="00B7249A" w:rsidRDefault="00EB1D72" w:rsidP="00C3714F">
      <w:pPr>
        <w:pStyle w:val="3"/>
        <w:spacing w:line="455" w:lineRule="exact"/>
        <w:ind w:leftChars="800" w:left="2240" w:firstLine="0"/>
      </w:pPr>
      <w:r>
        <w:rPr>
          <w:rFonts w:hint="eastAsia"/>
        </w:rPr>
        <w:t>（</w:t>
      </w:r>
      <w:r w:rsidR="00683EA9" w:rsidRPr="00B7249A">
        <w:rPr>
          <w:rFonts w:hint="eastAsia"/>
        </w:rPr>
        <w:t>三</w:t>
      </w:r>
      <w:r>
        <w:rPr>
          <w:rFonts w:hint="eastAsia"/>
        </w:rPr>
        <w:t>）</w:t>
      </w:r>
      <w:r w:rsidR="00683EA9" w:rsidRPr="00B7249A">
        <w:rPr>
          <w:rFonts w:hint="eastAsia"/>
        </w:rPr>
        <w:t>特殊教育學校。</w:t>
      </w:r>
    </w:p>
    <w:p w:rsidR="00683EA9" w:rsidRPr="00B7249A" w:rsidRDefault="00EB1D72" w:rsidP="00C3714F">
      <w:pPr>
        <w:pStyle w:val="3"/>
        <w:spacing w:line="455" w:lineRule="exact"/>
        <w:ind w:leftChars="800" w:left="2240" w:firstLine="0"/>
      </w:pPr>
      <w:r>
        <w:rPr>
          <w:rFonts w:hint="eastAsia"/>
        </w:rPr>
        <w:t>（</w:t>
      </w:r>
      <w:r w:rsidR="00683EA9" w:rsidRPr="00B7249A">
        <w:rPr>
          <w:rFonts w:hint="eastAsia"/>
        </w:rPr>
        <w:t>四</w:t>
      </w:r>
      <w:r>
        <w:rPr>
          <w:rFonts w:hint="eastAsia"/>
        </w:rPr>
        <w:t>）</w:t>
      </w:r>
      <w:r w:rsidR="00683EA9" w:rsidRPr="00B7249A">
        <w:rPr>
          <w:rFonts w:hint="eastAsia"/>
        </w:rPr>
        <w:t>其他經中央主管機關指定之學校。</w:t>
      </w:r>
    </w:p>
    <w:p w:rsidR="00683EA9" w:rsidRPr="00B7249A" w:rsidRDefault="00683EA9" w:rsidP="00C3714F">
      <w:pPr>
        <w:pStyle w:val="11"/>
        <w:spacing w:line="455" w:lineRule="exact"/>
        <w:ind w:left="2520" w:hangingChars="200" w:hanging="560"/>
      </w:pPr>
      <w:r w:rsidRPr="00B7249A">
        <w:rPr>
          <w:rFonts w:hint="eastAsia"/>
        </w:rPr>
        <w:t>二、</w:t>
      </w:r>
      <w:r w:rsidRPr="002042DB">
        <w:rPr>
          <w:rFonts w:hint="eastAsia"/>
          <w:spacing w:val="2"/>
        </w:rPr>
        <w:t>學生：指在學校有學籍或接受非學校型態實驗教育者。</w:t>
      </w:r>
    </w:p>
    <w:p w:rsidR="00683EA9" w:rsidRPr="00B7249A" w:rsidRDefault="00683EA9" w:rsidP="00C3714F">
      <w:pPr>
        <w:pStyle w:val="11"/>
        <w:spacing w:line="455" w:lineRule="exact"/>
        <w:ind w:left="2520" w:hangingChars="200" w:hanging="560"/>
      </w:pPr>
      <w:r w:rsidRPr="00B7249A">
        <w:rPr>
          <w:rFonts w:hint="eastAsia"/>
        </w:rPr>
        <w:t>三、</w:t>
      </w:r>
      <w:r w:rsidRPr="00B4599D">
        <w:rPr>
          <w:rFonts w:hint="eastAsia"/>
          <w:spacing w:val="2"/>
        </w:rPr>
        <w:t>教保服務機構：指幼兒教育及照顧法所定之教保服務機構。</w:t>
      </w:r>
    </w:p>
    <w:p w:rsidR="00683EA9" w:rsidRPr="00B7249A" w:rsidRDefault="00683EA9" w:rsidP="00C3714F">
      <w:pPr>
        <w:pStyle w:val="11"/>
        <w:spacing w:line="455" w:lineRule="exact"/>
        <w:ind w:left="2520" w:hangingChars="200" w:hanging="560"/>
      </w:pPr>
      <w:r w:rsidRPr="00B7249A">
        <w:rPr>
          <w:rFonts w:hint="eastAsia"/>
        </w:rPr>
        <w:t>四、</w:t>
      </w:r>
      <w:r w:rsidRPr="00B4599D">
        <w:rPr>
          <w:rFonts w:hint="eastAsia"/>
          <w:spacing w:val="2"/>
        </w:rPr>
        <w:t>幼兒：指依法規實際在教保服務機構接受幼兒教育及照顧服務者。</w:t>
      </w:r>
    </w:p>
    <w:p w:rsidR="00683EA9" w:rsidRPr="00B7249A" w:rsidRDefault="00683EA9" w:rsidP="00C3714F">
      <w:pPr>
        <w:pStyle w:val="11"/>
        <w:spacing w:line="455" w:lineRule="exact"/>
        <w:ind w:left="2520" w:hangingChars="200" w:hanging="560"/>
      </w:pPr>
      <w:r w:rsidRPr="00B7249A">
        <w:rPr>
          <w:rFonts w:hint="eastAsia"/>
        </w:rPr>
        <w:t>五、</w:t>
      </w:r>
      <w:r w:rsidRPr="00114F05">
        <w:rPr>
          <w:rFonts w:hint="eastAsia"/>
          <w:spacing w:val="-6"/>
        </w:rPr>
        <w:t>被保險人：指依本條例參加本保險之學生及幼兒。</w:t>
      </w:r>
    </w:p>
    <w:p w:rsidR="00683EA9" w:rsidRPr="00B7249A" w:rsidRDefault="00683EA9" w:rsidP="00C3714F">
      <w:pPr>
        <w:pStyle w:val="11"/>
        <w:spacing w:line="455" w:lineRule="exact"/>
        <w:ind w:left="2520" w:hangingChars="200" w:hanging="560"/>
      </w:pPr>
      <w:r w:rsidRPr="00B7249A">
        <w:rPr>
          <w:rFonts w:hint="eastAsia"/>
        </w:rPr>
        <w:t>六、</w:t>
      </w:r>
      <w:r w:rsidRPr="00B4599D">
        <w:rPr>
          <w:rFonts w:hint="eastAsia"/>
          <w:spacing w:val="2"/>
        </w:rPr>
        <w:t>要保單位：指下列</w:t>
      </w:r>
      <w:proofErr w:type="gramStart"/>
      <w:r w:rsidRPr="00B4599D">
        <w:rPr>
          <w:rFonts w:hint="eastAsia"/>
          <w:spacing w:val="2"/>
        </w:rPr>
        <w:t>各目代被保險人</w:t>
      </w:r>
      <w:proofErr w:type="gramEnd"/>
      <w:r w:rsidRPr="00B4599D">
        <w:rPr>
          <w:rFonts w:hint="eastAsia"/>
          <w:spacing w:val="2"/>
        </w:rPr>
        <w:t>辦理投保事務之單位：</w:t>
      </w:r>
    </w:p>
    <w:p w:rsidR="00683EA9" w:rsidRPr="00B7249A" w:rsidRDefault="00C2414B" w:rsidP="00C3714F">
      <w:pPr>
        <w:pStyle w:val="3"/>
        <w:spacing w:line="455" w:lineRule="exact"/>
        <w:ind w:leftChars="800" w:left="2807"/>
      </w:pPr>
      <w:r>
        <w:rPr>
          <w:rFonts w:hint="eastAsia"/>
        </w:rPr>
        <w:t>（</w:t>
      </w:r>
      <w:r w:rsidR="00683EA9" w:rsidRPr="00B7249A">
        <w:rPr>
          <w:rFonts w:hint="eastAsia"/>
        </w:rPr>
        <w:t>一</w:t>
      </w:r>
      <w:r>
        <w:rPr>
          <w:rFonts w:hint="eastAsia"/>
        </w:rPr>
        <w:t>）</w:t>
      </w:r>
      <w:r w:rsidR="00683EA9" w:rsidRPr="00B7249A">
        <w:rPr>
          <w:rFonts w:hint="eastAsia"/>
        </w:rPr>
        <w:t>學生學籍所在之學校及接受交換生之學校。</w:t>
      </w:r>
    </w:p>
    <w:p w:rsidR="00683EA9" w:rsidRPr="00B7249A" w:rsidRDefault="00C2414B" w:rsidP="00C3714F">
      <w:pPr>
        <w:pStyle w:val="3"/>
        <w:spacing w:line="455" w:lineRule="exact"/>
        <w:ind w:leftChars="800" w:left="2807"/>
      </w:pPr>
      <w:r>
        <w:rPr>
          <w:rFonts w:hint="eastAsia"/>
        </w:rPr>
        <w:t>（</w:t>
      </w:r>
      <w:r w:rsidR="00683EA9" w:rsidRPr="00B7249A">
        <w:rPr>
          <w:rFonts w:hint="eastAsia"/>
        </w:rPr>
        <w:t>二</w:t>
      </w:r>
      <w:r>
        <w:rPr>
          <w:rFonts w:hint="eastAsia"/>
        </w:rPr>
        <w:t>）</w:t>
      </w:r>
      <w:r w:rsidR="00683EA9" w:rsidRPr="00B7249A">
        <w:rPr>
          <w:rFonts w:hint="eastAsia"/>
        </w:rPr>
        <w:t>幼兒就讀之教保服務機構。</w:t>
      </w:r>
    </w:p>
    <w:p w:rsidR="00683EA9" w:rsidRPr="00B7249A" w:rsidRDefault="00C2414B" w:rsidP="00C3714F">
      <w:pPr>
        <w:pStyle w:val="3"/>
        <w:spacing w:line="455" w:lineRule="exact"/>
        <w:ind w:leftChars="800" w:left="2807"/>
      </w:pPr>
      <w:r>
        <w:rPr>
          <w:rFonts w:hint="eastAsia"/>
        </w:rPr>
        <w:t>（</w:t>
      </w:r>
      <w:r w:rsidR="00683EA9" w:rsidRPr="00B7249A">
        <w:rPr>
          <w:rFonts w:hint="eastAsia"/>
        </w:rPr>
        <w:t>三</w:t>
      </w:r>
      <w:r>
        <w:rPr>
          <w:rFonts w:hint="eastAsia"/>
        </w:rPr>
        <w:t>）</w:t>
      </w:r>
      <w:r w:rsidR="00683EA9" w:rsidRPr="00B7249A">
        <w:rPr>
          <w:rFonts w:hint="eastAsia"/>
        </w:rPr>
        <w:t>學生就讀之實驗教育機構或團體。</w:t>
      </w:r>
    </w:p>
    <w:p w:rsidR="00683EA9" w:rsidRPr="00B7249A" w:rsidRDefault="00C2414B" w:rsidP="00C3714F">
      <w:pPr>
        <w:pStyle w:val="3"/>
        <w:spacing w:line="455" w:lineRule="exact"/>
        <w:ind w:leftChars="800" w:left="3080" w:hangingChars="300" w:hanging="840"/>
      </w:pPr>
      <w:r>
        <w:rPr>
          <w:rFonts w:hint="eastAsia"/>
        </w:rPr>
        <w:t>（</w:t>
      </w:r>
      <w:r w:rsidR="00683EA9" w:rsidRPr="00B7249A">
        <w:rPr>
          <w:rFonts w:hint="eastAsia"/>
        </w:rPr>
        <w:t>四</w:t>
      </w:r>
      <w:r>
        <w:rPr>
          <w:rFonts w:hint="eastAsia"/>
        </w:rPr>
        <w:t>）</w:t>
      </w:r>
      <w:r w:rsidR="00683EA9" w:rsidRPr="00A80A5D">
        <w:rPr>
          <w:rFonts w:hint="eastAsia"/>
          <w:spacing w:val="2"/>
        </w:rPr>
        <w:t>許可學生個人接受非學校型態實驗教育之主管機關。</w:t>
      </w:r>
    </w:p>
    <w:p w:rsidR="00683EA9" w:rsidRPr="00B7249A" w:rsidRDefault="00683EA9" w:rsidP="00C3714F">
      <w:pPr>
        <w:pStyle w:val="11"/>
        <w:spacing w:line="455" w:lineRule="exact"/>
        <w:ind w:left="2520" w:hangingChars="200" w:hanging="560"/>
      </w:pPr>
      <w:r w:rsidRPr="00B7249A">
        <w:rPr>
          <w:rFonts w:hint="eastAsia"/>
        </w:rPr>
        <w:t>七、保險人：辦理本保險之保險公司。</w:t>
      </w:r>
    </w:p>
    <w:p w:rsidR="00683EA9" w:rsidRPr="00B7249A" w:rsidRDefault="00683EA9" w:rsidP="00C3714F">
      <w:pPr>
        <w:pStyle w:val="11"/>
        <w:spacing w:line="455" w:lineRule="exact"/>
        <w:ind w:left="2520" w:hangingChars="200" w:hanging="560"/>
      </w:pPr>
      <w:r w:rsidRPr="00B7249A">
        <w:rPr>
          <w:rFonts w:hint="eastAsia"/>
        </w:rPr>
        <w:t>八、受益人：指被保險人本人。但身故保險金為其法定繼承人。</w:t>
      </w:r>
    </w:p>
    <w:p w:rsidR="00683EA9" w:rsidRPr="00B7249A" w:rsidRDefault="00683EA9" w:rsidP="00524CD7">
      <w:pPr>
        <w:pStyle w:val="a6"/>
        <w:spacing w:line="421" w:lineRule="exact"/>
        <w:ind w:left="1400" w:hanging="1400"/>
      </w:pPr>
      <w:r w:rsidRPr="00B7249A">
        <w:rPr>
          <w:rFonts w:hint="eastAsia"/>
        </w:rPr>
        <w:lastRenderedPageBreak/>
        <w:t>第　五　條　　主管機關得視需要，以下列方式辦理本保險：</w:t>
      </w:r>
    </w:p>
    <w:p w:rsidR="00683EA9" w:rsidRPr="00B7249A" w:rsidRDefault="00683EA9" w:rsidP="00524CD7">
      <w:pPr>
        <w:pStyle w:val="11"/>
        <w:spacing w:line="421" w:lineRule="exact"/>
        <w:ind w:left="2240" w:hanging="280"/>
      </w:pPr>
      <w:r w:rsidRPr="00B7249A">
        <w:rPr>
          <w:rFonts w:hint="eastAsia"/>
        </w:rPr>
        <w:t>一、依政府採購法之規定，以招標方式擇定保險公司。</w:t>
      </w:r>
    </w:p>
    <w:p w:rsidR="00683EA9" w:rsidRPr="00B7249A" w:rsidRDefault="00683EA9" w:rsidP="00524CD7">
      <w:pPr>
        <w:pStyle w:val="11"/>
        <w:spacing w:line="421" w:lineRule="exact"/>
        <w:ind w:left="2240" w:hanging="280"/>
      </w:pPr>
      <w:r w:rsidRPr="00B7249A">
        <w:rPr>
          <w:rFonts w:hint="eastAsia"/>
        </w:rPr>
        <w:t>二、與公營保險公司締結行政契約。</w:t>
      </w:r>
    </w:p>
    <w:p w:rsidR="00683EA9" w:rsidRPr="00B7249A" w:rsidRDefault="00683EA9" w:rsidP="00524CD7">
      <w:pPr>
        <w:pStyle w:val="a7"/>
        <w:spacing w:line="421" w:lineRule="exact"/>
        <w:ind w:left="1400" w:firstLine="560"/>
      </w:pPr>
      <w:r w:rsidRPr="00B7249A">
        <w:rPr>
          <w:rFonts w:hint="eastAsia"/>
        </w:rPr>
        <w:t>中央主管機關得會商直轄市、縣（市）主管機關共同辦理前項事項。</w:t>
      </w:r>
    </w:p>
    <w:p w:rsidR="00683EA9" w:rsidRPr="00B7249A" w:rsidRDefault="00683EA9" w:rsidP="00524CD7">
      <w:pPr>
        <w:pStyle w:val="a6"/>
        <w:spacing w:line="421" w:lineRule="exact"/>
        <w:ind w:left="1400" w:hanging="1400"/>
      </w:pPr>
      <w:r w:rsidRPr="00B7249A">
        <w:rPr>
          <w:rFonts w:hint="eastAsia"/>
        </w:rPr>
        <w:t>第　六　條　　保險人應依本條例之規定及採購契約或行政契約之約定辦理本保險。</w:t>
      </w:r>
    </w:p>
    <w:p w:rsidR="00683EA9" w:rsidRPr="00CB7313" w:rsidRDefault="00683EA9" w:rsidP="00524CD7">
      <w:pPr>
        <w:pStyle w:val="a7"/>
        <w:spacing w:line="421" w:lineRule="exact"/>
        <w:ind w:left="1400" w:firstLine="568"/>
        <w:rPr>
          <w:spacing w:val="2"/>
        </w:rPr>
      </w:pPr>
      <w:r w:rsidRPr="00CB7313">
        <w:rPr>
          <w:rFonts w:hint="eastAsia"/>
          <w:spacing w:val="2"/>
        </w:rPr>
        <w:t>依前條規定辦理政府採購者，其採購契約金額，為辦理本保險相關行政作業事務所需之事務費（以下簡稱事務費）；以締結行政契約辦理者，亦同。</w:t>
      </w:r>
    </w:p>
    <w:p w:rsidR="00683EA9" w:rsidRPr="00B7249A" w:rsidRDefault="00683EA9" w:rsidP="00524CD7">
      <w:pPr>
        <w:pStyle w:val="a7"/>
        <w:spacing w:line="421" w:lineRule="exact"/>
        <w:ind w:left="1400" w:firstLine="560"/>
      </w:pPr>
      <w:r w:rsidRPr="00B7249A">
        <w:rPr>
          <w:rFonts w:hint="eastAsia"/>
        </w:rPr>
        <w:t>本保險之一切</w:t>
      </w:r>
      <w:proofErr w:type="gramStart"/>
      <w:r w:rsidRPr="00B7249A">
        <w:rPr>
          <w:rFonts w:hint="eastAsia"/>
        </w:rPr>
        <w:t>帳冊</w:t>
      </w:r>
      <w:proofErr w:type="gramEnd"/>
      <w:r w:rsidRPr="00B7249A">
        <w:rPr>
          <w:rFonts w:hint="eastAsia"/>
        </w:rPr>
        <w:t>、單據及業務收支，免課營業稅及印花稅等稅捐。</w:t>
      </w:r>
    </w:p>
    <w:p w:rsidR="00683EA9" w:rsidRPr="00B7249A" w:rsidRDefault="00683EA9" w:rsidP="00524CD7">
      <w:pPr>
        <w:pStyle w:val="a7"/>
        <w:spacing w:line="421" w:lineRule="exact"/>
        <w:ind w:left="1400" w:firstLine="560"/>
      </w:pPr>
      <w:r w:rsidRPr="00B7249A">
        <w:rPr>
          <w:rFonts w:hint="eastAsia"/>
        </w:rPr>
        <w:t>辦理本保險之保險人資格與條件、辦理期間與範圍、理賠方式、保險費所生孳息之計算方式與歸屬、保險費收取、保險事故通知與保險金申領、要保單位配合辦理事項及其他相關事項之辦法，由中央主管機關定之。</w:t>
      </w:r>
    </w:p>
    <w:p w:rsidR="00683EA9" w:rsidRPr="00B7249A" w:rsidRDefault="00683EA9" w:rsidP="00524CD7">
      <w:pPr>
        <w:pStyle w:val="a6"/>
        <w:spacing w:line="421" w:lineRule="exact"/>
        <w:ind w:left="1400" w:hanging="1400"/>
      </w:pPr>
      <w:r w:rsidRPr="00B7249A">
        <w:rPr>
          <w:rFonts w:hint="eastAsia"/>
        </w:rPr>
        <w:t>第　七　條　　學生及</w:t>
      </w:r>
      <w:proofErr w:type="gramStart"/>
      <w:r w:rsidRPr="00B7249A">
        <w:rPr>
          <w:rFonts w:hint="eastAsia"/>
        </w:rPr>
        <w:t>幼兒均應參加</w:t>
      </w:r>
      <w:proofErr w:type="gramEnd"/>
      <w:r w:rsidRPr="00B7249A">
        <w:rPr>
          <w:rFonts w:hint="eastAsia"/>
        </w:rPr>
        <w:t>本保險為被保險人。</w:t>
      </w:r>
    </w:p>
    <w:p w:rsidR="00683EA9" w:rsidRPr="00B7249A" w:rsidRDefault="00683EA9" w:rsidP="00524CD7">
      <w:pPr>
        <w:pStyle w:val="a6"/>
        <w:spacing w:line="421" w:lineRule="exact"/>
        <w:ind w:left="1400" w:hanging="1400"/>
      </w:pPr>
      <w:r w:rsidRPr="00B7249A">
        <w:rPr>
          <w:rFonts w:hint="eastAsia"/>
        </w:rPr>
        <w:t>第　八　條　　本保險之保險費，由中央主管機關定之。</w:t>
      </w:r>
    </w:p>
    <w:p w:rsidR="00683EA9" w:rsidRPr="00B7249A" w:rsidRDefault="00683EA9" w:rsidP="00524CD7">
      <w:pPr>
        <w:pStyle w:val="a7"/>
        <w:spacing w:line="421" w:lineRule="exact"/>
        <w:ind w:left="1400" w:firstLine="560"/>
      </w:pPr>
      <w:r w:rsidRPr="00B7249A">
        <w:rPr>
          <w:rFonts w:hint="eastAsia"/>
        </w:rPr>
        <w:t>中央主管機關應設保險費審議會，審議前項之保險費、第十三條所定一定年齡及本</w:t>
      </w:r>
      <w:proofErr w:type="gramStart"/>
      <w:r w:rsidRPr="00B7249A">
        <w:rPr>
          <w:rFonts w:hint="eastAsia"/>
        </w:rPr>
        <w:t>保險保險</w:t>
      </w:r>
      <w:proofErr w:type="gramEnd"/>
      <w:r w:rsidRPr="00B7249A">
        <w:rPr>
          <w:rFonts w:hint="eastAsia"/>
        </w:rPr>
        <w:t>金額、給付責任、給付範圍、各項給付項目內容與給付金額、醫療</w:t>
      </w:r>
      <w:proofErr w:type="gramStart"/>
      <w:r w:rsidRPr="00B7249A">
        <w:rPr>
          <w:rFonts w:hint="eastAsia"/>
        </w:rPr>
        <w:t>保險金起賠金額</w:t>
      </w:r>
      <w:proofErr w:type="gramEnd"/>
      <w:r w:rsidRPr="00B7249A">
        <w:rPr>
          <w:rFonts w:hint="eastAsia"/>
        </w:rPr>
        <w:t>與給付限額、事務費及其他相關事項；審議通過後，應送中央主管機關公告之。</w:t>
      </w:r>
    </w:p>
    <w:p w:rsidR="00683EA9" w:rsidRPr="00B7249A" w:rsidRDefault="00683EA9" w:rsidP="00524CD7">
      <w:pPr>
        <w:pStyle w:val="a7"/>
        <w:spacing w:line="421" w:lineRule="exact"/>
        <w:ind w:left="1400" w:firstLine="560"/>
      </w:pPr>
      <w:r w:rsidRPr="00B7249A">
        <w:rPr>
          <w:rFonts w:hint="eastAsia"/>
        </w:rPr>
        <w:t>保險費審議會成員，應包括具獨立性之精算、財務、保險、醫學專業人士、家長代表及機關代表；其組織、運作、審議程序與方式及其他相關事項之辦法，由中央主管機關定之。</w:t>
      </w:r>
    </w:p>
    <w:p w:rsidR="00683EA9" w:rsidRPr="00B7249A" w:rsidRDefault="00683EA9" w:rsidP="00F74CD8">
      <w:pPr>
        <w:pStyle w:val="a7"/>
        <w:spacing w:line="406" w:lineRule="exact"/>
        <w:ind w:left="1400" w:firstLine="560"/>
      </w:pPr>
      <w:r w:rsidRPr="00B7249A">
        <w:rPr>
          <w:rFonts w:hint="eastAsia"/>
        </w:rPr>
        <w:lastRenderedPageBreak/>
        <w:t>中央主管機關得委託專業機構辦理保險費及其他相關資訊之查詢服務。</w:t>
      </w:r>
    </w:p>
    <w:p w:rsidR="00683EA9" w:rsidRPr="00B7249A" w:rsidRDefault="00683EA9" w:rsidP="00F74CD8">
      <w:pPr>
        <w:pStyle w:val="a6"/>
        <w:spacing w:line="406" w:lineRule="exact"/>
        <w:ind w:left="1400" w:hanging="1400"/>
      </w:pPr>
      <w:r w:rsidRPr="00B7249A">
        <w:rPr>
          <w:rFonts w:hint="eastAsia"/>
        </w:rPr>
        <w:t>第　九　條　　保險人應依前條第一項所定金額收取保險費。</w:t>
      </w:r>
    </w:p>
    <w:p w:rsidR="00683EA9" w:rsidRPr="00B7249A" w:rsidRDefault="00683EA9" w:rsidP="00F74CD8">
      <w:pPr>
        <w:pStyle w:val="a7"/>
        <w:spacing w:line="406" w:lineRule="exact"/>
        <w:ind w:left="1400" w:firstLine="560"/>
      </w:pPr>
      <w:r w:rsidRPr="00B7249A">
        <w:rPr>
          <w:rFonts w:hint="eastAsia"/>
        </w:rPr>
        <w:t>保險人辦理本保險之保險費收取、理賠及其他服務相關事項，應納入其內部控制及稽核制度。</w:t>
      </w:r>
    </w:p>
    <w:p w:rsidR="00683EA9" w:rsidRPr="00B7249A" w:rsidRDefault="00683EA9" w:rsidP="00F74CD8">
      <w:pPr>
        <w:pStyle w:val="a7"/>
        <w:spacing w:line="406" w:lineRule="exact"/>
        <w:ind w:left="1400" w:firstLine="560"/>
      </w:pPr>
      <w:r w:rsidRPr="00B7249A">
        <w:rPr>
          <w:rFonts w:hint="eastAsia"/>
        </w:rPr>
        <w:t>要保單</w:t>
      </w:r>
      <w:proofErr w:type="gramStart"/>
      <w:r w:rsidRPr="00B7249A">
        <w:rPr>
          <w:rFonts w:hint="eastAsia"/>
        </w:rPr>
        <w:t>位應代收</w:t>
      </w:r>
      <w:proofErr w:type="gramEnd"/>
      <w:r w:rsidRPr="00B7249A">
        <w:rPr>
          <w:rFonts w:hint="eastAsia"/>
        </w:rPr>
        <w:t>保險費，</w:t>
      </w:r>
      <w:proofErr w:type="gramStart"/>
      <w:r w:rsidRPr="00B7249A">
        <w:rPr>
          <w:rFonts w:hint="eastAsia"/>
        </w:rPr>
        <w:t>繳送保險人</w:t>
      </w:r>
      <w:proofErr w:type="gramEnd"/>
      <w:r w:rsidRPr="00B7249A">
        <w:rPr>
          <w:rFonts w:hint="eastAsia"/>
        </w:rPr>
        <w:t>或其指定機構，並由各該主管機關監督。</w:t>
      </w:r>
    </w:p>
    <w:p w:rsidR="00683EA9" w:rsidRPr="00B7249A" w:rsidRDefault="00683EA9" w:rsidP="00F74CD8">
      <w:pPr>
        <w:pStyle w:val="a6"/>
        <w:spacing w:line="406" w:lineRule="exact"/>
        <w:ind w:left="1400" w:hanging="1400"/>
      </w:pPr>
      <w:r w:rsidRPr="00B7249A">
        <w:rPr>
          <w:rFonts w:hint="eastAsia"/>
        </w:rPr>
        <w:t xml:space="preserve">第　十　條　　</w:t>
      </w:r>
      <w:r w:rsidRPr="000C1F8B">
        <w:rPr>
          <w:rFonts w:hint="eastAsia"/>
          <w:spacing w:val="-4"/>
        </w:rPr>
        <w:t>本保險之保險費由要保單位之主管機關補助三分之一。</w:t>
      </w:r>
    </w:p>
    <w:p w:rsidR="00683EA9" w:rsidRPr="00B7249A" w:rsidRDefault="00683EA9" w:rsidP="00F74CD8">
      <w:pPr>
        <w:pStyle w:val="a7"/>
        <w:spacing w:line="406" w:lineRule="exact"/>
        <w:ind w:left="1400" w:firstLine="560"/>
      </w:pPr>
      <w:r w:rsidRPr="00B7249A">
        <w:rPr>
          <w:rFonts w:hint="eastAsia"/>
        </w:rPr>
        <w:t>本保險之保險費，由被保險人或其法定代理人每年分二次於註冊或辦理其他指定之程序時繳納之。</w:t>
      </w:r>
    </w:p>
    <w:p w:rsidR="00683EA9" w:rsidRPr="00B7249A" w:rsidRDefault="00683EA9" w:rsidP="00F74CD8">
      <w:pPr>
        <w:pStyle w:val="a7"/>
        <w:spacing w:line="406" w:lineRule="exact"/>
        <w:ind w:left="1400" w:firstLine="560"/>
      </w:pPr>
      <w:r w:rsidRPr="00B7249A">
        <w:rPr>
          <w:rFonts w:hint="eastAsia"/>
        </w:rPr>
        <w:t>不具學籍之交換學生，得選擇參加本保險成為被保險人；其保險費應全額自行負擔。</w:t>
      </w:r>
    </w:p>
    <w:p w:rsidR="00683EA9" w:rsidRPr="00B7249A" w:rsidRDefault="000F62CC" w:rsidP="00F74CD8">
      <w:pPr>
        <w:pStyle w:val="a6"/>
        <w:spacing w:line="406" w:lineRule="exact"/>
        <w:ind w:left="1406" w:hangingChars="370" w:hanging="1406"/>
      </w:pPr>
      <w:r>
        <w:rPr>
          <w:rFonts w:hint="eastAsia"/>
          <w:spacing w:val="50"/>
        </w:rPr>
        <w:t>第十一條</w:t>
      </w:r>
      <w:r>
        <w:rPr>
          <w:rFonts w:hint="eastAsia"/>
          <w:spacing w:val="-30"/>
        </w:rPr>
        <w:t xml:space="preserve">　　</w:t>
      </w:r>
      <w:r w:rsidR="00683EA9" w:rsidRPr="00B7249A">
        <w:rPr>
          <w:rFonts w:hint="eastAsia"/>
        </w:rPr>
        <w:t>下列被保險人，應由要保單位審核其有關證明文件，造具名冊送保險人彙計，函報各該主管機關予以全額補助保險費，不受前條第一項規定之限制：</w:t>
      </w:r>
    </w:p>
    <w:p w:rsidR="00683EA9" w:rsidRPr="00B7249A" w:rsidRDefault="00683EA9" w:rsidP="00F74CD8">
      <w:pPr>
        <w:pStyle w:val="11"/>
        <w:spacing w:line="406" w:lineRule="exact"/>
        <w:ind w:left="2520" w:hangingChars="200" w:hanging="560"/>
      </w:pPr>
      <w:r w:rsidRPr="00B7249A">
        <w:rPr>
          <w:rFonts w:hint="eastAsia"/>
        </w:rPr>
        <w:t>一、</w:t>
      </w:r>
      <w:r w:rsidRPr="00885CB6">
        <w:rPr>
          <w:rFonts w:hint="eastAsia"/>
          <w:spacing w:val="2"/>
        </w:rPr>
        <w:t>符合社會救助法規定之低收入戶成員。</w:t>
      </w:r>
    </w:p>
    <w:p w:rsidR="00683EA9" w:rsidRPr="00B7249A" w:rsidRDefault="00683EA9" w:rsidP="00F74CD8">
      <w:pPr>
        <w:pStyle w:val="11"/>
        <w:spacing w:line="406" w:lineRule="exact"/>
        <w:ind w:left="2520" w:hangingChars="200" w:hanging="560"/>
      </w:pPr>
      <w:r w:rsidRPr="00B7249A">
        <w:rPr>
          <w:rFonts w:hint="eastAsia"/>
        </w:rPr>
        <w:t>二、</w:t>
      </w:r>
      <w:r w:rsidRPr="00885CB6">
        <w:rPr>
          <w:rFonts w:hint="eastAsia"/>
          <w:spacing w:val="2"/>
        </w:rPr>
        <w:t>符合法定重度以上身心障礙資格領有身心障礙手冊或證明者或其子女。</w:t>
      </w:r>
    </w:p>
    <w:p w:rsidR="00683EA9" w:rsidRPr="00B7249A" w:rsidRDefault="00683EA9" w:rsidP="00F74CD8">
      <w:pPr>
        <w:pStyle w:val="11"/>
        <w:spacing w:line="406" w:lineRule="exact"/>
        <w:ind w:left="2520" w:hangingChars="200" w:hanging="560"/>
      </w:pPr>
      <w:r w:rsidRPr="00B7249A">
        <w:rPr>
          <w:rFonts w:hint="eastAsia"/>
        </w:rPr>
        <w:t>三、</w:t>
      </w:r>
      <w:r w:rsidRPr="00885CB6">
        <w:rPr>
          <w:rFonts w:hint="eastAsia"/>
          <w:spacing w:val="2"/>
        </w:rPr>
        <w:t>具有原住民身分者。</w:t>
      </w:r>
    </w:p>
    <w:p w:rsidR="00683EA9" w:rsidRPr="00B7249A" w:rsidRDefault="00683EA9" w:rsidP="00F74CD8">
      <w:pPr>
        <w:pStyle w:val="11"/>
        <w:spacing w:line="406" w:lineRule="exact"/>
        <w:ind w:left="2520" w:hangingChars="200" w:hanging="560"/>
      </w:pPr>
      <w:r w:rsidRPr="00B7249A">
        <w:rPr>
          <w:rFonts w:hint="eastAsia"/>
        </w:rPr>
        <w:t>四、</w:t>
      </w:r>
      <w:r w:rsidRPr="00885CB6">
        <w:rPr>
          <w:rFonts w:hint="eastAsia"/>
          <w:spacing w:val="2"/>
        </w:rPr>
        <w:t>就讀於各機關學校公教員工地域加給表所定高山地區第三級、第四級地區之學校或山地偏遠地區學校者。</w:t>
      </w:r>
    </w:p>
    <w:p w:rsidR="00683EA9" w:rsidRPr="00B7249A" w:rsidRDefault="00683EA9" w:rsidP="00F74CD8">
      <w:pPr>
        <w:pStyle w:val="11"/>
        <w:spacing w:line="406" w:lineRule="exact"/>
        <w:ind w:left="2520" w:hangingChars="200" w:hanging="560"/>
      </w:pPr>
      <w:r w:rsidRPr="00B7249A">
        <w:rPr>
          <w:rFonts w:hint="eastAsia"/>
        </w:rPr>
        <w:t>五、</w:t>
      </w:r>
      <w:r w:rsidRPr="00885CB6">
        <w:rPr>
          <w:rFonts w:hint="eastAsia"/>
          <w:spacing w:val="2"/>
        </w:rPr>
        <w:t>離島地區幼兒或受國民義務教育者。</w:t>
      </w:r>
    </w:p>
    <w:p w:rsidR="00683EA9" w:rsidRPr="00B7249A" w:rsidRDefault="00AD1730" w:rsidP="00F74CD8">
      <w:pPr>
        <w:pStyle w:val="a6"/>
        <w:spacing w:line="406" w:lineRule="exact"/>
        <w:ind w:left="1406" w:hangingChars="370" w:hanging="1406"/>
      </w:pPr>
      <w:r>
        <w:rPr>
          <w:rFonts w:hint="eastAsia"/>
          <w:spacing w:val="50"/>
        </w:rPr>
        <w:t>第十二條</w:t>
      </w:r>
      <w:r>
        <w:rPr>
          <w:rFonts w:hint="eastAsia"/>
          <w:spacing w:val="-30"/>
        </w:rPr>
        <w:t xml:space="preserve">　　</w:t>
      </w:r>
      <w:r w:rsidR="00683EA9" w:rsidRPr="00B7249A">
        <w:rPr>
          <w:rFonts w:hint="eastAsia"/>
        </w:rPr>
        <w:t>本保險之保險期間每次為一年，並與學年之起訖日一致為原則，但應屆畢業生之保險期間得予延長至八月三十一日止；被保險人參加本保險之保險效力起訖</w:t>
      </w:r>
      <w:proofErr w:type="gramStart"/>
      <w:r w:rsidR="00683EA9" w:rsidRPr="00B7249A">
        <w:rPr>
          <w:rFonts w:hint="eastAsia"/>
        </w:rPr>
        <w:t>期間、</w:t>
      </w:r>
      <w:proofErr w:type="gramEnd"/>
      <w:r w:rsidR="00683EA9" w:rsidRPr="00B7249A">
        <w:rPr>
          <w:rFonts w:hint="eastAsia"/>
        </w:rPr>
        <w:t>就學身分變動之保險銜接、要保單位應辦理事項及其他相關事項之辦法，由中央主管機關定之。</w:t>
      </w:r>
    </w:p>
    <w:p w:rsidR="00683EA9" w:rsidRPr="00B7249A" w:rsidRDefault="00D96A03" w:rsidP="00D600C1">
      <w:pPr>
        <w:pStyle w:val="a6"/>
        <w:spacing w:line="455" w:lineRule="exact"/>
        <w:ind w:left="1406" w:hangingChars="370" w:hanging="1406"/>
      </w:pPr>
      <w:r>
        <w:rPr>
          <w:rFonts w:hint="eastAsia"/>
          <w:spacing w:val="50"/>
        </w:rPr>
        <w:lastRenderedPageBreak/>
        <w:t>第十三條</w:t>
      </w:r>
      <w:r>
        <w:rPr>
          <w:rFonts w:hint="eastAsia"/>
          <w:spacing w:val="-30"/>
        </w:rPr>
        <w:t xml:space="preserve">　　</w:t>
      </w:r>
      <w:r w:rsidR="00683EA9" w:rsidRPr="00B7249A">
        <w:rPr>
          <w:rFonts w:hint="eastAsia"/>
        </w:rPr>
        <w:t>被保險人因疾病或遭遇意外事故，致死亡、失能、傷害或需要治療者，由保險人依本條例之規定，於保險金額範圍</w:t>
      </w:r>
      <w:proofErr w:type="gramStart"/>
      <w:r w:rsidR="00683EA9" w:rsidRPr="00B7249A">
        <w:rPr>
          <w:rFonts w:hint="eastAsia"/>
        </w:rPr>
        <w:t>以內，</w:t>
      </w:r>
      <w:proofErr w:type="gramEnd"/>
      <w:r w:rsidR="00683EA9" w:rsidRPr="00B7249A">
        <w:rPr>
          <w:rFonts w:hint="eastAsia"/>
        </w:rPr>
        <w:t>提供保險給付。但一定年齡以上之被保險人，以遭遇意外事故所致者為限，提供保險給付。</w:t>
      </w:r>
    </w:p>
    <w:p w:rsidR="00683EA9" w:rsidRPr="00B7249A" w:rsidRDefault="00683EA9" w:rsidP="00D600C1">
      <w:pPr>
        <w:pStyle w:val="a7"/>
        <w:spacing w:line="455" w:lineRule="exact"/>
        <w:ind w:left="1400" w:firstLine="560"/>
      </w:pPr>
      <w:r w:rsidRPr="00B7249A">
        <w:rPr>
          <w:rFonts w:hint="eastAsia"/>
        </w:rPr>
        <w:t>前項一定年齡，由中央主管機關定之。</w:t>
      </w:r>
    </w:p>
    <w:p w:rsidR="00683EA9" w:rsidRPr="00B7249A" w:rsidRDefault="00683EA9" w:rsidP="00D600C1">
      <w:pPr>
        <w:pStyle w:val="a7"/>
        <w:spacing w:line="455" w:lineRule="exact"/>
        <w:ind w:left="1400" w:firstLine="560"/>
      </w:pPr>
      <w:r w:rsidRPr="00B7249A">
        <w:rPr>
          <w:rFonts w:hint="eastAsia"/>
        </w:rPr>
        <w:t>學生及幼兒參加本保險，於保險契約訂立時，已在疾病中者，保險人對是項疾病，負給付保險金之責任。但高級中等學校</w:t>
      </w:r>
      <w:proofErr w:type="gramStart"/>
      <w:r w:rsidRPr="00B7249A">
        <w:rPr>
          <w:rFonts w:hint="eastAsia"/>
        </w:rPr>
        <w:t>進修部及國民</w:t>
      </w:r>
      <w:proofErr w:type="gramEnd"/>
      <w:r w:rsidRPr="00B7249A">
        <w:rPr>
          <w:rFonts w:hint="eastAsia"/>
        </w:rPr>
        <w:t>補習學校學生，保險人不負給付保險金額之責任。</w:t>
      </w:r>
    </w:p>
    <w:p w:rsidR="00683EA9" w:rsidRPr="00B7249A" w:rsidRDefault="00EE0A37" w:rsidP="00D600C1">
      <w:pPr>
        <w:pStyle w:val="a6"/>
        <w:spacing w:line="455" w:lineRule="exact"/>
        <w:ind w:left="1406" w:hangingChars="370" w:hanging="1406"/>
      </w:pPr>
      <w:r>
        <w:rPr>
          <w:rFonts w:hint="eastAsia"/>
          <w:spacing w:val="50"/>
        </w:rPr>
        <w:t>第十四條</w:t>
      </w:r>
      <w:r>
        <w:rPr>
          <w:rFonts w:hint="eastAsia"/>
          <w:spacing w:val="-30"/>
        </w:rPr>
        <w:t xml:space="preserve">　　</w:t>
      </w:r>
      <w:r w:rsidR="00683EA9" w:rsidRPr="00B7249A">
        <w:rPr>
          <w:rFonts w:hint="eastAsia"/>
        </w:rPr>
        <w:t>本保險給付項目如下：</w:t>
      </w:r>
    </w:p>
    <w:p w:rsidR="00683EA9" w:rsidRPr="00B7249A" w:rsidRDefault="00683EA9" w:rsidP="00D600C1">
      <w:pPr>
        <w:pStyle w:val="11"/>
        <w:spacing w:line="455" w:lineRule="exact"/>
        <w:ind w:left="2240" w:hanging="280"/>
      </w:pPr>
      <w:r w:rsidRPr="00B7249A">
        <w:rPr>
          <w:rFonts w:hint="eastAsia"/>
        </w:rPr>
        <w:t>一、身故保險金。</w:t>
      </w:r>
    </w:p>
    <w:p w:rsidR="00683EA9" w:rsidRPr="00B7249A" w:rsidRDefault="00683EA9" w:rsidP="00D600C1">
      <w:pPr>
        <w:pStyle w:val="11"/>
        <w:spacing w:line="455" w:lineRule="exact"/>
        <w:ind w:left="2240" w:hanging="280"/>
      </w:pPr>
      <w:r w:rsidRPr="00B7249A">
        <w:rPr>
          <w:rFonts w:hint="eastAsia"/>
        </w:rPr>
        <w:t>二、醫療保險金。</w:t>
      </w:r>
    </w:p>
    <w:p w:rsidR="00683EA9" w:rsidRPr="00B7249A" w:rsidRDefault="00683EA9" w:rsidP="00D600C1">
      <w:pPr>
        <w:pStyle w:val="11"/>
        <w:spacing w:line="455" w:lineRule="exact"/>
        <w:ind w:left="2240" w:hanging="280"/>
      </w:pPr>
      <w:r w:rsidRPr="00B7249A">
        <w:rPr>
          <w:rFonts w:hint="eastAsia"/>
        </w:rPr>
        <w:t>三、失能保險金。</w:t>
      </w:r>
    </w:p>
    <w:p w:rsidR="00683EA9" w:rsidRPr="00B7249A" w:rsidRDefault="00683EA9" w:rsidP="00D600C1">
      <w:pPr>
        <w:pStyle w:val="11"/>
        <w:spacing w:line="455" w:lineRule="exact"/>
        <w:ind w:left="2240" w:hanging="280"/>
      </w:pPr>
      <w:r w:rsidRPr="00B7249A">
        <w:rPr>
          <w:rFonts w:hint="eastAsia"/>
        </w:rPr>
        <w:t>四、生活補助保險金。</w:t>
      </w:r>
    </w:p>
    <w:p w:rsidR="00683EA9" w:rsidRPr="00B7249A" w:rsidRDefault="00683EA9" w:rsidP="00D600C1">
      <w:pPr>
        <w:pStyle w:val="11"/>
        <w:spacing w:line="455" w:lineRule="exact"/>
        <w:ind w:left="2240" w:hanging="280"/>
      </w:pPr>
      <w:r w:rsidRPr="00B7249A">
        <w:rPr>
          <w:rFonts w:hint="eastAsia"/>
        </w:rPr>
        <w:t>五、集體中毒保險金。</w:t>
      </w:r>
    </w:p>
    <w:p w:rsidR="00683EA9" w:rsidRPr="00B7249A" w:rsidRDefault="00683EA9" w:rsidP="00D600C1">
      <w:pPr>
        <w:pStyle w:val="a7"/>
        <w:spacing w:line="455" w:lineRule="exact"/>
        <w:ind w:left="1400" w:firstLine="560"/>
      </w:pPr>
      <w:r w:rsidRPr="00B7249A">
        <w:rPr>
          <w:rFonts w:hint="eastAsia"/>
        </w:rPr>
        <w:t>前項醫療保險金包括住院醫療保險金、傷害門診保險金與燒燙傷及需重建手術保險金。</w:t>
      </w:r>
    </w:p>
    <w:p w:rsidR="00683EA9" w:rsidRPr="00B7249A" w:rsidRDefault="00A814B8" w:rsidP="00D600C1">
      <w:pPr>
        <w:pStyle w:val="a6"/>
        <w:spacing w:line="455" w:lineRule="exact"/>
        <w:ind w:left="1406" w:hangingChars="370" w:hanging="1406"/>
      </w:pPr>
      <w:r>
        <w:rPr>
          <w:rFonts w:hint="eastAsia"/>
          <w:spacing w:val="50"/>
        </w:rPr>
        <w:t>第十五條</w:t>
      </w:r>
      <w:r>
        <w:rPr>
          <w:rFonts w:hint="eastAsia"/>
          <w:spacing w:val="-30"/>
        </w:rPr>
        <w:t xml:space="preserve">　　</w:t>
      </w:r>
      <w:r w:rsidR="00683EA9" w:rsidRPr="00B7249A">
        <w:rPr>
          <w:rFonts w:hint="eastAsia"/>
        </w:rPr>
        <w:t>第十一條所定之被保險人，因疾病或傷害住院，自其事故發生之日起</w:t>
      </w:r>
      <w:proofErr w:type="gramStart"/>
      <w:r w:rsidR="00683EA9" w:rsidRPr="00B7249A">
        <w:rPr>
          <w:rFonts w:hint="eastAsia"/>
        </w:rPr>
        <w:t>一</w:t>
      </w:r>
      <w:proofErr w:type="gramEnd"/>
      <w:r w:rsidR="00683EA9" w:rsidRPr="00B7249A">
        <w:rPr>
          <w:rFonts w:hint="eastAsia"/>
        </w:rPr>
        <w:t>年內，施行重大手術者，除本保險應享之保險給付外，得檢具醫療費用收據，向保險人專案申請補助手術費用。</w:t>
      </w:r>
    </w:p>
    <w:p w:rsidR="00683EA9" w:rsidRPr="00B7249A" w:rsidRDefault="00683EA9" w:rsidP="00D600C1">
      <w:pPr>
        <w:pStyle w:val="a7"/>
        <w:spacing w:line="455" w:lineRule="exact"/>
        <w:ind w:left="1400" w:firstLine="560"/>
      </w:pPr>
      <w:r w:rsidRPr="00B7249A">
        <w:rPr>
          <w:rFonts w:hint="eastAsia"/>
        </w:rPr>
        <w:t>前項重大手術費用之範圍、手術費用給付基準及申請程序之辦法，由中央主管機關定之。</w:t>
      </w:r>
    </w:p>
    <w:p w:rsidR="00683EA9" w:rsidRPr="00B7249A" w:rsidRDefault="00530751" w:rsidP="00D600C1">
      <w:pPr>
        <w:pStyle w:val="a6"/>
        <w:spacing w:line="455" w:lineRule="exact"/>
        <w:ind w:left="1406" w:hangingChars="370" w:hanging="1406"/>
      </w:pPr>
      <w:r>
        <w:rPr>
          <w:rFonts w:hint="eastAsia"/>
          <w:spacing w:val="50"/>
        </w:rPr>
        <w:t>第十六條</w:t>
      </w:r>
      <w:r>
        <w:rPr>
          <w:rFonts w:hint="eastAsia"/>
          <w:spacing w:val="-30"/>
        </w:rPr>
        <w:t xml:space="preserve">　　</w:t>
      </w:r>
      <w:r w:rsidR="00683EA9" w:rsidRPr="00B7249A">
        <w:rPr>
          <w:rFonts w:hint="eastAsia"/>
        </w:rPr>
        <w:t>被保險人有下列情事之一，致死亡、失能、傷害或疾病者，本保險不負給付保險金之責任：</w:t>
      </w:r>
    </w:p>
    <w:p w:rsidR="00683EA9" w:rsidRPr="00B7249A" w:rsidRDefault="00683EA9" w:rsidP="00B024DA">
      <w:pPr>
        <w:pStyle w:val="11"/>
        <w:spacing w:line="455" w:lineRule="exact"/>
        <w:ind w:left="2520" w:hangingChars="200" w:hanging="560"/>
      </w:pPr>
      <w:r w:rsidRPr="00B7249A">
        <w:rPr>
          <w:rFonts w:hint="eastAsia"/>
        </w:rPr>
        <w:lastRenderedPageBreak/>
        <w:t>一、</w:t>
      </w:r>
      <w:r w:rsidRPr="003B249A">
        <w:rPr>
          <w:rFonts w:hint="eastAsia"/>
          <w:spacing w:val="2"/>
        </w:rPr>
        <w:t>被保險人之故意行為。但被保險人連續投保滿二年後故意自殺致死者，仍給付身故保險金。</w:t>
      </w:r>
    </w:p>
    <w:p w:rsidR="00683EA9" w:rsidRPr="00B7249A" w:rsidRDefault="00683EA9" w:rsidP="00B024DA">
      <w:pPr>
        <w:pStyle w:val="11"/>
        <w:spacing w:line="455" w:lineRule="exact"/>
        <w:ind w:left="2520" w:hangingChars="200" w:hanging="560"/>
      </w:pPr>
      <w:r w:rsidRPr="00B7249A">
        <w:rPr>
          <w:rFonts w:hint="eastAsia"/>
        </w:rPr>
        <w:t>二、</w:t>
      </w:r>
      <w:r w:rsidRPr="003B249A">
        <w:rPr>
          <w:rFonts w:hint="eastAsia"/>
          <w:spacing w:val="2"/>
        </w:rPr>
        <w:t>被保險人之犯罪行為。</w:t>
      </w:r>
    </w:p>
    <w:p w:rsidR="00683EA9" w:rsidRPr="00B7249A" w:rsidRDefault="00683EA9" w:rsidP="00B024DA">
      <w:pPr>
        <w:pStyle w:val="11"/>
        <w:spacing w:line="455" w:lineRule="exact"/>
        <w:ind w:left="2520" w:hangingChars="200" w:hanging="560"/>
      </w:pPr>
      <w:r w:rsidRPr="00B7249A">
        <w:rPr>
          <w:rFonts w:hint="eastAsia"/>
        </w:rPr>
        <w:t>三、</w:t>
      </w:r>
      <w:r w:rsidRPr="00EF1C0A">
        <w:rPr>
          <w:rFonts w:hint="eastAsia"/>
          <w:spacing w:val="-6"/>
        </w:rPr>
        <w:t>被保險人非法施用毒品危害防制條例所稱之毒品。</w:t>
      </w:r>
    </w:p>
    <w:p w:rsidR="00683EA9" w:rsidRPr="00B7249A" w:rsidRDefault="00683EA9" w:rsidP="00B024DA">
      <w:pPr>
        <w:pStyle w:val="11"/>
        <w:spacing w:line="455" w:lineRule="exact"/>
        <w:ind w:left="2520" w:hangingChars="200" w:hanging="560"/>
      </w:pPr>
      <w:r w:rsidRPr="00B7249A">
        <w:rPr>
          <w:rFonts w:hint="eastAsia"/>
        </w:rPr>
        <w:t>四、</w:t>
      </w:r>
      <w:r w:rsidRPr="003B249A">
        <w:rPr>
          <w:rFonts w:hint="eastAsia"/>
          <w:spacing w:val="2"/>
        </w:rPr>
        <w:t>戰爭（不論宣戰與否）、內亂及其他類似之武裝叛變。</w:t>
      </w:r>
    </w:p>
    <w:p w:rsidR="00683EA9" w:rsidRPr="00B7249A" w:rsidRDefault="00683EA9" w:rsidP="00B024DA">
      <w:pPr>
        <w:pStyle w:val="11"/>
        <w:spacing w:line="455" w:lineRule="exact"/>
        <w:ind w:left="2520" w:hangingChars="200" w:hanging="560"/>
      </w:pPr>
      <w:r w:rsidRPr="00B7249A">
        <w:rPr>
          <w:rFonts w:hint="eastAsia"/>
        </w:rPr>
        <w:t>五、</w:t>
      </w:r>
      <w:r w:rsidRPr="003B249A">
        <w:rPr>
          <w:rFonts w:hint="eastAsia"/>
          <w:spacing w:val="2"/>
        </w:rPr>
        <w:t>其他由保險費審議會審議，經中央主管機關核定公告之情事。</w:t>
      </w:r>
    </w:p>
    <w:p w:rsidR="00683EA9" w:rsidRPr="00B7249A" w:rsidRDefault="00683EA9" w:rsidP="00B024DA">
      <w:pPr>
        <w:pStyle w:val="a7"/>
        <w:spacing w:line="455" w:lineRule="exact"/>
        <w:ind w:left="1400" w:firstLine="560"/>
      </w:pPr>
      <w:r w:rsidRPr="00B7249A">
        <w:rPr>
          <w:rFonts w:hint="eastAsia"/>
        </w:rPr>
        <w:t>受益人之故意或犯罪行為致被保險人死亡者，喪失其受益權。</w:t>
      </w:r>
    </w:p>
    <w:p w:rsidR="00683EA9" w:rsidRPr="00B7249A" w:rsidRDefault="00683EA9" w:rsidP="00B024DA">
      <w:pPr>
        <w:pStyle w:val="a7"/>
        <w:spacing w:line="455" w:lineRule="exact"/>
        <w:ind w:left="1400" w:firstLine="560"/>
      </w:pPr>
      <w:r w:rsidRPr="00B7249A">
        <w:rPr>
          <w:rFonts w:hint="eastAsia"/>
        </w:rPr>
        <w:t>前項情形，如因該受益人喪失受益權，而致無受益人受領保險金時，其保險金作為被保險人遺產。如有其他受益人者，喪失受益權之受益人原應得之部分，按其他受益人原約定</w:t>
      </w:r>
      <w:proofErr w:type="gramStart"/>
      <w:r w:rsidRPr="00B7249A">
        <w:rPr>
          <w:rFonts w:hint="eastAsia"/>
        </w:rPr>
        <w:t>比例分歸其他</w:t>
      </w:r>
      <w:proofErr w:type="gramEnd"/>
      <w:r w:rsidRPr="00B7249A">
        <w:rPr>
          <w:rFonts w:hint="eastAsia"/>
        </w:rPr>
        <w:t>受益人。</w:t>
      </w:r>
    </w:p>
    <w:p w:rsidR="00683EA9" w:rsidRPr="00B7249A" w:rsidRDefault="003B2D6A" w:rsidP="00B024DA">
      <w:pPr>
        <w:pStyle w:val="a6"/>
        <w:spacing w:line="455" w:lineRule="exact"/>
        <w:ind w:left="1406" w:hangingChars="370" w:hanging="1406"/>
      </w:pPr>
      <w:r>
        <w:rPr>
          <w:rFonts w:hint="eastAsia"/>
          <w:spacing w:val="50"/>
        </w:rPr>
        <w:t>第十七條</w:t>
      </w:r>
      <w:r>
        <w:rPr>
          <w:rFonts w:hint="eastAsia"/>
          <w:spacing w:val="-30"/>
        </w:rPr>
        <w:t xml:space="preserve">　　</w:t>
      </w:r>
      <w:r w:rsidR="00683EA9" w:rsidRPr="00B7249A">
        <w:rPr>
          <w:rFonts w:hint="eastAsia"/>
        </w:rPr>
        <w:t>下列項目不列入本保險給付範圍：</w:t>
      </w:r>
    </w:p>
    <w:p w:rsidR="00683EA9" w:rsidRPr="00B7249A" w:rsidRDefault="00683EA9" w:rsidP="00B024DA">
      <w:pPr>
        <w:pStyle w:val="11"/>
        <w:spacing w:line="455" w:lineRule="exact"/>
        <w:ind w:left="2520" w:hangingChars="200" w:hanging="560"/>
      </w:pPr>
      <w:r w:rsidRPr="00B7249A">
        <w:rPr>
          <w:rFonts w:hint="eastAsia"/>
        </w:rPr>
        <w:t>一、</w:t>
      </w:r>
      <w:r w:rsidRPr="00B9430E">
        <w:rPr>
          <w:rFonts w:hint="eastAsia"/>
          <w:spacing w:val="-4"/>
        </w:rPr>
        <w:t>整形美容、天生畸形整復、</w:t>
      </w:r>
      <w:proofErr w:type="gramStart"/>
      <w:r w:rsidRPr="00B9430E">
        <w:rPr>
          <w:rFonts w:hint="eastAsia"/>
          <w:spacing w:val="-4"/>
        </w:rPr>
        <w:t>牙科鑲補或</w:t>
      </w:r>
      <w:proofErr w:type="gramEnd"/>
      <w:r w:rsidRPr="00B9430E">
        <w:rPr>
          <w:rFonts w:hint="eastAsia"/>
          <w:spacing w:val="-4"/>
        </w:rPr>
        <w:t>裝設義齒、義肢、義眼、眼鏡、助聽器或其他附屬品之費用。但因遭受意外傷害事故所致者，不在此限，且其裝設以一次為限。</w:t>
      </w:r>
    </w:p>
    <w:p w:rsidR="00683EA9" w:rsidRPr="00B7249A" w:rsidRDefault="00683EA9" w:rsidP="00B024DA">
      <w:pPr>
        <w:pStyle w:val="11"/>
        <w:spacing w:line="455" w:lineRule="exact"/>
        <w:ind w:left="2520" w:hangingChars="200" w:hanging="560"/>
      </w:pPr>
      <w:r w:rsidRPr="00B7249A">
        <w:rPr>
          <w:rFonts w:hint="eastAsia"/>
        </w:rPr>
        <w:t>二、</w:t>
      </w:r>
      <w:r w:rsidRPr="00B9430E">
        <w:rPr>
          <w:rFonts w:hint="eastAsia"/>
          <w:spacing w:val="2"/>
        </w:rPr>
        <w:t>健康檢查、療養、靜養、戒毒、戒酒、護理或養老之非以直接診治病人為目的之費用。</w:t>
      </w:r>
    </w:p>
    <w:p w:rsidR="00683EA9" w:rsidRPr="00B7249A" w:rsidRDefault="00683EA9" w:rsidP="00B024DA">
      <w:pPr>
        <w:pStyle w:val="11"/>
        <w:spacing w:line="455" w:lineRule="exact"/>
        <w:ind w:left="2520" w:hangingChars="200" w:hanging="560"/>
      </w:pPr>
      <w:r w:rsidRPr="00B7249A">
        <w:rPr>
          <w:rFonts w:hint="eastAsia"/>
        </w:rPr>
        <w:t>三、</w:t>
      </w:r>
      <w:r w:rsidRPr="00B9430E">
        <w:rPr>
          <w:rFonts w:hint="eastAsia"/>
          <w:spacing w:val="2"/>
        </w:rPr>
        <w:t>掛號、疾病門診、診斷書、傷患運送、</w:t>
      </w:r>
      <w:proofErr w:type="gramStart"/>
      <w:r w:rsidRPr="00B9430E">
        <w:rPr>
          <w:rFonts w:hint="eastAsia"/>
          <w:spacing w:val="2"/>
        </w:rPr>
        <w:t>病房陪護或</w:t>
      </w:r>
      <w:proofErr w:type="gramEnd"/>
      <w:r w:rsidRPr="00B9430E">
        <w:rPr>
          <w:rFonts w:hint="eastAsia"/>
          <w:spacing w:val="2"/>
        </w:rPr>
        <w:t>指定醫師等費用。但因流產或分娩所支出之掛號、門診費用，不在此限。</w:t>
      </w:r>
    </w:p>
    <w:p w:rsidR="00683EA9" w:rsidRPr="00B7249A" w:rsidRDefault="00683EA9" w:rsidP="00B024DA">
      <w:pPr>
        <w:pStyle w:val="11"/>
        <w:spacing w:line="455" w:lineRule="exact"/>
        <w:ind w:left="2520" w:hangingChars="200" w:hanging="560"/>
      </w:pPr>
      <w:r w:rsidRPr="00B7249A">
        <w:rPr>
          <w:rFonts w:hint="eastAsia"/>
        </w:rPr>
        <w:t>四、</w:t>
      </w:r>
      <w:r w:rsidRPr="00B9430E">
        <w:rPr>
          <w:rFonts w:hint="eastAsia"/>
          <w:spacing w:val="2"/>
        </w:rPr>
        <w:t>未領有醫師執業執照者之醫療費用。</w:t>
      </w:r>
    </w:p>
    <w:p w:rsidR="00683EA9" w:rsidRPr="00B7249A" w:rsidRDefault="00683EA9" w:rsidP="00CC14CB">
      <w:pPr>
        <w:pStyle w:val="11"/>
        <w:spacing w:line="455" w:lineRule="exact"/>
        <w:ind w:left="2520" w:hangingChars="200" w:hanging="560"/>
      </w:pPr>
      <w:r w:rsidRPr="00B7249A">
        <w:rPr>
          <w:rFonts w:hint="eastAsia"/>
        </w:rPr>
        <w:lastRenderedPageBreak/>
        <w:t>五、</w:t>
      </w:r>
      <w:r w:rsidRPr="00B9430E">
        <w:rPr>
          <w:rFonts w:hint="eastAsia"/>
          <w:spacing w:val="-6"/>
        </w:rPr>
        <w:t>非因當次住院事故治療之目的所進行之牙科手術。</w:t>
      </w:r>
    </w:p>
    <w:p w:rsidR="00683EA9" w:rsidRPr="00B7249A" w:rsidRDefault="00683EA9" w:rsidP="00CC14CB">
      <w:pPr>
        <w:pStyle w:val="11"/>
        <w:spacing w:line="455" w:lineRule="exact"/>
        <w:ind w:left="2520" w:hangingChars="200" w:hanging="560"/>
      </w:pPr>
      <w:r w:rsidRPr="00B7249A">
        <w:rPr>
          <w:rFonts w:hint="eastAsia"/>
        </w:rPr>
        <w:t>六、</w:t>
      </w:r>
      <w:r w:rsidRPr="00B9430E">
        <w:rPr>
          <w:rFonts w:hint="eastAsia"/>
          <w:spacing w:val="2"/>
        </w:rPr>
        <w:t>其他由保險費審議會審議，經中央主管機關核定公告之項目。</w:t>
      </w:r>
    </w:p>
    <w:p w:rsidR="00683EA9" w:rsidRPr="00B7249A" w:rsidRDefault="00E60E5E" w:rsidP="00CC14CB">
      <w:pPr>
        <w:pStyle w:val="a6"/>
        <w:spacing w:line="455" w:lineRule="exact"/>
        <w:ind w:left="1406" w:hangingChars="370" w:hanging="1406"/>
      </w:pPr>
      <w:r>
        <w:rPr>
          <w:rFonts w:hint="eastAsia"/>
          <w:spacing w:val="50"/>
        </w:rPr>
        <w:t>第十八條</w:t>
      </w:r>
      <w:r>
        <w:rPr>
          <w:rFonts w:hint="eastAsia"/>
          <w:spacing w:val="-30"/>
        </w:rPr>
        <w:t xml:space="preserve">　　</w:t>
      </w:r>
      <w:r w:rsidR="00683EA9" w:rsidRPr="00B7249A">
        <w:rPr>
          <w:rFonts w:hint="eastAsia"/>
        </w:rPr>
        <w:t>依本保險所生之請求權，自得為請求之日起，經過二年不行使而消滅。</w:t>
      </w:r>
    </w:p>
    <w:p w:rsidR="00683EA9" w:rsidRPr="00B7249A" w:rsidRDefault="00683EA9" w:rsidP="00CC14CB">
      <w:pPr>
        <w:pStyle w:val="a7"/>
        <w:spacing w:line="455" w:lineRule="exact"/>
        <w:ind w:left="1400" w:firstLine="560"/>
      </w:pPr>
      <w:r w:rsidRPr="00B7249A">
        <w:rPr>
          <w:rFonts w:hint="eastAsia"/>
        </w:rPr>
        <w:t>受益人領取各種保險給付之權利，不得讓與、抵銷、扣押或供擔保。</w:t>
      </w:r>
    </w:p>
    <w:p w:rsidR="00683EA9" w:rsidRPr="00B7249A" w:rsidRDefault="002463B7" w:rsidP="00CC14CB">
      <w:pPr>
        <w:pStyle w:val="a6"/>
        <w:spacing w:line="455" w:lineRule="exact"/>
        <w:ind w:left="1406" w:hangingChars="370" w:hanging="1406"/>
      </w:pPr>
      <w:r>
        <w:rPr>
          <w:rFonts w:hint="eastAsia"/>
          <w:spacing w:val="50"/>
        </w:rPr>
        <w:t>第十九條</w:t>
      </w:r>
      <w:r>
        <w:rPr>
          <w:rFonts w:hint="eastAsia"/>
          <w:spacing w:val="-30"/>
        </w:rPr>
        <w:t xml:space="preserve">　　</w:t>
      </w:r>
      <w:r w:rsidR="00683EA9" w:rsidRPr="00B7249A">
        <w:rPr>
          <w:rFonts w:hint="eastAsia"/>
        </w:rPr>
        <w:t>保險人辦理本保險業務時，其會計應獨立記載本保險保險費收入及理賠支出狀況，並與保險人之其他保險業務明確區隔。</w:t>
      </w:r>
    </w:p>
    <w:p w:rsidR="00683EA9" w:rsidRPr="00B7249A" w:rsidRDefault="00683EA9" w:rsidP="00CC14CB">
      <w:pPr>
        <w:pStyle w:val="a7"/>
        <w:spacing w:line="455" w:lineRule="exact"/>
        <w:ind w:left="1400" w:firstLine="560"/>
      </w:pPr>
      <w:r w:rsidRPr="00B7249A">
        <w:rPr>
          <w:rFonts w:hint="eastAsia"/>
        </w:rPr>
        <w:t>保險人應於本保險生效後，依中央主管機關規定之格式、時間，將本保險之保費收入、理賠支出及中央主管機關指定之資料提送至各該主管機關。</w:t>
      </w:r>
    </w:p>
    <w:p w:rsidR="00683EA9" w:rsidRPr="00B7249A" w:rsidRDefault="00683EA9" w:rsidP="00CC14CB">
      <w:pPr>
        <w:pStyle w:val="a7"/>
        <w:spacing w:line="455" w:lineRule="exact"/>
        <w:ind w:left="1400" w:firstLine="560"/>
      </w:pPr>
      <w:r w:rsidRPr="00B7249A">
        <w:rPr>
          <w:rFonts w:hint="eastAsia"/>
        </w:rPr>
        <w:t>保險人應配合各該主管機關之請求提供相關資料，不得規避、妨礙或拒絕。</w:t>
      </w:r>
    </w:p>
    <w:p w:rsidR="00683EA9" w:rsidRPr="00B7249A" w:rsidRDefault="00683EA9" w:rsidP="00CC14CB">
      <w:pPr>
        <w:pStyle w:val="a7"/>
        <w:spacing w:line="455" w:lineRule="exact"/>
        <w:ind w:left="1400" w:firstLine="560"/>
      </w:pPr>
      <w:r w:rsidRPr="00B7249A">
        <w:rPr>
          <w:rFonts w:hint="eastAsia"/>
        </w:rPr>
        <w:t>保險人辦理本保險業務及財務狀況之檢查，依保險法有關保險業之規定辦理。</w:t>
      </w:r>
    </w:p>
    <w:p w:rsidR="00683EA9" w:rsidRPr="00B7249A" w:rsidRDefault="00A83130" w:rsidP="00CC14CB">
      <w:pPr>
        <w:pStyle w:val="a6"/>
        <w:spacing w:line="455" w:lineRule="exact"/>
        <w:ind w:left="1406" w:hangingChars="370" w:hanging="1406"/>
      </w:pPr>
      <w:r>
        <w:rPr>
          <w:rFonts w:hint="eastAsia"/>
          <w:spacing w:val="50"/>
        </w:rPr>
        <w:t>第二十條</w:t>
      </w:r>
      <w:r>
        <w:rPr>
          <w:rFonts w:hint="eastAsia"/>
          <w:spacing w:val="-30"/>
        </w:rPr>
        <w:t xml:space="preserve">　　</w:t>
      </w:r>
      <w:r w:rsidR="00683EA9" w:rsidRPr="00B7249A">
        <w:rPr>
          <w:rFonts w:hint="eastAsia"/>
        </w:rPr>
        <w:t>為健全本保險之財務制度，中央主管機關應設置本保險專戶。</w:t>
      </w:r>
    </w:p>
    <w:p w:rsidR="00683EA9" w:rsidRPr="00B7249A" w:rsidRDefault="00683EA9" w:rsidP="00CC14CB">
      <w:pPr>
        <w:pStyle w:val="a7"/>
        <w:spacing w:line="455" w:lineRule="exact"/>
        <w:ind w:left="1400" w:firstLine="560"/>
      </w:pPr>
      <w:r w:rsidRPr="00B7249A">
        <w:rPr>
          <w:rFonts w:hint="eastAsia"/>
        </w:rPr>
        <w:t>保險人於辦理本保險結束後二</w:t>
      </w:r>
      <w:proofErr w:type="gramStart"/>
      <w:r w:rsidRPr="00B7249A">
        <w:rPr>
          <w:rFonts w:hint="eastAsia"/>
        </w:rPr>
        <w:t>個</w:t>
      </w:r>
      <w:proofErr w:type="gramEnd"/>
      <w:r w:rsidRPr="00B7249A">
        <w:rPr>
          <w:rFonts w:hint="eastAsia"/>
        </w:rPr>
        <w:t>月內，若有結餘，應將結餘繳</w:t>
      </w:r>
      <w:proofErr w:type="gramStart"/>
      <w:r w:rsidRPr="00B7249A">
        <w:rPr>
          <w:rFonts w:hint="eastAsia"/>
        </w:rPr>
        <w:t>入專戶滾存</w:t>
      </w:r>
      <w:proofErr w:type="gramEnd"/>
      <w:r w:rsidRPr="00B7249A">
        <w:rPr>
          <w:rFonts w:hint="eastAsia"/>
        </w:rPr>
        <w:t>支用，若有不足時，由該專戶填補之；專戶填補不足時，由中央主管機關編列預算填補之，保險人不負擔盈虧之責。</w:t>
      </w:r>
    </w:p>
    <w:p w:rsidR="00683EA9" w:rsidRPr="00496133" w:rsidRDefault="00683EA9" w:rsidP="00CC14CB">
      <w:pPr>
        <w:pStyle w:val="a7"/>
        <w:spacing w:line="455" w:lineRule="exact"/>
        <w:ind w:left="1400" w:firstLine="584"/>
        <w:rPr>
          <w:spacing w:val="6"/>
        </w:rPr>
      </w:pPr>
      <w:r w:rsidRPr="00496133">
        <w:rPr>
          <w:rFonts w:hint="eastAsia"/>
          <w:spacing w:val="6"/>
        </w:rPr>
        <w:t>第一項之保險專戶，中央主管機關得委任所屬機關辦理。</w:t>
      </w:r>
    </w:p>
    <w:p w:rsidR="00683EA9" w:rsidRPr="00B7249A" w:rsidRDefault="00683EA9" w:rsidP="00E32B1C">
      <w:pPr>
        <w:pStyle w:val="a6"/>
        <w:spacing w:line="438" w:lineRule="exact"/>
        <w:ind w:left="1400" w:hanging="1400"/>
      </w:pPr>
      <w:r w:rsidRPr="00B7249A">
        <w:rPr>
          <w:rFonts w:hint="eastAsia"/>
        </w:rPr>
        <w:lastRenderedPageBreak/>
        <w:t>第二十一條　　保險人辦理本保險所生之爭議，應依中央主管機關所定爭議處理規定調處之。</w:t>
      </w:r>
    </w:p>
    <w:p w:rsidR="00683EA9" w:rsidRPr="001A51AD" w:rsidRDefault="00683EA9" w:rsidP="00E32B1C">
      <w:pPr>
        <w:pStyle w:val="a7"/>
        <w:spacing w:line="438" w:lineRule="exact"/>
        <w:ind w:leftChars="0" w:left="1400" w:firstLine="568"/>
        <w:rPr>
          <w:spacing w:val="2"/>
        </w:rPr>
      </w:pPr>
      <w:r w:rsidRPr="001A51AD">
        <w:rPr>
          <w:rFonts w:hint="eastAsia"/>
          <w:spacing w:val="2"/>
        </w:rPr>
        <w:t>前項調處，由中央主管機關委託依金融消費者保護法設立之爭議處理機構辦理；其所生費用，由中央主管機關負擔。</w:t>
      </w:r>
    </w:p>
    <w:p w:rsidR="00683EA9" w:rsidRPr="00B7249A" w:rsidRDefault="00683EA9" w:rsidP="00E32B1C">
      <w:pPr>
        <w:pStyle w:val="a7"/>
        <w:spacing w:line="438" w:lineRule="exact"/>
        <w:ind w:leftChars="0" w:left="1400" w:firstLine="560"/>
      </w:pPr>
      <w:r w:rsidRPr="00B7249A">
        <w:rPr>
          <w:rFonts w:hint="eastAsia"/>
        </w:rPr>
        <w:t>調處經保險人與被保險人雙方同意而成立；調處成立者，應作成調處書。</w:t>
      </w:r>
    </w:p>
    <w:p w:rsidR="00683EA9" w:rsidRPr="00B7249A" w:rsidRDefault="00683EA9" w:rsidP="00E32B1C">
      <w:pPr>
        <w:pStyle w:val="a7"/>
        <w:spacing w:line="438" w:lineRule="exact"/>
        <w:ind w:leftChars="0" w:left="1400" w:firstLine="560"/>
      </w:pPr>
      <w:r w:rsidRPr="00B7249A">
        <w:rPr>
          <w:rFonts w:hint="eastAsia"/>
        </w:rPr>
        <w:t>調處書應以爭議處理機構名義作成，送達當事人；其送達，</w:t>
      </w:r>
      <w:proofErr w:type="gramStart"/>
      <w:r w:rsidRPr="00B7249A">
        <w:rPr>
          <w:rFonts w:hint="eastAsia"/>
        </w:rPr>
        <w:t>準</w:t>
      </w:r>
      <w:proofErr w:type="gramEnd"/>
      <w:r w:rsidRPr="00B7249A">
        <w:rPr>
          <w:rFonts w:hint="eastAsia"/>
        </w:rPr>
        <w:t>用民事訴訟法有關送達之規定。</w:t>
      </w:r>
    </w:p>
    <w:p w:rsidR="00683EA9" w:rsidRPr="00B7249A" w:rsidRDefault="00683EA9" w:rsidP="00E32B1C">
      <w:pPr>
        <w:pStyle w:val="a7"/>
        <w:spacing w:line="438" w:lineRule="exact"/>
        <w:ind w:leftChars="0" w:left="1400" w:firstLine="560"/>
      </w:pPr>
      <w:r w:rsidRPr="00B7249A">
        <w:rPr>
          <w:rFonts w:hint="eastAsia"/>
        </w:rPr>
        <w:t>被保險人及其法定代理人，得於調處成立之日起九十日內之不變期間內，申請爭議處理機構將調處書送請法院核可。爭議處理機構應於受理前述申請之日起五日內，將調處書及卷證送請爭議處理機構事務所所在地之管轄法院核可。但爭議處理機構送請法院</w:t>
      </w:r>
      <w:proofErr w:type="gramStart"/>
      <w:r w:rsidRPr="00B7249A">
        <w:rPr>
          <w:rFonts w:hint="eastAsia"/>
        </w:rPr>
        <w:t>核可前</w:t>
      </w:r>
      <w:proofErr w:type="gramEnd"/>
      <w:r w:rsidRPr="00B7249A">
        <w:rPr>
          <w:rFonts w:hint="eastAsia"/>
        </w:rPr>
        <w:t>，保險人已依調處成立之內容完全履行者，免</w:t>
      </w:r>
      <w:proofErr w:type="gramStart"/>
      <w:r w:rsidRPr="00B7249A">
        <w:rPr>
          <w:rFonts w:hint="eastAsia"/>
        </w:rPr>
        <w:t>送請核可</w:t>
      </w:r>
      <w:proofErr w:type="gramEnd"/>
      <w:r w:rsidRPr="00B7249A">
        <w:rPr>
          <w:rFonts w:hint="eastAsia"/>
        </w:rPr>
        <w:t>。</w:t>
      </w:r>
    </w:p>
    <w:p w:rsidR="00683EA9" w:rsidRPr="00B7249A" w:rsidRDefault="00683EA9" w:rsidP="00E32B1C">
      <w:pPr>
        <w:pStyle w:val="a7"/>
        <w:spacing w:line="438" w:lineRule="exact"/>
        <w:ind w:leftChars="0" w:left="1400" w:firstLine="560"/>
      </w:pPr>
      <w:r w:rsidRPr="00B7249A">
        <w:rPr>
          <w:rFonts w:hint="eastAsia"/>
        </w:rPr>
        <w:t>除有第七項情形外，法院對於前項之調處書應予核可。法院核可後，應將經核可之調處書</w:t>
      </w:r>
      <w:proofErr w:type="gramStart"/>
      <w:r w:rsidRPr="00B7249A">
        <w:rPr>
          <w:rFonts w:hint="eastAsia"/>
        </w:rPr>
        <w:t>併</w:t>
      </w:r>
      <w:proofErr w:type="gramEnd"/>
      <w:r w:rsidRPr="00B7249A">
        <w:rPr>
          <w:rFonts w:hint="eastAsia"/>
        </w:rPr>
        <w:t>同調處事件卷證發還爭議處理機構，並將經核可之調處書以正本送達當事人。</w:t>
      </w:r>
    </w:p>
    <w:p w:rsidR="00683EA9" w:rsidRPr="00B7249A" w:rsidRDefault="00683EA9" w:rsidP="00E32B1C">
      <w:pPr>
        <w:pStyle w:val="a7"/>
        <w:spacing w:line="438" w:lineRule="exact"/>
        <w:ind w:leftChars="0" w:left="1400" w:firstLine="560"/>
      </w:pPr>
      <w:r w:rsidRPr="00B7249A">
        <w:rPr>
          <w:rFonts w:hint="eastAsia"/>
        </w:rPr>
        <w:t>法院因調處書內容牴觸法令、違背公共秩序或善良風俗或有其他不能強制執行之原因而未予核可者，法院應將其理由通知爭議處理機構及當事人。</w:t>
      </w:r>
    </w:p>
    <w:p w:rsidR="00683EA9" w:rsidRPr="00B7249A" w:rsidRDefault="00683EA9" w:rsidP="00E32B1C">
      <w:pPr>
        <w:pStyle w:val="a7"/>
        <w:spacing w:line="438" w:lineRule="exact"/>
        <w:ind w:leftChars="0" w:left="1400" w:firstLine="560"/>
      </w:pPr>
      <w:proofErr w:type="gramStart"/>
      <w:r w:rsidRPr="00B7249A">
        <w:rPr>
          <w:rFonts w:hint="eastAsia"/>
        </w:rPr>
        <w:t>調處書依第六</w:t>
      </w:r>
      <w:proofErr w:type="gramEnd"/>
      <w:r w:rsidRPr="00B7249A">
        <w:rPr>
          <w:rFonts w:hint="eastAsia"/>
        </w:rPr>
        <w:t>項規定經法院核可者，與民事確定判決有同一之效力，當事人就該事件不得再行起訴。</w:t>
      </w:r>
    </w:p>
    <w:p w:rsidR="00683EA9" w:rsidRPr="00824F04" w:rsidRDefault="00683EA9" w:rsidP="00E32B1C">
      <w:pPr>
        <w:pStyle w:val="a7"/>
        <w:spacing w:line="438" w:lineRule="exact"/>
        <w:ind w:leftChars="0" w:left="1400" w:firstLine="584"/>
        <w:rPr>
          <w:spacing w:val="6"/>
        </w:rPr>
      </w:pPr>
      <w:r w:rsidRPr="00824F04">
        <w:rPr>
          <w:rFonts w:hint="eastAsia"/>
          <w:spacing w:val="6"/>
        </w:rPr>
        <w:t>調處書經法院核可後，依法有無效或得撤銷之原因者，當事人得向管轄地方法院提起宣告調處無效或撤銷調處之訴。</w:t>
      </w:r>
    </w:p>
    <w:p w:rsidR="00683EA9" w:rsidRPr="00B7249A" w:rsidRDefault="00683EA9" w:rsidP="00B7249A">
      <w:pPr>
        <w:pStyle w:val="a7"/>
        <w:ind w:left="1400" w:firstLine="560"/>
      </w:pPr>
      <w:r w:rsidRPr="00B7249A">
        <w:rPr>
          <w:rFonts w:hint="eastAsia"/>
        </w:rPr>
        <w:lastRenderedPageBreak/>
        <w:t>前項情形，</w:t>
      </w:r>
      <w:proofErr w:type="gramStart"/>
      <w:r w:rsidRPr="00B7249A">
        <w:rPr>
          <w:rFonts w:hint="eastAsia"/>
        </w:rPr>
        <w:t>準</w:t>
      </w:r>
      <w:proofErr w:type="gramEnd"/>
      <w:r w:rsidRPr="00B7249A">
        <w:rPr>
          <w:rFonts w:hint="eastAsia"/>
        </w:rPr>
        <w:t>用民事訴訟法第五百條至第五百零二條及第五百零六條、強制執行法第十八條第二項規定。</w:t>
      </w:r>
    </w:p>
    <w:p w:rsidR="00683EA9" w:rsidRPr="00B7249A" w:rsidRDefault="00683EA9" w:rsidP="00B7249A">
      <w:pPr>
        <w:pStyle w:val="a7"/>
        <w:ind w:left="1400" w:firstLine="560"/>
      </w:pPr>
      <w:r w:rsidRPr="00B7249A">
        <w:rPr>
          <w:rFonts w:hint="eastAsia"/>
        </w:rPr>
        <w:t>第一項至第三項調處申請、調處程序、調處人員資格、迴避、調處期限、調處書之作成、服務費、委託辦理及其他應遵行事項之辦法，由中央主管機關定之。</w:t>
      </w:r>
    </w:p>
    <w:p w:rsidR="00004B55" w:rsidRPr="00B7249A" w:rsidRDefault="00683EA9" w:rsidP="00B7249A">
      <w:pPr>
        <w:spacing w:afterLines="100" w:after="240" w:line="440" w:lineRule="exact"/>
      </w:pPr>
      <w:r w:rsidRPr="00B7249A">
        <w:rPr>
          <w:rFonts w:hint="eastAsia"/>
        </w:rPr>
        <w:t>第二十二條　　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A3BC3" w:rsidTr="00DB715D">
        <w:trPr>
          <w:trHeight w:hRule="exact" w:val="851"/>
        </w:trPr>
        <w:tc>
          <w:tcPr>
            <w:tcW w:w="1988" w:type="dxa"/>
            <w:vAlign w:val="center"/>
          </w:tcPr>
          <w:p w:rsidR="00AA3BC3" w:rsidRDefault="00AA3BC3" w:rsidP="00DB715D">
            <w:pPr>
              <w:pStyle w:val="af9"/>
            </w:pPr>
            <w:r>
              <w:rPr>
                <w:rFonts w:hint="eastAsia"/>
              </w:rPr>
              <w:t>總統令</w:t>
            </w:r>
          </w:p>
        </w:tc>
        <w:tc>
          <w:tcPr>
            <w:tcW w:w="4759" w:type="dxa"/>
            <w:vAlign w:val="center"/>
          </w:tcPr>
          <w:p w:rsidR="00AA3BC3" w:rsidRDefault="00AA3BC3" w:rsidP="00DB715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AA3BC3" w:rsidRDefault="00AA3BC3" w:rsidP="00796CF6">
            <w:pPr>
              <w:spacing w:line="240" w:lineRule="auto"/>
              <w:jc w:val="distribute"/>
              <w:rPr>
                <w:spacing w:val="-8"/>
              </w:rPr>
            </w:pPr>
            <w:r>
              <w:rPr>
                <w:rFonts w:hint="eastAsia"/>
              </w:rPr>
              <w:t>華總</w:t>
            </w:r>
            <w:proofErr w:type="gramStart"/>
            <w:r>
              <w:rPr>
                <w:rFonts w:hint="eastAsia"/>
              </w:rPr>
              <w:t>一義字第</w:t>
            </w:r>
            <w:r>
              <w:rPr>
                <w:rFonts w:hint="eastAsia"/>
              </w:rPr>
              <w:t>107000</w:t>
            </w:r>
            <w:r>
              <w:t>6</w:t>
            </w:r>
            <w:r w:rsidR="00796CF6">
              <w:t>6601</w:t>
            </w:r>
            <w:r>
              <w:rPr>
                <w:rFonts w:hint="eastAsia"/>
              </w:rPr>
              <w:t>號</w:t>
            </w:r>
            <w:proofErr w:type="gramEnd"/>
          </w:p>
        </w:tc>
      </w:tr>
    </w:tbl>
    <w:p w:rsidR="00AA3BC3" w:rsidRDefault="00AA3BC3" w:rsidP="00AA3BC3">
      <w:pPr>
        <w:pStyle w:val="10"/>
        <w:spacing w:beforeLines="0" w:before="0" w:afterLines="0" w:after="0"/>
      </w:pPr>
      <w:r>
        <w:rPr>
          <w:rFonts w:hint="eastAsia"/>
        </w:rPr>
        <w:t>茲</w:t>
      </w:r>
      <w:r w:rsidR="0017378F" w:rsidRPr="000D1D3B">
        <w:rPr>
          <w:rFonts w:hint="eastAsia"/>
        </w:rPr>
        <w:t>增訂</w:t>
      </w:r>
      <w:r w:rsidR="000D1D3B" w:rsidRPr="000D1D3B">
        <w:rPr>
          <w:rFonts w:hint="eastAsia"/>
        </w:rPr>
        <w:t>水利法第七章之</w:t>
      </w:r>
      <w:proofErr w:type="gramStart"/>
      <w:r w:rsidR="000D1D3B" w:rsidRPr="000D1D3B">
        <w:rPr>
          <w:rFonts w:hint="eastAsia"/>
        </w:rPr>
        <w:t>一</w:t>
      </w:r>
      <w:proofErr w:type="gramEnd"/>
      <w:r w:rsidR="000D1D3B" w:rsidRPr="000D1D3B">
        <w:rPr>
          <w:rFonts w:hint="eastAsia"/>
        </w:rPr>
        <w:t>章名、第八十三條之二至第八十三條之十三及第九十三條之九至第九十三條之十一條文；並修正第九十九條條文</w:t>
      </w:r>
      <w:r>
        <w:rPr>
          <w:rFonts w:hint="eastAsia"/>
        </w:rPr>
        <w:t>，公布之。</w:t>
      </w:r>
    </w:p>
    <w:p w:rsidR="00AA3BC3" w:rsidRPr="00B60426" w:rsidRDefault="00AA3BC3" w:rsidP="00AA3BC3">
      <w:pPr>
        <w:spacing w:beforeLines="50" w:before="120"/>
      </w:pPr>
      <w:r w:rsidRPr="00B60426">
        <w:rPr>
          <w:rFonts w:hint="eastAsia"/>
        </w:rPr>
        <w:t xml:space="preserve">總　　　統　</w:t>
      </w:r>
      <w:r>
        <w:rPr>
          <w:rFonts w:hint="eastAsia"/>
        </w:rPr>
        <w:t>蔡英文</w:t>
      </w:r>
    </w:p>
    <w:p w:rsidR="00AA3BC3" w:rsidRPr="00B60426" w:rsidRDefault="00AA3BC3" w:rsidP="00AA3BC3">
      <w:r w:rsidRPr="00B60426">
        <w:rPr>
          <w:rFonts w:hint="eastAsia"/>
        </w:rPr>
        <w:t xml:space="preserve">行政院院長　</w:t>
      </w:r>
      <w:r>
        <w:rPr>
          <w:rFonts w:hint="eastAsia"/>
        </w:rPr>
        <w:t>賴清德</w:t>
      </w:r>
    </w:p>
    <w:p w:rsidR="00AA3BC3" w:rsidRDefault="00616CEB" w:rsidP="00AA3BC3">
      <w:pPr>
        <w:spacing w:afterLines="100" w:after="240"/>
      </w:pPr>
      <w:r>
        <w:rPr>
          <w:rFonts w:hint="eastAsia"/>
        </w:rPr>
        <w:t>經</w:t>
      </w:r>
      <w:r>
        <w:t>濟</w:t>
      </w:r>
      <w:r w:rsidR="00AA3BC3" w:rsidRPr="00B60426">
        <w:rPr>
          <w:rFonts w:hint="eastAsia"/>
        </w:rPr>
        <w:t xml:space="preserve">部部長　</w:t>
      </w:r>
      <w:r>
        <w:rPr>
          <w:rFonts w:hint="eastAsia"/>
        </w:rPr>
        <w:t>沈</w:t>
      </w:r>
      <w:r>
        <w:t>榮津</w:t>
      </w:r>
    </w:p>
    <w:p w:rsidR="00AA3BC3" w:rsidRDefault="000B0648" w:rsidP="00AA3BC3">
      <w:pPr>
        <w:pStyle w:val="2"/>
        <w:spacing w:before="120" w:after="120"/>
      </w:pPr>
      <w:r w:rsidRPr="000B0648">
        <w:rPr>
          <w:rFonts w:hint="eastAsia"/>
        </w:rPr>
        <w:t>水利法增訂第七章之</w:t>
      </w:r>
      <w:proofErr w:type="gramStart"/>
      <w:r w:rsidRPr="000B0648">
        <w:rPr>
          <w:rFonts w:hint="eastAsia"/>
        </w:rPr>
        <w:t>一</w:t>
      </w:r>
      <w:proofErr w:type="gramEnd"/>
      <w:r w:rsidRPr="000B0648">
        <w:rPr>
          <w:rFonts w:hint="eastAsia"/>
        </w:rPr>
        <w:t>章名、第八十三條之二至第八十三條之十三及第九十三條之九至第九十三條之十一條文；並修正第九十九</w:t>
      </w:r>
      <w:proofErr w:type="gramStart"/>
      <w:r w:rsidRPr="000B0648">
        <w:rPr>
          <w:rFonts w:hint="eastAsia"/>
        </w:rPr>
        <w:t>條</w:t>
      </w:r>
      <w:proofErr w:type="gramEnd"/>
      <w:r w:rsidRPr="000B0648">
        <w:rPr>
          <w:rFonts w:hint="eastAsia"/>
        </w:rPr>
        <w:t>條文</w:t>
      </w:r>
    </w:p>
    <w:p w:rsidR="00AA3BC3" w:rsidRDefault="00AA3BC3" w:rsidP="00AA3BC3">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926909" w:rsidRPr="00391289" w:rsidRDefault="00926909" w:rsidP="00961701">
      <w:pPr>
        <w:pStyle w:val="a8"/>
        <w:spacing w:before="120" w:after="120" w:line="463" w:lineRule="exact"/>
        <w:ind w:leftChars="900" w:left="3961" w:hanging="1441"/>
        <w:rPr>
          <w:b/>
        </w:rPr>
      </w:pPr>
      <w:r w:rsidRPr="00391289">
        <w:rPr>
          <w:rFonts w:hint="eastAsia"/>
          <w:b/>
        </w:rPr>
        <w:t>第七章之</w:t>
      </w:r>
      <w:proofErr w:type="gramStart"/>
      <w:r w:rsidRPr="00391289">
        <w:rPr>
          <w:rFonts w:hint="eastAsia"/>
          <w:b/>
        </w:rPr>
        <w:t>一</w:t>
      </w:r>
      <w:proofErr w:type="gramEnd"/>
      <w:r w:rsidRPr="00391289">
        <w:rPr>
          <w:rFonts w:hint="eastAsia"/>
          <w:b/>
        </w:rPr>
        <w:t xml:space="preserve">　</w:t>
      </w:r>
      <w:proofErr w:type="gramStart"/>
      <w:r w:rsidRPr="00391289">
        <w:rPr>
          <w:rFonts w:hint="eastAsia"/>
          <w:b/>
        </w:rPr>
        <w:t>逕</w:t>
      </w:r>
      <w:proofErr w:type="gramEnd"/>
      <w:r w:rsidRPr="00391289">
        <w:rPr>
          <w:rFonts w:hint="eastAsia"/>
          <w:b/>
        </w:rPr>
        <w:t>流分擔</w:t>
      </w:r>
      <w:proofErr w:type="gramStart"/>
      <w:r w:rsidRPr="00391289">
        <w:rPr>
          <w:rFonts w:hint="eastAsia"/>
          <w:b/>
        </w:rPr>
        <w:t>與出流管制</w:t>
      </w:r>
      <w:proofErr w:type="gramEnd"/>
    </w:p>
    <w:p w:rsidR="00926909" w:rsidRDefault="00152DDB" w:rsidP="00961701">
      <w:pPr>
        <w:pStyle w:val="a6"/>
        <w:spacing w:line="463" w:lineRule="exact"/>
        <w:ind w:left="1400" w:hangingChars="700" w:hanging="1400"/>
      </w:pPr>
      <w:r>
        <w:rPr>
          <w:rFonts w:hint="eastAsia"/>
          <w:spacing w:val="-20"/>
          <w:sz w:val="24"/>
        </w:rPr>
        <w:t>第八十三條之二</w:t>
      </w:r>
      <w:r w:rsidRPr="00B37DFE">
        <w:rPr>
          <w:rFonts w:hint="eastAsia"/>
          <w:spacing w:val="4"/>
          <w:sz w:val="26"/>
          <w:szCs w:val="26"/>
        </w:rPr>
        <w:t xml:space="preserve">　　</w:t>
      </w:r>
      <w:r w:rsidR="00926909">
        <w:rPr>
          <w:rFonts w:hint="eastAsia"/>
        </w:rPr>
        <w:t>為因應氣候變遷及確保既有防洪設施功效，中央主管機關得視淹水潛勢、都市發展程度及重大建設，公告特定河川流域或區域排水集水區域為</w:t>
      </w:r>
      <w:proofErr w:type="gramStart"/>
      <w:r w:rsidR="00926909">
        <w:rPr>
          <w:rFonts w:hint="eastAsia"/>
        </w:rPr>
        <w:t>逕</w:t>
      </w:r>
      <w:proofErr w:type="gramEnd"/>
      <w:r w:rsidR="00926909">
        <w:rPr>
          <w:rFonts w:hint="eastAsia"/>
        </w:rPr>
        <w:t>流分擔實施範圍，主管機關應於一定期限內擬訂</w:t>
      </w:r>
      <w:proofErr w:type="gramStart"/>
      <w:r w:rsidR="00926909">
        <w:rPr>
          <w:rFonts w:hint="eastAsia"/>
        </w:rPr>
        <w:t>逕</w:t>
      </w:r>
      <w:proofErr w:type="gramEnd"/>
      <w:r w:rsidR="00926909">
        <w:rPr>
          <w:rFonts w:hint="eastAsia"/>
        </w:rPr>
        <w:t>流分擔計畫，報中央主管機關核定公告後實施。</w:t>
      </w:r>
    </w:p>
    <w:p w:rsidR="00926909" w:rsidRPr="0012178C" w:rsidRDefault="00926909" w:rsidP="00A47207">
      <w:pPr>
        <w:pStyle w:val="a7"/>
        <w:spacing w:line="421" w:lineRule="exact"/>
        <w:ind w:left="1400" w:firstLine="568"/>
        <w:rPr>
          <w:spacing w:val="2"/>
        </w:rPr>
      </w:pPr>
      <w:r w:rsidRPr="0012178C">
        <w:rPr>
          <w:rFonts w:hint="eastAsia"/>
          <w:spacing w:val="2"/>
        </w:rPr>
        <w:lastRenderedPageBreak/>
        <w:t>前項特定河川流域或區域排水集水區域相毗鄰者，主管機關得整合擬訂</w:t>
      </w:r>
      <w:proofErr w:type="gramStart"/>
      <w:r w:rsidRPr="0012178C">
        <w:rPr>
          <w:rFonts w:hint="eastAsia"/>
          <w:spacing w:val="2"/>
        </w:rPr>
        <w:t>逕</w:t>
      </w:r>
      <w:proofErr w:type="gramEnd"/>
      <w:r w:rsidRPr="0012178C">
        <w:rPr>
          <w:rFonts w:hint="eastAsia"/>
          <w:spacing w:val="2"/>
        </w:rPr>
        <w:t>流分擔計畫，如分屬不同主管機關管轄者，其</w:t>
      </w:r>
      <w:proofErr w:type="gramStart"/>
      <w:r w:rsidRPr="0012178C">
        <w:rPr>
          <w:rFonts w:hint="eastAsia"/>
          <w:spacing w:val="2"/>
        </w:rPr>
        <w:t>逕</w:t>
      </w:r>
      <w:proofErr w:type="gramEnd"/>
      <w:r w:rsidRPr="0012178C">
        <w:rPr>
          <w:rFonts w:hint="eastAsia"/>
          <w:spacing w:val="2"/>
        </w:rPr>
        <w:t>流分擔計畫之主管機關，由中央主管機關協調指定。</w:t>
      </w:r>
    </w:p>
    <w:p w:rsidR="00926909" w:rsidRDefault="00926909" w:rsidP="00A47207">
      <w:pPr>
        <w:pStyle w:val="a7"/>
        <w:spacing w:line="421" w:lineRule="exact"/>
        <w:ind w:left="1400" w:firstLine="560"/>
      </w:pPr>
      <w:r>
        <w:rPr>
          <w:rFonts w:hint="eastAsia"/>
        </w:rPr>
        <w:t>各級主管機關為擬訂及審議第一項</w:t>
      </w:r>
      <w:proofErr w:type="gramStart"/>
      <w:r>
        <w:rPr>
          <w:rFonts w:hint="eastAsia"/>
        </w:rPr>
        <w:t>逕</w:t>
      </w:r>
      <w:proofErr w:type="gramEnd"/>
      <w:r>
        <w:rPr>
          <w:rFonts w:hint="eastAsia"/>
        </w:rPr>
        <w:t>流分擔計畫，應設</w:t>
      </w:r>
      <w:proofErr w:type="gramStart"/>
      <w:r>
        <w:rPr>
          <w:rFonts w:hint="eastAsia"/>
        </w:rPr>
        <w:t>逕</w:t>
      </w:r>
      <w:proofErr w:type="gramEnd"/>
      <w:r>
        <w:rPr>
          <w:rFonts w:hint="eastAsia"/>
        </w:rPr>
        <w:t>流分擔審議會為之。</w:t>
      </w:r>
    </w:p>
    <w:p w:rsidR="00926909" w:rsidRDefault="00926909" w:rsidP="00A47207">
      <w:pPr>
        <w:pStyle w:val="a7"/>
        <w:spacing w:line="421" w:lineRule="exact"/>
        <w:ind w:left="1400" w:firstLine="560"/>
      </w:pPr>
      <w:r>
        <w:rPr>
          <w:rFonts w:hint="eastAsia"/>
        </w:rPr>
        <w:t>特定河川流域或區域排水集水區域之公告、</w:t>
      </w:r>
      <w:proofErr w:type="gramStart"/>
      <w:r>
        <w:rPr>
          <w:rFonts w:hint="eastAsia"/>
        </w:rPr>
        <w:t>逕</w:t>
      </w:r>
      <w:proofErr w:type="gramEnd"/>
      <w:r>
        <w:rPr>
          <w:rFonts w:hint="eastAsia"/>
        </w:rPr>
        <w:t>流分擔計畫擬訂之一定期限、規劃原則、擬訂、審議、核定公告程序、</w:t>
      </w:r>
      <w:proofErr w:type="gramStart"/>
      <w:r>
        <w:rPr>
          <w:rFonts w:hint="eastAsia"/>
        </w:rPr>
        <w:t>逕</w:t>
      </w:r>
      <w:proofErr w:type="gramEnd"/>
      <w:r>
        <w:rPr>
          <w:rFonts w:hint="eastAsia"/>
        </w:rPr>
        <w:t>流分擔審議會組織及其他相關事項之辦法，由中央主管機關定之。</w:t>
      </w:r>
    </w:p>
    <w:p w:rsidR="00926909" w:rsidRDefault="00386FD3" w:rsidP="00A47207">
      <w:pPr>
        <w:pStyle w:val="a6"/>
        <w:spacing w:line="421" w:lineRule="exact"/>
        <w:ind w:left="1400" w:hangingChars="700" w:hanging="1400"/>
      </w:pPr>
      <w:r>
        <w:rPr>
          <w:rFonts w:hint="eastAsia"/>
          <w:spacing w:val="-20"/>
          <w:sz w:val="24"/>
        </w:rPr>
        <w:t>第八十三條之三</w:t>
      </w:r>
      <w:r w:rsidRPr="00B37DFE">
        <w:rPr>
          <w:rFonts w:hint="eastAsia"/>
          <w:spacing w:val="4"/>
          <w:sz w:val="26"/>
          <w:szCs w:val="26"/>
        </w:rPr>
        <w:t xml:space="preserve">　　</w:t>
      </w:r>
      <w:proofErr w:type="gramStart"/>
      <w:r w:rsidR="00926909">
        <w:rPr>
          <w:rFonts w:hint="eastAsia"/>
        </w:rPr>
        <w:t>逕</w:t>
      </w:r>
      <w:proofErr w:type="gramEnd"/>
      <w:r w:rsidR="00926909">
        <w:rPr>
          <w:rFonts w:hint="eastAsia"/>
        </w:rPr>
        <w:t>流分擔計畫應載明下列事項：</w:t>
      </w:r>
    </w:p>
    <w:p w:rsidR="00926909" w:rsidRDefault="00926909" w:rsidP="00A47207">
      <w:pPr>
        <w:pStyle w:val="11"/>
        <w:spacing w:line="421" w:lineRule="exact"/>
        <w:ind w:left="2240" w:hanging="280"/>
      </w:pPr>
      <w:r>
        <w:rPr>
          <w:rFonts w:hint="eastAsia"/>
        </w:rPr>
        <w:t>一、計畫範圍。</w:t>
      </w:r>
    </w:p>
    <w:p w:rsidR="00926909" w:rsidRDefault="00926909" w:rsidP="00A47207">
      <w:pPr>
        <w:pStyle w:val="11"/>
        <w:spacing w:line="421" w:lineRule="exact"/>
        <w:ind w:left="2240" w:hanging="280"/>
      </w:pPr>
      <w:r>
        <w:rPr>
          <w:rFonts w:hint="eastAsia"/>
        </w:rPr>
        <w:t>二、計畫概況。</w:t>
      </w:r>
    </w:p>
    <w:p w:rsidR="00926909" w:rsidRDefault="00926909" w:rsidP="00A47207">
      <w:pPr>
        <w:pStyle w:val="11"/>
        <w:spacing w:line="421" w:lineRule="exact"/>
        <w:ind w:left="2240" w:hanging="280"/>
      </w:pPr>
      <w:r>
        <w:rPr>
          <w:rFonts w:hint="eastAsia"/>
        </w:rPr>
        <w:t>三、計畫目標。</w:t>
      </w:r>
    </w:p>
    <w:p w:rsidR="00926909" w:rsidRDefault="00926909" w:rsidP="00A47207">
      <w:pPr>
        <w:pStyle w:val="11"/>
        <w:spacing w:line="421" w:lineRule="exact"/>
        <w:ind w:left="2240" w:hanging="280"/>
      </w:pPr>
      <w:r>
        <w:rPr>
          <w:rFonts w:hint="eastAsia"/>
        </w:rPr>
        <w:t>四、</w:t>
      </w:r>
      <w:proofErr w:type="gramStart"/>
      <w:r>
        <w:rPr>
          <w:rFonts w:hint="eastAsia"/>
        </w:rPr>
        <w:t>逕</w:t>
      </w:r>
      <w:proofErr w:type="gramEnd"/>
      <w:r>
        <w:rPr>
          <w:rFonts w:hint="eastAsia"/>
        </w:rPr>
        <w:t>流分擔措施及其執行機關。</w:t>
      </w:r>
    </w:p>
    <w:p w:rsidR="00926909" w:rsidRDefault="00926909" w:rsidP="00A47207">
      <w:pPr>
        <w:pStyle w:val="11"/>
        <w:spacing w:line="421" w:lineRule="exact"/>
        <w:ind w:left="2240" w:hanging="280"/>
      </w:pPr>
      <w:r>
        <w:rPr>
          <w:rFonts w:hint="eastAsia"/>
        </w:rPr>
        <w:t>五、預估經費及推動期程。</w:t>
      </w:r>
    </w:p>
    <w:p w:rsidR="00926909" w:rsidRDefault="00926909" w:rsidP="00A47207">
      <w:pPr>
        <w:pStyle w:val="11"/>
        <w:spacing w:line="421" w:lineRule="exact"/>
        <w:ind w:left="2240" w:hanging="280"/>
      </w:pPr>
      <w:r>
        <w:rPr>
          <w:rFonts w:hint="eastAsia"/>
        </w:rPr>
        <w:t>六、其他相關事項。</w:t>
      </w:r>
    </w:p>
    <w:p w:rsidR="00926909" w:rsidRDefault="00926909" w:rsidP="00A47207">
      <w:pPr>
        <w:pStyle w:val="a7"/>
        <w:spacing w:line="421" w:lineRule="exact"/>
        <w:ind w:left="1400" w:firstLine="560"/>
      </w:pPr>
      <w:r>
        <w:rPr>
          <w:rFonts w:hint="eastAsia"/>
        </w:rPr>
        <w:t>前項第四款所稱</w:t>
      </w:r>
      <w:proofErr w:type="gramStart"/>
      <w:r>
        <w:rPr>
          <w:rFonts w:hint="eastAsia"/>
        </w:rPr>
        <w:t>逕</w:t>
      </w:r>
      <w:proofErr w:type="gramEnd"/>
      <w:r>
        <w:rPr>
          <w:rFonts w:hint="eastAsia"/>
        </w:rPr>
        <w:t>流分擔措施，指為達成</w:t>
      </w:r>
      <w:proofErr w:type="gramStart"/>
      <w:r>
        <w:rPr>
          <w:rFonts w:hint="eastAsia"/>
        </w:rPr>
        <w:t>逕</w:t>
      </w:r>
      <w:proofErr w:type="gramEnd"/>
      <w:r>
        <w:rPr>
          <w:rFonts w:hint="eastAsia"/>
        </w:rPr>
        <w:t>流分擔計畫目標所需辦理之治理工程或管制事項。</w:t>
      </w:r>
    </w:p>
    <w:p w:rsidR="00926909" w:rsidRDefault="008E496C" w:rsidP="00A47207">
      <w:pPr>
        <w:pStyle w:val="a6"/>
        <w:spacing w:line="421" w:lineRule="exact"/>
        <w:ind w:left="1400" w:hangingChars="700" w:hanging="1400"/>
      </w:pPr>
      <w:r>
        <w:rPr>
          <w:rFonts w:hint="eastAsia"/>
          <w:spacing w:val="-20"/>
          <w:sz w:val="24"/>
        </w:rPr>
        <w:t>第八十三條之四</w:t>
      </w:r>
      <w:r w:rsidRPr="00B37DFE">
        <w:rPr>
          <w:rFonts w:hint="eastAsia"/>
          <w:spacing w:val="4"/>
          <w:sz w:val="26"/>
          <w:szCs w:val="26"/>
        </w:rPr>
        <w:t xml:space="preserve">　　</w:t>
      </w:r>
      <w:r w:rsidR="00926909" w:rsidRPr="00FA708B">
        <w:rPr>
          <w:rFonts w:hint="eastAsia"/>
          <w:spacing w:val="2"/>
        </w:rPr>
        <w:t>主管機關為擬訂</w:t>
      </w:r>
      <w:proofErr w:type="gramStart"/>
      <w:r w:rsidR="00926909" w:rsidRPr="00FA708B">
        <w:rPr>
          <w:rFonts w:hint="eastAsia"/>
          <w:spacing w:val="2"/>
        </w:rPr>
        <w:t>逕</w:t>
      </w:r>
      <w:proofErr w:type="gramEnd"/>
      <w:r w:rsidR="00926909" w:rsidRPr="00FA708B">
        <w:rPr>
          <w:rFonts w:hint="eastAsia"/>
          <w:spacing w:val="2"/>
        </w:rPr>
        <w:t>流分擔計畫，應邀集農田排水、水土保持、森林、下水道、都市計畫、地政或其他相關目的事業主管機關、直轄市或縣（市）政府、學者、專家或團體等舉辦座談會，或以其他適當方法廣</w:t>
      </w:r>
      <w:proofErr w:type="gramStart"/>
      <w:r w:rsidR="00926909" w:rsidRPr="00FA708B">
        <w:rPr>
          <w:rFonts w:hint="eastAsia"/>
          <w:spacing w:val="2"/>
        </w:rPr>
        <w:t>詢</w:t>
      </w:r>
      <w:proofErr w:type="gramEnd"/>
      <w:r w:rsidR="00926909" w:rsidRPr="00FA708B">
        <w:rPr>
          <w:rFonts w:hint="eastAsia"/>
          <w:spacing w:val="2"/>
        </w:rPr>
        <w:t>意見，以為擬訂計畫之參考。</w:t>
      </w:r>
    </w:p>
    <w:p w:rsidR="00926909" w:rsidRDefault="00926909" w:rsidP="00A47207">
      <w:pPr>
        <w:pStyle w:val="a7"/>
        <w:spacing w:line="421" w:lineRule="exact"/>
        <w:ind w:left="1400" w:firstLine="560"/>
      </w:pPr>
      <w:proofErr w:type="gramStart"/>
      <w:r>
        <w:rPr>
          <w:rFonts w:hint="eastAsia"/>
        </w:rPr>
        <w:t>逕</w:t>
      </w:r>
      <w:proofErr w:type="gramEnd"/>
      <w:r>
        <w:rPr>
          <w:rFonts w:hint="eastAsia"/>
        </w:rPr>
        <w:t>流分擔計畫內容涉及原住民族土地或部落及其周邊一定範圍內之公有土地者，應依原住民族基本法第二十一條規定辦理。</w:t>
      </w:r>
    </w:p>
    <w:p w:rsidR="00926909" w:rsidRDefault="00926909" w:rsidP="00DE1500">
      <w:pPr>
        <w:pStyle w:val="a7"/>
        <w:spacing w:line="438" w:lineRule="exact"/>
        <w:ind w:left="1400" w:firstLine="560"/>
      </w:pPr>
      <w:r>
        <w:rPr>
          <w:rFonts w:hint="eastAsia"/>
        </w:rPr>
        <w:lastRenderedPageBreak/>
        <w:t>主管機關擬訂</w:t>
      </w:r>
      <w:proofErr w:type="gramStart"/>
      <w:r>
        <w:rPr>
          <w:rFonts w:hint="eastAsia"/>
        </w:rPr>
        <w:t>逕</w:t>
      </w:r>
      <w:proofErr w:type="gramEnd"/>
      <w:r>
        <w:rPr>
          <w:rFonts w:hint="eastAsia"/>
        </w:rPr>
        <w:t>流分擔計畫後，應公開展覽</w:t>
      </w:r>
      <w:proofErr w:type="gramStart"/>
      <w:r>
        <w:rPr>
          <w:rFonts w:hint="eastAsia"/>
        </w:rPr>
        <w:t>三</w:t>
      </w:r>
      <w:proofErr w:type="gramEnd"/>
      <w:r>
        <w:rPr>
          <w:rFonts w:hint="eastAsia"/>
        </w:rPr>
        <w:t>十日及舉行公聽會；公開展覽及公聽會之日期及地點應登載於政府公報、新聞紙，並以網際網路或其他適當方法廣泛周知。人民或團體得於公開展覽期間內，以書面載明姓名或名稱及地址，向主管機關提出意見；主管機關報</w:t>
      </w:r>
      <w:proofErr w:type="gramStart"/>
      <w:r>
        <w:rPr>
          <w:rFonts w:hint="eastAsia"/>
        </w:rPr>
        <w:t>逕</w:t>
      </w:r>
      <w:proofErr w:type="gramEnd"/>
      <w:r>
        <w:rPr>
          <w:rFonts w:hint="eastAsia"/>
        </w:rPr>
        <w:t>流分擔計畫予中央主管機關審議時，應敘明上開意見參</w:t>
      </w:r>
      <w:proofErr w:type="gramStart"/>
      <w:r>
        <w:rPr>
          <w:rFonts w:hint="eastAsia"/>
        </w:rPr>
        <w:t>採</w:t>
      </w:r>
      <w:proofErr w:type="gramEnd"/>
      <w:r>
        <w:rPr>
          <w:rFonts w:hint="eastAsia"/>
        </w:rPr>
        <w:t>情形。</w:t>
      </w:r>
    </w:p>
    <w:p w:rsidR="00926909" w:rsidRDefault="0069472D" w:rsidP="00DE1500">
      <w:pPr>
        <w:pStyle w:val="a6"/>
        <w:spacing w:line="438" w:lineRule="exact"/>
        <w:ind w:left="1400" w:hangingChars="700" w:hanging="1400"/>
      </w:pPr>
      <w:r>
        <w:rPr>
          <w:rFonts w:hint="eastAsia"/>
          <w:spacing w:val="-20"/>
          <w:sz w:val="24"/>
        </w:rPr>
        <w:t>第八十三條之五</w:t>
      </w:r>
      <w:r w:rsidRPr="00B37DFE">
        <w:rPr>
          <w:rFonts w:hint="eastAsia"/>
          <w:spacing w:val="4"/>
          <w:sz w:val="26"/>
          <w:szCs w:val="26"/>
        </w:rPr>
        <w:t xml:space="preserve">　　</w:t>
      </w:r>
      <w:r w:rsidR="00926909">
        <w:rPr>
          <w:rFonts w:hint="eastAsia"/>
        </w:rPr>
        <w:t>執行機關興辦目的事業時，應依</w:t>
      </w:r>
      <w:proofErr w:type="gramStart"/>
      <w:r w:rsidR="00926909">
        <w:rPr>
          <w:rFonts w:hint="eastAsia"/>
        </w:rPr>
        <w:t>逕</w:t>
      </w:r>
      <w:proofErr w:type="gramEnd"/>
      <w:r w:rsidR="00926909">
        <w:rPr>
          <w:rFonts w:hint="eastAsia"/>
        </w:rPr>
        <w:t>流分擔計畫辦理</w:t>
      </w:r>
      <w:proofErr w:type="gramStart"/>
      <w:r w:rsidR="00926909">
        <w:rPr>
          <w:rFonts w:hint="eastAsia"/>
        </w:rPr>
        <w:t>逕</w:t>
      </w:r>
      <w:proofErr w:type="gramEnd"/>
      <w:r w:rsidR="00926909">
        <w:rPr>
          <w:rFonts w:hint="eastAsia"/>
        </w:rPr>
        <w:t>流分擔措施，並優先於水道用地、各類排水用地、公有土地或公共設施用地為之。</w:t>
      </w:r>
    </w:p>
    <w:p w:rsidR="00926909" w:rsidRDefault="00926909" w:rsidP="00DE1500">
      <w:pPr>
        <w:pStyle w:val="a7"/>
        <w:spacing w:line="438" w:lineRule="exact"/>
        <w:ind w:left="1400" w:firstLine="560"/>
      </w:pPr>
      <w:r>
        <w:rPr>
          <w:rFonts w:hint="eastAsia"/>
        </w:rPr>
        <w:t>前項土地皆無法辦理而需用私有土地時，得依土地徵收條例相關規定辦理。</w:t>
      </w:r>
    </w:p>
    <w:p w:rsidR="00926909" w:rsidRDefault="00565FFE" w:rsidP="00DE1500">
      <w:pPr>
        <w:pStyle w:val="a6"/>
        <w:spacing w:line="438" w:lineRule="exact"/>
        <w:ind w:left="1400" w:hangingChars="700" w:hanging="1400"/>
      </w:pPr>
      <w:r>
        <w:rPr>
          <w:rFonts w:hint="eastAsia"/>
          <w:spacing w:val="-20"/>
          <w:sz w:val="24"/>
        </w:rPr>
        <w:t>第八十三條之六</w:t>
      </w:r>
      <w:r w:rsidRPr="00B37DFE">
        <w:rPr>
          <w:rFonts w:hint="eastAsia"/>
          <w:spacing w:val="4"/>
          <w:sz w:val="26"/>
          <w:szCs w:val="26"/>
        </w:rPr>
        <w:t xml:space="preserve">　　</w:t>
      </w:r>
      <w:proofErr w:type="gramStart"/>
      <w:r w:rsidR="00926909">
        <w:rPr>
          <w:rFonts w:hint="eastAsia"/>
        </w:rPr>
        <w:t>逕</w:t>
      </w:r>
      <w:proofErr w:type="gramEnd"/>
      <w:r w:rsidR="00926909">
        <w:rPr>
          <w:rFonts w:hint="eastAsia"/>
        </w:rPr>
        <w:t>流分擔計畫實施後，有下列情形之</w:t>
      </w:r>
      <w:proofErr w:type="gramStart"/>
      <w:r w:rsidR="00926909">
        <w:rPr>
          <w:rFonts w:hint="eastAsia"/>
        </w:rPr>
        <w:t>一</w:t>
      </w:r>
      <w:proofErr w:type="gramEnd"/>
      <w:r w:rsidR="00926909">
        <w:rPr>
          <w:rFonts w:hint="eastAsia"/>
        </w:rPr>
        <w:t>者，主管機關得視需要檢討變更之：</w:t>
      </w:r>
    </w:p>
    <w:p w:rsidR="00926909" w:rsidRDefault="00926909" w:rsidP="00DE1500">
      <w:pPr>
        <w:pStyle w:val="11"/>
        <w:spacing w:line="438" w:lineRule="exact"/>
        <w:ind w:left="2520" w:hangingChars="200" w:hanging="560"/>
      </w:pPr>
      <w:r>
        <w:rPr>
          <w:rFonts w:hint="eastAsia"/>
        </w:rPr>
        <w:t>一、</w:t>
      </w:r>
      <w:r w:rsidRPr="00720243">
        <w:rPr>
          <w:rFonts w:hint="eastAsia"/>
          <w:spacing w:val="2"/>
        </w:rPr>
        <w:t>因天然災害或其他重大事變致水文條件有明顯差異、地形地貌改變或公共設施遭受損壞。</w:t>
      </w:r>
    </w:p>
    <w:p w:rsidR="00926909" w:rsidRDefault="00926909" w:rsidP="00DE1500">
      <w:pPr>
        <w:pStyle w:val="11"/>
        <w:spacing w:line="438" w:lineRule="exact"/>
        <w:ind w:left="2520" w:hangingChars="200" w:hanging="560"/>
      </w:pPr>
      <w:r>
        <w:rPr>
          <w:rFonts w:hint="eastAsia"/>
        </w:rPr>
        <w:t>二、</w:t>
      </w:r>
      <w:r w:rsidRPr="00720243">
        <w:rPr>
          <w:rFonts w:hint="eastAsia"/>
          <w:spacing w:val="2"/>
        </w:rPr>
        <w:t>政府興辦重大公共設施或公用事業計畫。</w:t>
      </w:r>
    </w:p>
    <w:p w:rsidR="00926909" w:rsidRDefault="00926909" w:rsidP="00DE1500">
      <w:pPr>
        <w:pStyle w:val="11"/>
        <w:spacing w:line="438" w:lineRule="exact"/>
        <w:ind w:left="2520" w:hangingChars="200" w:hanging="560"/>
      </w:pPr>
      <w:r>
        <w:rPr>
          <w:rFonts w:hint="eastAsia"/>
        </w:rPr>
        <w:t>三、</w:t>
      </w:r>
      <w:r w:rsidRPr="000C6281">
        <w:rPr>
          <w:rFonts w:hint="eastAsia"/>
          <w:spacing w:val="8"/>
        </w:rPr>
        <w:t>配合國土計畫、區域計畫或都市計畫之擬訂或變更。</w:t>
      </w:r>
    </w:p>
    <w:p w:rsidR="00926909" w:rsidRDefault="00926909" w:rsidP="00DE1500">
      <w:pPr>
        <w:pStyle w:val="a7"/>
        <w:spacing w:line="438" w:lineRule="exact"/>
        <w:ind w:left="1400" w:firstLine="560"/>
      </w:pPr>
      <w:r>
        <w:rPr>
          <w:rFonts w:hint="eastAsia"/>
        </w:rPr>
        <w:t>前項</w:t>
      </w:r>
      <w:proofErr w:type="gramStart"/>
      <w:r>
        <w:rPr>
          <w:rFonts w:hint="eastAsia"/>
        </w:rPr>
        <w:t>逕</w:t>
      </w:r>
      <w:proofErr w:type="gramEnd"/>
      <w:r>
        <w:rPr>
          <w:rFonts w:hint="eastAsia"/>
        </w:rPr>
        <w:t>流分擔計畫之變更程序，</w:t>
      </w:r>
      <w:proofErr w:type="gramStart"/>
      <w:r>
        <w:rPr>
          <w:rFonts w:hint="eastAsia"/>
        </w:rPr>
        <w:t>準</w:t>
      </w:r>
      <w:proofErr w:type="gramEnd"/>
      <w:r>
        <w:rPr>
          <w:rFonts w:hint="eastAsia"/>
        </w:rPr>
        <w:t>用第八十三條之二及第八十三條之四所定擬訂程序辦理。</w:t>
      </w:r>
    </w:p>
    <w:p w:rsidR="00926909" w:rsidRDefault="00F10262" w:rsidP="00DE1500">
      <w:pPr>
        <w:pStyle w:val="a6"/>
        <w:spacing w:line="438" w:lineRule="exact"/>
        <w:ind w:left="1400" w:hangingChars="700" w:hanging="1400"/>
      </w:pPr>
      <w:r>
        <w:rPr>
          <w:rFonts w:hint="eastAsia"/>
          <w:spacing w:val="-20"/>
          <w:sz w:val="24"/>
        </w:rPr>
        <w:t>第八十三條之七</w:t>
      </w:r>
      <w:r w:rsidRPr="00B37DFE">
        <w:rPr>
          <w:rFonts w:hint="eastAsia"/>
          <w:spacing w:val="4"/>
          <w:sz w:val="26"/>
          <w:szCs w:val="26"/>
        </w:rPr>
        <w:t xml:space="preserve">　　</w:t>
      </w:r>
      <w:r w:rsidR="00926909" w:rsidRPr="0046777A">
        <w:rPr>
          <w:rFonts w:hint="eastAsia"/>
          <w:spacing w:val="-4"/>
        </w:rPr>
        <w:t>辦理土地開發利用達一定規模以上，致增加</w:t>
      </w:r>
      <w:proofErr w:type="gramStart"/>
      <w:r w:rsidR="00926909" w:rsidRPr="0046777A">
        <w:rPr>
          <w:rFonts w:hint="eastAsia"/>
          <w:spacing w:val="-4"/>
        </w:rPr>
        <w:t>逕</w:t>
      </w:r>
      <w:proofErr w:type="gramEnd"/>
      <w:r w:rsidR="00926909" w:rsidRPr="0046777A">
        <w:rPr>
          <w:rFonts w:hint="eastAsia"/>
          <w:spacing w:val="-4"/>
        </w:rPr>
        <w:t>流量者，義務人應提出</w:t>
      </w:r>
      <w:proofErr w:type="gramStart"/>
      <w:r w:rsidR="00926909" w:rsidRPr="0046777A">
        <w:rPr>
          <w:rFonts w:hint="eastAsia"/>
          <w:spacing w:val="-4"/>
        </w:rPr>
        <w:t>出</w:t>
      </w:r>
      <w:proofErr w:type="gramEnd"/>
      <w:r w:rsidR="00926909" w:rsidRPr="0046777A">
        <w:rPr>
          <w:rFonts w:hint="eastAsia"/>
          <w:spacing w:val="-4"/>
        </w:rPr>
        <w:t>流管制計畫書向目的事業主管機關申請，由目的事業主管機關轉送該土地所在地之直轄市、縣（市）主管機關核定。</w:t>
      </w:r>
    </w:p>
    <w:p w:rsidR="00926909" w:rsidRDefault="00926909" w:rsidP="00DE1500">
      <w:pPr>
        <w:pStyle w:val="a7"/>
        <w:spacing w:line="438" w:lineRule="exact"/>
        <w:ind w:left="1400" w:firstLine="560"/>
      </w:pPr>
      <w:r>
        <w:rPr>
          <w:rFonts w:hint="eastAsia"/>
        </w:rPr>
        <w:t>前項義務人，指該土地之開發人、經營人、使用人或所有人。</w:t>
      </w:r>
    </w:p>
    <w:p w:rsidR="00926909" w:rsidRDefault="00926909" w:rsidP="00315ACD">
      <w:pPr>
        <w:pStyle w:val="a7"/>
        <w:spacing w:line="455" w:lineRule="exact"/>
        <w:ind w:left="1400" w:firstLine="560"/>
      </w:pPr>
      <w:r>
        <w:rPr>
          <w:rFonts w:hint="eastAsia"/>
        </w:rPr>
        <w:lastRenderedPageBreak/>
        <w:t>第一項土地開發利用屬中央機關興辦者，</w:t>
      </w:r>
      <w:proofErr w:type="gramStart"/>
      <w:r>
        <w:rPr>
          <w:rFonts w:hint="eastAsia"/>
        </w:rPr>
        <w:t>其出流管制</w:t>
      </w:r>
      <w:proofErr w:type="gramEnd"/>
      <w:r>
        <w:rPr>
          <w:rFonts w:hint="eastAsia"/>
        </w:rPr>
        <w:t>計畫書，由中央主管機關核定。</w:t>
      </w:r>
    </w:p>
    <w:p w:rsidR="00926909" w:rsidRDefault="00926909" w:rsidP="00315ACD">
      <w:pPr>
        <w:pStyle w:val="a7"/>
        <w:spacing w:line="455" w:lineRule="exact"/>
        <w:ind w:left="1400" w:firstLine="560"/>
      </w:pPr>
      <w:proofErr w:type="gramStart"/>
      <w:r>
        <w:rPr>
          <w:rFonts w:hint="eastAsia"/>
        </w:rPr>
        <w:t>出流管制</w:t>
      </w:r>
      <w:proofErr w:type="gramEnd"/>
      <w:r>
        <w:rPr>
          <w:rFonts w:hint="eastAsia"/>
        </w:rPr>
        <w:t>計畫書核定前，各目的事業主管機關不得逕行核發第一項土地之開發或利用許可。</w:t>
      </w:r>
    </w:p>
    <w:p w:rsidR="00926909" w:rsidRPr="002909E5" w:rsidRDefault="00926909" w:rsidP="00315ACD">
      <w:pPr>
        <w:pStyle w:val="a7"/>
        <w:spacing w:line="455" w:lineRule="exact"/>
        <w:ind w:left="1400" w:firstLine="568"/>
        <w:rPr>
          <w:spacing w:val="2"/>
        </w:rPr>
      </w:pPr>
      <w:proofErr w:type="gramStart"/>
      <w:r w:rsidRPr="002909E5">
        <w:rPr>
          <w:rFonts w:hint="eastAsia"/>
          <w:spacing w:val="2"/>
        </w:rPr>
        <w:t>出流管制</w:t>
      </w:r>
      <w:proofErr w:type="gramEnd"/>
      <w:r w:rsidRPr="002909E5">
        <w:rPr>
          <w:rFonts w:hint="eastAsia"/>
          <w:spacing w:val="2"/>
        </w:rPr>
        <w:t>計畫書核定後，義務人應依其內容施工、使用、管理及維護，並於完工後定期檢查作成檢查紀錄，送直轄市、縣（市）主管機關備查；直轄市、縣（市）主管機關得監督查核</w:t>
      </w:r>
      <w:proofErr w:type="gramStart"/>
      <w:r w:rsidRPr="002909E5">
        <w:rPr>
          <w:rFonts w:hint="eastAsia"/>
          <w:spacing w:val="2"/>
        </w:rPr>
        <w:t>其出流管制</w:t>
      </w:r>
      <w:proofErr w:type="gramEnd"/>
      <w:r w:rsidRPr="002909E5">
        <w:rPr>
          <w:rFonts w:hint="eastAsia"/>
          <w:spacing w:val="2"/>
        </w:rPr>
        <w:t>設施施工、使用、管理及維護情形。</w:t>
      </w:r>
    </w:p>
    <w:p w:rsidR="00926909" w:rsidRDefault="00926909" w:rsidP="00315ACD">
      <w:pPr>
        <w:pStyle w:val="a7"/>
        <w:spacing w:line="455" w:lineRule="exact"/>
        <w:ind w:left="1400" w:firstLine="560"/>
      </w:pPr>
      <w:r>
        <w:rPr>
          <w:rFonts w:hint="eastAsia"/>
        </w:rPr>
        <w:t>因土地開發利用變更或自然因素影響，</w:t>
      </w:r>
      <w:proofErr w:type="gramStart"/>
      <w:r>
        <w:rPr>
          <w:rFonts w:hint="eastAsia"/>
        </w:rPr>
        <w:t>致出流管制</w:t>
      </w:r>
      <w:proofErr w:type="gramEnd"/>
      <w:r>
        <w:rPr>
          <w:rFonts w:hint="eastAsia"/>
        </w:rPr>
        <w:t>設施之實際施工、使用、管理或維護與原</w:t>
      </w:r>
      <w:proofErr w:type="gramStart"/>
      <w:r>
        <w:rPr>
          <w:rFonts w:hint="eastAsia"/>
        </w:rPr>
        <w:t>核定出流管制</w:t>
      </w:r>
      <w:proofErr w:type="gramEnd"/>
      <w:r>
        <w:rPr>
          <w:rFonts w:hint="eastAsia"/>
        </w:rPr>
        <w:t>計畫書之差異達一定程度以上者，義務人應申請</w:t>
      </w:r>
      <w:proofErr w:type="gramStart"/>
      <w:r>
        <w:rPr>
          <w:rFonts w:hint="eastAsia"/>
        </w:rPr>
        <w:t>變更出流管制</w:t>
      </w:r>
      <w:proofErr w:type="gramEnd"/>
      <w:r>
        <w:rPr>
          <w:rFonts w:hint="eastAsia"/>
        </w:rPr>
        <w:t>計畫書；其變更程序，</w:t>
      </w:r>
      <w:proofErr w:type="gramStart"/>
      <w:r>
        <w:rPr>
          <w:rFonts w:hint="eastAsia"/>
        </w:rPr>
        <w:t>準</w:t>
      </w:r>
      <w:proofErr w:type="gramEnd"/>
      <w:r>
        <w:rPr>
          <w:rFonts w:hint="eastAsia"/>
        </w:rPr>
        <w:t>用第一項規定程序辦理。</w:t>
      </w:r>
    </w:p>
    <w:p w:rsidR="00926909" w:rsidRDefault="00926909" w:rsidP="00315ACD">
      <w:pPr>
        <w:pStyle w:val="a7"/>
        <w:spacing w:line="455" w:lineRule="exact"/>
        <w:ind w:left="1400" w:firstLine="560"/>
      </w:pPr>
      <w:proofErr w:type="gramStart"/>
      <w:r>
        <w:rPr>
          <w:rFonts w:hint="eastAsia"/>
        </w:rPr>
        <w:t>出流管制</w:t>
      </w:r>
      <w:proofErr w:type="gramEnd"/>
      <w:r>
        <w:rPr>
          <w:rFonts w:hint="eastAsia"/>
        </w:rPr>
        <w:t>計畫書應包括下列事項：</w:t>
      </w:r>
    </w:p>
    <w:p w:rsidR="00926909" w:rsidRDefault="00926909" w:rsidP="00315ACD">
      <w:pPr>
        <w:pStyle w:val="11"/>
        <w:spacing w:line="455" w:lineRule="exact"/>
        <w:ind w:left="2240" w:hanging="280"/>
      </w:pPr>
      <w:r>
        <w:rPr>
          <w:rFonts w:hint="eastAsia"/>
        </w:rPr>
        <w:t>一、土地開發利用概述。</w:t>
      </w:r>
    </w:p>
    <w:p w:rsidR="00926909" w:rsidRDefault="00926909" w:rsidP="00315ACD">
      <w:pPr>
        <w:pStyle w:val="11"/>
        <w:spacing w:line="455" w:lineRule="exact"/>
        <w:ind w:left="2240" w:hanging="280"/>
      </w:pPr>
      <w:r>
        <w:rPr>
          <w:rFonts w:hint="eastAsia"/>
        </w:rPr>
        <w:t>二、基地現況調查。</w:t>
      </w:r>
    </w:p>
    <w:p w:rsidR="00926909" w:rsidRDefault="00926909" w:rsidP="00315ACD">
      <w:pPr>
        <w:pStyle w:val="11"/>
        <w:spacing w:line="455" w:lineRule="exact"/>
        <w:ind w:left="2240" w:hanging="280"/>
      </w:pPr>
      <w:r>
        <w:rPr>
          <w:rFonts w:hint="eastAsia"/>
        </w:rPr>
        <w:t>三、削減洪峰流量方案。</w:t>
      </w:r>
    </w:p>
    <w:p w:rsidR="00926909" w:rsidRDefault="00926909" w:rsidP="00315ACD">
      <w:pPr>
        <w:pStyle w:val="11"/>
        <w:spacing w:line="455" w:lineRule="exact"/>
        <w:ind w:left="2240" w:hanging="280"/>
      </w:pPr>
      <w:r>
        <w:rPr>
          <w:rFonts w:hint="eastAsia"/>
        </w:rPr>
        <w:t>四、工程計畫及使用、管理與維護計畫。</w:t>
      </w:r>
    </w:p>
    <w:p w:rsidR="00926909" w:rsidRDefault="00926909" w:rsidP="00315ACD">
      <w:pPr>
        <w:pStyle w:val="11"/>
        <w:spacing w:line="455" w:lineRule="exact"/>
        <w:ind w:left="2240" w:hanging="280"/>
      </w:pPr>
      <w:r>
        <w:rPr>
          <w:rFonts w:hint="eastAsia"/>
        </w:rPr>
        <w:t>五、其他相關文件。</w:t>
      </w:r>
    </w:p>
    <w:p w:rsidR="00926909" w:rsidRDefault="00926909" w:rsidP="00315ACD">
      <w:pPr>
        <w:pStyle w:val="a7"/>
        <w:spacing w:line="455" w:lineRule="exact"/>
        <w:ind w:left="1400" w:firstLine="560"/>
      </w:pPr>
      <w:r>
        <w:rPr>
          <w:rFonts w:hint="eastAsia"/>
        </w:rPr>
        <w:t>前項各款內容依第八十三條之八規定已核定</w:t>
      </w:r>
      <w:proofErr w:type="gramStart"/>
      <w:r>
        <w:rPr>
          <w:rFonts w:hint="eastAsia"/>
        </w:rPr>
        <w:t>之出流管制</w:t>
      </w:r>
      <w:proofErr w:type="gramEnd"/>
      <w:r>
        <w:rPr>
          <w:rFonts w:hint="eastAsia"/>
        </w:rPr>
        <w:t>規劃書辦理且未變更之部分，得免再送審。</w:t>
      </w:r>
    </w:p>
    <w:p w:rsidR="00926909" w:rsidRDefault="00926909" w:rsidP="00315ACD">
      <w:pPr>
        <w:pStyle w:val="a7"/>
        <w:spacing w:line="455" w:lineRule="exact"/>
        <w:ind w:left="1400" w:firstLine="560"/>
      </w:pPr>
      <w:r>
        <w:rPr>
          <w:rFonts w:hint="eastAsia"/>
        </w:rPr>
        <w:t>土地開發利用之一定規模、</w:t>
      </w:r>
      <w:proofErr w:type="gramStart"/>
      <w:r>
        <w:rPr>
          <w:rFonts w:hint="eastAsia"/>
        </w:rPr>
        <w:t>出流管制</w:t>
      </w:r>
      <w:proofErr w:type="gramEnd"/>
      <w:r>
        <w:rPr>
          <w:rFonts w:hint="eastAsia"/>
        </w:rPr>
        <w:t>計畫書之提送、審查、核定、檢查紀錄、監督查核、</w:t>
      </w:r>
      <w:proofErr w:type="gramStart"/>
      <w:r>
        <w:rPr>
          <w:rFonts w:hint="eastAsia"/>
        </w:rPr>
        <w:t>出流管制</w:t>
      </w:r>
      <w:proofErr w:type="gramEnd"/>
      <w:r>
        <w:rPr>
          <w:rFonts w:hint="eastAsia"/>
        </w:rPr>
        <w:t>設施與核定計畫差異之一定程度、</w:t>
      </w:r>
      <w:proofErr w:type="gramStart"/>
      <w:r>
        <w:rPr>
          <w:rFonts w:hint="eastAsia"/>
        </w:rPr>
        <w:t>出流管制</w:t>
      </w:r>
      <w:proofErr w:type="gramEnd"/>
      <w:r>
        <w:rPr>
          <w:rFonts w:hint="eastAsia"/>
        </w:rPr>
        <w:t>計畫書之變更及其他相關事項之辦法，由中央主管機關定之。</w:t>
      </w:r>
    </w:p>
    <w:p w:rsidR="00926909" w:rsidRDefault="008B6A99" w:rsidP="00595449">
      <w:pPr>
        <w:pStyle w:val="a6"/>
        <w:spacing w:line="455" w:lineRule="exact"/>
        <w:ind w:left="1400" w:hangingChars="700" w:hanging="1400"/>
      </w:pPr>
      <w:r>
        <w:rPr>
          <w:rFonts w:hint="eastAsia"/>
          <w:spacing w:val="-20"/>
          <w:sz w:val="24"/>
        </w:rPr>
        <w:lastRenderedPageBreak/>
        <w:t>第八十三條之八</w:t>
      </w:r>
      <w:r w:rsidRPr="00B37DFE">
        <w:rPr>
          <w:rFonts w:hint="eastAsia"/>
          <w:spacing w:val="4"/>
          <w:sz w:val="26"/>
          <w:szCs w:val="26"/>
        </w:rPr>
        <w:t xml:space="preserve">　　</w:t>
      </w:r>
      <w:r w:rsidR="00926909">
        <w:rPr>
          <w:rFonts w:hint="eastAsia"/>
        </w:rPr>
        <w:t>為確保土地開發利用預留</w:t>
      </w:r>
      <w:proofErr w:type="gramStart"/>
      <w:r w:rsidR="00926909">
        <w:rPr>
          <w:rFonts w:hint="eastAsia"/>
        </w:rPr>
        <w:t>足夠出流管制</w:t>
      </w:r>
      <w:proofErr w:type="gramEnd"/>
      <w:r w:rsidR="00926909">
        <w:rPr>
          <w:rFonts w:hint="eastAsia"/>
        </w:rPr>
        <w:t>設施空間，前條第一項土地開發利用如涉及依區域計畫法申請非都市土地使用分區變更、依都市計畫法申請都市土地使用分區或公共設施用地變更，義務人除應依前條辦理外，應先提出</w:t>
      </w:r>
      <w:proofErr w:type="gramStart"/>
      <w:r w:rsidR="00926909">
        <w:rPr>
          <w:rFonts w:hint="eastAsia"/>
        </w:rPr>
        <w:t>出</w:t>
      </w:r>
      <w:proofErr w:type="gramEnd"/>
      <w:r w:rsidR="00926909">
        <w:rPr>
          <w:rFonts w:hint="eastAsia"/>
        </w:rPr>
        <w:t>流管制規劃書向目的事業主管機關申請，由目的事業主管機關轉送該土地所在地之直轄市、縣（市）主管機關核定。</w:t>
      </w:r>
    </w:p>
    <w:p w:rsidR="00926909" w:rsidRDefault="00926909" w:rsidP="00595449">
      <w:pPr>
        <w:pStyle w:val="a7"/>
        <w:spacing w:line="455" w:lineRule="exact"/>
        <w:ind w:left="1400" w:firstLine="560"/>
      </w:pPr>
      <w:r>
        <w:rPr>
          <w:rFonts w:hint="eastAsia"/>
        </w:rPr>
        <w:t>前項土地開發利用屬中央機關興辦者，</w:t>
      </w:r>
      <w:proofErr w:type="gramStart"/>
      <w:r>
        <w:rPr>
          <w:rFonts w:hint="eastAsia"/>
        </w:rPr>
        <w:t>其出流管制</w:t>
      </w:r>
      <w:proofErr w:type="gramEnd"/>
      <w:r>
        <w:rPr>
          <w:rFonts w:hint="eastAsia"/>
        </w:rPr>
        <w:t>規劃書，由中央主管機關核定。</w:t>
      </w:r>
    </w:p>
    <w:p w:rsidR="00926909" w:rsidRDefault="00926909" w:rsidP="00595449">
      <w:pPr>
        <w:pStyle w:val="a7"/>
        <w:spacing w:line="455" w:lineRule="exact"/>
        <w:ind w:left="1400" w:firstLine="560"/>
      </w:pPr>
      <w:r>
        <w:rPr>
          <w:rFonts w:hint="eastAsia"/>
        </w:rPr>
        <w:t>土地變更主管機關應</w:t>
      </w:r>
      <w:proofErr w:type="gramStart"/>
      <w:r>
        <w:rPr>
          <w:rFonts w:hint="eastAsia"/>
        </w:rPr>
        <w:t>於出流</w:t>
      </w:r>
      <w:proofErr w:type="gramEnd"/>
      <w:r>
        <w:rPr>
          <w:rFonts w:hint="eastAsia"/>
        </w:rPr>
        <w:t>管制規劃書核定後，始得核定第一項土地使用分區或用地變更。</w:t>
      </w:r>
    </w:p>
    <w:p w:rsidR="00926909" w:rsidRDefault="00926909" w:rsidP="00595449">
      <w:pPr>
        <w:pStyle w:val="a7"/>
        <w:spacing w:line="455" w:lineRule="exact"/>
        <w:ind w:left="1400" w:firstLine="560"/>
      </w:pPr>
      <w:proofErr w:type="gramStart"/>
      <w:r>
        <w:rPr>
          <w:rFonts w:hint="eastAsia"/>
        </w:rPr>
        <w:t>出流管制</w:t>
      </w:r>
      <w:proofErr w:type="gramEnd"/>
      <w:r>
        <w:rPr>
          <w:rFonts w:hint="eastAsia"/>
        </w:rPr>
        <w:t>規劃書應包括下列事項：</w:t>
      </w:r>
    </w:p>
    <w:p w:rsidR="00926909" w:rsidRDefault="00926909" w:rsidP="00595449">
      <w:pPr>
        <w:pStyle w:val="11"/>
        <w:spacing w:line="455" w:lineRule="exact"/>
        <w:ind w:left="2240" w:hanging="280"/>
      </w:pPr>
      <w:r>
        <w:rPr>
          <w:rFonts w:hint="eastAsia"/>
        </w:rPr>
        <w:t>一、土地開發利用概述。</w:t>
      </w:r>
    </w:p>
    <w:p w:rsidR="00926909" w:rsidRDefault="00926909" w:rsidP="00595449">
      <w:pPr>
        <w:pStyle w:val="11"/>
        <w:spacing w:line="455" w:lineRule="exact"/>
        <w:ind w:left="2240" w:hanging="280"/>
      </w:pPr>
      <w:r>
        <w:rPr>
          <w:rFonts w:hint="eastAsia"/>
        </w:rPr>
        <w:t>二、基地現況調查。</w:t>
      </w:r>
    </w:p>
    <w:p w:rsidR="00926909" w:rsidRDefault="00926909" w:rsidP="00595449">
      <w:pPr>
        <w:pStyle w:val="11"/>
        <w:spacing w:line="455" w:lineRule="exact"/>
        <w:ind w:left="2240" w:hanging="280"/>
      </w:pPr>
      <w:r>
        <w:rPr>
          <w:rFonts w:hint="eastAsia"/>
        </w:rPr>
        <w:t>三、削減洪峰流量方案。</w:t>
      </w:r>
    </w:p>
    <w:p w:rsidR="00926909" w:rsidRDefault="00926909" w:rsidP="00595449">
      <w:pPr>
        <w:pStyle w:val="11"/>
        <w:spacing w:line="455" w:lineRule="exact"/>
        <w:ind w:left="2240" w:hanging="280"/>
      </w:pPr>
      <w:r>
        <w:rPr>
          <w:rFonts w:hint="eastAsia"/>
        </w:rPr>
        <w:t>四、其他相關文件。</w:t>
      </w:r>
    </w:p>
    <w:p w:rsidR="00926909" w:rsidRDefault="00926909" w:rsidP="00595449">
      <w:pPr>
        <w:pStyle w:val="a7"/>
        <w:spacing w:line="455" w:lineRule="exact"/>
        <w:ind w:left="1400" w:firstLine="560"/>
      </w:pPr>
      <w:proofErr w:type="gramStart"/>
      <w:r>
        <w:rPr>
          <w:rFonts w:hint="eastAsia"/>
        </w:rPr>
        <w:t>出流管制</w:t>
      </w:r>
      <w:proofErr w:type="gramEnd"/>
      <w:r>
        <w:rPr>
          <w:rFonts w:hint="eastAsia"/>
        </w:rPr>
        <w:t>規劃書之提送、審查、核定及其他相關事項之辦法，由中央主管機關定之。</w:t>
      </w:r>
    </w:p>
    <w:p w:rsidR="00926909" w:rsidRDefault="00D42A89" w:rsidP="00595449">
      <w:pPr>
        <w:pStyle w:val="a6"/>
        <w:spacing w:line="455" w:lineRule="exact"/>
        <w:ind w:left="1400" w:hangingChars="700" w:hanging="1400"/>
      </w:pPr>
      <w:r>
        <w:rPr>
          <w:rFonts w:hint="eastAsia"/>
          <w:spacing w:val="-20"/>
          <w:sz w:val="24"/>
        </w:rPr>
        <w:t>第八十三條之九</w:t>
      </w:r>
      <w:r w:rsidRPr="00B37DFE">
        <w:rPr>
          <w:rFonts w:hint="eastAsia"/>
          <w:spacing w:val="4"/>
          <w:sz w:val="26"/>
          <w:szCs w:val="26"/>
        </w:rPr>
        <w:t xml:space="preserve">　　</w:t>
      </w:r>
      <w:r w:rsidR="00926909">
        <w:rPr>
          <w:rFonts w:hint="eastAsia"/>
        </w:rPr>
        <w:t>前二條之削減洪峰流量方案，應能削減因土地開發利用所增加之洪峰流量，使土地開發利用基地</w:t>
      </w:r>
      <w:proofErr w:type="gramStart"/>
      <w:r w:rsidR="00926909">
        <w:rPr>
          <w:rFonts w:hint="eastAsia"/>
        </w:rPr>
        <w:t>排水出流於</w:t>
      </w:r>
      <w:proofErr w:type="gramEnd"/>
      <w:r w:rsidR="00926909">
        <w:rPr>
          <w:rFonts w:hint="eastAsia"/>
        </w:rPr>
        <w:t>檢核基準下之開發後洪峰流量不超過開發前洪峰流量。</w:t>
      </w:r>
    </w:p>
    <w:p w:rsidR="00926909" w:rsidRDefault="00926909" w:rsidP="00595449">
      <w:pPr>
        <w:pStyle w:val="a7"/>
        <w:spacing w:line="455" w:lineRule="exact"/>
        <w:ind w:left="1400" w:firstLine="560"/>
      </w:pPr>
      <w:r>
        <w:rPr>
          <w:rFonts w:hint="eastAsia"/>
        </w:rPr>
        <w:t>前項檢核基準及洪峰流量計算方法，由中央主管機關公告。</w:t>
      </w:r>
    </w:p>
    <w:p w:rsidR="00926909" w:rsidRDefault="00C157D4" w:rsidP="00595449">
      <w:pPr>
        <w:pStyle w:val="a6"/>
        <w:spacing w:line="455" w:lineRule="exact"/>
        <w:ind w:left="1400" w:hangingChars="700" w:hanging="1400"/>
      </w:pPr>
      <w:r>
        <w:rPr>
          <w:rFonts w:hint="eastAsia"/>
          <w:spacing w:val="-20"/>
          <w:sz w:val="24"/>
        </w:rPr>
        <w:t>第八十三條之十</w:t>
      </w:r>
      <w:r w:rsidRPr="00B37DFE">
        <w:rPr>
          <w:rFonts w:hint="eastAsia"/>
          <w:spacing w:val="4"/>
          <w:sz w:val="26"/>
          <w:szCs w:val="26"/>
        </w:rPr>
        <w:t xml:space="preserve">　　</w:t>
      </w:r>
      <w:r w:rsidR="00926909">
        <w:rPr>
          <w:rFonts w:hint="eastAsia"/>
        </w:rPr>
        <w:t>土地開發利用經所在地直轄市、縣（市）主管機關認定符合下列條件之</w:t>
      </w:r>
      <w:proofErr w:type="gramStart"/>
      <w:r w:rsidR="00926909">
        <w:rPr>
          <w:rFonts w:hint="eastAsia"/>
        </w:rPr>
        <w:t>一</w:t>
      </w:r>
      <w:proofErr w:type="gramEnd"/>
      <w:r w:rsidR="00926909">
        <w:rPr>
          <w:rFonts w:hint="eastAsia"/>
        </w:rPr>
        <w:t>者，義務人免依第八十三條之七及第八十三條之八規定辦理：</w:t>
      </w:r>
    </w:p>
    <w:p w:rsidR="00926909" w:rsidRDefault="00926909" w:rsidP="00144329">
      <w:pPr>
        <w:pStyle w:val="11"/>
        <w:spacing w:line="455" w:lineRule="exact"/>
        <w:ind w:left="2520" w:hangingChars="200" w:hanging="560"/>
      </w:pPr>
      <w:r>
        <w:rPr>
          <w:rFonts w:hint="eastAsia"/>
        </w:rPr>
        <w:lastRenderedPageBreak/>
        <w:t>一、</w:t>
      </w:r>
      <w:r w:rsidRPr="00483150">
        <w:rPr>
          <w:rFonts w:hint="eastAsia"/>
          <w:spacing w:val="2"/>
        </w:rPr>
        <w:t>全部納入水土保持計畫內，或未納入部分未達第八十三條之七第一項所定一定規模。</w:t>
      </w:r>
    </w:p>
    <w:p w:rsidR="00926909" w:rsidRDefault="00926909" w:rsidP="00144329">
      <w:pPr>
        <w:pStyle w:val="11"/>
        <w:spacing w:line="455" w:lineRule="exact"/>
        <w:ind w:left="2520" w:hangingChars="200" w:hanging="560"/>
      </w:pPr>
      <w:r>
        <w:rPr>
          <w:rFonts w:hint="eastAsia"/>
        </w:rPr>
        <w:t>二、</w:t>
      </w:r>
      <w:r w:rsidRPr="00483150">
        <w:rPr>
          <w:rFonts w:hint="eastAsia"/>
          <w:spacing w:val="8"/>
        </w:rPr>
        <w:t>各目的事業主管機關興建之防洪、蓄水或禦潮工程。</w:t>
      </w:r>
    </w:p>
    <w:p w:rsidR="00926909" w:rsidRDefault="00926909" w:rsidP="00144329">
      <w:pPr>
        <w:pStyle w:val="11"/>
        <w:spacing w:line="455" w:lineRule="exact"/>
        <w:ind w:left="2520" w:hangingChars="200" w:hanging="560"/>
      </w:pPr>
      <w:r>
        <w:rPr>
          <w:rFonts w:hint="eastAsia"/>
        </w:rPr>
        <w:t>三、</w:t>
      </w:r>
      <w:r w:rsidRPr="006C1571">
        <w:rPr>
          <w:rFonts w:hint="eastAsia"/>
          <w:spacing w:val="2"/>
        </w:rPr>
        <w:t>因應緊急災害或重大</w:t>
      </w:r>
      <w:proofErr w:type="gramStart"/>
      <w:r w:rsidRPr="006C1571">
        <w:rPr>
          <w:rFonts w:hint="eastAsia"/>
          <w:spacing w:val="2"/>
        </w:rPr>
        <w:t>事故致需辦理</w:t>
      </w:r>
      <w:proofErr w:type="gramEnd"/>
      <w:r w:rsidRPr="006C1571">
        <w:rPr>
          <w:rFonts w:hint="eastAsia"/>
          <w:spacing w:val="2"/>
        </w:rPr>
        <w:t>之公共工程。</w:t>
      </w:r>
    </w:p>
    <w:p w:rsidR="00926909" w:rsidRDefault="00926909" w:rsidP="00144329">
      <w:pPr>
        <w:pStyle w:val="a7"/>
        <w:spacing w:line="455" w:lineRule="exact"/>
        <w:ind w:left="1400" w:firstLine="560"/>
      </w:pPr>
      <w:r>
        <w:rPr>
          <w:rFonts w:hint="eastAsia"/>
        </w:rPr>
        <w:t>土地開發利用屬第八十三條之七第三項及第八十三條之八第二項規定中央機關興辦者，前項認定由中央主管機關為之。</w:t>
      </w:r>
    </w:p>
    <w:p w:rsidR="00926909" w:rsidRDefault="00926909" w:rsidP="00144329">
      <w:pPr>
        <w:pStyle w:val="a7"/>
        <w:spacing w:line="455" w:lineRule="exact"/>
        <w:ind w:left="1400" w:firstLine="560"/>
      </w:pPr>
      <w:r>
        <w:rPr>
          <w:rFonts w:hint="eastAsia"/>
        </w:rPr>
        <w:t>第一項關於義務人免依第八十三條之七及第八十三條之八辦理之認定辦法，由中央主管機關定之。</w:t>
      </w:r>
    </w:p>
    <w:p w:rsidR="00926909" w:rsidRDefault="00270BBE" w:rsidP="00144329">
      <w:pPr>
        <w:pStyle w:val="a6"/>
        <w:spacing w:line="455" w:lineRule="exact"/>
        <w:ind w:left="1461" w:hangingChars="830" w:hanging="1461"/>
      </w:pPr>
      <w:r>
        <w:rPr>
          <w:rFonts w:hint="eastAsia"/>
          <w:spacing w:val="-22"/>
          <w:sz w:val="22"/>
        </w:rPr>
        <w:t>第八十三條之十一</w:t>
      </w:r>
      <w:r>
        <w:rPr>
          <w:rFonts w:hint="eastAsia"/>
          <w:spacing w:val="24"/>
          <w:sz w:val="24"/>
        </w:rPr>
        <w:t xml:space="preserve">　　</w:t>
      </w:r>
      <w:r w:rsidR="00926909">
        <w:rPr>
          <w:rFonts w:hint="eastAsia"/>
        </w:rPr>
        <w:t>主管機關依第八十三條之七及第八十三條之八規定</w:t>
      </w:r>
      <w:proofErr w:type="gramStart"/>
      <w:r w:rsidR="00926909">
        <w:rPr>
          <w:rFonts w:hint="eastAsia"/>
        </w:rPr>
        <w:t>審核出流管制</w:t>
      </w:r>
      <w:proofErr w:type="gramEnd"/>
      <w:r w:rsidR="00926909">
        <w:rPr>
          <w:rFonts w:hint="eastAsia"/>
        </w:rPr>
        <w:t>計畫書</w:t>
      </w:r>
      <w:proofErr w:type="gramStart"/>
      <w:r w:rsidR="00926909">
        <w:rPr>
          <w:rFonts w:hint="eastAsia"/>
        </w:rPr>
        <w:t>與出流管制</w:t>
      </w:r>
      <w:proofErr w:type="gramEnd"/>
      <w:r w:rsidR="00926909">
        <w:rPr>
          <w:rFonts w:hint="eastAsia"/>
        </w:rPr>
        <w:t>規劃書及其變更，應收取審查費；其收費標準，由中央主管機關定之。</w:t>
      </w:r>
    </w:p>
    <w:p w:rsidR="00926909" w:rsidRDefault="005E4C5E" w:rsidP="00144329">
      <w:pPr>
        <w:pStyle w:val="a6"/>
        <w:spacing w:line="455" w:lineRule="exact"/>
        <w:ind w:left="1461" w:hangingChars="830" w:hanging="1461"/>
      </w:pPr>
      <w:r>
        <w:rPr>
          <w:rFonts w:hint="eastAsia"/>
          <w:spacing w:val="-22"/>
          <w:sz w:val="22"/>
        </w:rPr>
        <w:t>第八十三條之十二</w:t>
      </w:r>
      <w:r>
        <w:rPr>
          <w:rFonts w:hint="eastAsia"/>
          <w:spacing w:val="24"/>
          <w:sz w:val="24"/>
        </w:rPr>
        <w:t xml:space="preserve">　　</w:t>
      </w:r>
      <w:r w:rsidR="00926909">
        <w:rPr>
          <w:rFonts w:hint="eastAsia"/>
        </w:rPr>
        <w:t>主管機關</w:t>
      </w:r>
      <w:proofErr w:type="gramStart"/>
      <w:r w:rsidR="00926909">
        <w:rPr>
          <w:rFonts w:hint="eastAsia"/>
        </w:rPr>
        <w:t>辦理出流管制</w:t>
      </w:r>
      <w:proofErr w:type="gramEnd"/>
      <w:r w:rsidR="00926909">
        <w:rPr>
          <w:rFonts w:hint="eastAsia"/>
        </w:rPr>
        <w:t>計畫書</w:t>
      </w:r>
      <w:proofErr w:type="gramStart"/>
      <w:r w:rsidR="00926909">
        <w:rPr>
          <w:rFonts w:hint="eastAsia"/>
        </w:rPr>
        <w:t>及出流管制</w:t>
      </w:r>
      <w:proofErr w:type="gramEnd"/>
      <w:r w:rsidR="00926909">
        <w:rPr>
          <w:rFonts w:hint="eastAsia"/>
        </w:rPr>
        <w:t>規劃書之審查或直轄市、縣（市）主管機關</w:t>
      </w:r>
      <w:proofErr w:type="gramStart"/>
      <w:r w:rsidR="00926909">
        <w:rPr>
          <w:rFonts w:hint="eastAsia"/>
        </w:rPr>
        <w:t>辦理出流管制</w:t>
      </w:r>
      <w:proofErr w:type="gramEnd"/>
      <w:r w:rsidR="00926909">
        <w:rPr>
          <w:rFonts w:hint="eastAsia"/>
        </w:rPr>
        <w:t>設施之監督查核，得委託水利工程技師、水土保持技師或土木工程技師等相關專業機構或團體為之。</w:t>
      </w:r>
    </w:p>
    <w:p w:rsidR="00926909" w:rsidRDefault="00926909" w:rsidP="00144329">
      <w:pPr>
        <w:pStyle w:val="a7"/>
        <w:spacing w:line="455" w:lineRule="exact"/>
        <w:ind w:left="1400" w:firstLine="560"/>
      </w:pPr>
      <w:proofErr w:type="gramStart"/>
      <w:r>
        <w:rPr>
          <w:rFonts w:hint="eastAsia"/>
        </w:rPr>
        <w:t>出流管制</w:t>
      </w:r>
      <w:proofErr w:type="gramEnd"/>
      <w:r>
        <w:rPr>
          <w:rFonts w:hint="eastAsia"/>
        </w:rPr>
        <w:t>計畫書、</w:t>
      </w:r>
      <w:proofErr w:type="gramStart"/>
      <w:r>
        <w:rPr>
          <w:rFonts w:hint="eastAsia"/>
        </w:rPr>
        <w:t>出流管制</w:t>
      </w:r>
      <w:proofErr w:type="gramEnd"/>
      <w:r>
        <w:rPr>
          <w:rFonts w:hint="eastAsia"/>
        </w:rPr>
        <w:t>規劃書應由水利工程技師、水土保持技師或土木工程技師等相關專業技師簽證。</w:t>
      </w:r>
    </w:p>
    <w:p w:rsidR="00926909" w:rsidRDefault="00912F1D" w:rsidP="00144329">
      <w:pPr>
        <w:pStyle w:val="a6"/>
        <w:spacing w:line="455" w:lineRule="exact"/>
        <w:ind w:left="1461" w:hangingChars="830" w:hanging="1461"/>
      </w:pPr>
      <w:r>
        <w:rPr>
          <w:rFonts w:hint="eastAsia"/>
          <w:spacing w:val="-22"/>
          <w:sz w:val="22"/>
        </w:rPr>
        <w:t>第八十三條之十三</w:t>
      </w:r>
      <w:r>
        <w:rPr>
          <w:rFonts w:hint="eastAsia"/>
          <w:spacing w:val="24"/>
          <w:sz w:val="24"/>
        </w:rPr>
        <w:t xml:space="preserve">　　</w:t>
      </w:r>
      <w:r w:rsidR="00926909">
        <w:rPr>
          <w:rFonts w:hint="eastAsia"/>
        </w:rPr>
        <w:t>新建或改建建築物</w:t>
      </w:r>
      <w:proofErr w:type="gramStart"/>
      <w:r w:rsidR="00926909">
        <w:rPr>
          <w:rFonts w:hint="eastAsia"/>
        </w:rPr>
        <w:t>應設透水</w:t>
      </w:r>
      <w:proofErr w:type="gramEnd"/>
      <w:r w:rsidR="00926909">
        <w:rPr>
          <w:rFonts w:hint="eastAsia"/>
        </w:rPr>
        <w:t>、保水或滯洪設施，其適用範圍及容量標準，應參考建築法規，由中央主管機關會同中央主管建築機關定之。</w:t>
      </w:r>
    </w:p>
    <w:p w:rsidR="00926909" w:rsidRDefault="00BD5465" w:rsidP="00144329">
      <w:pPr>
        <w:pStyle w:val="a6"/>
        <w:spacing w:line="455" w:lineRule="exact"/>
        <w:ind w:left="1400" w:hangingChars="700" w:hanging="1400"/>
      </w:pPr>
      <w:r>
        <w:rPr>
          <w:rFonts w:hint="eastAsia"/>
          <w:spacing w:val="-20"/>
          <w:sz w:val="24"/>
        </w:rPr>
        <w:t>第九十三條之九</w:t>
      </w:r>
      <w:r w:rsidRPr="00B37DFE">
        <w:rPr>
          <w:rFonts w:hint="eastAsia"/>
          <w:spacing w:val="4"/>
          <w:sz w:val="26"/>
          <w:szCs w:val="26"/>
        </w:rPr>
        <w:t xml:space="preserve">　　</w:t>
      </w:r>
      <w:r w:rsidR="00926909" w:rsidRPr="00C37CED">
        <w:rPr>
          <w:rFonts w:hint="eastAsia"/>
          <w:spacing w:val="2"/>
        </w:rPr>
        <w:t>直轄市、縣（市）主管機關依第八十三條之七第五項規定監督查核，認有</w:t>
      </w:r>
      <w:proofErr w:type="gramStart"/>
      <w:r w:rsidR="00926909" w:rsidRPr="00C37CED">
        <w:rPr>
          <w:rFonts w:hint="eastAsia"/>
          <w:spacing w:val="2"/>
        </w:rPr>
        <w:t>違反出流管制</w:t>
      </w:r>
      <w:proofErr w:type="gramEnd"/>
      <w:r w:rsidR="00926909" w:rsidRPr="00C37CED">
        <w:rPr>
          <w:rFonts w:hint="eastAsia"/>
          <w:spacing w:val="2"/>
        </w:rPr>
        <w:t>計畫核定內容之虞時，得派員進入事業場所、建築物或土地實施</w:t>
      </w:r>
      <w:proofErr w:type="gramStart"/>
      <w:r w:rsidR="00926909" w:rsidRPr="00C37CED">
        <w:rPr>
          <w:rFonts w:hint="eastAsia"/>
          <w:spacing w:val="2"/>
        </w:rPr>
        <w:t>查核出流管制</w:t>
      </w:r>
      <w:proofErr w:type="gramEnd"/>
      <w:r w:rsidR="00926909" w:rsidRPr="00C37CED">
        <w:rPr>
          <w:rFonts w:hint="eastAsia"/>
          <w:spacing w:val="2"/>
        </w:rPr>
        <w:t>設</w:t>
      </w:r>
      <w:r w:rsidR="00926909" w:rsidRPr="00C37CED">
        <w:rPr>
          <w:rFonts w:hint="eastAsia"/>
          <w:spacing w:val="2"/>
        </w:rPr>
        <w:lastRenderedPageBreak/>
        <w:t>施施工、使用、管理及維護情形，並得令相關人員為必要之說明、配合措施或提供相關資料；被檢查者不得規避、妨礙或拒絕。有具體事實</w:t>
      </w:r>
      <w:proofErr w:type="gramStart"/>
      <w:r w:rsidR="00926909" w:rsidRPr="00C37CED">
        <w:rPr>
          <w:rFonts w:hint="eastAsia"/>
          <w:spacing w:val="2"/>
        </w:rPr>
        <w:t>認屬違反出流</w:t>
      </w:r>
      <w:proofErr w:type="gramEnd"/>
      <w:r w:rsidR="00926909" w:rsidRPr="00C37CED">
        <w:rPr>
          <w:rFonts w:hint="eastAsia"/>
          <w:spacing w:val="2"/>
        </w:rPr>
        <w:t>管制計畫核定內容且規避、妨礙或拒絕查核時，直轄市或縣（市）主管機關得強制進入。但進入國防設施用地，應經該國防設施用地主管機關同意。</w:t>
      </w:r>
    </w:p>
    <w:p w:rsidR="00926909" w:rsidRDefault="00926909" w:rsidP="005B5EA6">
      <w:pPr>
        <w:pStyle w:val="a7"/>
        <w:spacing w:line="455" w:lineRule="exact"/>
        <w:ind w:left="1400" w:firstLine="560"/>
      </w:pPr>
      <w:r>
        <w:rPr>
          <w:rFonts w:hint="eastAsia"/>
        </w:rPr>
        <w:t>前項查核人員進入公、私有土地或建築物調查或勘測時，應出示執行職務有關之證明文件或顯示足資辨別之標誌；於進入私有土地查核前，並應於七日前通知義務人。</w:t>
      </w:r>
    </w:p>
    <w:p w:rsidR="00926909" w:rsidRDefault="00926909" w:rsidP="005B5EA6">
      <w:pPr>
        <w:pStyle w:val="a7"/>
        <w:spacing w:line="455" w:lineRule="exact"/>
        <w:ind w:left="1400" w:firstLine="560"/>
      </w:pPr>
      <w:r>
        <w:rPr>
          <w:rFonts w:hint="eastAsia"/>
        </w:rPr>
        <w:t>規避、妨礙或拒絕第一項之查核、或提出說明、配合措施或提供相關資料者，直轄市、縣（市）主管機關得處新臺幣一萬元以上五萬元以下罰鍰，並得按次處罰及強制查核。</w:t>
      </w:r>
    </w:p>
    <w:p w:rsidR="00926909" w:rsidRDefault="00182E24" w:rsidP="005B5EA6">
      <w:pPr>
        <w:pStyle w:val="a6"/>
        <w:spacing w:line="455" w:lineRule="exact"/>
        <w:ind w:left="1400" w:hangingChars="700" w:hanging="1400"/>
      </w:pPr>
      <w:r>
        <w:rPr>
          <w:rFonts w:hint="eastAsia"/>
          <w:spacing w:val="-20"/>
          <w:sz w:val="24"/>
        </w:rPr>
        <w:t>第九十三條之十</w:t>
      </w:r>
      <w:r w:rsidRPr="00B37DFE">
        <w:rPr>
          <w:rFonts w:hint="eastAsia"/>
          <w:spacing w:val="4"/>
          <w:sz w:val="26"/>
          <w:szCs w:val="26"/>
        </w:rPr>
        <w:t xml:space="preserve">　　</w:t>
      </w:r>
      <w:r w:rsidR="00926909">
        <w:rPr>
          <w:rFonts w:hint="eastAsia"/>
        </w:rPr>
        <w:t>違反第八十三條之七第一項規定，</w:t>
      </w:r>
      <w:proofErr w:type="gramStart"/>
      <w:r w:rsidR="00926909">
        <w:rPr>
          <w:rFonts w:hint="eastAsia"/>
        </w:rPr>
        <w:t>於出流</w:t>
      </w:r>
      <w:proofErr w:type="gramEnd"/>
      <w:r w:rsidR="00926909">
        <w:rPr>
          <w:rFonts w:hint="eastAsia"/>
        </w:rPr>
        <w:t>管制計畫書核定前，逕行辦理土地開發利用者，由直轄市、縣（市）主管機關處新臺幣三十萬元以上一百五十萬元以下罰鍰，並令其停止開發利用；未提出</w:t>
      </w:r>
      <w:proofErr w:type="gramStart"/>
      <w:r w:rsidR="00926909">
        <w:rPr>
          <w:rFonts w:hint="eastAsia"/>
        </w:rPr>
        <w:t>出</w:t>
      </w:r>
      <w:proofErr w:type="gramEnd"/>
      <w:r w:rsidR="00926909">
        <w:rPr>
          <w:rFonts w:hint="eastAsia"/>
        </w:rPr>
        <w:t>流管制計畫書者，並限期依第八十三條之七規定補送出流管制計畫書。</w:t>
      </w:r>
    </w:p>
    <w:p w:rsidR="00926909" w:rsidRDefault="00926909" w:rsidP="005B5EA6">
      <w:pPr>
        <w:pStyle w:val="a7"/>
        <w:spacing w:line="455" w:lineRule="exact"/>
        <w:ind w:left="1400" w:firstLine="560"/>
      </w:pPr>
      <w:r>
        <w:rPr>
          <w:rFonts w:hint="eastAsia"/>
        </w:rPr>
        <w:t>前項經直轄市、縣（市）主管機關令其停止開發利用而不遵從者，得按次處新臺幣五萬元以上十萬元以下罰鍰，並得沒入義務人使用之設施或機具。</w:t>
      </w:r>
    </w:p>
    <w:p w:rsidR="00926909" w:rsidRDefault="00C30C9A" w:rsidP="005B5EA6">
      <w:pPr>
        <w:pStyle w:val="a6"/>
        <w:spacing w:line="455" w:lineRule="exact"/>
        <w:ind w:left="1461" w:hangingChars="830" w:hanging="1461"/>
      </w:pPr>
      <w:r>
        <w:rPr>
          <w:rFonts w:hint="eastAsia"/>
          <w:spacing w:val="-22"/>
          <w:sz w:val="22"/>
        </w:rPr>
        <w:t>第九</w:t>
      </w:r>
      <w:r>
        <w:rPr>
          <w:spacing w:val="-22"/>
          <w:sz w:val="22"/>
        </w:rPr>
        <w:t>十三</w:t>
      </w:r>
      <w:r>
        <w:rPr>
          <w:rFonts w:hint="eastAsia"/>
          <w:spacing w:val="-22"/>
          <w:sz w:val="22"/>
        </w:rPr>
        <w:t>條之十一</w:t>
      </w:r>
      <w:r>
        <w:rPr>
          <w:rFonts w:hint="eastAsia"/>
          <w:spacing w:val="24"/>
          <w:sz w:val="24"/>
        </w:rPr>
        <w:t xml:space="preserve">　　</w:t>
      </w:r>
      <w:r w:rsidR="00926909">
        <w:rPr>
          <w:rFonts w:hint="eastAsia"/>
        </w:rPr>
        <w:t>義務人違反第八十三條之七第五項規定，未依核定</w:t>
      </w:r>
      <w:proofErr w:type="gramStart"/>
      <w:r w:rsidR="00926909">
        <w:rPr>
          <w:rFonts w:hint="eastAsia"/>
        </w:rPr>
        <w:t>之出流管制</w:t>
      </w:r>
      <w:proofErr w:type="gramEnd"/>
      <w:r w:rsidR="00926909">
        <w:rPr>
          <w:rFonts w:hint="eastAsia"/>
        </w:rPr>
        <w:t>計畫書內容施工、使用、管理或</w:t>
      </w:r>
      <w:proofErr w:type="gramStart"/>
      <w:r w:rsidR="00926909">
        <w:rPr>
          <w:rFonts w:hint="eastAsia"/>
        </w:rPr>
        <w:t>維護出流管制</w:t>
      </w:r>
      <w:proofErr w:type="gramEnd"/>
      <w:r w:rsidR="00926909">
        <w:rPr>
          <w:rFonts w:hint="eastAsia"/>
        </w:rPr>
        <w:t>設施，經直轄市、縣（市）主管機關令其限期改善而屆期未改善者，處新臺幣十萬元以上五十萬元以下罰鍰，並得按次處罰。</w:t>
      </w:r>
    </w:p>
    <w:p w:rsidR="00926909" w:rsidRDefault="00926909" w:rsidP="00DC228B">
      <w:pPr>
        <w:pStyle w:val="a6"/>
        <w:ind w:left="1400" w:hanging="1400"/>
      </w:pPr>
      <w:r>
        <w:rPr>
          <w:rFonts w:hint="eastAsia"/>
        </w:rPr>
        <w:lastRenderedPageBreak/>
        <w:t>第九十九條　　本法自公布日施行。</w:t>
      </w:r>
    </w:p>
    <w:p w:rsidR="00E94B59" w:rsidRDefault="00926909" w:rsidP="00E70C93">
      <w:pPr>
        <w:widowControl/>
        <w:adjustRightInd/>
        <w:spacing w:afterLines="100" w:after="240" w:line="440" w:lineRule="exact"/>
        <w:ind w:leftChars="500" w:left="1400" w:firstLineChars="200" w:firstLine="560"/>
        <w:jc w:val="left"/>
        <w:textAlignment w:val="auto"/>
      </w:pPr>
      <w:r>
        <w:rPr>
          <w:rFonts w:hint="eastAsia"/>
        </w:rPr>
        <w:t>本法中華民國一百零七年五月二十九日修正之條文，其施行日期由行政院定之。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95C0B" w:rsidTr="00B1510D">
        <w:trPr>
          <w:trHeight w:hRule="exact" w:val="851"/>
        </w:trPr>
        <w:tc>
          <w:tcPr>
            <w:tcW w:w="1988" w:type="dxa"/>
            <w:vAlign w:val="center"/>
          </w:tcPr>
          <w:p w:rsidR="00495C0B" w:rsidRDefault="00495C0B" w:rsidP="00B1510D">
            <w:pPr>
              <w:pStyle w:val="af9"/>
            </w:pPr>
            <w:r>
              <w:rPr>
                <w:rFonts w:hint="eastAsia"/>
              </w:rPr>
              <w:t>總統令</w:t>
            </w:r>
          </w:p>
        </w:tc>
        <w:tc>
          <w:tcPr>
            <w:tcW w:w="4759" w:type="dxa"/>
            <w:vAlign w:val="center"/>
          </w:tcPr>
          <w:p w:rsidR="00495C0B" w:rsidRDefault="00495C0B" w:rsidP="00B1510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495C0B" w:rsidRDefault="00495C0B" w:rsidP="006A199C">
            <w:pPr>
              <w:spacing w:line="240" w:lineRule="auto"/>
              <w:jc w:val="distribute"/>
              <w:rPr>
                <w:spacing w:val="-8"/>
              </w:rPr>
            </w:pPr>
            <w:r>
              <w:rPr>
                <w:rFonts w:hint="eastAsia"/>
              </w:rPr>
              <w:t>華總</w:t>
            </w:r>
            <w:proofErr w:type="gramStart"/>
            <w:r>
              <w:rPr>
                <w:rFonts w:hint="eastAsia"/>
              </w:rPr>
              <w:t>一義字第</w:t>
            </w:r>
            <w:r>
              <w:rPr>
                <w:rFonts w:hint="eastAsia"/>
              </w:rPr>
              <w:t>107000</w:t>
            </w:r>
            <w:r>
              <w:t>656</w:t>
            </w:r>
            <w:r w:rsidR="006A199C">
              <w:t>5</w:t>
            </w:r>
            <w:r>
              <w:t>1</w:t>
            </w:r>
            <w:r>
              <w:rPr>
                <w:rFonts w:hint="eastAsia"/>
              </w:rPr>
              <w:t>號</w:t>
            </w:r>
            <w:proofErr w:type="gramEnd"/>
          </w:p>
        </w:tc>
      </w:tr>
    </w:tbl>
    <w:p w:rsidR="00495C0B" w:rsidRDefault="00495C0B" w:rsidP="00495C0B">
      <w:pPr>
        <w:pStyle w:val="10"/>
        <w:spacing w:beforeLines="0" w:before="0" w:afterLines="0" w:after="0"/>
      </w:pPr>
      <w:r>
        <w:rPr>
          <w:rFonts w:hint="eastAsia"/>
        </w:rPr>
        <w:t>茲</w:t>
      </w:r>
      <w:r w:rsidR="006A199C" w:rsidRPr="006A199C">
        <w:rPr>
          <w:rFonts w:hint="eastAsia"/>
        </w:rPr>
        <w:t>增訂植物防疫檢疫法第二十五條之二條文；並修正第十四條、第十五條、第十六條之一、第十七條、第十九條、第二十四條、第二十五條及第二十八條條文</w:t>
      </w:r>
      <w:r>
        <w:rPr>
          <w:rFonts w:hint="eastAsia"/>
        </w:rPr>
        <w:t>，公布之。</w:t>
      </w:r>
    </w:p>
    <w:p w:rsidR="00CF4698" w:rsidRPr="00B60426" w:rsidRDefault="00CF4698" w:rsidP="00CF4698">
      <w:pPr>
        <w:spacing w:beforeLines="50" w:before="120"/>
        <w:rPr>
          <w:rFonts w:ascii="標楷體" w:hAnsi="標楷體"/>
          <w:szCs w:val="28"/>
        </w:rPr>
      </w:pPr>
      <w:r w:rsidRPr="00B60426">
        <w:rPr>
          <w:rFonts w:ascii="標楷體" w:hAnsi="標楷體" w:hint="eastAsia"/>
          <w:szCs w:val="28"/>
        </w:rPr>
        <w:t xml:space="preserve">總　　　統　</w:t>
      </w:r>
      <w:r>
        <w:rPr>
          <w:rFonts w:ascii="標楷體" w:hAnsi="標楷體" w:hint="eastAsia"/>
          <w:szCs w:val="28"/>
        </w:rPr>
        <w:t>蔡英文</w:t>
      </w:r>
    </w:p>
    <w:p w:rsidR="00495C0B" w:rsidRDefault="00CF4698" w:rsidP="00CF4698">
      <w:pPr>
        <w:spacing w:afterLines="100" w:after="240"/>
      </w:pPr>
      <w:r w:rsidRPr="00B60426">
        <w:rPr>
          <w:rFonts w:ascii="標楷體" w:hAnsi="標楷體" w:hint="eastAsia"/>
          <w:szCs w:val="28"/>
        </w:rPr>
        <w:t xml:space="preserve">行政院院長　</w:t>
      </w:r>
      <w:r>
        <w:rPr>
          <w:rFonts w:ascii="標楷體" w:hAnsi="標楷體" w:hint="eastAsia"/>
          <w:szCs w:val="28"/>
        </w:rPr>
        <w:t>賴清德</w:t>
      </w:r>
    </w:p>
    <w:p w:rsidR="00495C0B" w:rsidRDefault="00BE099B" w:rsidP="00495C0B">
      <w:pPr>
        <w:pStyle w:val="2"/>
        <w:spacing w:before="120" w:after="120"/>
      </w:pPr>
      <w:r w:rsidRPr="00BE099B">
        <w:rPr>
          <w:rFonts w:hint="eastAsia"/>
        </w:rPr>
        <w:t>植物防疫檢疫法增訂第二十五條之二條文；並修正第十四條、第十五條、第十六條之一、第十七條、第十九條、第二十四條、第二十五條及第二十八</w:t>
      </w:r>
      <w:proofErr w:type="gramStart"/>
      <w:r w:rsidRPr="00BE099B">
        <w:rPr>
          <w:rFonts w:hint="eastAsia"/>
        </w:rPr>
        <w:t>條</w:t>
      </w:r>
      <w:proofErr w:type="gramEnd"/>
      <w:r w:rsidRPr="00BE099B">
        <w:rPr>
          <w:rFonts w:hint="eastAsia"/>
        </w:rPr>
        <w:t>條文</w:t>
      </w:r>
    </w:p>
    <w:p w:rsidR="00495C0B" w:rsidRDefault="00495C0B" w:rsidP="00495C0B">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B73012" w:rsidRPr="005932BA" w:rsidRDefault="00B978AD" w:rsidP="00C81357">
      <w:pPr>
        <w:pStyle w:val="a6"/>
        <w:spacing w:line="457" w:lineRule="exact"/>
        <w:ind w:left="1406" w:hangingChars="370" w:hanging="1406"/>
      </w:pPr>
      <w:r>
        <w:rPr>
          <w:rFonts w:hint="eastAsia"/>
          <w:spacing w:val="50"/>
        </w:rPr>
        <w:t>第十四條</w:t>
      </w:r>
      <w:r>
        <w:rPr>
          <w:rFonts w:hint="eastAsia"/>
          <w:spacing w:val="-30"/>
        </w:rPr>
        <w:t xml:space="preserve">　　</w:t>
      </w:r>
      <w:r w:rsidR="00B73012" w:rsidRPr="005932BA">
        <w:rPr>
          <w:rFonts w:hint="eastAsia"/>
        </w:rPr>
        <w:t>中央主管機關得依據有害生物</w:t>
      </w:r>
      <w:proofErr w:type="gramStart"/>
      <w:r w:rsidR="00B73012" w:rsidRPr="005932BA">
        <w:rPr>
          <w:rFonts w:hint="eastAsia"/>
        </w:rPr>
        <w:t>疫情及</w:t>
      </w:r>
      <w:proofErr w:type="gramEnd"/>
      <w:r w:rsidR="00B73012" w:rsidRPr="005932BA">
        <w:rPr>
          <w:rFonts w:hint="eastAsia"/>
        </w:rPr>
        <w:t>危害風險，就檢疫物之輸入，公告檢疫規定，採取下列檢疫措施：</w:t>
      </w:r>
    </w:p>
    <w:p w:rsidR="00B73012" w:rsidRPr="005932BA" w:rsidRDefault="00B73012" w:rsidP="00C81357">
      <w:pPr>
        <w:pStyle w:val="11"/>
        <w:spacing w:line="457" w:lineRule="exact"/>
        <w:ind w:left="2240" w:hanging="280"/>
      </w:pPr>
      <w:r w:rsidRPr="005932BA">
        <w:rPr>
          <w:rFonts w:hint="eastAsia"/>
        </w:rPr>
        <w:t>一、禁止輸入。</w:t>
      </w:r>
    </w:p>
    <w:p w:rsidR="00B73012" w:rsidRPr="005932BA" w:rsidRDefault="00B73012" w:rsidP="00C81357">
      <w:pPr>
        <w:pStyle w:val="11"/>
        <w:spacing w:line="457" w:lineRule="exact"/>
        <w:ind w:left="2240" w:hanging="280"/>
      </w:pPr>
      <w:r w:rsidRPr="005932BA">
        <w:rPr>
          <w:rFonts w:hint="eastAsia"/>
        </w:rPr>
        <w:t>二、依檢疫條件管理。</w:t>
      </w:r>
    </w:p>
    <w:p w:rsidR="00B73012" w:rsidRPr="005932BA" w:rsidRDefault="00B73012" w:rsidP="00C81357">
      <w:pPr>
        <w:pStyle w:val="11"/>
        <w:spacing w:line="457" w:lineRule="exact"/>
        <w:ind w:left="2240" w:hanging="280"/>
      </w:pPr>
      <w:r w:rsidRPr="005932BA">
        <w:rPr>
          <w:rFonts w:hint="eastAsia"/>
        </w:rPr>
        <w:t>三、隔離檢疫。</w:t>
      </w:r>
    </w:p>
    <w:p w:rsidR="00B73012" w:rsidRPr="005932BA" w:rsidRDefault="00B73012" w:rsidP="00C81357">
      <w:pPr>
        <w:pStyle w:val="a7"/>
        <w:spacing w:line="457" w:lineRule="exact"/>
        <w:ind w:left="1400" w:firstLine="560"/>
      </w:pPr>
      <w:r w:rsidRPr="005932BA">
        <w:rPr>
          <w:rFonts w:hint="eastAsia"/>
        </w:rPr>
        <w:t>前項檢疫規定包括檢疫物、有害生物種類、特定國家或地區、檢疫條件、採取之措施方式與內容及其他相關事項。</w:t>
      </w:r>
    </w:p>
    <w:p w:rsidR="00B73012" w:rsidRPr="00124B53" w:rsidRDefault="00B73012" w:rsidP="00C81357">
      <w:pPr>
        <w:pStyle w:val="a7"/>
        <w:spacing w:line="457" w:lineRule="exact"/>
        <w:ind w:left="1400" w:firstLine="568"/>
        <w:rPr>
          <w:spacing w:val="2"/>
        </w:rPr>
      </w:pPr>
      <w:r w:rsidRPr="00124B53">
        <w:rPr>
          <w:rFonts w:hint="eastAsia"/>
          <w:spacing w:val="2"/>
        </w:rPr>
        <w:t>政府機關（構）、公營事業機構、學校、法人或依法設立登記之團體，為供實驗、研究、教學、依法寄存或展覽之目的，得申請中央主管機關核准後，輸入、分讓使用</w:t>
      </w:r>
      <w:r w:rsidRPr="00124B53">
        <w:rPr>
          <w:rFonts w:hint="eastAsia"/>
          <w:spacing w:val="2"/>
        </w:rPr>
        <w:lastRenderedPageBreak/>
        <w:t>第一項第一款禁止輸入之檢疫物；其輸入、分讓使用之申請程序、申報、安全管制措施、處理方式、使用紀錄、報告或著作之製作與保存及其他應遵行事項之辦法，由中央主管機關定之。</w:t>
      </w:r>
    </w:p>
    <w:p w:rsidR="00B73012" w:rsidRPr="005932BA" w:rsidRDefault="00B73012" w:rsidP="00E10FBE">
      <w:pPr>
        <w:pStyle w:val="a7"/>
        <w:spacing w:line="478" w:lineRule="exact"/>
        <w:ind w:left="1400" w:firstLine="560"/>
      </w:pPr>
      <w:r w:rsidRPr="005932BA">
        <w:rPr>
          <w:rFonts w:hint="eastAsia"/>
        </w:rPr>
        <w:t>具繁殖力之檢疫物未有自該輸出國家、地區輸入之紀錄者，輸出國、輸入人或其代理人應先檢附風險評估所需相關資料，經植物檢疫機關核准後，始得輸入。風險評估</w:t>
      </w:r>
      <w:proofErr w:type="gramStart"/>
      <w:r w:rsidRPr="005932BA">
        <w:rPr>
          <w:rFonts w:hint="eastAsia"/>
        </w:rPr>
        <w:t>期間，</w:t>
      </w:r>
      <w:proofErr w:type="gramEnd"/>
      <w:r w:rsidRPr="005932BA">
        <w:rPr>
          <w:rFonts w:hint="eastAsia"/>
        </w:rPr>
        <w:t>植物檢疫機關得要求輸出國或由輸入人或其代理人</w:t>
      </w:r>
      <w:proofErr w:type="gramStart"/>
      <w:r w:rsidRPr="005932BA">
        <w:rPr>
          <w:rFonts w:hint="eastAsia"/>
        </w:rPr>
        <w:t>洽</w:t>
      </w:r>
      <w:proofErr w:type="gramEnd"/>
      <w:r w:rsidRPr="005932BA">
        <w:rPr>
          <w:rFonts w:hint="eastAsia"/>
        </w:rPr>
        <w:t>輸出國植物檢疫機關提供補充資料，或派員前往輸出國查證確認；查證所需費用由輸出國或輸入人負擔，並依相關法令規定辦理。風險評估之申請方式、所需文件、資料、實施方法及程序，由中央主管機關定之。</w:t>
      </w:r>
    </w:p>
    <w:p w:rsidR="00B73012" w:rsidRPr="005932BA" w:rsidRDefault="00B73012" w:rsidP="00E10FBE">
      <w:pPr>
        <w:pStyle w:val="a7"/>
        <w:spacing w:line="478" w:lineRule="exact"/>
        <w:ind w:left="1400" w:firstLine="560"/>
      </w:pPr>
      <w:r w:rsidRPr="005932BA">
        <w:rPr>
          <w:rFonts w:hint="eastAsia"/>
        </w:rPr>
        <w:t>輸入第一項第三款應施隔離檢疫之檢疫物，其隔離檢疫之申請程序、隔離作業程序、隔離</w:t>
      </w:r>
      <w:proofErr w:type="gramStart"/>
      <w:r w:rsidRPr="005932BA">
        <w:rPr>
          <w:rFonts w:hint="eastAsia"/>
        </w:rPr>
        <w:t>圃</w:t>
      </w:r>
      <w:proofErr w:type="gramEnd"/>
      <w:r w:rsidRPr="005932BA">
        <w:rPr>
          <w:rFonts w:hint="eastAsia"/>
        </w:rPr>
        <w:t>場之設置條件及其他應遵行事項之辦法，由中央主管機關定之。</w:t>
      </w:r>
    </w:p>
    <w:p w:rsidR="00B73012" w:rsidRPr="005932BA" w:rsidRDefault="0001390A" w:rsidP="00E10FBE">
      <w:pPr>
        <w:pStyle w:val="a6"/>
        <w:spacing w:line="478" w:lineRule="exact"/>
        <w:ind w:left="1406" w:hangingChars="370" w:hanging="1406"/>
      </w:pPr>
      <w:r>
        <w:rPr>
          <w:rFonts w:hint="eastAsia"/>
          <w:spacing w:val="50"/>
        </w:rPr>
        <w:t>第十五條</w:t>
      </w:r>
      <w:r>
        <w:rPr>
          <w:rFonts w:hint="eastAsia"/>
          <w:spacing w:val="-30"/>
        </w:rPr>
        <w:t xml:space="preserve">　　</w:t>
      </w:r>
      <w:r w:rsidR="00B73012" w:rsidRPr="005932BA">
        <w:rPr>
          <w:rFonts w:hint="eastAsia"/>
        </w:rPr>
        <w:t>下列物品，不得輸入：</w:t>
      </w:r>
    </w:p>
    <w:p w:rsidR="00B73012" w:rsidRPr="005932BA" w:rsidRDefault="00B73012" w:rsidP="00E10FBE">
      <w:pPr>
        <w:pStyle w:val="11"/>
        <w:spacing w:line="478" w:lineRule="exact"/>
        <w:ind w:left="2520" w:hangingChars="200" w:hanging="560"/>
      </w:pPr>
      <w:r w:rsidRPr="005932BA">
        <w:rPr>
          <w:rFonts w:hint="eastAsia"/>
        </w:rPr>
        <w:t>一、</w:t>
      </w:r>
      <w:r w:rsidRPr="00594678">
        <w:rPr>
          <w:rFonts w:hint="eastAsia"/>
          <w:spacing w:val="2"/>
        </w:rPr>
        <w:t>有害生物。</w:t>
      </w:r>
    </w:p>
    <w:p w:rsidR="00B73012" w:rsidRPr="005932BA" w:rsidRDefault="00B73012" w:rsidP="00E10FBE">
      <w:pPr>
        <w:pStyle w:val="11"/>
        <w:spacing w:line="478" w:lineRule="exact"/>
        <w:ind w:left="2520" w:hangingChars="200" w:hanging="560"/>
      </w:pPr>
      <w:r w:rsidRPr="005932BA">
        <w:rPr>
          <w:rFonts w:hint="eastAsia"/>
        </w:rPr>
        <w:t>二、</w:t>
      </w:r>
      <w:r w:rsidRPr="00594678">
        <w:rPr>
          <w:rFonts w:hint="eastAsia"/>
          <w:spacing w:val="2"/>
        </w:rPr>
        <w:t>用於防治有害生物之天敵、</w:t>
      </w:r>
      <w:proofErr w:type="gramStart"/>
      <w:r w:rsidRPr="00594678">
        <w:rPr>
          <w:rFonts w:hint="eastAsia"/>
          <w:spacing w:val="2"/>
        </w:rPr>
        <w:t>拮</w:t>
      </w:r>
      <w:proofErr w:type="gramEnd"/>
      <w:r w:rsidRPr="00594678">
        <w:rPr>
          <w:rFonts w:hint="eastAsia"/>
          <w:spacing w:val="2"/>
        </w:rPr>
        <w:t>抗生物或競爭性生物及其他生物體之生物防治體。但經中央主管機關評估確認無疫病蟲害風險者，或依農藥管理法核准輸入之微生物製劑，不在此限。</w:t>
      </w:r>
    </w:p>
    <w:p w:rsidR="00B73012" w:rsidRPr="005932BA" w:rsidRDefault="00B73012" w:rsidP="00E10FBE">
      <w:pPr>
        <w:pStyle w:val="11"/>
        <w:spacing w:line="478" w:lineRule="exact"/>
        <w:ind w:left="2520" w:hangingChars="200" w:hanging="560"/>
      </w:pPr>
      <w:r w:rsidRPr="005932BA">
        <w:rPr>
          <w:rFonts w:hint="eastAsia"/>
        </w:rPr>
        <w:t>三、</w:t>
      </w:r>
      <w:r w:rsidRPr="00594678">
        <w:rPr>
          <w:rFonts w:hint="eastAsia"/>
          <w:spacing w:val="2"/>
        </w:rPr>
        <w:t>土壤。</w:t>
      </w:r>
    </w:p>
    <w:p w:rsidR="00B73012" w:rsidRPr="005932BA" w:rsidRDefault="00B73012" w:rsidP="00E10FBE">
      <w:pPr>
        <w:pStyle w:val="11"/>
        <w:spacing w:line="478" w:lineRule="exact"/>
        <w:ind w:left="2520" w:hangingChars="200" w:hanging="560"/>
      </w:pPr>
      <w:r w:rsidRPr="005932BA">
        <w:rPr>
          <w:rFonts w:hint="eastAsia"/>
        </w:rPr>
        <w:t>四、</w:t>
      </w:r>
      <w:r w:rsidRPr="00594678">
        <w:rPr>
          <w:rFonts w:hint="eastAsia"/>
          <w:spacing w:val="2"/>
        </w:rPr>
        <w:t>附著土壤之植物、植物產品或其他物品。</w:t>
      </w:r>
    </w:p>
    <w:p w:rsidR="00B73012" w:rsidRPr="005932BA" w:rsidRDefault="00B73012" w:rsidP="00E10FBE">
      <w:pPr>
        <w:pStyle w:val="11"/>
        <w:spacing w:line="478" w:lineRule="exact"/>
        <w:ind w:left="2520" w:hangingChars="200" w:hanging="560"/>
      </w:pPr>
      <w:r w:rsidRPr="005932BA">
        <w:rPr>
          <w:rFonts w:hint="eastAsia"/>
        </w:rPr>
        <w:t>五、</w:t>
      </w:r>
      <w:r w:rsidRPr="00594678">
        <w:rPr>
          <w:rFonts w:hint="eastAsia"/>
          <w:spacing w:val="2"/>
        </w:rPr>
        <w:t>前四款物品所使用之包裝、容器。</w:t>
      </w:r>
    </w:p>
    <w:p w:rsidR="00B73012" w:rsidRPr="005932BA" w:rsidRDefault="00B73012" w:rsidP="003B41CC">
      <w:pPr>
        <w:pStyle w:val="a7"/>
        <w:spacing w:line="455" w:lineRule="exact"/>
        <w:ind w:left="1400" w:firstLine="560"/>
      </w:pPr>
      <w:r w:rsidRPr="005932BA">
        <w:rPr>
          <w:rFonts w:hint="eastAsia"/>
        </w:rPr>
        <w:lastRenderedPageBreak/>
        <w:t>政府機關（構）、公營事業機構、學校、法人或依法設立登記之團體有下列情形之</w:t>
      </w:r>
      <w:proofErr w:type="gramStart"/>
      <w:r w:rsidRPr="005932BA">
        <w:rPr>
          <w:rFonts w:hint="eastAsia"/>
        </w:rPr>
        <w:t>一</w:t>
      </w:r>
      <w:proofErr w:type="gramEnd"/>
      <w:r w:rsidRPr="005932BA">
        <w:rPr>
          <w:rFonts w:hint="eastAsia"/>
        </w:rPr>
        <w:t>者，得申請中央主管機關核准輸入前項物品：</w:t>
      </w:r>
    </w:p>
    <w:p w:rsidR="00B73012" w:rsidRPr="005932BA" w:rsidRDefault="00B73012" w:rsidP="003B41CC">
      <w:pPr>
        <w:pStyle w:val="11"/>
        <w:spacing w:line="455" w:lineRule="exact"/>
        <w:ind w:left="2520" w:hangingChars="200" w:hanging="560"/>
      </w:pPr>
      <w:r w:rsidRPr="005932BA">
        <w:rPr>
          <w:rFonts w:hint="eastAsia"/>
        </w:rPr>
        <w:t>一、</w:t>
      </w:r>
      <w:r w:rsidRPr="00594678">
        <w:rPr>
          <w:rFonts w:hint="eastAsia"/>
          <w:spacing w:val="2"/>
        </w:rPr>
        <w:t>供實驗、研究、教學或展覽之用。</w:t>
      </w:r>
    </w:p>
    <w:p w:rsidR="00B73012" w:rsidRPr="005932BA" w:rsidRDefault="00B73012" w:rsidP="003B41CC">
      <w:pPr>
        <w:pStyle w:val="11"/>
        <w:spacing w:line="455" w:lineRule="exact"/>
        <w:ind w:left="2520" w:hangingChars="200" w:hanging="560"/>
      </w:pPr>
      <w:r w:rsidRPr="005932BA">
        <w:rPr>
          <w:rFonts w:hint="eastAsia"/>
        </w:rPr>
        <w:t>二、</w:t>
      </w:r>
      <w:r w:rsidRPr="00594678">
        <w:rPr>
          <w:rFonts w:hint="eastAsia"/>
          <w:spacing w:val="2"/>
        </w:rPr>
        <w:t>依法寄存前項第一款、第二款物品。</w:t>
      </w:r>
    </w:p>
    <w:p w:rsidR="00B73012" w:rsidRPr="005932BA" w:rsidRDefault="00B73012" w:rsidP="003B41CC">
      <w:pPr>
        <w:pStyle w:val="11"/>
        <w:spacing w:line="455" w:lineRule="exact"/>
        <w:ind w:left="2520" w:hangingChars="200" w:hanging="560"/>
      </w:pPr>
      <w:r w:rsidRPr="005932BA">
        <w:rPr>
          <w:rFonts w:hint="eastAsia"/>
        </w:rPr>
        <w:t>三、</w:t>
      </w:r>
      <w:r w:rsidRPr="00594678">
        <w:rPr>
          <w:rFonts w:hint="eastAsia"/>
          <w:spacing w:val="2"/>
        </w:rPr>
        <w:t>以前項第一款、第二款物品為原料，產製不具傳播有害生物風險之物品。</w:t>
      </w:r>
    </w:p>
    <w:p w:rsidR="00B73012" w:rsidRPr="005932BA" w:rsidRDefault="00B73012" w:rsidP="003B41CC">
      <w:pPr>
        <w:pStyle w:val="11"/>
        <w:spacing w:line="455" w:lineRule="exact"/>
        <w:ind w:left="2520" w:hangingChars="200" w:hanging="560"/>
      </w:pPr>
      <w:r w:rsidRPr="005932BA">
        <w:rPr>
          <w:rFonts w:hint="eastAsia"/>
        </w:rPr>
        <w:t>四、</w:t>
      </w:r>
      <w:r w:rsidRPr="00594678">
        <w:rPr>
          <w:rFonts w:hint="eastAsia"/>
          <w:spacing w:val="2"/>
        </w:rPr>
        <w:t>以通過中央主管機關風險評估之前項第一款授粉昆蟲或前項第二款生物防治體供田間授粉或生物防治。</w:t>
      </w:r>
    </w:p>
    <w:p w:rsidR="00B73012" w:rsidRPr="005932BA" w:rsidRDefault="00B73012" w:rsidP="003B41CC">
      <w:pPr>
        <w:pStyle w:val="11"/>
        <w:spacing w:line="455" w:lineRule="exact"/>
        <w:ind w:left="2520" w:hangingChars="200" w:hanging="560"/>
      </w:pPr>
      <w:r w:rsidRPr="005932BA">
        <w:rPr>
          <w:rFonts w:hint="eastAsia"/>
        </w:rPr>
        <w:t>五、</w:t>
      </w:r>
      <w:r w:rsidRPr="00594678">
        <w:rPr>
          <w:rFonts w:hint="eastAsia"/>
          <w:spacing w:val="2"/>
        </w:rPr>
        <w:t>符合其他中央主管機關公告之特定目的。</w:t>
      </w:r>
    </w:p>
    <w:p w:rsidR="00B73012" w:rsidRPr="005932BA" w:rsidRDefault="00B73012" w:rsidP="003B41CC">
      <w:pPr>
        <w:pStyle w:val="a7"/>
        <w:spacing w:line="455" w:lineRule="exact"/>
        <w:ind w:left="1400" w:firstLine="560"/>
      </w:pPr>
      <w:r w:rsidRPr="005932BA">
        <w:rPr>
          <w:rFonts w:hint="eastAsia"/>
        </w:rPr>
        <w:t>依前項第一款及第二款規定輸入之物品，為供實驗、研究、教學、依法寄存或展覽之目的，經中央主管機關核准者，得分讓使用。</w:t>
      </w:r>
    </w:p>
    <w:p w:rsidR="00B73012" w:rsidRPr="005932BA" w:rsidRDefault="00B73012" w:rsidP="003B41CC">
      <w:pPr>
        <w:pStyle w:val="a7"/>
        <w:spacing w:line="455" w:lineRule="exact"/>
        <w:ind w:left="1400" w:firstLine="560"/>
      </w:pPr>
      <w:r w:rsidRPr="005932BA">
        <w:rPr>
          <w:rFonts w:hint="eastAsia"/>
        </w:rPr>
        <w:t>第二項輸入及前項分讓使用之申請程序、申報、安全管制措施、處理方式、風險評估方式、使用紀錄、報告或著作之製作與保存及其他應遵行事項之辦法，由中央主管機關定之。</w:t>
      </w:r>
    </w:p>
    <w:p w:rsidR="00B73012" w:rsidRPr="005932BA" w:rsidRDefault="00A00092" w:rsidP="003B41CC">
      <w:pPr>
        <w:pStyle w:val="a6"/>
        <w:spacing w:line="455" w:lineRule="exact"/>
        <w:ind w:left="1440" w:hangingChars="610" w:hanging="1440"/>
      </w:pPr>
      <w:r>
        <w:rPr>
          <w:rFonts w:hint="eastAsia"/>
          <w:spacing w:val="-2"/>
          <w:sz w:val="24"/>
        </w:rPr>
        <w:t>第十六條之</w:t>
      </w:r>
      <w:proofErr w:type="gramStart"/>
      <w:r>
        <w:rPr>
          <w:rFonts w:hint="eastAsia"/>
          <w:spacing w:val="-2"/>
          <w:sz w:val="24"/>
        </w:rPr>
        <w:t>一</w:t>
      </w:r>
      <w:proofErr w:type="gramEnd"/>
      <w:r>
        <w:rPr>
          <w:rFonts w:hint="eastAsia"/>
          <w:spacing w:val="-4"/>
        </w:rPr>
        <w:t xml:space="preserve">　　</w:t>
      </w:r>
      <w:r w:rsidR="00B73012" w:rsidRPr="005932BA">
        <w:rPr>
          <w:rFonts w:hint="eastAsia"/>
        </w:rPr>
        <w:t>輸入植物或植物產品，途經中央主管機關依第十四條第一項規定公告禁止輸入或依檢疫條件管理之特定國家、地區卸貨轉運者，應經植物檢疫機關核准；未經核准者，植物檢疫機關得為必要之處置。</w:t>
      </w:r>
    </w:p>
    <w:p w:rsidR="00B73012" w:rsidRPr="005932BA" w:rsidRDefault="00B07577" w:rsidP="003B41CC">
      <w:pPr>
        <w:pStyle w:val="a6"/>
        <w:spacing w:line="455" w:lineRule="exact"/>
        <w:ind w:left="1406" w:hangingChars="370" w:hanging="1406"/>
      </w:pPr>
      <w:r>
        <w:rPr>
          <w:rFonts w:hint="eastAsia"/>
          <w:spacing w:val="50"/>
        </w:rPr>
        <w:t>第十七條</w:t>
      </w:r>
      <w:r>
        <w:rPr>
          <w:rFonts w:hint="eastAsia"/>
          <w:spacing w:val="-30"/>
        </w:rPr>
        <w:t xml:space="preserve">　　</w:t>
      </w:r>
      <w:r w:rsidR="00B73012" w:rsidRPr="005932BA">
        <w:rPr>
          <w:rFonts w:hint="eastAsia"/>
        </w:rPr>
        <w:t>輸入檢疫物，應於到達港、站時，由輸入人或其代理人向植物檢疫機關申請檢疫；未經完成檢疫，輸入人或其代理人不得拆開包裝或擅自移動。</w:t>
      </w:r>
    </w:p>
    <w:p w:rsidR="00B73012" w:rsidRPr="005932BA" w:rsidRDefault="00B73012" w:rsidP="000A7ECC">
      <w:pPr>
        <w:pStyle w:val="a7"/>
        <w:spacing w:line="455" w:lineRule="exact"/>
        <w:ind w:left="1400" w:firstLine="560"/>
      </w:pPr>
      <w:r w:rsidRPr="005932BA">
        <w:rPr>
          <w:rFonts w:hint="eastAsia"/>
        </w:rPr>
        <w:lastRenderedPageBreak/>
        <w:t>旅客或服務於車、船、航空器人員攜帶檢疫物，應於入境時申請檢疫。</w:t>
      </w:r>
    </w:p>
    <w:p w:rsidR="00B73012" w:rsidRPr="005932BA" w:rsidRDefault="00B73012" w:rsidP="000A7ECC">
      <w:pPr>
        <w:pStyle w:val="a7"/>
        <w:spacing w:line="455" w:lineRule="exact"/>
        <w:ind w:left="1400" w:firstLine="560"/>
      </w:pPr>
      <w:r w:rsidRPr="005932BA">
        <w:rPr>
          <w:rFonts w:hint="eastAsia"/>
        </w:rPr>
        <w:t>檢疫物不得以郵寄方式輸入；其以郵寄方式輸入者，應</w:t>
      </w:r>
      <w:proofErr w:type="gramStart"/>
      <w:r w:rsidRPr="005932BA">
        <w:rPr>
          <w:rFonts w:hint="eastAsia"/>
        </w:rPr>
        <w:t>予退</w:t>
      </w:r>
      <w:proofErr w:type="gramEnd"/>
      <w:r w:rsidRPr="005932BA">
        <w:rPr>
          <w:rFonts w:hint="eastAsia"/>
        </w:rPr>
        <w:t>運或銷</w:t>
      </w:r>
      <w:proofErr w:type="gramStart"/>
      <w:r w:rsidRPr="005932BA">
        <w:rPr>
          <w:rFonts w:hint="eastAsia"/>
        </w:rPr>
        <w:t>燬</w:t>
      </w:r>
      <w:proofErr w:type="gramEnd"/>
      <w:r w:rsidRPr="005932BA">
        <w:rPr>
          <w:rFonts w:hint="eastAsia"/>
        </w:rPr>
        <w:t>。但有下列情形之</w:t>
      </w:r>
      <w:proofErr w:type="gramStart"/>
      <w:r w:rsidRPr="005932BA">
        <w:rPr>
          <w:rFonts w:hint="eastAsia"/>
        </w:rPr>
        <w:t>一</w:t>
      </w:r>
      <w:proofErr w:type="gramEnd"/>
      <w:r w:rsidRPr="005932BA">
        <w:rPr>
          <w:rFonts w:hint="eastAsia"/>
        </w:rPr>
        <w:t>者，不在此限：</w:t>
      </w:r>
    </w:p>
    <w:p w:rsidR="00B73012" w:rsidRPr="005932BA" w:rsidRDefault="00B73012" w:rsidP="000A7ECC">
      <w:pPr>
        <w:pStyle w:val="11"/>
        <w:spacing w:line="455" w:lineRule="exact"/>
        <w:ind w:left="2520" w:hangingChars="200" w:hanging="560"/>
      </w:pPr>
      <w:r w:rsidRPr="005932BA">
        <w:rPr>
          <w:rFonts w:hint="eastAsia"/>
        </w:rPr>
        <w:t>一、</w:t>
      </w:r>
      <w:r w:rsidRPr="00A70DB5">
        <w:rPr>
          <w:rFonts w:hint="eastAsia"/>
          <w:spacing w:val="2"/>
        </w:rPr>
        <w:t>植物檢疫機關依第十六條第一項但書規定公告免繳驗檢疫證明書。</w:t>
      </w:r>
    </w:p>
    <w:p w:rsidR="00B73012" w:rsidRPr="005932BA" w:rsidRDefault="00B73012" w:rsidP="000A7ECC">
      <w:pPr>
        <w:pStyle w:val="11"/>
        <w:spacing w:line="455" w:lineRule="exact"/>
        <w:ind w:left="2520" w:hangingChars="200" w:hanging="560"/>
      </w:pPr>
      <w:r w:rsidRPr="005932BA">
        <w:rPr>
          <w:rFonts w:hint="eastAsia"/>
        </w:rPr>
        <w:t>二、</w:t>
      </w:r>
      <w:r w:rsidRPr="00A70DB5">
        <w:rPr>
          <w:rFonts w:hint="eastAsia"/>
          <w:spacing w:val="2"/>
        </w:rPr>
        <w:t>收件人事先向植物檢疫機關申請並經核准輸入。</w:t>
      </w:r>
    </w:p>
    <w:p w:rsidR="00B73012" w:rsidRPr="005932BA" w:rsidRDefault="00B73012" w:rsidP="000A7ECC">
      <w:pPr>
        <w:pStyle w:val="a7"/>
        <w:spacing w:line="455" w:lineRule="exact"/>
        <w:ind w:left="1400" w:firstLine="560"/>
      </w:pPr>
      <w:r w:rsidRPr="005932BA">
        <w:rPr>
          <w:rFonts w:hint="eastAsia"/>
        </w:rPr>
        <w:t>依前項但書規定郵寄輸入之檢疫物，其包裝上應明顯標示內容物名稱，並由郵政機構配合植物檢疫機關通知收件人向該機關申請檢疫；收件人接獲無檢疫合格證明文件郵包時，應即向植物檢疫機關申請檢疫。</w:t>
      </w:r>
    </w:p>
    <w:p w:rsidR="00B73012" w:rsidRPr="00A70DB5" w:rsidRDefault="00B73012" w:rsidP="000A7ECC">
      <w:pPr>
        <w:pStyle w:val="a7"/>
        <w:spacing w:line="455" w:lineRule="exact"/>
        <w:ind w:left="1400" w:firstLine="576"/>
        <w:rPr>
          <w:spacing w:val="4"/>
        </w:rPr>
      </w:pPr>
      <w:r w:rsidRPr="00A70DB5">
        <w:rPr>
          <w:rFonts w:hint="eastAsia"/>
          <w:spacing w:val="4"/>
        </w:rPr>
        <w:t>國外之檢疫物非以輸入為目的而進儲自由貿易港區者，檢疫之申請方式及應檢附文件，得予簡化；其辦法，由中央主管機關定之。</w:t>
      </w:r>
    </w:p>
    <w:p w:rsidR="00B73012" w:rsidRPr="005932BA" w:rsidRDefault="00CD17EA" w:rsidP="000A7ECC">
      <w:pPr>
        <w:pStyle w:val="a6"/>
        <w:spacing w:line="455" w:lineRule="exact"/>
        <w:ind w:left="1406" w:hangingChars="370" w:hanging="1406"/>
      </w:pPr>
      <w:r>
        <w:rPr>
          <w:rFonts w:hint="eastAsia"/>
          <w:spacing w:val="50"/>
        </w:rPr>
        <w:t>第十九條</w:t>
      </w:r>
      <w:r>
        <w:rPr>
          <w:rFonts w:hint="eastAsia"/>
          <w:spacing w:val="-30"/>
        </w:rPr>
        <w:t xml:space="preserve">　　</w:t>
      </w:r>
      <w:r w:rsidR="00B73012" w:rsidRPr="00365828">
        <w:rPr>
          <w:rFonts w:hint="eastAsia"/>
          <w:spacing w:val="2"/>
        </w:rPr>
        <w:t>輸入</w:t>
      </w:r>
      <w:proofErr w:type="gramStart"/>
      <w:r w:rsidR="00B73012" w:rsidRPr="00365828">
        <w:rPr>
          <w:rFonts w:hint="eastAsia"/>
          <w:spacing w:val="2"/>
        </w:rPr>
        <w:t>檢疫物經檢疫</w:t>
      </w:r>
      <w:proofErr w:type="gramEnd"/>
      <w:r w:rsidR="00B73012" w:rsidRPr="00365828">
        <w:rPr>
          <w:rFonts w:hint="eastAsia"/>
          <w:spacing w:val="2"/>
        </w:rPr>
        <w:t>結果，證明有有害生物存在，植物檢疫機關應通知輸入人或其代理人，限期將該檢疫物連同其包裝、容器予以消毒、銷</w:t>
      </w:r>
      <w:proofErr w:type="gramStart"/>
      <w:r w:rsidR="00B73012" w:rsidRPr="00365828">
        <w:rPr>
          <w:rFonts w:hint="eastAsia"/>
          <w:spacing w:val="2"/>
        </w:rPr>
        <w:t>燬</w:t>
      </w:r>
      <w:proofErr w:type="gramEnd"/>
      <w:r w:rsidR="00B73012" w:rsidRPr="00365828">
        <w:rPr>
          <w:rFonts w:hint="eastAsia"/>
          <w:spacing w:val="2"/>
        </w:rPr>
        <w:t>或退運。屆期未辦理或有緊急處置必要時，由植物檢疫機關</w:t>
      </w:r>
      <w:proofErr w:type="gramStart"/>
      <w:r w:rsidR="00B73012" w:rsidRPr="00365828">
        <w:rPr>
          <w:rFonts w:hint="eastAsia"/>
          <w:spacing w:val="2"/>
        </w:rPr>
        <w:t>逕</w:t>
      </w:r>
      <w:proofErr w:type="gramEnd"/>
      <w:r w:rsidR="00B73012" w:rsidRPr="00365828">
        <w:rPr>
          <w:rFonts w:hint="eastAsia"/>
          <w:spacing w:val="2"/>
        </w:rPr>
        <w:t>予處置；其費用由輸入人負擔。</w:t>
      </w:r>
    </w:p>
    <w:p w:rsidR="00B73012" w:rsidRPr="005932BA" w:rsidRDefault="00B73012" w:rsidP="000A7ECC">
      <w:pPr>
        <w:pStyle w:val="a7"/>
        <w:spacing w:line="455" w:lineRule="exact"/>
        <w:ind w:left="1400" w:firstLine="560"/>
      </w:pPr>
      <w:r w:rsidRPr="005932BA">
        <w:rPr>
          <w:rFonts w:hint="eastAsia"/>
        </w:rPr>
        <w:t>前項有害生物以經中央主管機關依第十四條第一項規定公告或未確定存在我國之有害生物為限。</w:t>
      </w:r>
    </w:p>
    <w:p w:rsidR="00B73012" w:rsidRPr="005932BA" w:rsidRDefault="00B73012" w:rsidP="000A7ECC">
      <w:pPr>
        <w:pStyle w:val="a6"/>
        <w:spacing w:line="455" w:lineRule="exact"/>
        <w:ind w:left="1400" w:hanging="1400"/>
      </w:pPr>
      <w:r w:rsidRPr="005932BA">
        <w:rPr>
          <w:rFonts w:hint="eastAsia"/>
        </w:rPr>
        <w:t>第二十四條　　有下列情形之</w:t>
      </w:r>
      <w:proofErr w:type="gramStart"/>
      <w:r w:rsidRPr="005932BA">
        <w:rPr>
          <w:rFonts w:hint="eastAsia"/>
        </w:rPr>
        <w:t>一</w:t>
      </w:r>
      <w:proofErr w:type="gramEnd"/>
      <w:r w:rsidRPr="005932BA">
        <w:rPr>
          <w:rFonts w:hint="eastAsia"/>
        </w:rPr>
        <w:t>者，處新臺幣三萬元以上十五萬元以下罰鍰：</w:t>
      </w:r>
    </w:p>
    <w:p w:rsidR="00B73012" w:rsidRPr="005932BA" w:rsidRDefault="00B73012" w:rsidP="000A7ECC">
      <w:pPr>
        <w:pStyle w:val="11"/>
        <w:spacing w:line="455" w:lineRule="exact"/>
        <w:ind w:left="2520" w:hangingChars="200" w:hanging="560"/>
      </w:pPr>
      <w:r w:rsidRPr="005932BA">
        <w:rPr>
          <w:rFonts w:hint="eastAsia"/>
        </w:rPr>
        <w:t>一、</w:t>
      </w:r>
      <w:r w:rsidRPr="009B248E">
        <w:rPr>
          <w:rFonts w:hint="eastAsia"/>
          <w:spacing w:val="2"/>
        </w:rPr>
        <w:t>違反第九條第二項規定讓售或遷移。</w:t>
      </w:r>
    </w:p>
    <w:p w:rsidR="00B73012" w:rsidRPr="005932BA" w:rsidRDefault="00B73012" w:rsidP="000A7ECC">
      <w:pPr>
        <w:pStyle w:val="11"/>
        <w:spacing w:line="455" w:lineRule="exact"/>
        <w:ind w:left="2520" w:hangingChars="200" w:hanging="560"/>
      </w:pPr>
      <w:r w:rsidRPr="005932BA">
        <w:rPr>
          <w:rFonts w:hint="eastAsia"/>
        </w:rPr>
        <w:t>二、</w:t>
      </w:r>
      <w:r w:rsidRPr="009B248E">
        <w:rPr>
          <w:rFonts w:hint="eastAsia"/>
          <w:spacing w:val="2"/>
        </w:rPr>
        <w:t>違反第十條第一項之限制或禁止命令。</w:t>
      </w:r>
    </w:p>
    <w:p w:rsidR="00B73012" w:rsidRPr="005932BA" w:rsidRDefault="00B73012" w:rsidP="00560EDB">
      <w:pPr>
        <w:pStyle w:val="11"/>
        <w:spacing w:line="474" w:lineRule="exact"/>
        <w:ind w:left="2520" w:hangingChars="200" w:hanging="560"/>
      </w:pPr>
      <w:r w:rsidRPr="005932BA">
        <w:rPr>
          <w:rFonts w:hint="eastAsia"/>
        </w:rPr>
        <w:lastRenderedPageBreak/>
        <w:t>三、</w:t>
      </w:r>
      <w:r w:rsidRPr="009B248E">
        <w:rPr>
          <w:rFonts w:hint="eastAsia"/>
          <w:spacing w:val="8"/>
        </w:rPr>
        <w:t>違反第十一條第一項第一款至第三款所定</w:t>
      </w:r>
      <w:proofErr w:type="gramStart"/>
      <w:r w:rsidRPr="009B248E">
        <w:rPr>
          <w:rFonts w:hint="eastAsia"/>
          <w:spacing w:val="8"/>
        </w:rPr>
        <w:t>措</w:t>
      </w:r>
      <w:proofErr w:type="gramEnd"/>
      <w:r w:rsidRPr="009B248E">
        <w:rPr>
          <w:rFonts w:hint="eastAsia"/>
          <w:spacing w:val="8"/>
        </w:rPr>
        <w:t>施之一。</w:t>
      </w:r>
    </w:p>
    <w:p w:rsidR="00B73012" w:rsidRPr="005932BA" w:rsidRDefault="00B73012" w:rsidP="00560EDB">
      <w:pPr>
        <w:pStyle w:val="11"/>
        <w:spacing w:line="474" w:lineRule="exact"/>
        <w:ind w:left="2520" w:hangingChars="200" w:hanging="560"/>
      </w:pPr>
      <w:r w:rsidRPr="005932BA">
        <w:rPr>
          <w:rFonts w:hint="eastAsia"/>
        </w:rPr>
        <w:t>四、</w:t>
      </w:r>
      <w:r w:rsidRPr="009B248E">
        <w:rPr>
          <w:rFonts w:hint="eastAsia"/>
          <w:spacing w:val="2"/>
        </w:rPr>
        <w:t>違反第十四條第三項或第十五條第三項規定，未經中央主管機關核准而分讓使用檢疫物，或違反依第十四條第三項或第十五條第四項所定辦法有關申報、安全管制措施、處理方式、使用紀錄、報告或著作之製作與保存之規定。</w:t>
      </w:r>
    </w:p>
    <w:p w:rsidR="00B73012" w:rsidRPr="005932BA" w:rsidRDefault="00B73012" w:rsidP="00560EDB">
      <w:pPr>
        <w:pStyle w:val="11"/>
        <w:spacing w:line="474" w:lineRule="exact"/>
        <w:ind w:left="2520" w:hangingChars="200" w:hanging="560"/>
      </w:pPr>
      <w:r w:rsidRPr="005932BA">
        <w:rPr>
          <w:rFonts w:hint="eastAsia"/>
        </w:rPr>
        <w:t>五、</w:t>
      </w:r>
      <w:r w:rsidRPr="009B248E">
        <w:rPr>
          <w:rFonts w:hint="eastAsia"/>
          <w:spacing w:val="2"/>
        </w:rPr>
        <w:t>違反依第十四條第五項所定辦法有關隔離作業程序及隔離</w:t>
      </w:r>
      <w:proofErr w:type="gramStart"/>
      <w:r w:rsidRPr="009B248E">
        <w:rPr>
          <w:rFonts w:hint="eastAsia"/>
          <w:spacing w:val="2"/>
        </w:rPr>
        <w:t>圃</w:t>
      </w:r>
      <w:proofErr w:type="gramEnd"/>
      <w:r w:rsidRPr="009B248E">
        <w:rPr>
          <w:rFonts w:hint="eastAsia"/>
          <w:spacing w:val="2"/>
        </w:rPr>
        <w:t>場設置條件之規定。</w:t>
      </w:r>
    </w:p>
    <w:p w:rsidR="00B73012" w:rsidRPr="005932BA" w:rsidRDefault="00B73012" w:rsidP="00560EDB">
      <w:pPr>
        <w:pStyle w:val="11"/>
        <w:spacing w:line="474" w:lineRule="exact"/>
        <w:ind w:left="2520" w:hangingChars="200" w:hanging="560"/>
      </w:pPr>
      <w:r w:rsidRPr="005932BA">
        <w:rPr>
          <w:rFonts w:hint="eastAsia"/>
        </w:rPr>
        <w:t>六、</w:t>
      </w:r>
      <w:r w:rsidRPr="009B248E">
        <w:rPr>
          <w:rFonts w:hint="eastAsia"/>
          <w:spacing w:val="2"/>
        </w:rPr>
        <w:t>輸入人或其代理人違反第十七條第一項規定未申請檢疫，或未經完成檢疫而拆開包裝或擅自移動，或收件人未依第十七條第四項規定向植物檢疫機關申請檢疫。</w:t>
      </w:r>
    </w:p>
    <w:p w:rsidR="00B73012" w:rsidRPr="005932BA" w:rsidRDefault="00B73012" w:rsidP="00560EDB">
      <w:pPr>
        <w:pStyle w:val="11"/>
        <w:spacing w:line="474" w:lineRule="exact"/>
        <w:ind w:left="2520" w:hangingChars="200" w:hanging="560"/>
      </w:pPr>
      <w:r w:rsidRPr="005932BA">
        <w:rPr>
          <w:rFonts w:hint="eastAsia"/>
        </w:rPr>
        <w:t>七、</w:t>
      </w:r>
      <w:r w:rsidRPr="009B248E">
        <w:rPr>
          <w:rFonts w:hint="eastAsia"/>
          <w:spacing w:val="2"/>
        </w:rPr>
        <w:t>車、船、航空器之所有人或管理人違反第十九條之二規定，將殘留之植物或植物產品攜帶著陸。</w:t>
      </w:r>
    </w:p>
    <w:p w:rsidR="00B73012" w:rsidRPr="00B041B4" w:rsidRDefault="00B73012" w:rsidP="00560EDB">
      <w:pPr>
        <w:pStyle w:val="a7"/>
        <w:spacing w:line="474" w:lineRule="exact"/>
        <w:ind w:left="1400" w:firstLine="568"/>
        <w:rPr>
          <w:spacing w:val="2"/>
        </w:rPr>
      </w:pPr>
      <w:r w:rsidRPr="00B041B4">
        <w:rPr>
          <w:rFonts w:hint="eastAsia"/>
          <w:spacing w:val="2"/>
        </w:rPr>
        <w:t>依前項第一款至第三款規定處罰者，其植物、植物產品、有害生物、土壤及其包裝、容器、栽培介質，應限期令其清除或銷</w:t>
      </w:r>
      <w:proofErr w:type="gramStart"/>
      <w:r w:rsidRPr="00B041B4">
        <w:rPr>
          <w:rFonts w:hint="eastAsia"/>
          <w:spacing w:val="2"/>
        </w:rPr>
        <w:t>燬</w:t>
      </w:r>
      <w:proofErr w:type="gramEnd"/>
      <w:r w:rsidRPr="00B041B4">
        <w:rPr>
          <w:rFonts w:hint="eastAsia"/>
          <w:spacing w:val="2"/>
        </w:rPr>
        <w:t>；屆期不為者，得由直轄市、縣（市）主管機關代為清除或銷</w:t>
      </w:r>
      <w:proofErr w:type="gramStart"/>
      <w:r w:rsidRPr="00B041B4">
        <w:rPr>
          <w:rFonts w:hint="eastAsia"/>
          <w:spacing w:val="2"/>
        </w:rPr>
        <w:t>燬</w:t>
      </w:r>
      <w:proofErr w:type="gramEnd"/>
      <w:r w:rsidRPr="00B041B4">
        <w:rPr>
          <w:rFonts w:hint="eastAsia"/>
          <w:spacing w:val="2"/>
        </w:rPr>
        <w:t>；其處理費用，由植物或植物產品之所有人、管理人負擔。</w:t>
      </w:r>
    </w:p>
    <w:p w:rsidR="00B73012" w:rsidRPr="005932BA" w:rsidRDefault="00B73012" w:rsidP="00560EDB">
      <w:pPr>
        <w:pStyle w:val="a7"/>
        <w:spacing w:line="474" w:lineRule="exact"/>
        <w:ind w:left="1400" w:firstLine="560"/>
      </w:pPr>
      <w:r w:rsidRPr="005932BA">
        <w:rPr>
          <w:rFonts w:hint="eastAsia"/>
        </w:rPr>
        <w:t>依第一項第四款至第六款規定處罰者，其檢疫物或物品及其包裝、容器、栽培介質，有緊急處置必要時，植物檢疫機關或其委託機構得</w:t>
      </w:r>
      <w:proofErr w:type="gramStart"/>
      <w:r w:rsidRPr="005932BA">
        <w:rPr>
          <w:rFonts w:hint="eastAsia"/>
        </w:rPr>
        <w:t>逕</w:t>
      </w:r>
      <w:proofErr w:type="gramEnd"/>
      <w:r w:rsidRPr="005932BA">
        <w:rPr>
          <w:rFonts w:hint="eastAsia"/>
        </w:rPr>
        <w:t>為消毒、銷</w:t>
      </w:r>
      <w:proofErr w:type="gramStart"/>
      <w:r w:rsidRPr="005932BA">
        <w:rPr>
          <w:rFonts w:hint="eastAsia"/>
        </w:rPr>
        <w:t>燬</w:t>
      </w:r>
      <w:proofErr w:type="gramEnd"/>
      <w:r w:rsidRPr="005932BA">
        <w:rPr>
          <w:rFonts w:hint="eastAsia"/>
        </w:rPr>
        <w:t>或其他處理；其處理費用，由輸入人、使用人負擔。</w:t>
      </w:r>
    </w:p>
    <w:p w:rsidR="00B73012" w:rsidRPr="005932BA" w:rsidRDefault="00B73012" w:rsidP="00B3799A">
      <w:pPr>
        <w:pStyle w:val="a7"/>
        <w:spacing w:line="438" w:lineRule="exact"/>
        <w:ind w:left="1400" w:firstLine="560"/>
      </w:pPr>
      <w:r w:rsidRPr="005932BA">
        <w:rPr>
          <w:rFonts w:hint="eastAsia"/>
        </w:rPr>
        <w:lastRenderedPageBreak/>
        <w:t>依第一項第七款規定處罰者，其植物或植物產品，由植物檢疫機關或其委託機構</w:t>
      </w:r>
      <w:proofErr w:type="gramStart"/>
      <w:r w:rsidRPr="005932BA">
        <w:rPr>
          <w:rFonts w:hint="eastAsia"/>
        </w:rPr>
        <w:t>逕</w:t>
      </w:r>
      <w:proofErr w:type="gramEnd"/>
      <w:r w:rsidRPr="005932BA">
        <w:rPr>
          <w:rFonts w:hint="eastAsia"/>
        </w:rPr>
        <w:t>為銷</w:t>
      </w:r>
      <w:proofErr w:type="gramStart"/>
      <w:r w:rsidRPr="005932BA">
        <w:rPr>
          <w:rFonts w:hint="eastAsia"/>
        </w:rPr>
        <w:t>燬</w:t>
      </w:r>
      <w:proofErr w:type="gramEnd"/>
      <w:r w:rsidRPr="005932BA">
        <w:rPr>
          <w:rFonts w:hint="eastAsia"/>
        </w:rPr>
        <w:t>處理；其處理費用，由所有人、管理人負擔。</w:t>
      </w:r>
    </w:p>
    <w:p w:rsidR="00B73012" w:rsidRPr="005932BA" w:rsidRDefault="00B73012" w:rsidP="00B3799A">
      <w:pPr>
        <w:pStyle w:val="a6"/>
        <w:spacing w:line="438" w:lineRule="exact"/>
        <w:ind w:left="1400" w:hanging="1400"/>
      </w:pPr>
      <w:r w:rsidRPr="005932BA">
        <w:rPr>
          <w:rFonts w:hint="eastAsia"/>
        </w:rPr>
        <w:t>第二十五條　　有下列情形之</w:t>
      </w:r>
      <w:proofErr w:type="gramStart"/>
      <w:r w:rsidRPr="005932BA">
        <w:rPr>
          <w:rFonts w:hint="eastAsia"/>
        </w:rPr>
        <w:t>一</w:t>
      </w:r>
      <w:proofErr w:type="gramEnd"/>
      <w:r w:rsidRPr="005932BA">
        <w:rPr>
          <w:rFonts w:hint="eastAsia"/>
        </w:rPr>
        <w:t>者，處新臺幣一萬元以上五萬元以下罰鍰：</w:t>
      </w:r>
    </w:p>
    <w:p w:rsidR="00B73012" w:rsidRPr="005932BA" w:rsidRDefault="00B73012" w:rsidP="00B3799A">
      <w:pPr>
        <w:pStyle w:val="11"/>
        <w:spacing w:line="438" w:lineRule="exact"/>
        <w:ind w:left="2520" w:hangingChars="200" w:hanging="560"/>
      </w:pPr>
      <w:r w:rsidRPr="005932BA">
        <w:rPr>
          <w:rFonts w:hint="eastAsia"/>
        </w:rPr>
        <w:t>一、</w:t>
      </w:r>
      <w:r w:rsidRPr="00E50623">
        <w:rPr>
          <w:rFonts w:hint="eastAsia"/>
          <w:spacing w:val="2"/>
        </w:rPr>
        <w:t>無正當理由規避、妨礙或拒絕植物防疫人員或檢疫人員依第五條規定執行職務。</w:t>
      </w:r>
    </w:p>
    <w:p w:rsidR="00B73012" w:rsidRPr="005932BA" w:rsidRDefault="00B73012" w:rsidP="00B3799A">
      <w:pPr>
        <w:pStyle w:val="11"/>
        <w:spacing w:line="438" w:lineRule="exact"/>
        <w:ind w:left="2520" w:hangingChars="200" w:hanging="560"/>
      </w:pPr>
      <w:r w:rsidRPr="005932BA">
        <w:rPr>
          <w:rFonts w:hint="eastAsia"/>
        </w:rPr>
        <w:t>二、</w:t>
      </w:r>
      <w:r w:rsidRPr="00232CBE">
        <w:rPr>
          <w:rFonts w:hint="eastAsia"/>
          <w:spacing w:val="-9"/>
        </w:rPr>
        <w:t>違反第八條之一第一項規定，未依直轄市、縣（市）主管機關之通知或公告進行防治。</w:t>
      </w:r>
    </w:p>
    <w:p w:rsidR="00B73012" w:rsidRPr="005932BA" w:rsidRDefault="00B73012" w:rsidP="00B3799A">
      <w:pPr>
        <w:pStyle w:val="11"/>
        <w:spacing w:line="438" w:lineRule="exact"/>
        <w:ind w:left="2520" w:hangingChars="200" w:hanging="560"/>
      </w:pPr>
      <w:r w:rsidRPr="005932BA">
        <w:rPr>
          <w:rFonts w:hint="eastAsia"/>
        </w:rPr>
        <w:t>三、</w:t>
      </w:r>
      <w:r w:rsidRPr="00232CBE">
        <w:rPr>
          <w:rFonts w:hint="eastAsia"/>
          <w:spacing w:val="-5"/>
        </w:rPr>
        <w:t>無正當理由未依第八條之一第二項規定通報</w:t>
      </w:r>
      <w:proofErr w:type="gramStart"/>
      <w:r w:rsidRPr="00232CBE">
        <w:rPr>
          <w:rFonts w:hint="eastAsia"/>
          <w:spacing w:val="-5"/>
        </w:rPr>
        <w:t>疫</w:t>
      </w:r>
      <w:proofErr w:type="gramEnd"/>
      <w:r w:rsidRPr="00232CBE">
        <w:rPr>
          <w:rFonts w:hint="eastAsia"/>
          <w:spacing w:val="-5"/>
        </w:rPr>
        <w:t>情。</w:t>
      </w:r>
    </w:p>
    <w:p w:rsidR="00B73012" w:rsidRPr="005932BA" w:rsidRDefault="00B73012" w:rsidP="00B3799A">
      <w:pPr>
        <w:pStyle w:val="11"/>
        <w:spacing w:line="438" w:lineRule="exact"/>
        <w:ind w:left="2520" w:hangingChars="200" w:hanging="560"/>
      </w:pPr>
      <w:r w:rsidRPr="005932BA">
        <w:rPr>
          <w:rFonts w:hint="eastAsia"/>
        </w:rPr>
        <w:t>四、</w:t>
      </w:r>
      <w:r w:rsidRPr="00E50623">
        <w:rPr>
          <w:rFonts w:hint="eastAsia"/>
          <w:spacing w:val="2"/>
        </w:rPr>
        <w:t>無正當理由規避、妨礙或拒絕中央主管機關依第九條第一項規定實施特定疫病蟲害檢查。</w:t>
      </w:r>
    </w:p>
    <w:p w:rsidR="00B73012" w:rsidRPr="005932BA" w:rsidRDefault="00B73012" w:rsidP="00B3799A">
      <w:pPr>
        <w:pStyle w:val="11"/>
        <w:spacing w:line="438" w:lineRule="exact"/>
        <w:ind w:left="2520" w:hangingChars="200" w:hanging="560"/>
      </w:pPr>
      <w:r w:rsidRPr="005932BA">
        <w:rPr>
          <w:rFonts w:hint="eastAsia"/>
        </w:rPr>
        <w:t>五、</w:t>
      </w:r>
      <w:r w:rsidRPr="00E50623">
        <w:rPr>
          <w:rFonts w:hint="eastAsia"/>
          <w:spacing w:val="2"/>
        </w:rPr>
        <w:t>植物或植物產品所有人或管理人未依中央主管機關依第十一條第一項第四款所定措施，實施共同防治。</w:t>
      </w:r>
    </w:p>
    <w:p w:rsidR="00B73012" w:rsidRPr="005932BA" w:rsidRDefault="00B73012" w:rsidP="00B3799A">
      <w:pPr>
        <w:pStyle w:val="11"/>
        <w:spacing w:line="438" w:lineRule="exact"/>
        <w:ind w:left="2520" w:hangingChars="200" w:hanging="560"/>
      </w:pPr>
      <w:r w:rsidRPr="005932BA">
        <w:rPr>
          <w:rFonts w:hint="eastAsia"/>
        </w:rPr>
        <w:t>六、</w:t>
      </w:r>
      <w:r w:rsidRPr="00E50623">
        <w:rPr>
          <w:rFonts w:hint="eastAsia"/>
          <w:spacing w:val="2"/>
        </w:rPr>
        <w:t>違反第十一條第一項第五款規定，運出未經檢查或經檢查不合格之植物或植物產品。</w:t>
      </w:r>
    </w:p>
    <w:p w:rsidR="00B73012" w:rsidRPr="005932BA" w:rsidRDefault="00B73012" w:rsidP="00B3799A">
      <w:pPr>
        <w:pStyle w:val="a7"/>
        <w:spacing w:line="438" w:lineRule="exact"/>
        <w:ind w:left="1400" w:firstLine="560"/>
      </w:pPr>
      <w:r w:rsidRPr="005932BA">
        <w:rPr>
          <w:rFonts w:hint="eastAsia"/>
        </w:rPr>
        <w:t>依前項第二款規定處罰者，直轄市、縣（市）主管機關於必要時並得命其限期改善；屆期未改善者，按次處罰。經按次處罰仍未改善，且其疫病蟲害有擴散風險者，得由直轄市、縣（市）主管機關代為防治，其防治費用，應由植物或植物產品所有人或管理人負擔。</w:t>
      </w:r>
    </w:p>
    <w:p w:rsidR="00B73012" w:rsidRPr="005932BA" w:rsidRDefault="008E3FE7" w:rsidP="00B3799A">
      <w:pPr>
        <w:pStyle w:val="a6"/>
        <w:spacing w:line="438" w:lineRule="exact"/>
        <w:ind w:left="1400" w:hangingChars="700" w:hanging="1400"/>
      </w:pPr>
      <w:r>
        <w:rPr>
          <w:rFonts w:hint="eastAsia"/>
          <w:spacing w:val="-20"/>
          <w:sz w:val="24"/>
        </w:rPr>
        <w:t>第二十五條之二</w:t>
      </w:r>
      <w:r w:rsidRPr="00B37DFE">
        <w:rPr>
          <w:rFonts w:hint="eastAsia"/>
          <w:spacing w:val="4"/>
          <w:sz w:val="26"/>
          <w:szCs w:val="26"/>
        </w:rPr>
        <w:t xml:space="preserve">　　</w:t>
      </w:r>
      <w:r w:rsidR="00B73012" w:rsidRPr="005932BA">
        <w:rPr>
          <w:rFonts w:hint="eastAsia"/>
        </w:rPr>
        <w:t>未申請檢疫而應依第二十四條第一項第六款或前條規定處罰，其情節輕微者，得減輕或免予處罰。</w:t>
      </w:r>
    </w:p>
    <w:p w:rsidR="00B73012" w:rsidRPr="005932BA" w:rsidRDefault="00B73012" w:rsidP="00B3799A">
      <w:pPr>
        <w:pStyle w:val="a7"/>
        <w:spacing w:line="438" w:lineRule="exact"/>
        <w:ind w:left="1400" w:firstLine="560"/>
      </w:pPr>
      <w:r w:rsidRPr="005932BA">
        <w:rPr>
          <w:rFonts w:hint="eastAsia"/>
        </w:rPr>
        <w:t>前項情節輕微之認定及減免之標準，由中央主管機關定之。</w:t>
      </w:r>
    </w:p>
    <w:p w:rsidR="0003787F" w:rsidRDefault="00B73012" w:rsidP="0098416C">
      <w:pPr>
        <w:widowControl/>
        <w:adjustRightInd/>
        <w:spacing w:afterLines="100" w:after="240"/>
        <w:ind w:left="1400" w:hangingChars="500" w:hanging="1400"/>
        <w:jc w:val="left"/>
        <w:textAlignment w:val="auto"/>
      </w:pPr>
      <w:r w:rsidRPr="005932BA">
        <w:rPr>
          <w:rFonts w:hint="eastAsia"/>
        </w:rPr>
        <w:lastRenderedPageBreak/>
        <w:t>第二十八條　　本法除中華民國一百零七年五月二十九日修正之第十七條第三項、第四項、第二十四條第一項、第三項有關違反第十七條第四項規定部分，自公布後一年施行外，自公布日施行。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20AA4" w:rsidTr="00B1510D">
        <w:trPr>
          <w:trHeight w:hRule="exact" w:val="851"/>
        </w:trPr>
        <w:tc>
          <w:tcPr>
            <w:tcW w:w="1988" w:type="dxa"/>
            <w:vAlign w:val="center"/>
          </w:tcPr>
          <w:p w:rsidR="00E20AA4" w:rsidRDefault="00E20AA4" w:rsidP="00B1510D">
            <w:pPr>
              <w:pStyle w:val="af9"/>
            </w:pPr>
            <w:r>
              <w:rPr>
                <w:rFonts w:hint="eastAsia"/>
              </w:rPr>
              <w:t>總統令</w:t>
            </w:r>
          </w:p>
        </w:tc>
        <w:tc>
          <w:tcPr>
            <w:tcW w:w="4759" w:type="dxa"/>
            <w:vAlign w:val="center"/>
          </w:tcPr>
          <w:p w:rsidR="00E20AA4" w:rsidRDefault="00E20AA4" w:rsidP="00B1510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E20AA4" w:rsidRDefault="00E20AA4" w:rsidP="000178B8">
            <w:pPr>
              <w:spacing w:line="240" w:lineRule="auto"/>
              <w:jc w:val="distribute"/>
              <w:rPr>
                <w:spacing w:val="-8"/>
              </w:rPr>
            </w:pPr>
            <w:r>
              <w:rPr>
                <w:rFonts w:hint="eastAsia"/>
              </w:rPr>
              <w:t>華總</w:t>
            </w:r>
            <w:proofErr w:type="gramStart"/>
            <w:r>
              <w:rPr>
                <w:rFonts w:hint="eastAsia"/>
              </w:rPr>
              <w:t>一義字第</w:t>
            </w:r>
            <w:r>
              <w:rPr>
                <w:rFonts w:hint="eastAsia"/>
              </w:rPr>
              <w:t>107000</w:t>
            </w:r>
            <w:r>
              <w:t>656</w:t>
            </w:r>
            <w:r w:rsidR="000178B8">
              <w:t>8</w:t>
            </w:r>
            <w:r>
              <w:t>1</w:t>
            </w:r>
            <w:r>
              <w:rPr>
                <w:rFonts w:hint="eastAsia"/>
              </w:rPr>
              <w:t>號</w:t>
            </w:r>
            <w:proofErr w:type="gramEnd"/>
          </w:p>
        </w:tc>
      </w:tr>
    </w:tbl>
    <w:p w:rsidR="00E20AA4" w:rsidRDefault="00E20AA4" w:rsidP="00E20AA4">
      <w:pPr>
        <w:pStyle w:val="10"/>
        <w:spacing w:beforeLines="0" w:before="0" w:afterLines="0" w:after="0"/>
      </w:pPr>
      <w:r>
        <w:rPr>
          <w:rFonts w:hint="eastAsia"/>
        </w:rPr>
        <w:t>茲</w:t>
      </w:r>
      <w:r w:rsidR="00B47C3E" w:rsidRPr="00B47C3E">
        <w:rPr>
          <w:rFonts w:hint="eastAsia"/>
        </w:rPr>
        <w:t>刪除政治獻金法第十六條條文；並修正第十二條、第十五條、第十八條、第二十一條、第二十五條、第二十八條至第三十三條及第三十六條條文</w:t>
      </w:r>
      <w:r>
        <w:rPr>
          <w:rFonts w:hint="eastAsia"/>
        </w:rPr>
        <w:t>，公布之。</w:t>
      </w:r>
    </w:p>
    <w:p w:rsidR="005564D0" w:rsidRPr="00B60426" w:rsidRDefault="005564D0" w:rsidP="005564D0">
      <w:pPr>
        <w:spacing w:beforeLines="50" w:before="120"/>
      </w:pPr>
      <w:r w:rsidRPr="00B60426">
        <w:rPr>
          <w:rFonts w:hint="eastAsia"/>
        </w:rPr>
        <w:t xml:space="preserve">總　　　統　</w:t>
      </w:r>
      <w:r>
        <w:rPr>
          <w:rFonts w:hint="eastAsia"/>
        </w:rPr>
        <w:t>蔡英文</w:t>
      </w:r>
    </w:p>
    <w:p w:rsidR="005564D0" w:rsidRPr="00B60426" w:rsidRDefault="005564D0" w:rsidP="005564D0">
      <w:r w:rsidRPr="00B60426">
        <w:rPr>
          <w:rFonts w:hint="eastAsia"/>
        </w:rPr>
        <w:t xml:space="preserve">行政院院長　</w:t>
      </w:r>
      <w:r>
        <w:rPr>
          <w:rFonts w:hint="eastAsia"/>
        </w:rPr>
        <w:t>賴清德</w:t>
      </w:r>
    </w:p>
    <w:p w:rsidR="00E20AA4" w:rsidRDefault="005564D0" w:rsidP="005564D0">
      <w:pPr>
        <w:spacing w:afterLines="100" w:after="240"/>
      </w:pPr>
      <w:r>
        <w:rPr>
          <w:rFonts w:hint="eastAsia"/>
        </w:rPr>
        <w:t>內政</w:t>
      </w:r>
      <w:r w:rsidRPr="00B60426">
        <w:rPr>
          <w:rFonts w:hint="eastAsia"/>
        </w:rPr>
        <w:t xml:space="preserve">部部長　</w:t>
      </w:r>
      <w:r>
        <w:t>葉俊榮</w:t>
      </w:r>
    </w:p>
    <w:p w:rsidR="00E20AA4" w:rsidRDefault="00B47C3E" w:rsidP="00E20AA4">
      <w:pPr>
        <w:pStyle w:val="2"/>
        <w:spacing w:before="120" w:after="120"/>
      </w:pPr>
      <w:r w:rsidRPr="00B47C3E">
        <w:rPr>
          <w:rFonts w:hint="eastAsia"/>
        </w:rPr>
        <w:t>政治獻金法刪除第十六條條文；並修正第十二條、第十五條、第十八條、第二十一條、第二十五條、第二十八條至第三十三條及第三十六</w:t>
      </w:r>
      <w:proofErr w:type="gramStart"/>
      <w:r w:rsidRPr="00B47C3E">
        <w:rPr>
          <w:rFonts w:hint="eastAsia"/>
        </w:rPr>
        <w:t>條</w:t>
      </w:r>
      <w:proofErr w:type="gramEnd"/>
      <w:r w:rsidRPr="00B47C3E">
        <w:rPr>
          <w:rFonts w:hint="eastAsia"/>
        </w:rPr>
        <w:t>條文</w:t>
      </w:r>
    </w:p>
    <w:p w:rsidR="00E20AA4" w:rsidRDefault="00E20AA4" w:rsidP="00E20AA4">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F335EA" w:rsidRDefault="009E745B" w:rsidP="001B6030">
      <w:pPr>
        <w:pStyle w:val="a6"/>
        <w:spacing w:line="372" w:lineRule="exact"/>
        <w:ind w:left="1406" w:hangingChars="370" w:hanging="1406"/>
      </w:pPr>
      <w:r>
        <w:rPr>
          <w:rFonts w:hint="eastAsia"/>
          <w:spacing w:val="50"/>
        </w:rPr>
        <w:t>第十二條</w:t>
      </w:r>
      <w:r>
        <w:rPr>
          <w:rFonts w:hint="eastAsia"/>
          <w:spacing w:val="-30"/>
        </w:rPr>
        <w:t xml:space="preserve">　　</w:t>
      </w:r>
      <w:r w:rsidR="00F335EA">
        <w:rPr>
          <w:rFonts w:hint="eastAsia"/>
        </w:rPr>
        <w:t>擬參選人收受政治獻金</w:t>
      </w:r>
      <w:proofErr w:type="gramStart"/>
      <w:r w:rsidR="00F335EA">
        <w:rPr>
          <w:rFonts w:hint="eastAsia"/>
        </w:rPr>
        <w:t>期間，</w:t>
      </w:r>
      <w:proofErr w:type="gramEnd"/>
      <w:r w:rsidR="00F335EA">
        <w:rPr>
          <w:rFonts w:hint="eastAsia"/>
        </w:rPr>
        <w:t>除重行選舉、補選及總統解散立法院後辦理之立法委員選舉，自選舉公告發布之日起至投票日前</w:t>
      </w:r>
      <w:proofErr w:type="gramStart"/>
      <w:r w:rsidR="00F335EA">
        <w:rPr>
          <w:rFonts w:hint="eastAsia"/>
        </w:rPr>
        <w:t>一日止外</w:t>
      </w:r>
      <w:proofErr w:type="gramEnd"/>
      <w:r w:rsidR="00F335EA">
        <w:rPr>
          <w:rFonts w:hint="eastAsia"/>
        </w:rPr>
        <w:t>，依下列規定辦理：</w:t>
      </w:r>
    </w:p>
    <w:p w:rsidR="00F335EA" w:rsidRDefault="00F335EA" w:rsidP="001B6030">
      <w:pPr>
        <w:pStyle w:val="11"/>
        <w:spacing w:line="372" w:lineRule="exact"/>
        <w:ind w:left="2520" w:hangingChars="200" w:hanging="560"/>
      </w:pPr>
      <w:r>
        <w:rPr>
          <w:rFonts w:hint="eastAsia"/>
        </w:rPr>
        <w:t>一、</w:t>
      </w:r>
      <w:r w:rsidRPr="005A4D7E">
        <w:rPr>
          <w:rFonts w:hint="eastAsia"/>
          <w:spacing w:val="2"/>
        </w:rPr>
        <w:t>總統、副總統擬參選人：自總統、副總統任期屆滿前一年起，至次屆選舉投票日前一日止。</w:t>
      </w:r>
    </w:p>
    <w:p w:rsidR="00F335EA" w:rsidRDefault="00F335EA" w:rsidP="001B6030">
      <w:pPr>
        <w:pStyle w:val="11"/>
        <w:spacing w:line="372" w:lineRule="exact"/>
        <w:ind w:left="2520" w:hangingChars="200" w:hanging="560"/>
      </w:pPr>
      <w:r>
        <w:rPr>
          <w:rFonts w:hint="eastAsia"/>
        </w:rPr>
        <w:t>二、</w:t>
      </w:r>
      <w:r w:rsidRPr="005A4D7E">
        <w:rPr>
          <w:rFonts w:hint="eastAsia"/>
          <w:spacing w:val="2"/>
        </w:rPr>
        <w:t>區域及原住民立法委員擬參選人：自立法委員任期屆滿前十</w:t>
      </w:r>
      <w:proofErr w:type="gramStart"/>
      <w:r w:rsidRPr="005A4D7E">
        <w:rPr>
          <w:rFonts w:hint="eastAsia"/>
          <w:spacing w:val="2"/>
        </w:rPr>
        <w:t>個</w:t>
      </w:r>
      <w:proofErr w:type="gramEnd"/>
      <w:r w:rsidRPr="005A4D7E">
        <w:rPr>
          <w:rFonts w:hint="eastAsia"/>
          <w:spacing w:val="2"/>
        </w:rPr>
        <w:t>月起，至次屆選舉投票日前一日止。</w:t>
      </w:r>
    </w:p>
    <w:p w:rsidR="00F335EA" w:rsidRDefault="00F335EA" w:rsidP="001B6030">
      <w:pPr>
        <w:pStyle w:val="11"/>
        <w:spacing w:line="372" w:lineRule="exact"/>
        <w:ind w:left="2520" w:hangingChars="200" w:hanging="560"/>
      </w:pPr>
      <w:r>
        <w:rPr>
          <w:rFonts w:hint="eastAsia"/>
        </w:rPr>
        <w:t>三、</w:t>
      </w:r>
      <w:r w:rsidRPr="005A4D7E">
        <w:rPr>
          <w:rFonts w:hint="eastAsia"/>
          <w:spacing w:val="2"/>
        </w:rPr>
        <w:t>直轄市議員、直轄市長、縣（市）議員、縣（市）長、鄉（鎮、市）長、直轄市山地原住民區長擬參選人：自各該公職人員任期屆滿前八</w:t>
      </w:r>
      <w:proofErr w:type="gramStart"/>
      <w:r w:rsidRPr="005A4D7E">
        <w:rPr>
          <w:rFonts w:hint="eastAsia"/>
          <w:spacing w:val="2"/>
        </w:rPr>
        <w:t>個</w:t>
      </w:r>
      <w:proofErr w:type="gramEnd"/>
      <w:r w:rsidRPr="005A4D7E">
        <w:rPr>
          <w:rFonts w:hint="eastAsia"/>
          <w:spacing w:val="2"/>
        </w:rPr>
        <w:t>月起，至次屆選舉投票日前一日止。</w:t>
      </w:r>
    </w:p>
    <w:p w:rsidR="00F335EA" w:rsidRDefault="00F335EA" w:rsidP="00AA7FD2">
      <w:pPr>
        <w:pStyle w:val="11"/>
        <w:spacing w:line="455" w:lineRule="exact"/>
        <w:ind w:left="2520" w:hangingChars="200" w:hanging="560"/>
      </w:pPr>
      <w:r>
        <w:rPr>
          <w:rFonts w:hint="eastAsia"/>
        </w:rPr>
        <w:lastRenderedPageBreak/>
        <w:t>四、</w:t>
      </w:r>
      <w:r w:rsidRPr="005A4D7E">
        <w:rPr>
          <w:rFonts w:hint="eastAsia"/>
          <w:spacing w:val="2"/>
        </w:rPr>
        <w:t>鄉（鎮、市）民代表、直轄市山地原住民區民代表、村（里）</w:t>
      </w:r>
      <w:proofErr w:type="gramStart"/>
      <w:r w:rsidRPr="005A4D7E">
        <w:rPr>
          <w:rFonts w:hint="eastAsia"/>
          <w:spacing w:val="2"/>
        </w:rPr>
        <w:t>長擬參選人</w:t>
      </w:r>
      <w:proofErr w:type="gramEnd"/>
      <w:r w:rsidRPr="005A4D7E">
        <w:rPr>
          <w:rFonts w:hint="eastAsia"/>
          <w:spacing w:val="2"/>
        </w:rPr>
        <w:t>：自各該公職人員任期屆滿前四</w:t>
      </w:r>
      <w:proofErr w:type="gramStart"/>
      <w:r w:rsidRPr="005A4D7E">
        <w:rPr>
          <w:rFonts w:hint="eastAsia"/>
          <w:spacing w:val="2"/>
        </w:rPr>
        <w:t>個</w:t>
      </w:r>
      <w:proofErr w:type="gramEnd"/>
      <w:r w:rsidRPr="005A4D7E">
        <w:rPr>
          <w:rFonts w:hint="eastAsia"/>
          <w:spacing w:val="2"/>
        </w:rPr>
        <w:t>月起，至次屆選舉投票日前一日止。</w:t>
      </w:r>
    </w:p>
    <w:p w:rsidR="00F335EA" w:rsidRDefault="00F335EA" w:rsidP="00AA7FD2">
      <w:pPr>
        <w:pStyle w:val="a7"/>
        <w:spacing w:line="455" w:lineRule="exact"/>
        <w:ind w:left="1400" w:firstLine="560"/>
      </w:pPr>
      <w:r>
        <w:rPr>
          <w:rFonts w:hint="eastAsia"/>
        </w:rPr>
        <w:t>前項第三款與第四款所定之任期屆滿及次屆選舉投票日，於辦理各該公職人員第一屆選舉時，為當屆公職人員就職日及選舉投票日。</w:t>
      </w:r>
    </w:p>
    <w:p w:rsidR="00F335EA" w:rsidRPr="00495BB3" w:rsidRDefault="00F335EA" w:rsidP="00AA7FD2">
      <w:pPr>
        <w:pStyle w:val="a7"/>
        <w:spacing w:line="455" w:lineRule="exact"/>
        <w:ind w:left="1400" w:firstLine="552"/>
        <w:rPr>
          <w:spacing w:val="-2"/>
        </w:rPr>
      </w:pPr>
      <w:r w:rsidRPr="00495BB3">
        <w:rPr>
          <w:rFonts w:hint="eastAsia"/>
          <w:spacing w:val="-2"/>
        </w:rPr>
        <w:t>第一項期間之起始日在選舉公告發布日之後者，其收受政治獻金期間自選舉公告發布之日起至投票日前一日止。</w:t>
      </w:r>
    </w:p>
    <w:p w:rsidR="00F335EA" w:rsidRDefault="00C4624A" w:rsidP="00AA7FD2">
      <w:pPr>
        <w:pStyle w:val="a6"/>
        <w:spacing w:line="455" w:lineRule="exact"/>
        <w:ind w:left="1406" w:hangingChars="370" w:hanging="1406"/>
      </w:pPr>
      <w:r>
        <w:rPr>
          <w:rFonts w:hint="eastAsia"/>
          <w:spacing w:val="50"/>
        </w:rPr>
        <w:t>第十五條</w:t>
      </w:r>
      <w:r>
        <w:rPr>
          <w:rFonts w:hint="eastAsia"/>
          <w:spacing w:val="-30"/>
        </w:rPr>
        <w:t xml:space="preserve">　　</w:t>
      </w:r>
      <w:r w:rsidR="00F335EA" w:rsidRPr="00F76982">
        <w:rPr>
          <w:rFonts w:hint="eastAsia"/>
          <w:spacing w:val="2"/>
        </w:rPr>
        <w:t>政黨、政治團體及擬參選人收受政治獻金，應查證是否符合第七條第一項、前條、第十七條第一項、第二項或第十八條第一項、第二項規定；其不符合者，除不符合第七條第一項第七款至第九款規定者不得</w:t>
      </w:r>
      <w:proofErr w:type="gramStart"/>
      <w:r w:rsidR="00F335EA" w:rsidRPr="00F76982">
        <w:rPr>
          <w:rFonts w:hint="eastAsia"/>
          <w:spacing w:val="2"/>
        </w:rPr>
        <w:t>返還外</w:t>
      </w:r>
      <w:proofErr w:type="gramEnd"/>
      <w:r w:rsidR="00F335EA" w:rsidRPr="00F76982">
        <w:rPr>
          <w:rFonts w:hint="eastAsia"/>
          <w:spacing w:val="2"/>
        </w:rPr>
        <w:t>，</w:t>
      </w:r>
      <w:proofErr w:type="gramStart"/>
      <w:r w:rsidR="00F335EA" w:rsidRPr="00F76982">
        <w:rPr>
          <w:rFonts w:hint="eastAsia"/>
          <w:spacing w:val="2"/>
        </w:rPr>
        <w:t>餘均得於</w:t>
      </w:r>
      <w:proofErr w:type="gramEnd"/>
      <w:r w:rsidR="00F335EA" w:rsidRPr="00F76982">
        <w:rPr>
          <w:rFonts w:hint="eastAsia"/>
          <w:spacing w:val="2"/>
        </w:rPr>
        <w:t>第二十一條所定申報截止日前將違反規定部分之政治</w:t>
      </w:r>
      <w:proofErr w:type="gramStart"/>
      <w:r w:rsidR="00F335EA" w:rsidRPr="00F76982">
        <w:rPr>
          <w:rFonts w:hint="eastAsia"/>
          <w:spacing w:val="2"/>
        </w:rPr>
        <w:t>獻金返還</w:t>
      </w:r>
      <w:proofErr w:type="gramEnd"/>
      <w:r w:rsidR="00F335EA" w:rsidRPr="00F76982">
        <w:rPr>
          <w:rFonts w:hint="eastAsia"/>
          <w:spacing w:val="2"/>
        </w:rPr>
        <w:t>捐贈者；其不</w:t>
      </w:r>
      <w:proofErr w:type="gramStart"/>
      <w:r w:rsidR="00F335EA" w:rsidRPr="00F76982">
        <w:rPr>
          <w:rFonts w:hint="eastAsia"/>
          <w:spacing w:val="2"/>
        </w:rPr>
        <w:t>返還或不能</w:t>
      </w:r>
      <w:proofErr w:type="gramEnd"/>
      <w:r w:rsidR="00F335EA" w:rsidRPr="00F76982">
        <w:rPr>
          <w:rFonts w:hint="eastAsia"/>
          <w:spacing w:val="2"/>
        </w:rPr>
        <w:t>返還者，應於第二十一條所定申報截止日前繳交受理申報機關辦理繳庫；其符合者，如不願收受，亦得於第二十一條所定申報截止日前返還捐贈者。</w:t>
      </w:r>
    </w:p>
    <w:p w:rsidR="00F335EA" w:rsidRDefault="00F335EA" w:rsidP="00AA7FD2">
      <w:pPr>
        <w:pStyle w:val="a7"/>
        <w:spacing w:line="455" w:lineRule="exact"/>
        <w:ind w:left="1400" w:firstLine="560"/>
      </w:pPr>
      <w:r>
        <w:rPr>
          <w:rFonts w:hint="eastAsia"/>
        </w:rPr>
        <w:t>政黨、政治團體及擬參選人依前項規定返還已收受之政治獻金者，應以下列方式為之：</w:t>
      </w:r>
    </w:p>
    <w:p w:rsidR="00F335EA" w:rsidRDefault="00F335EA" w:rsidP="00AA7FD2">
      <w:pPr>
        <w:pStyle w:val="11"/>
        <w:spacing w:line="455" w:lineRule="exact"/>
        <w:ind w:left="2520" w:hangingChars="200" w:hanging="560"/>
      </w:pPr>
      <w:r>
        <w:rPr>
          <w:rFonts w:hint="eastAsia"/>
        </w:rPr>
        <w:t>一、</w:t>
      </w:r>
      <w:r w:rsidRPr="00724304">
        <w:rPr>
          <w:rFonts w:hint="eastAsia"/>
          <w:spacing w:val="2"/>
        </w:rPr>
        <w:t>收受之金錢政治獻金已存入</w:t>
      </w:r>
      <w:proofErr w:type="gramStart"/>
      <w:r w:rsidRPr="00724304">
        <w:rPr>
          <w:rFonts w:hint="eastAsia"/>
          <w:spacing w:val="2"/>
        </w:rPr>
        <w:t>專戶者</w:t>
      </w:r>
      <w:proofErr w:type="gramEnd"/>
      <w:r w:rsidRPr="00724304">
        <w:rPr>
          <w:rFonts w:hint="eastAsia"/>
          <w:spacing w:val="2"/>
        </w:rPr>
        <w:t>，應由專戶以匯款或交付專戶立帳之金融機構開立票據方式返還之。</w:t>
      </w:r>
    </w:p>
    <w:p w:rsidR="00F335EA" w:rsidRDefault="00F335EA" w:rsidP="00AA7FD2">
      <w:pPr>
        <w:pStyle w:val="11"/>
        <w:spacing w:line="455" w:lineRule="exact"/>
        <w:ind w:left="2520" w:hangingChars="200" w:hanging="560"/>
      </w:pPr>
      <w:r>
        <w:rPr>
          <w:rFonts w:hint="eastAsia"/>
        </w:rPr>
        <w:t>二、</w:t>
      </w:r>
      <w:r w:rsidRPr="00724304">
        <w:rPr>
          <w:rFonts w:hint="eastAsia"/>
          <w:spacing w:val="2"/>
        </w:rPr>
        <w:t>收受之票據已存入專戶尚未兌現者，</w:t>
      </w:r>
      <w:proofErr w:type="gramStart"/>
      <w:r w:rsidRPr="00724304">
        <w:rPr>
          <w:rFonts w:hint="eastAsia"/>
          <w:spacing w:val="2"/>
        </w:rPr>
        <w:t>得向專戶</w:t>
      </w:r>
      <w:proofErr w:type="gramEnd"/>
      <w:r w:rsidRPr="00724304">
        <w:rPr>
          <w:rFonts w:hint="eastAsia"/>
          <w:spacing w:val="2"/>
        </w:rPr>
        <w:t>立帳之金融機構</w:t>
      </w:r>
      <w:proofErr w:type="gramStart"/>
      <w:r w:rsidRPr="00724304">
        <w:rPr>
          <w:rFonts w:hint="eastAsia"/>
          <w:spacing w:val="2"/>
        </w:rPr>
        <w:t>申請撤票</w:t>
      </w:r>
      <w:proofErr w:type="gramEnd"/>
      <w:r w:rsidRPr="00724304">
        <w:rPr>
          <w:rFonts w:hint="eastAsia"/>
          <w:spacing w:val="2"/>
        </w:rPr>
        <w:t>，將該票據直接返還捐贈者；其已兌現者，應依前款所定方式返還之。</w:t>
      </w:r>
    </w:p>
    <w:p w:rsidR="00F335EA" w:rsidRDefault="00F335EA" w:rsidP="001C0FEE">
      <w:pPr>
        <w:pStyle w:val="11"/>
        <w:spacing w:line="455" w:lineRule="exact"/>
        <w:ind w:left="2520" w:hangingChars="200" w:hanging="560"/>
      </w:pPr>
      <w:r>
        <w:rPr>
          <w:rFonts w:hint="eastAsia"/>
        </w:rPr>
        <w:lastRenderedPageBreak/>
        <w:t>三、</w:t>
      </w:r>
      <w:r w:rsidRPr="00724304">
        <w:rPr>
          <w:rFonts w:hint="eastAsia"/>
          <w:spacing w:val="2"/>
        </w:rPr>
        <w:t>收受之金錢政治獻金尚未存入</w:t>
      </w:r>
      <w:proofErr w:type="gramStart"/>
      <w:r w:rsidRPr="00724304">
        <w:rPr>
          <w:rFonts w:hint="eastAsia"/>
          <w:spacing w:val="2"/>
        </w:rPr>
        <w:t>專戶者</w:t>
      </w:r>
      <w:proofErr w:type="gramEnd"/>
      <w:r w:rsidRPr="00724304">
        <w:rPr>
          <w:rFonts w:hint="eastAsia"/>
          <w:spacing w:val="2"/>
        </w:rPr>
        <w:t>，得直接返還之。收受非金錢政治獻金者，亦同。</w:t>
      </w:r>
    </w:p>
    <w:p w:rsidR="00F335EA" w:rsidRDefault="00F335EA" w:rsidP="001C0FEE">
      <w:pPr>
        <w:pStyle w:val="a7"/>
        <w:spacing w:line="455" w:lineRule="exact"/>
        <w:ind w:left="1400" w:firstLine="560"/>
      </w:pPr>
      <w:r>
        <w:rPr>
          <w:rFonts w:hint="eastAsia"/>
        </w:rPr>
        <w:t>政黨、政治團體及擬參選人依第一項規定繳交受理申報機關辦理繳庫之政治獻金，屬金錢以外之動產、不動產、不相當對價之給付、債務之免除或其他具經濟價值之利益，得依收受時之時價折算之。</w:t>
      </w:r>
    </w:p>
    <w:p w:rsidR="00F335EA" w:rsidRDefault="00F335EA" w:rsidP="001C0FEE">
      <w:pPr>
        <w:pStyle w:val="a7"/>
        <w:spacing w:line="455" w:lineRule="exact"/>
        <w:ind w:left="1400" w:firstLine="560"/>
      </w:pPr>
      <w:r>
        <w:rPr>
          <w:rFonts w:hint="eastAsia"/>
        </w:rPr>
        <w:t>政黨、政治團體及擬參選人依第一項規定返還政治獻金或繳交受理申報機關辦理</w:t>
      </w:r>
      <w:proofErr w:type="gramStart"/>
      <w:r>
        <w:rPr>
          <w:rFonts w:hint="eastAsia"/>
        </w:rPr>
        <w:t>繳庫者</w:t>
      </w:r>
      <w:proofErr w:type="gramEnd"/>
      <w:r>
        <w:rPr>
          <w:rFonts w:hint="eastAsia"/>
        </w:rPr>
        <w:t>，應將已開立之收據收回作廢；其不能收回者，應以書面</w:t>
      </w:r>
      <w:proofErr w:type="gramStart"/>
      <w:r>
        <w:rPr>
          <w:rFonts w:hint="eastAsia"/>
        </w:rPr>
        <w:t>載明返還</w:t>
      </w:r>
      <w:proofErr w:type="gramEnd"/>
      <w:r>
        <w:rPr>
          <w:rFonts w:hint="eastAsia"/>
        </w:rPr>
        <w:t>日期、金額及收據不能返還原因，報請監察院備查。</w:t>
      </w:r>
    </w:p>
    <w:p w:rsidR="00F335EA" w:rsidRDefault="00F335EA" w:rsidP="001C0FEE">
      <w:pPr>
        <w:pStyle w:val="a7"/>
        <w:spacing w:line="455" w:lineRule="exact"/>
        <w:ind w:left="1400" w:firstLine="560"/>
      </w:pPr>
      <w:r>
        <w:rPr>
          <w:rFonts w:hint="eastAsia"/>
        </w:rPr>
        <w:t>政黨、政治團體及擬參選人收受匿名政治獻金之總額，不得超過該次申報政治獻金收入總額百分之三十，超過部分應於申報時繳交受理申報機關辦理繳庫。</w:t>
      </w:r>
    </w:p>
    <w:p w:rsidR="00F335EA" w:rsidRDefault="0066612C" w:rsidP="001C0FEE">
      <w:pPr>
        <w:pStyle w:val="a6"/>
        <w:spacing w:line="455" w:lineRule="exact"/>
        <w:ind w:left="1406" w:hangingChars="370" w:hanging="1406"/>
      </w:pPr>
      <w:r>
        <w:rPr>
          <w:rFonts w:hint="eastAsia"/>
          <w:spacing w:val="50"/>
        </w:rPr>
        <w:t>第十六條</w:t>
      </w:r>
      <w:r>
        <w:rPr>
          <w:rFonts w:hint="eastAsia"/>
          <w:spacing w:val="-30"/>
        </w:rPr>
        <w:t xml:space="preserve">　　</w:t>
      </w:r>
      <w:r w:rsidR="00F335EA">
        <w:rPr>
          <w:rFonts w:hint="eastAsia"/>
        </w:rPr>
        <w:t>（刪除）</w:t>
      </w:r>
    </w:p>
    <w:p w:rsidR="00F335EA" w:rsidRDefault="00A605DE" w:rsidP="001C0FEE">
      <w:pPr>
        <w:pStyle w:val="a6"/>
        <w:spacing w:line="455" w:lineRule="exact"/>
        <w:ind w:left="1406" w:hangingChars="370" w:hanging="1406"/>
      </w:pPr>
      <w:r>
        <w:rPr>
          <w:rFonts w:hint="eastAsia"/>
          <w:spacing w:val="50"/>
        </w:rPr>
        <w:t>第十八條</w:t>
      </w:r>
      <w:r>
        <w:rPr>
          <w:rFonts w:hint="eastAsia"/>
          <w:spacing w:val="-30"/>
        </w:rPr>
        <w:t xml:space="preserve">　　</w:t>
      </w:r>
      <w:r w:rsidR="00F335EA" w:rsidRPr="002379F3">
        <w:rPr>
          <w:rFonts w:hint="eastAsia"/>
          <w:spacing w:val="2"/>
        </w:rPr>
        <w:t>對同一（組）擬參選人每年捐贈總額，不得超過下列金額：</w:t>
      </w:r>
    </w:p>
    <w:p w:rsidR="00F335EA" w:rsidRDefault="00F335EA" w:rsidP="001C0FEE">
      <w:pPr>
        <w:pStyle w:val="11"/>
        <w:spacing w:line="455" w:lineRule="exact"/>
        <w:ind w:left="2240" w:hanging="280"/>
      </w:pPr>
      <w:r>
        <w:rPr>
          <w:rFonts w:hint="eastAsia"/>
        </w:rPr>
        <w:t>一、個人：新臺幣十萬元。</w:t>
      </w:r>
    </w:p>
    <w:p w:rsidR="00F335EA" w:rsidRDefault="00F335EA" w:rsidP="001C0FEE">
      <w:pPr>
        <w:pStyle w:val="11"/>
        <w:spacing w:line="455" w:lineRule="exact"/>
        <w:ind w:left="2240" w:hanging="280"/>
      </w:pPr>
      <w:r>
        <w:rPr>
          <w:rFonts w:hint="eastAsia"/>
        </w:rPr>
        <w:t>二、營利事業：新臺幣</w:t>
      </w:r>
      <w:proofErr w:type="gramStart"/>
      <w:r>
        <w:rPr>
          <w:rFonts w:hint="eastAsia"/>
        </w:rPr>
        <w:t>一</w:t>
      </w:r>
      <w:proofErr w:type="gramEnd"/>
      <w:r>
        <w:rPr>
          <w:rFonts w:hint="eastAsia"/>
        </w:rPr>
        <w:t>百萬元。</w:t>
      </w:r>
    </w:p>
    <w:p w:rsidR="00F335EA" w:rsidRDefault="00F335EA" w:rsidP="001C0FEE">
      <w:pPr>
        <w:pStyle w:val="11"/>
        <w:spacing w:line="455" w:lineRule="exact"/>
        <w:ind w:left="2240" w:hanging="280"/>
      </w:pPr>
      <w:r>
        <w:rPr>
          <w:rFonts w:hint="eastAsia"/>
        </w:rPr>
        <w:t>三、人民團體：新臺幣五十萬元。</w:t>
      </w:r>
    </w:p>
    <w:p w:rsidR="00F335EA" w:rsidRDefault="00F335EA" w:rsidP="001C0FEE">
      <w:pPr>
        <w:pStyle w:val="a7"/>
        <w:spacing w:line="455" w:lineRule="exact"/>
        <w:ind w:left="1400" w:firstLine="560"/>
      </w:pPr>
      <w:r>
        <w:rPr>
          <w:rFonts w:hint="eastAsia"/>
        </w:rPr>
        <w:t>政黨對其所推薦同一（組）擬參選人之金錢捐贈，不得超過下列金額：</w:t>
      </w:r>
    </w:p>
    <w:p w:rsidR="00F335EA" w:rsidRDefault="00F335EA" w:rsidP="001C0FEE">
      <w:pPr>
        <w:pStyle w:val="11"/>
        <w:spacing w:line="455" w:lineRule="exact"/>
        <w:ind w:left="2520" w:hangingChars="200" w:hanging="560"/>
      </w:pPr>
      <w:r>
        <w:rPr>
          <w:rFonts w:hint="eastAsia"/>
        </w:rPr>
        <w:t>一、總統、副總統：新臺幣二千五百萬元。</w:t>
      </w:r>
    </w:p>
    <w:p w:rsidR="00F335EA" w:rsidRDefault="00F335EA" w:rsidP="001C0FEE">
      <w:pPr>
        <w:pStyle w:val="11"/>
        <w:spacing w:line="455" w:lineRule="exact"/>
        <w:ind w:left="2520" w:hangingChars="200" w:hanging="560"/>
      </w:pPr>
      <w:r>
        <w:rPr>
          <w:rFonts w:hint="eastAsia"/>
        </w:rPr>
        <w:t>二、立法委員：新臺幣二百萬元。</w:t>
      </w:r>
    </w:p>
    <w:p w:rsidR="00F335EA" w:rsidRDefault="00F335EA" w:rsidP="001C0FEE">
      <w:pPr>
        <w:pStyle w:val="11"/>
        <w:spacing w:line="455" w:lineRule="exact"/>
        <w:ind w:left="2520" w:hangingChars="200" w:hanging="560"/>
      </w:pPr>
      <w:r>
        <w:rPr>
          <w:rFonts w:hint="eastAsia"/>
        </w:rPr>
        <w:t>三、直轄市長、縣（市）長：新臺幣</w:t>
      </w:r>
      <w:proofErr w:type="gramStart"/>
      <w:r>
        <w:rPr>
          <w:rFonts w:hint="eastAsia"/>
        </w:rPr>
        <w:t>三</w:t>
      </w:r>
      <w:proofErr w:type="gramEnd"/>
      <w:r>
        <w:rPr>
          <w:rFonts w:hint="eastAsia"/>
        </w:rPr>
        <w:t>百萬元。</w:t>
      </w:r>
    </w:p>
    <w:p w:rsidR="00F335EA" w:rsidRDefault="00F335EA" w:rsidP="001C0FEE">
      <w:pPr>
        <w:pStyle w:val="11"/>
        <w:spacing w:line="455" w:lineRule="exact"/>
        <w:ind w:left="2520" w:hangingChars="200" w:hanging="560"/>
      </w:pPr>
      <w:r>
        <w:rPr>
          <w:rFonts w:hint="eastAsia"/>
        </w:rPr>
        <w:t>四、直轄市議員、縣（市）議員：新臺幣五十萬元。</w:t>
      </w:r>
    </w:p>
    <w:p w:rsidR="00F335EA" w:rsidRDefault="00F335EA" w:rsidP="00022EA1">
      <w:pPr>
        <w:pStyle w:val="11"/>
        <w:spacing w:line="474" w:lineRule="exact"/>
        <w:ind w:left="2520" w:hangingChars="200" w:hanging="560"/>
      </w:pPr>
      <w:r>
        <w:rPr>
          <w:rFonts w:hint="eastAsia"/>
        </w:rPr>
        <w:lastRenderedPageBreak/>
        <w:t>五、</w:t>
      </w:r>
      <w:r w:rsidRPr="008B3C05">
        <w:rPr>
          <w:rFonts w:hint="eastAsia"/>
          <w:spacing w:val="2"/>
        </w:rPr>
        <w:t>鄉（鎮、市）長、直轄市山地原住民區長：新臺幣三十萬元。</w:t>
      </w:r>
    </w:p>
    <w:p w:rsidR="00F335EA" w:rsidRDefault="00F335EA" w:rsidP="00022EA1">
      <w:pPr>
        <w:pStyle w:val="11"/>
        <w:spacing w:line="474" w:lineRule="exact"/>
        <w:ind w:left="2520" w:hangingChars="200" w:hanging="560"/>
      </w:pPr>
      <w:r>
        <w:rPr>
          <w:rFonts w:hint="eastAsia"/>
        </w:rPr>
        <w:t>六、</w:t>
      </w:r>
      <w:r w:rsidRPr="008B3C05">
        <w:rPr>
          <w:rFonts w:hint="eastAsia"/>
          <w:spacing w:val="2"/>
        </w:rPr>
        <w:t>鄉（鎮、市）民代表、直轄市山地原住民區民代表、村（里）長：新臺幣十萬元。</w:t>
      </w:r>
    </w:p>
    <w:p w:rsidR="00F335EA" w:rsidRPr="00863D8B" w:rsidRDefault="00F335EA" w:rsidP="00022EA1">
      <w:pPr>
        <w:pStyle w:val="a7"/>
        <w:spacing w:line="474" w:lineRule="exact"/>
        <w:ind w:left="1400" w:firstLine="584"/>
        <w:rPr>
          <w:spacing w:val="6"/>
        </w:rPr>
      </w:pPr>
      <w:r w:rsidRPr="00863D8B">
        <w:rPr>
          <w:rFonts w:hint="eastAsia"/>
          <w:spacing w:val="6"/>
        </w:rPr>
        <w:t>對不同擬參選人每年捐贈總額，合計不得超過下列金額：</w:t>
      </w:r>
    </w:p>
    <w:p w:rsidR="00F335EA" w:rsidRDefault="00F335EA" w:rsidP="00022EA1">
      <w:pPr>
        <w:pStyle w:val="11"/>
        <w:spacing w:line="474" w:lineRule="exact"/>
        <w:ind w:left="2240" w:hanging="280"/>
      </w:pPr>
      <w:r>
        <w:rPr>
          <w:rFonts w:hint="eastAsia"/>
        </w:rPr>
        <w:t>一、個人：新臺幣三十萬元。</w:t>
      </w:r>
    </w:p>
    <w:p w:rsidR="00F335EA" w:rsidRDefault="00F335EA" w:rsidP="00022EA1">
      <w:pPr>
        <w:pStyle w:val="11"/>
        <w:spacing w:line="474" w:lineRule="exact"/>
        <w:ind w:left="2240" w:hanging="280"/>
      </w:pPr>
      <w:r>
        <w:rPr>
          <w:rFonts w:hint="eastAsia"/>
        </w:rPr>
        <w:t>二、營利事業：新臺幣二百萬元。</w:t>
      </w:r>
    </w:p>
    <w:p w:rsidR="00F335EA" w:rsidRDefault="00F335EA" w:rsidP="00022EA1">
      <w:pPr>
        <w:pStyle w:val="11"/>
        <w:spacing w:line="474" w:lineRule="exact"/>
        <w:ind w:left="2240" w:hanging="280"/>
      </w:pPr>
      <w:r>
        <w:rPr>
          <w:rFonts w:hint="eastAsia"/>
        </w:rPr>
        <w:t>三、人民團體：新臺幣</w:t>
      </w:r>
      <w:proofErr w:type="gramStart"/>
      <w:r>
        <w:rPr>
          <w:rFonts w:hint="eastAsia"/>
        </w:rPr>
        <w:t>一</w:t>
      </w:r>
      <w:proofErr w:type="gramEnd"/>
      <w:r>
        <w:rPr>
          <w:rFonts w:hint="eastAsia"/>
        </w:rPr>
        <w:t>百萬元。</w:t>
      </w:r>
    </w:p>
    <w:p w:rsidR="00F335EA" w:rsidRPr="005D635F" w:rsidRDefault="00F335EA" w:rsidP="00022EA1">
      <w:pPr>
        <w:pStyle w:val="a7"/>
        <w:spacing w:line="474" w:lineRule="exact"/>
        <w:ind w:left="1400" w:firstLine="568"/>
        <w:rPr>
          <w:spacing w:val="2"/>
        </w:rPr>
      </w:pPr>
      <w:r w:rsidRPr="005D635F">
        <w:rPr>
          <w:rFonts w:hint="eastAsia"/>
          <w:spacing w:val="2"/>
        </w:rPr>
        <w:t>第一項所稱對同一（組）擬參選人每年捐贈總額，指同一年度內對參與該次選舉之個別擬參選人捐贈合計之金額；前項所稱對不同擬參選人每年捐贈總額，指同一年度內對各種選舉擬參選人捐贈合計之金額。</w:t>
      </w:r>
    </w:p>
    <w:p w:rsidR="00F335EA" w:rsidRDefault="00F335EA" w:rsidP="00022EA1">
      <w:pPr>
        <w:pStyle w:val="a7"/>
        <w:spacing w:line="474" w:lineRule="exact"/>
        <w:ind w:left="1400" w:firstLine="560"/>
      </w:pPr>
      <w:r>
        <w:rPr>
          <w:rFonts w:hint="eastAsia"/>
        </w:rPr>
        <w:t>以遺囑為政治獻金之捐贈者，其捐贈總額依第一項第一款、第三項第一款規定，並以一次為限；其捐贈總額超過部分，無效。</w:t>
      </w:r>
    </w:p>
    <w:p w:rsidR="00F335EA" w:rsidRDefault="00F335EA" w:rsidP="00022EA1">
      <w:pPr>
        <w:pStyle w:val="a6"/>
        <w:spacing w:line="474" w:lineRule="exact"/>
        <w:ind w:left="1400" w:hanging="1400"/>
      </w:pPr>
      <w:r>
        <w:rPr>
          <w:rFonts w:hint="eastAsia"/>
        </w:rPr>
        <w:t>第二十一條　　前條會計報告書，政黨及政治團體由負責人或代表人簽名或蓋章，並應委託會計師查核簽證；擬參選人由其本人簽名或蓋章，收受金額達新臺幣一千萬元者，並應於投票日後七十日內委託會計師查核簽證；其申報依下列規定辦理：</w:t>
      </w:r>
    </w:p>
    <w:p w:rsidR="00F335EA" w:rsidRDefault="00F335EA" w:rsidP="00022EA1">
      <w:pPr>
        <w:pStyle w:val="11"/>
        <w:spacing w:line="474" w:lineRule="exact"/>
        <w:ind w:left="2520" w:hangingChars="200" w:hanging="560"/>
      </w:pPr>
      <w:r>
        <w:rPr>
          <w:rFonts w:hint="eastAsia"/>
        </w:rPr>
        <w:t>一、</w:t>
      </w:r>
      <w:r w:rsidRPr="00741B12">
        <w:rPr>
          <w:rFonts w:hint="eastAsia"/>
          <w:spacing w:val="2"/>
        </w:rPr>
        <w:t>政黨、政治團體應於每年度結束後五</w:t>
      </w:r>
      <w:proofErr w:type="gramStart"/>
      <w:r w:rsidRPr="00741B12">
        <w:rPr>
          <w:rFonts w:hint="eastAsia"/>
          <w:spacing w:val="2"/>
        </w:rPr>
        <w:t>個</w:t>
      </w:r>
      <w:proofErr w:type="gramEnd"/>
      <w:r w:rsidRPr="00741B12">
        <w:rPr>
          <w:rFonts w:hint="eastAsia"/>
          <w:spacing w:val="2"/>
        </w:rPr>
        <w:t>月內，向受理申報機關申報。</w:t>
      </w:r>
    </w:p>
    <w:p w:rsidR="00F335EA" w:rsidRDefault="00F335EA" w:rsidP="00022EA1">
      <w:pPr>
        <w:pStyle w:val="11"/>
        <w:spacing w:line="474" w:lineRule="exact"/>
        <w:ind w:left="2520" w:hangingChars="200" w:hanging="560"/>
      </w:pPr>
      <w:r>
        <w:rPr>
          <w:rFonts w:hint="eastAsia"/>
        </w:rPr>
        <w:t>二、</w:t>
      </w:r>
      <w:r w:rsidRPr="00741B12">
        <w:rPr>
          <w:rFonts w:hint="eastAsia"/>
          <w:spacing w:val="2"/>
        </w:rPr>
        <w:t>擬參選人應於選舉投票日後三個月內，向受理申報機關申報。</w:t>
      </w:r>
    </w:p>
    <w:p w:rsidR="00F335EA" w:rsidRDefault="00F335EA" w:rsidP="00D5591F">
      <w:pPr>
        <w:pStyle w:val="a7"/>
        <w:spacing w:line="455" w:lineRule="exact"/>
        <w:ind w:left="1400" w:firstLine="560"/>
      </w:pPr>
      <w:r>
        <w:rPr>
          <w:rFonts w:hint="eastAsia"/>
        </w:rPr>
        <w:lastRenderedPageBreak/>
        <w:t>擬參選人收受政治獻金後死亡者，其法定繼承人應自確定繼承人之日起三個月內申報會計報告書；賸餘之政治獻金，應於申報時繳交受理申報機關辦理繳庫。</w:t>
      </w:r>
    </w:p>
    <w:p w:rsidR="00F335EA" w:rsidRDefault="00F335EA" w:rsidP="00D5591F">
      <w:pPr>
        <w:pStyle w:val="a7"/>
        <w:spacing w:line="455" w:lineRule="exact"/>
        <w:ind w:left="1400" w:firstLine="560"/>
      </w:pPr>
      <w:r>
        <w:rPr>
          <w:rFonts w:hint="eastAsia"/>
        </w:rPr>
        <w:t>擬參選人收受政治獻金後，如有未依法登記為候選人或登記後其候選人資格經撤銷之情事者，應即停止收受政治獻金，並自事實發生之日起三個月內申報會計報告書；賸餘之政治獻金，應於申報時繳交受理申報機關辦理繳庫。</w:t>
      </w:r>
    </w:p>
    <w:p w:rsidR="00F335EA" w:rsidRDefault="00F335EA" w:rsidP="00D5591F">
      <w:pPr>
        <w:pStyle w:val="a7"/>
        <w:spacing w:line="455" w:lineRule="exact"/>
        <w:ind w:left="1400" w:firstLine="560"/>
      </w:pPr>
      <w:r>
        <w:rPr>
          <w:rFonts w:hint="eastAsia"/>
        </w:rPr>
        <w:t>受理申報機關應於受理申報截止後六</w:t>
      </w:r>
      <w:proofErr w:type="gramStart"/>
      <w:r>
        <w:rPr>
          <w:rFonts w:hint="eastAsia"/>
        </w:rPr>
        <w:t>個</w:t>
      </w:r>
      <w:proofErr w:type="gramEnd"/>
      <w:r>
        <w:rPr>
          <w:rFonts w:hint="eastAsia"/>
        </w:rPr>
        <w:t>月內彙整會計報告書供人查閱，並應公開於電腦網路。</w:t>
      </w:r>
    </w:p>
    <w:p w:rsidR="00F335EA" w:rsidRDefault="00F335EA" w:rsidP="00D5591F">
      <w:pPr>
        <w:pStyle w:val="a7"/>
        <w:spacing w:line="455" w:lineRule="exact"/>
        <w:ind w:left="1400" w:firstLine="560"/>
      </w:pPr>
      <w:r>
        <w:rPr>
          <w:rFonts w:hint="eastAsia"/>
        </w:rPr>
        <w:t>前項會計報告書查閱資格、程序、公開內容、檔案格式及其他相關事項之辦法，由受理申報機關定之。</w:t>
      </w:r>
    </w:p>
    <w:p w:rsidR="00F335EA" w:rsidRDefault="00F335EA" w:rsidP="00D5591F">
      <w:pPr>
        <w:pStyle w:val="a6"/>
        <w:spacing w:line="455" w:lineRule="exact"/>
        <w:ind w:left="1400" w:hanging="1400"/>
      </w:pPr>
      <w:r>
        <w:rPr>
          <w:rFonts w:hint="eastAsia"/>
        </w:rPr>
        <w:t>第二十五條　　擬參選人違反第八條規定收受第七條第一項第七款至第九款規定對象之政治獻金，未依第十五條規定之期限繳交受理申報機關辦理繳庫，或違反第十三條規定募集政治獻金者，處五年以下有期徒刑；為擬參選人收受或募集政治獻金之代理人、受雇人亦同。</w:t>
      </w:r>
    </w:p>
    <w:p w:rsidR="00F335EA" w:rsidRDefault="00F335EA" w:rsidP="00D5591F">
      <w:pPr>
        <w:pStyle w:val="a7"/>
        <w:spacing w:line="455" w:lineRule="exact"/>
        <w:ind w:left="1400" w:firstLine="560"/>
      </w:pPr>
      <w:r>
        <w:rPr>
          <w:rFonts w:hint="eastAsia"/>
        </w:rPr>
        <w:t>政黨、政治團體之負責人、代表人或代理人、受雇人犯前項之罪者，依前項之規定處罰。</w:t>
      </w:r>
    </w:p>
    <w:p w:rsidR="00F335EA" w:rsidRDefault="00F335EA" w:rsidP="00D5591F">
      <w:pPr>
        <w:pStyle w:val="a7"/>
        <w:spacing w:line="455" w:lineRule="exact"/>
        <w:ind w:left="1400" w:firstLine="560"/>
      </w:pPr>
      <w:r>
        <w:rPr>
          <w:rFonts w:hint="eastAsia"/>
        </w:rPr>
        <w:t>犯前二項之罪，已依第七條第四項規定盡查證義務者，不予處罰。</w:t>
      </w:r>
    </w:p>
    <w:p w:rsidR="00F335EA" w:rsidRDefault="00F335EA" w:rsidP="00D5591F">
      <w:pPr>
        <w:pStyle w:val="a6"/>
        <w:spacing w:line="455" w:lineRule="exact"/>
        <w:ind w:left="1400" w:hanging="1400"/>
      </w:pPr>
      <w:r>
        <w:rPr>
          <w:rFonts w:hint="eastAsia"/>
        </w:rPr>
        <w:t>第二十八條　　違反第六條規定者，處新臺幣二十萬元以上一百二十萬元以下罰鍰。</w:t>
      </w:r>
    </w:p>
    <w:p w:rsidR="00F335EA" w:rsidRDefault="00F335EA" w:rsidP="00D5591F">
      <w:pPr>
        <w:pStyle w:val="a7"/>
        <w:spacing w:line="455" w:lineRule="exact"/>
        <w:ind w:left="1400" w:firstLine="560"/>
      </w:pPr>
      <w:r>
        <w:rPr>
          <w:rFonts w:hint="eastAsia"/>
        </w:rPr>
        <w:t>公務員違反第六條規定者，處一年以下有期徒刑。</w:t>
      </w:r>
    </w:p>
    <w:p w:rsidR="00F335EA" w:rsidRDefault="00F335EA" w:rsidP="00D5591F">
      <w:pPr>
        <w:pStyle w:val="a6"/>
        <w:spacing w:line="455" w:lineRule="exact"/>
        <w:ind w:left="1400" w:hanging="1400"/>
      </w:pPr>
      <w:r>
        <w:rPr>
          <w:rFonts w:hint="eastAsia"/>
        </w:rPr>
        <w:t>第二十九條　　違反第九條第一項、第十八條第二項規定捐贈政治獻金者，按其捐贈之金額處二倍以下之罰鍰。</w:t>
      </w:r>
    </w:p>
    <w:p w:rsidR="00F335EA" w:rsidRDefault="00F335EA" w:rsidP="00BB3B96">
      <w:pPr>
        <w:pStyle w:val="a7"/>
        <w:spacing w:line="455" w:lineRule="exact"/>
        <w:ind w:left="1400" w:firstLine="560"/>
      </w:pPr>
      <w:r>
        <w:rPr>
          <w:rFonts w:hint="eastAsia"/>
        </w:rPr>
        <w:lastRenderedPageBreak/>
        <w:t>違反第七條第一項、第十四條、第十七條第一項至第四項、第十八條第一項、第三項規定捐贈政治獻金者，按其違反規定之捐贈金額處二倍以下之罰鍰。</w:t>
      </w:r>
    </w:p>
    <w:p w:rsidR="00F335EA" w:rsidRDefault="00C2696E" w:rsidP="00BB3B96">
      <w:pPr>
        <w:pStyle w:val="a6"/>
        <w:spacing w:line="455" w:lineRule="exact"/>
        <w:ind w:left="1406" w:hangingChars="370" w:hanging="1406"/>
      </w:pPr>
      <w:r>
        <w:rPr>
          <w:rFonts w:hint="eastAsia"/>
          <w:spacing w:val="50"/>
        </w:rPr>
        <w:t>第三十條</w:t>
      </w:r>
      <w:r>
        <w:rPr>
          <w:rFonts w:hint="eastAsia"/>
          <w:spacing w:val="-30"/>
        </w:rPr>
        <w:t xml:space="preserve">　　</w:t>
      </w:r>
      <w:r w:rsidR="00F335EA">
        <w:rPr>
          <w:rFonts w:hint="eastAsia"/>
        </w:rPr>
        <w:t>政黨、政治團體及擬參選人有下列情形之</w:t>
      </w:r>
      <w:proofErr w:type="gramStart"/>
      <w:r w:rsidR="00F335EA">
        <w:rPr>
          <w:rFonts w:hint="eastAsia"/>
        </w:rPr>
        <w:t>一</w:t>
      </w:r>
      <w:proofErr w:type="gramEnd"/>
      <w:r w:rsidR="00F335EA">
        <w:rPr>
          <w:rFonts w:hint="eastAsia"/>
        </w:rPr>
        <w:t>者，處新臺幣六萬元以上一百二十萬元以下罰鍰，並得限期命其申報、存入專戶、繳交或補正；屆期不申報、存入專戶、繳交或補正者，得按次處罰：</w:t>
      </w:r>
    </w:p>
    <w:p w:rsidR="00F335EA" w:rsidRDefault="00F335EA" w:rsidP="00BB3B96">
      <w:pPr>
        <w:pStyle w:val="11"/>
        <w:spacing w:line="455" w:lineRule="exact"/>
        <w:ind w:left="2520" w:hangingChars="200" w:hanging="560"/>
      </w:pPr>
      <w:r>
        <w:rPr>
          <w:rFonts w:hint="eastAsia"/>
        </w:rPr>
        <w:t>一、</w:t>
      </w:r>
      <w:r w:rsidRPr="00007564">
        <w:rPr>
          <w:rFonts w:hint="eastAsia"/>
          <w:spacing w:val="2"/>
        </w:rPr>
        <w:t>違反第十條第二項規定，未將收受之政治獻金存入專戶。</w:t>
      </w:r>
    </w:p>
    <w:p w:rsidR="00F335EA" w:rsidRDefault="00F335EA" w:rsidP="00BB3B96">
      <w:pPr>
        <w:pStyle w:val="11"/>
        <w:spacing w:line="455" w:lineRule="exact"/>
        <w:ind w:left="2520" w:hangingChars="200" w:hanging="560"/>
      </w:pPr>
      <w:r>
        <w:rPr>
          <w:rFonts w:hint="eastAsia"/>
        </w:rPr>
        <w:t>二、</w:t>
      </w:r>
      <w:r w:rsidRPr="00007564">
        <w:rPr>
          <w:rFonts w:hint="eastAsia"/>
          <w:spacing w:val="2"/>
        </w:rPr>
        <w:t>違反第十一條第一項前段規定，未開立收據。</w:t>
      </w:r>
    </w:p>
    <w:p w:rsidR="00F335EA" w:rsidRDefault="00F335EA" w:rsidP="00BB3B96">
      <w:pPr>
        <w:pStyle w:val="11"/>
        <w:spacing w:line="455" w:lineRule="exact"/>
        <w:ind w:left="2520" w:hangingChars="200" w:hanging="560"/>
      </w:pPr>
      <w:r>
        <w:rPr>
          <w:rFonts w:hint="eastAsia"/>
        </w:rPr>
        <w:t>三、</w:t>
      </w:r>
      <w:r w:rsidRPr="00007564">
        <w:rPr>
          <w:rFonts w:hint="eastAsia"/>
          <w:spacing w:val="2"/>
        </w:rPr>
        <w:t>違反第二十一條第一項、第二項前段、第三項前段或第二十三條第一項後段規定，不為申報、不依法定方式申報或故意為不實之申報。</w:t>
      </w:r>
    </w:p>
    <w:p w:rsidR="00F335EA" w:rsidRDefault="00F335EA" w:rsidP="00BB3B96">
      <w:pPr>
        <w:pStyle w:val="11"/>
        <w:spacing w:line="455" w:lineRule="exact"/>
        <w:ind w:left="2520" w:hangingChars="200" w:hanging="560"/>
      </w:pPr>
      <w:r>
        <w:rPr>
          <w:rFonts w:hint="eastAsia"/>
        </w:rPr>
        <w:t>四、</w:t>
      </w:r>
      <w:r w:rsidRPr="00007564">
        <w:rPr>
          <w:rFonts w:hint="eastAsia"/>
          <w:spacing w:val="2"/>
        </w:rPr>
        <w:t>違反第十五條第一項、第五項規定，未將政治獻金依限繳交受理申報機關辦理繳庫。但已依第七條第四項規定盡查證義務者，不予處罰。</w:t>
      </w:r>
    </w:p>
    <w:p w:rsidR="00F335EA" w:rsidRDefault="00F335EA" w:rsidP="00BB3B96">
      <w:pPr>
        <w:pStyle w:val="11"/>
        <w:spacing w:line="455" w:lineRule="exact"/>
        <w:ind w:left="2520" w:hangingChars="200" w:hanging="560"/>
      </w:pPr>
      <w:r>
        <w:rPr>
          <w:rFonts w:hint="eastAsia"/>
        </w:rPr>
        <w:t>五、</w:t>
      </w:r>
      <w:r w:rsidRPr="00007564">
        <w:rPr>
          <w:rFonts w:hint="eastAsia"/>
          <w:spacing w:val="2"/>
        </w:rPr>
        <w:t>違反第十五條第二項第一款或第二款規定，未依法定方式返還政治獻金。</w:t>
      </w:r>
    </w:p>
    <w:p w:rsidR="00F335EA" w:rsidRDefault="00F335EA" w:rsidP="00BB3B96">
      <w:pPr>
        <w:pStyle w:val="11"/>
        <w:spacing w:line="455" w:lineRule="exact"/>
        <w:ind w:left="2520" w:hangingChars="200" w:hanging="560"/>
      </w:pPr>
      <w:r>
        <w:rPr>
          <w:rFonts w:hint="eastAsia"/>
        </w:rPr>
        <w:t>六、</w:t>
      </w:r>
      <w:r w:rsidRPr="00007564">
        <w:rPr>
          <w:rFonts w:hint="eastAsia"/>
          <w:spacing w:val="2"/>
        </w:rPr>
        <w:t>未依第二十條規定，設置收支帳簿、製作或登載會計報告書。</w:t>
      </w:r>
    </w:p>
    <w:p w:rsidR="00F335EA" w:rsidRDefault="00F335EA" w:rsidP="00BB3B96">
      <w:pPr>
        <w:pStyle w:val="11"/>
        <w:spacing w:line="455" w:lineRule="exact"/>
        <w:ind w:left="2520" w:hangingChars="200" w:hanging="560"/>
      </w:pPr>
      <w:r>
        <w:rPr>
          <w:rFonts w:hint="eastAsia"/>
        </w:rPr>
        <w:t>七、</w:t>
      </w:r>
      <w:r w:rsidRPr="00007564">
        <w:rPr>
          <w:rFonts w:hint="eastAsia"/>
          <w:spacing w:val="2"/>
        </w:rPr>
        <w:t>違反第二十一條第二項後段、第三項後段、第二十三條第二項規定，未將賸餘政治獻金繳交受理申報機關辦理繳庫。</w:t>
      </w:r>
    </w:p>
    <w:p w:rsidR="00F335EA" w:rsidRDefault="00F335EA" w:rsidP="00BB3B96">
      <w:pPr>
        <w:pStyle w:val="11"/>
        <w:spacing w:line="455" w:lineRule="exact"/>
        <w:ind w:left="2520" w:hangingChars="200" w:hanging="560"/>
      </w:pPr>
      <w:r>
        <w:rPr>
          <w:rFonts w:hint="eastAsia"/>
        </w:rPr>
        <w:t>八、</w:t>
      </w:r>
      <w:r w:rsidRPr="00007564">
        <w:rPr>
          <w:rFonts w:hint="eastAsia"/>
          <w:spacing w:val="2"/>
        </w:rPr>
        <w:t>未依第二十二條第一項規定，檢送收支憑證、證明文件、規避、妨礙或拒絕查核。</w:t>
      </w:r>
    </w:p>
    <w:p w:rsidR="00F335EA" w:rsidRDefault="00F335EA" w:rsidP="00A017A4">
      <w:pPr>
        <w:pStyle w:val="11"/>
        <w:spacing w:line="455" w:lineRule="exact"/>
        <w:ind w:left="2520" w:hangingChars="200" w:hanging="560"/>
      </w:pPr>
      <w:r>
        <w:rPr>
          <w:rFonts w:hint="eastAsia"/>
        </w:rPr>
        <w:lastRenderedPageBreak/>
        <w:t>九、</w:t>
      </w:r>
      <w:r w:rsidRPr="00007564">
        <w:rPr>
          <w:rFonts w:hint="eastAsia"/>
          <w:spacing w:val="2"/>
        </w:rPr>
        <w:t>未依第二十二條第二項規定，保管收支憑證、證明文件。</w:t>
      </w:r>
    </w:p>
    <w:p w:rsidR="00F335EA" w:rsidRDefault="00F335EA" w:rsidP="00A017A4">
      <w:pPr>
        <w:pStyle w:val="11"/>
        <w:spacing w:line="455" w:lineRule="exact"/>
        <w:ind w:left="2520" w:hangingChars="200" w:hanging="560"/>
      </w:pPr>
      <w:r>
        <w:rPr>
          <w:rFonts w:hint="eastAsia"/>
        </w:rPr>
        <w:t>十、</w:t>
      </w:r>
      <w:r w:rsidRPr="00007564">
        <w:rPr>
          <w:rFonts w:hint="eastAsia"/>
          <w:spacing w:val="2"/>
        </w:rPr>
        <w:t>違反第二十三條第一項規定，支用政治獻金。</w:t>
      </w:r>
    </w:p>
    <w:p w:rsidR="00F335EA" w:rsidRPr="00E204D1" w:rsidRDefault="00F335EA" w:rsidP="00A017A4">
      <w:pPr>
        <w:pStyle w:val="a7"/>
        <w:spacing w:line="455" w:lineRule="exact"/>
        <w:ind w:left="1400" w:firstLine="568"/>
        <w:rPr>
          <w:spacing w:val="2"/>
        </w:rPr>
      </w:pPr>
      <w:r w:rsidRPr="00E204D1">
        <w:rPr>
          <w:rFonts w:hint="eastAsia"/>
          <w:spacing w:val="2"/>
        </w:rPr>
        <w:t>有前項第一款、第四款、第七款或第十款所定之情事者，其違反規定之政治獻金得沒入之；如全部或一部不能沒入時，追徵其價額。</w:t>
      </w:r>
    </w:p>
    <w:p w:rsidR="00F335EA" w:rsidRDefault="00F335EA" w:rsidP="00A017A4">
      <w:pPr>
        <w:pStyle w:val="a7"/>
        <w:spacing w:line="455" w:lineRule="exact"/>
        <w:ind w:left="1400" w:firstLine="560"/>
      </w:pPr>
      <w:r>
        <w:rPr>
          <w:rFonts w:hint="eastAsia"/>
        </w:rPr>
        <w:t>政黨、政治團體違反第二十一條第一項規定，經依第一項第三款規定處罰三次者，受理申報機關應廢止其專戶許可，並公告之。</w:t>
      </w:r>
    </w:p>
    <w:p w:rsidR="00F335EA" w:rsidRDefault="00F335EA" w:rsidP="00A017A4">
      <w:pPr>
        <w:pStyle w:val="a7"/>
        <w:spacing w:line="455" w:lineRule="exact"/>
        <w:ind w:left="1400" w:firstLine="560"/>
      </w:pPr>
      <w:r>
        <w:rPr>
          <w:rFonts w:hint="eastAsia"/>
        </w:rPr>
        <w:t>政黨、政治團體開立之政治</w:t>
      </w:r>
      <w:proofErr w:type="gramStart"/>
      <w:r>
        <w:rPr>
          <w:rFonts w:hint="eastAsia"/>
        </w:rPr>
        <w:t>獻金專戶</w:t>
      </w:r>
      <w:proofErr w:type="gramEnd"/>
      <w:r>
        <w:rPr>
          <w:rFonts w:hint="eastAsia"/>
        </w:rPr>
        <w:t>，經受理申報機關廢止者，應即停止收受政治獻金，並於事實發生後一個月內申報會計報告書，繳交罰鍰，並將賸餘之政治獻金繳交受理申報機關辦理繳庫。</w:t>
      </w:r>
    </w:p>
    <w:p w:rsidR="00F335EA" w:rsidRDefault="00F335EA" w:rsidP="00A017A4">
      <w:pPr>
        <w:pStyle w:val="a7"/>
        <w:spacing w:line="455" w:lineRule="exact"/>
        <w:ind w:left="1400" w:firstLine="560"/>
      </w:pPr>
      <w:r>
        <w:rPr>
          <w:rFonts w:hint="eastAsia"/>
        </w:rPr>
        <w:t>前項之政黨、政治團體，經依前項規定辦理後，得重新依第十條第一項申請許可開立專戶。</w:t>
      </w:r>
    </w:p>
    <w:p w:rsidR="00F335EA" w:rsidRDefault="00F335EA" w:rsidP="00A017A4">
      <w:pPr>
        <w:pStyle w:val="a7"/>
        <w:spacing w:line="455" w:lineRule="exact"/>
        <w:ind w:left="1400" w:firstLine="560"/>
      </w:pPr>
      <w:r>
        <w:rPr>
          <w:rFonts w:hint="eastAsia"/>
        </w:rPr>
        <w:t>擬參選人政治</w:t>
      </w:r>
      <w:proofErr w:type="gramStart"/>
      <w:r>
        <w:rPr>
          <w:rFonts w:hint="eastAsia"/>
        </w:rPr>
        <w:t>獻金專戶</w:t>
      </w:r>
      <w:proofErr w:type="gramEnd"/>
      <w:r>
        <w:rPr>
          <w:rFonts w:hint="eastAsia"/>
        </w:rPr>
        <w:t>經許可後，收受之政治獻金已支用完畢或辦理繳庫，受理申報機關應廢止其專戶許可，並公告之。</w:t>
      </w:r>
    </w:p>
    <w:p w:rsidR="00F335EA" w:rsidRDefault="00F335EA" w:rsidP="00A017A4">
      <w:pPr>
        <w:pStyle w:val="a7"/>
        <w:spacing w:line="455" w:lineRule="exact"/>
        <w:ind w:left="1400" w:firstLine="560"/>
      </w:pPr>
      <w:r>
        <w:rPr>
          <w:rFonts w:hint="eastAsia"/>
        </w:rPr>
        <w:t>有第一項第四款所定未依限繳交政治獻金之情事，於受理申報機關查核前將政治獻金辦理</w:t>
      </w:r>
      <w:proofErr w:type="gramStart"/>
      <w:r>
        <w:rPr>
          <w:rFonts w:hint="eastAsia"/>
        </w:rPr>
        <w:t>繳庫者</w:t>
      </w:r>
      <w:proofErr w:type="gramEnd"/>
      <w:r>
        <w:rPr>
          <w:rFonts w:hint="eastAsia"/>
        </w:rPr>
        <w:t>，得減輕處罰。</w:t>
      </w:r>
    </w:p>
    <w:p w:rsidR="00F335EA" w:rsidRDefault="00F335EA" w:rsidP="00A017A4">
      <w:pPr>
        <w:pStyle w:val="a6"/>
        <w:spacing w:line="455" w:lineRule="exact"/>
        <w:ind w:left="1400" w:hanging="1400"/>
      </w:pPr>
      <w:r>
        <w:rPr>
          <w:rFonts w:hint="eastAsia"/>
        </w:rPr>
        <w:t>第三十一條　　營利事業、廠商、團體、機關（構）、法人或個人違反第二十二條第一項規定規避、妨礙或拒絕查核者，處新臺幣六萬元以上一百二十萬元以下罰鍰。</w:t>
      </w:r>
    </w:p>
    <w:p w:rsidR="00F335EA" w:rsidRDefault="00F335EA" w:rsidP="00A017A4">
      <w:pPr>
        <w:pStyle w:val="a6"/>
        <w:spacing w:line="455" w:lineRule="exact"/>
        <w:ind w:left="1400" w:hanging="1400"/>
      </w:pPr>
      <w:r>
        <w:rPr>
          <w:rFonts w:hint="eastAsia"/>
        </w:rPr>
        <w:t>第三十二條　　擬參選人違反第二十三條第四項規定捐贈賸餘政治獻金者，按其違反規定之捐贈金額處二倍以下之罰鍰。</w:t>
      </w:r>
    </w:p>
    <w:p w:rsidR="00F335EA" w:rsidRDefault="00F335EA" w:rsidP="006537F3">
      <w:pPr>
        <w:pStyle w:val="a6"/>
        <w:ind w:left="1400" w:hanging="1400"/>
      </w:pPr>
      <w:r>
        <w:rPr>
          <w:rFonts w:hint="eastAsia"/>
        </w:rPr>
        <w:lastRenderedPageBreak/>
        <w:t>第三十三條　　依本法所處之行政罰，由監察院處罰之。</w:t>
      </w:r>
    </w:p>
    <w:p w:rsidR="00F335EA" w:rsidRDefault="00F335EA" w:rsidP="006537F3">
      <w:pPr>
        <w:pStyle w:val="a7"/>
        <w:ind w:leftChars="0" w:left="1400" w:firstLine="560"/>
      </w:pPr>
      <w:r>
        <w:rPr>
          <w:rFonts w:hint="eastAsia"/>
        </w:rPr>
        <w:t>前項行政罰之裁處權，因五年內不行使而消滅。</w:t>
      </w:r>
    </w:p>
    <w:p w:rsidR="00F335EA" w:rsidRDefault="00F335EA" w:rsidP="006537F3">
      <w:pPr>
        <w:pStyle w:val="a7"/>
        <w:ind w:leftChars="0" w:left="1400" w:firstLine="560"/>
      </w:pPr>
      <w:r>
        <w:rPr>
          <w:rFonts w:hint="eastAsia"/>
        </w:rPr>
        <w:t>第一項</w:t>
      </w:r>
      <w:proofErr w:type="gramStart"/>
      <w:r>
        <w:rPr>
          <w:rFonts w:hint="eastAsia"/>
        </w:rPr>
        <w:t>行政罰於確定</w:t>
      </w:r>
      <w:proofErr w:type="gramEnd"/>
      <w:r>
        <w:rPr>
          <w:rFonts w:hint="eastAsia"/>
        </w:rPr>
        <w:t>後，應由監察院刊登政府公報或新聞紙，並公開於電腦網路。</w:t>
      </w:r>
    </w:p>
    <w:p w:rsidR="00F335EA" w:rsidRDefault="00F335EA" w:rsidP="006537F3">
      <w:pPr>
        <w:pStyle w:val="a6"/>
        <w:ind w:left="1400" w:hanging="1400"/>
      </w:pPr>
      <w:r>
        <w:rPr>
          <w:rFonts w:hint="eastAsia"/>
        </w:rPr>
        <w:t>第三十六條　　本法除中華民國九十七年八月十三日修正公布之第二十一條第四項及第五項自公布日後六</w:t>
      </w:r>
      <w:proofErr w:type="gramStart"/>
      <w:r>
        <w:rPr>
          <w:rFonts w:hint="eastAsia"/>
        </w:rPr>
        <w:t>個</w:t>
      </w:r>
      <w:proofErr w:type="gramEnd"/>
      <w:r>
        <w:rPr>
          <w:rFonts w:hint="eastAsia"/>
        </w:rPr>
        <w:t>月施行外，自公布日施行。</w:t>
      </w:r>
    </w:p>
    <w:p w:rsidR="0003787F" w:rsidRDefault="00F335EA" w:rsidP="006537F3">
      <w:pPr>
        <w:widowControl/>
        <w:adjustRightInd/>
        <w:spacing w:afterLines="100" w:after="240" w:line="440" w:lineRule="exact"/>
        <w:ind w:left="1400" w:firstLineChars="200" w:firstLine="560"/>
        <w:jc w:val="left"/>
        <w:textAlignment w:val="auto"/>
      </w:pPr>
      <w:r>
        <w:rPr>
          <w:rFonts w:hint="eastAsia"/>
        </w:rPr>
        <w:t>一百零七年五月二十九日修正通過之第二十一條第四項，自公布日後六</w:t>
      </w:r>
      <w:proofErr w:type="gramStart"/>
      <w:r>
        <w:rPr>
          <w:rFonts w:hint="eastAsia"/>
        </w:rPr>
        <w:t>個</w:t>
      </w:r>
      <w:proofErr w:type="gramEnd"/>
      <w:r>
        <w:rPr>
          <w:rFonts w:hint="eastAsia"/>
        </w:rPr>
        <w:t>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3625D" w:rsidTr="00B1510D">
        <w:trPr>
          <w:trHeight w:hRule="exact" w:val="851"/>
        </w:trPr>
        <w:tc>
          <w:tcPr>
            <w:tcW w:w="1988" w:type="dxa"/>
            <w:vAlign w:val="center"/>
          </w:tcPr>
          <w:p w:rsidR="0053625D" w:rsidRDefault="0053625D" w:rsidP="00B1510D">
            <w:pPr>
              <w:pStyle w:val="af9"/>
            </w:pPr>
            <w:r>
              <w:rPr>
                <w:rFonts w:hint="eastAsia"/>
              </w:rPr>
              <w:t>總統令</w:t>
            </w:r>
          </w:p>
        </w:tc>
        <w:tc>
          <w:tcPr>
            <w:tcW w:w="4759" w:type="dxa"/>
            <w:vAlign w:val="center"/>
          </w:tcPr>
          <w:p w:rsidR="0053625D" w:rsidRDefault="0053625D" w:rsidP="00B1510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53625D" w:rsidRDefault="0053625D" w:rsidP="00E219DE">
            <w:pPr>
              <w:spacing w:line="240" w:lineRule="auto"/>
              <w:jc w:val="distribute"/>
              <w:rPr>
                <w:spacing w:val="-8"/>
              </w:rPr>
            </w:pPr>
            <w:r>
              <w:rPr>
                <w:rFonts w:hint="eastAsia"/>
              </w:rPr>
              <w:t>華總</w:t>
            </w:r>
            <w:proofErr w:type="gramStart"/>
            <w:r>
              <w:rPr>
                <w:rFonts w:hint="eastAsia"/>
              </w:rPr>
              <w:t>一義字第</w:t>
            </w:r>
            <w:r>
              <w:rPr>
                <w:rFonts w:hint="eastAsia"/>
              </w:rPr>
              <w:t>107000</w:t>
            </w:r>
            <w:r>
              <w:t>656</w:t>
            </w:r>
            <w:r w:rsidR="00E219DE">
              <w:t>6</w:t>
            </w:r>
            <w:r>
              <w:t>1</w:t>
            </w:r>
            <w:r>
              <w:rPr>
                <w:rFonts w:hint="eastAsia"/>
              </w:rPr>
              <w:t>號</w:t>
            </w:r>
            <w:proofErr w:type="gramEnd"/>
          </w:p>
        </w:tc>
      </w:tr>
    </w:tbl>
    <w:p w:rsidR="0053625D" w:rsidRDefault="0053625D" w:rsidP="0053625D">
      <w:pPr>
        <w:pStyle w:val="10"/>
        <w:spacing w:beforeLines="0" w:before="0" w:afterLines="0" w:after="0"/>
      </w:pPr>
      <w:r>
        <w:rPr>
          <w:rFonts w:hint="eastAsia"/>
        </w:rPr>
        <w:t>茲</w:t>
      </w:r>
      <w:r w:rsidR="00E219DE" w:rsidRPr="00E219DE">
        <w:rPr>
          <w:rFonts w:hint="eastAsia"/>
        </w:rPr>
        <w:t>修正原住民族基本法第十八條及第十九條條文</w:t>
      </w:r>
      <w:r>
        <w:rPr>
          <w:rFonts w:hint="eastAsia"/>
        </w:rPr>
        <w:t>，公布之。</w:t>
      </w:r>
    </w:p>
    <w:p w:rsidR="000C4AB9" w:rsidRPr="00B60426" w:rsidRDefault="000C4AB9" w:rsidP="000C4AB9">
      <w:pPr>
        <w:spacing w:beforeLines="50" w:before="120"/>
      </w:pPr>
      <w:r w:rsidRPr="00B60426">
        <w:rPr>
          <w:rFonts w:hint="eastAsia"/>
        </w:rPr>
        <w:t xml:space="preserve">總　　　統　</w:t>
      </w:r>
      <w:r>
        <w:rPr>
          <w:rFonts w:hint="eastAsia"/>
        </w:rPr>
        <w:t>蔡英文</w:t>
      </w:r>
    </w:p>
    <w:p w:rsidR="000C4AB9" w:rsidRPr="00B60426" w:rsidRDefault="000C4AB9" w:rsidP="000C4AB9">
      <w:r w:rsidRPr="00B60426">
        <w:rPr>
          <w:rFonts w:hint="eastAsia"/>
        </w:rPr>
        <w:t xml:space="preserve">行政院院長　</w:t>
      </w:r>
      <w:r>
        <w:rPr>
          <w:rFonts w:hint="eastAsia"/>
        </w:rPr>
        <w:t>賴清德</w:t>
      </w:r>
    </w:p>
    <w:p w:rsidR="0053625D" w:rsidRDefault="000C4AB9" w:rsidP="000C4AB9">
      <w:pPr>
        <w:spacing w:afterLines="100" w:after="240"/>
      </w:pPr>
      <w:r>
        <w:rPr>
          <w:rFonts w:hint="eastAsia"/>
        </w:rPr>
        <w:t>原住民族</w:t>
      </w:r>
      <w:r w:rsidRPr="00E809C0">
        <w:rPr>
          <w:rFonts w:hint="eastAsia"/>
        </w:rPr>
        <w:t>委員會主任委員</w:t>
      </w:r>
      <w:r w:rsidRPr="00B60426">
        <w:rPr>
          <w:rFonts w:hint="eastAsia"/>
        </w:rPr>
        <w:t xml:space="preserve">　</w:t>
      </w:r>
      <w:r>
        <w:t>夷將</w:t>
      </w:r>
      <w:proofErr w:type="gramStart"/>
      <w:r>
        <w:t>‧</w:t>
      </w:r>
      <w:proofErr w:type="gramEnd"/>
      <w:r>
        <w:t>拔路兒</w:t>
      </w:r>
      <w:r w:rsidR="00807613">
        <w:rPr>
          <w:rFonts w:hint="eastAsia"/>
        </w:rPr>
        <w:t>Icyang</w:t>
      </w:r>
      <w:proofErr w:type="gramStart"/>
      <w:r w:rsidR="00B4523B">
        <w:rPr>
          <w:rFonts w:hint="eastAsia"/>
        </w:rPr>
        <w:t>‧</w:t>
      </w:r>
      <w:proofErr w:type="gramEnd"/>
      <w:r w:rsidR="00807613">
        <w:rPr>
          <w:rFonts w:hint="eastAsia"/>
        </w:rPr>
        <w:t>Parod</w:t>
      </w:r>
    </w:p>
    <w:p w:rsidR="0053625D" w:rsidRDefault="00E219DE" w:rsidP="0053625D">
      <w:pPr>
        <w:pStyle w:val="2"/>
        <w:spacing w:before="120" w:after="120"/>
      </w:pPr>
      <w:r w:rsidRPr="00E219DE">
        <w:rPr>
          <w:rFonts w:hint="eastAsia"/>
        </w:rPr>
        <w:t>原住民族基本法修正第十八條及第十九</w:t>
      </w:r>
      <w:proofErr w:type="gramStart"/>
      <w:r w:rsidRPr="00E219DE">
        <w:rPr>
          <w:rFonts w:hint="eastAsia"/>
        </w:rPr>
        <w:t>條</w:t>
      </w:r>
      <w:proofErr w:type="gramEnd"/>
      <w:r w:rsidRPr="00E219DE">
        <w:rPr>
          <w:rFonts w:hint="eastAsia"/>
        </w:rPr>
        <w:t>條文</w:t>
      </w:r>
    </w:p>
    <w:p w:rsidR="0053625D" w:rsidRDefault="0053625D" w:rsidP="0053625D">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5D15A6" w:rsidRPr="00160DA5" w:rsidRDefault="00CE0C29" w:rsidP="0055049B">
      <w:pPr>
        <w:pStyle w:val="a6"/>
        <w:spacing w:line="476" w:lineRule="exact"/>
        <w:ind w:left="1406" w:hangingChars="370" w:hanging="1406"/>
      </w:pPr>
      <w:r>
        <w:rPr>
          <w:rFonts w:hint="eastAsia"/>
          <w:spacing w:val="50"/>
        </w:rPr>
        <w:t>第十八條</w:t>
      </w:r>
      <w:r>
        <w:rPr>
          <w:rFonts w:hint="eastAsia"/>
          <w:spacing w:val="-30"/>
        </w:rPr>
        <w:t xml:space="preserve">　　</w:t>
      </w:r>
      <w:r w:rsidR="005D15A6" w:rsidRPr="00160DA5">
        <w:rPr>
          <w:rFonts w:hint="eastAsia"/>
        </w:rPr>
        <w:t>政府應設原住民族綜合發展基金，辦理原住民族經濟發展業務、輔導事業機構、住宅之興辦、租售、建購及修繕業務；其基金來源，由中央政府</w:t>
      </w:r>
      <w:proofErr w:type="gramStart"/>
      <w:r w:rsidR="005D15A6" w:rsidRPr="00160DA5">
        <w:rPr>
          <w:rFonts w:hint="eastAsia"/>
        </w:rPr>
        <w:t>循</w:t>
      </w:r>
      <w:proofErr w:type="gramEnd"/>
      <w:r w:rsidR="005D15A6" w:rsidRPr="00160DA5">
        <w:rPr>
          <w:rFonts w:hint="eastAsia"/>
        </w:rPr>
        <w:t>預算程序之撥款、住宅租售及相關業務收益款、原住民族土地賠償、補償及收益款、相關法令規定之撥款及其他收入等充之。</w:t>
      </w:r>
    </w:p>
    <w:p w:rsidR="005D15A6" w:rsidRPr="00160DA5" w:rsidRDefault="00385E23" w:rsidP="0055049B">
      <w:pPr>
        <w:pStyle w:val="a6"/>
        <w:spacing w:line="476" w:lineRule="exact"/>
        <w:ind w:left="1406" w:hangingChars="370" w:hanging="1406"/>
      </w:pPr>
      <w:r>
        <w:rPr>
          <w:rFonts w:hint="eastAsia"/>
          <w:spacing w:val="50"/>
        </w:rPr>
        <w:t>第十九條</w:t>
      </w:r>
      <w:r>
        <w:rPr>
          <w:rFonts w:hint="eastAsia"/>
          <w:spacing w:val="-30"/>
        </w:rPr>
        <w:t xml:space="preserve">　　</w:t>
      </w:r>
      <w:r w:rsidR="005D15A6" w:rsidRPr="00160DA5">
        <w:rPr>
          <w:rFonts w:hint="eastAsia"/>
        </w:rPr>
        <w:t>原住民得在原住民族地區及經中央原住民族主管機關公告之海域依法從事下列非營利行為：</w:t>
      </w:r>
    </w:p>
    <w:p w:rsidR="005D15A6" w:rsidRPr="00160DA5" w:rsidRDefault="005D15A6" w:rsidP="009B39A1">
      <w:pPr>
        <w:pStyle w:val="11"/>
        <w:spacing w:line="480" w:lineRule="exact"/>
        <w:ind w:left="2240" w:hanging="280"/>
      </w:pPr>
      <w:r w:rsidRPr="00160DA5">
        <w:rPr>
          <w:rFonts w:hint="eastAsia"/>
        </w:rPr>
        <w:lastRenderedPageBreak/>
        <w:t>一、獵捕野生動物。</w:t>
      </w:r>
    </w:p>
    <w:p w:rsidR="005D15A6" w:rsidRPr="00160DA5" w:rsidRDefault="005D15A6" w:rsidP="009B39A1">
      <w:pPr>
        <w:pStyle w:val="11"/>
        <w:spacing w:line="480" w:lineRule="exact"/>
        <w:ind w:left="2240" w:hanging="280"/>
      </w:pPr>
      <w:r w:rsidRPr="00160DA5">
        <w:rPr>
          <w:rFonts w:hint="eastAsia"/>
        </w:rPr>
        <w:t>二、採集野生植物及菌類。</w:t>
      </w:r>
    </w:p>
    <w:p w:rsidR="005D15A6" w:rsidRPr="00160DA5" w:rsidRDefault="005D15A6" w:rsidP="009B39A1">
      <w:pPr>
        <w:pStyle w:val="11"/>
        <w:spacing w:line="480" w:lineRule="exact"/>
        <w:ind w:left="2240" w:hanging="280"/>
      </w:pPr>
      <w:r w:rsidRPr="00160DA5">
        <w:rPr>
          <w:rFonts w:hint="eastAsia"/>
        </w:rPr>
        <w:t>三、採取礦物、土石。</w:t>
      </w:r>
    </w:p>
    <w:p w:rsidR="005D15A6" w:rsidRPr="00160DA5" w:rsidRDefault="005D15A6" w:rsidP="009B39A1">
      <w:pPr>
        <w:pStyle w:val="11"/>
        <w:spacing w:line="480" w:lineRule="exact"/>
        <w:ind w:left="2240" w:hanging="280"/>
      </w:pPr>
      <w:r w:rsidRPr="00160DA5">
        <w:rPr>
          <w:rFonts w:hint="eastAsia"/>
        </w:rPr>
        <w:t>四、利用水資源。</w:t>
      </w:r>
    </w:p>
    <w:p w:rsidR="005D15A6" w:rsidRPr="00160DA5" w:rsidRDefault="005D15A6" w:rsidP="009B39A1">
      <w:pPr>
        <w:pStyle w:val="a7"/>
        <w:spacing w:line="480" w:lineRule="exact"/>
        <w:ind w:left="1400" w:firstLine="560"/>
      </w:pPr>
      <w:r w:rsidRPr="00160DA5">
        <w:rPr>
          <w:rFonts w:hint="eastAsia"/>
        </w:rPr>
        <w:t>前項海域應由中央原住民族主管機關會商中央目的事業主管機關同意後公告。</w:t>
      </w:r>
    </w:p>
    <w:p w:rsidR="005D7187" w:rsidRPr="00160DA5" w:rsidRDefault="005D15A6" w:rsidP="009B39A1">
      <w:pPr>
        <w:widowControl/>
        <w:adjustRightInd/>
        <w:spacing w:afterLines="100" w:after="240" w:line="480" w:lineRule="exact"/>
        <w:ind w:leftChars="500" w:left="1400" w:firstLineChars="200" w:firstLine="560"/>
        <w:jc w:val="left"/>
        <w:textAlignment w:val="auto"/>
      </w:pPr>
      <w:r w:rsidRPr="00160DA5">
        <w:rPr>
          <w:rFonts w:hint="eastAsia"/>
        </w:rPr>
        <w:t>第一項各款，以傳統文化、</w:t>
      </w:r>
      <w:proofErr w:type="gramStart"/>
      <w:r w:rsidRPr="00160DA5">
        <w:rPr>
          <w:rFonts w:hint="eastAsia"/>
        </w:rPr>
        <w:t>祭儀或自用</w:t>
      </w:r>
      <w:proofErr w:type="gramEnd"/>
      <w:r w:rsidRPr="00160DA5">
        <w:rPr>
          <w:rFonts w:hint="eastAsia"/>
        </w:rPr>
        <w:t>為限。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C171A" w:rsidTr="00B1510D">
        <w:trPr>
          <w:trHeight w:hRule="exact" w:val="851"/>
        </w:trPr>
        <w:tc>
          <w:tcPr>
            <w:tcW w:w="1988" w:type="dxa"/>
            <w:vAlign w:val="center"/>
          </w:tcPr>
          <w:p w:rsidR="008C171A" w:rsidRDefault="008C171A" w:rsidP="00B1510D">
            <w:pPr>
              <w:pStyle w:val="af9"/>
            </w:pPr>
            <w:r>
              <w:rPr>
                <w:rFonts w:hint="eastAsia"/>
              </w:rPr>
              <w:t>總統令</w:t>
            </w:r>
          </w:p>
        </w:tc>
        <w:tc>
          <w:tcPr>
            <w:tcW w:w="4759" w:type="dxa"/>
            <w:vAlign w:val="center"/>
          </w:tcPr>
          <w:p w:rsidR="008C171A" w:rsidRDefault="008C171A" w:rsidP="00B1510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8C171A" w:rsidRDefault="008C171A" w:rsidP="00D70AF0">
            <w:pPr>
              <w:spacing w:line="240" w:lineRule="auto"/>
              <w:jc w:val="distribute"/>
              <w:rPr>
                <w:spacing w:val="-8"/>
              </w:rPr>
            </w:pPr>
            <w:r>
              <w:rPr>
                <w:rFonts w:hint="eastAsia"/>
              </w:rPr>
              <w:t>華總</w:t>
            </w:r>
            <w:proofErr w:type="gramStart"/>
            <w:r>
              <w:rPr>
                <w:rFonts w:hint="eastAsia"/>
              </w:rPr>
              <w:t>一義字第</w:t>
            </w:r>
            <w:r>
              <w:rPr>
                <w:rFonts w:hint="eastAsia"/>
              </w:rPr>
              <w:t>107000</w:t>
            </w:r>
            <w:r>
              <w:t>656</w:t>
            </w:r>
            <w:r w:rsidR="00D70AF0">
              <w:t>7</w:t>
            </w:r>
            <w:r>
              <w:t>1</w:t>
            </w:r>
            <w:r>
              <w:rPr>
                <w:rFonts w:hint="eastAsia"/>
              </w:rPr>
              <w:t>號</w:t>
            </w:r>
            <w:proofErr w:type="gramEnd"/>
          </w:p>
        </w:tc>
      </w:tr>
    </w:tbl>
    <w:p w:rsidR="008C171A" w:rsidRDefault="008C171A" w:rsidP="008C171A">
      <w:pPr>
        <w:pStyle w:val="10"/>
        <w:spacing w:beforeLines="0" w:before="0" w:afterLines="0" w:after="0"/>
      </w:pPr>
      <w:r>
        <w:rPr>
          <w:rFonts w:hint="eastAsia"/>
        </w:rPr>
        <w:t>茲</w:t>
      </w:r>
      <w:r w:rsidRPr="00E219DE">
        <w:rPr>
          <w:rFonts w:hint="eastAsia"/>
        </w:rPr>
        <w:t>修正</w:t>
      </w:r>
      <w:r w:rsidR="00D70AF0" w:rsidRPr="00D70AF0">
        <w:rPr>
          <w:rFonts w:hint="eastAsia"/>
        </w:rPr>
        <w:t>產業創新條例第十九條之</w:t>
      </w:r>
      <w:proofErr w:type="gramStart"/>
      <w:r w:rsidR="00D70AF0" w:rsidRPr="00D70AF0">
        <w:rPr>
          <w:rFonts w:hint="eastAsia"/>
        </w:rPr>
        <w:t>一</w:t>
      </w:r>
      <w:proofErr w:type="gramEnd"/>
      <w:r w:rsidR="00D70AF0" w:rsidRPr="00D70AF0">
        <w:rPr>
          <w:rFonts w:hint="eastAsia"/>
        </w:rPr>
        <w:t>及第七十二條條文</w:t>
      </w:r>
      <w:r>
        <w:rPr>
          <w:rFonts w:hint="eastAsia"/>
        </w:rPr>
        <w:t>，公布之。</w:t>
      </w:r>
    </w:p>
    <w:p w:rsidR="00891A89" w:rsidRPr="00B60426" w:rsidRDefault="00891A89" w:rsidP="00891A89">
      <w:pPr>
        <w:spacing w:beforeLines="50" w:before="120"/>
      </w:pPr>
      <w:r w:rsidRPr="00B60426">
        <w:rPr>
          <w:rFonts w:hint="eastAsia"/>
        </w:rPr>
        <w:t xml:space="preserve">總　　　統　</w:t>
      </w:r>
      <w:r>
        <w:rPr>
          <w:rFonts w:hint="eastAsia"/>
        </w:rPr>
        <w:t>蔡英文</w:t>
      </w:r>
    </w:p>
    <w:p w:rsidR="00891A89" w:rsidRPr="00D80BA2" w:rsidRDefault="00891A89" w:rsidP="00891A89">
      <w:r w:rsidRPr="00D80BA2">
        <w:rPr>
          <w:rFonts w:hint="eastAsia"/>
        </w:rPr>
        <w:t>行政院院長　賴清德</w:t>
      </w:r>
    </w:p>
    <w:p w:rsidR="008C171A" w:rsidRDefault="00891A89" w:rsidP="00891A89">
      <w:pPr>
        <w:spacing w:afterLines="100" w:after="240"/>
      </w:pPr>
      <w:r w:rsidRPr="00D80BA2">
        <w:rPr>
          <w:rFonts w:hint="eastAsia"/>
        </w:rPr>
        <w:t>經濟部部長</w:t>
      </w:r>
      <w:r w:rsidRPr="002E3EC0">
        <w:rPr>
          <w:rFonts w:hint="eastAsia"/>
          <w:color w:val="FF0000"/>
        </w:rPr>
        <w:t xml:space="preserve">　</w:t>
      </w:r>
      <w:r w:rsidRPr="00D80BA2">
        <w:rPr>
          <w:rFonts w:hint="eastAsia"/>
        </w:rPr>
        <w:t>沈榮津</w:t>
      </w:r>
    </w:p>
    <w:p w:rsidR="008C171A" w:rsidRDefault="00D70AF0" w:rsidP="008C171A">
      <w:pPr>
        <w:pStyle w:val="2"/>
        <w:spacing w:before="120" w:after="120"/>
      </w:pPr>
      <w:r w:rsidRPr="00D70AF0">
        <w:rPr>
          <w:rFonts w:hint="eastAsia"/>
        </w:rPr>
        <w:t>產業創新條例修正第十九條之</w:t>
      </w:r>
      <w:proofErr w:type="gramStart"/>
      <w:r w:rsidRPr="00D70AF0">
        <w:rPr>
          <w:rFonts w:hint="eastAsia"/>
        </w:rPr>
        <w:t>一</w:t>
      </w:r>
      <w:proofErr w:type="gramEnd"/>
      <w:r w:rsidRPr="00D70AF0">
        <w:rPr>
          <w:rFonts w:hint="eastAsia"/>
        </w:rPr>
        <w:t>及第七十二</w:t>
      </w:r>
      <w:proofErr w:type="gramStart"/>
      <w:r w:rsidRPr="00D70AF0">
        <w:rPr>
          <w:rFonts w:hint="eastAsia"/>
        </w:rPr>
        <w:t>條</w:t>
      </w:r>
      <w:proofErr w:type="gramEnd"/>
      <w:r w:rsidRPr="00D70AF0">
        <w:rPr>
          <w:rFonts w:hint="eastAsia"/>
        </w:rPr>
        <w:t>條文</w:t>
      </w:r>
    </w:p>
    <w:p w:rsidR="008C171A" w:rsidRDefault="008C171A" w:rsidP="008C171A">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0F0D81" w:rsidRDefault="00A45C9E" w:rsidP="009B39A1">
      <w:pPr>
        <w:pStyle w:val="a6"/>
        <w:spacing w:line="492" w:lineRule="exact"/>
        <w:ind w:left="1440" w:hangingChars="610" w:hanging="1440"/>
      </w:pPr>
      <w:r>
        <w:rPr>
          <w:rFonts w:hint="eastAsia"/>
          <w:spacing w:val="-2"/>
          <w:sz w:val="24"/>
        </w:rPr>
        <w:t>第十九條之</w:t>
      </w:r>
      <w:proofErr w:type="gramStart"/>
      <w:r>
        <w:rPr>
          <w:rFonts w:hint="eastAsia"/>
          <w:spacing w:val="-2"/>
          <w:sz w:val="24"/>
        </w:rPr>
        <w:t>一</w:t>
      </w:r>
      <w:proofErr w:type="gramEnd"/>
      <w:r>
        <w:rPr>
          <w:rFonts w:hint="eastAsia"/>
          <w:spacing w:val="-4"/>
        </w:rPr>
        <w:t xml:space="preserve">　　</w:t>
      </w:r>
      <w:r w:rsidR="000F0D81">
        <w:rPr>
          <w:rFonts w:hint="eastAsia"/>
        </w:rPr>
        <w:t>公司員工取得獎</w:t>
      </w:r>
      <w:proofErr w:type="gramStart"/>
      <w:r w:rsidR="000F0D81">
        <w:rPr>
          <w:rFonts w:hint="eastAsia"/>
        </w:rPr>
        <w:t>酬</w:t>
      </w:r>
      <w:proofErr w:type="gramEnd"/>
      <w:r w:rsidR="000F0D81">
        <w:rPr>
          <w:rFonts w:hint="eastAsia"/>
        </w:rPr>
        <w:t>員工股份基礎給付，於取得股票當年度或可處分日年度按時價計算全年合計新臺幣五百萬元總額內之股票，得選擇免</w:t>
      </w:r>
      <w:proofErr w:type="gramStart"/>
      <w:r w:rsidR="000F0D81">
        <w:rPr>
          <w:rFonts w:hint="eastAsia"/>
        </w:rPr>
        <w:t>予計</w:t>
      </w:r>
      <w:proofErr w:type="gramEnd"/>
      <w:r w:rsidR="000F0D81">
        <w:rPr>
          <w:rFonts w:hint="eastAsia"/>
        </w:rPr>
        <w:t>入當年度應課稅所得額課稅，一經擇定不得變更。但選擇免</w:t>
      </w:r>
      <w:proofErr w:type="gramStart"/>
      <w:r w:rsidR="000F0D81">
        <w:rPr>
          <w:rFonts w:hint="eastAsia"/>
        </w:rPr>
        <w:t>予計</w:t>
      </w:r>
      <w:proofErr w:type="gramEnd"/>
      <w:r w:rsidR="000F0D81">
        <w:rPr>
          <w:rFonts w:hint="eastAsia"/>
        </w:rPr>
        <w:t>入取得股票當年度課稅者，該股票於實際轉讓或帳簿劃撥至開設之有價證券保管劃撥帳戶時，應將全部轉讓價格、贈與或作為遺產分配時之時價或</w:t>
      </w:r>
      <w:proofErr w:type="gramStart"/>
      <w:r w:rsidR="000F0D81">
        <w:rPr>
          <w:rFonts w:hint="eastAsia"/>
        </w:rPr>
        <w:t>撥轉日之</w:t>
      </w:r>
      <w:proofErr w:type="gramEnd"/>
      <w:r w:rsidR="000F0D81">
        <w:rPr>
          <w:rFonts w:hint="eastAsia"/>
        </w:rPr>
        <w:t>時價，作為該轉讓或撥轉年度之收益，依所得稅法規定計算所得並申報課徵所得稅。</w:t>
      </w:r>
    </w:p>
    <w:p w:rsidR="000F0D81" w:rsidRDefault="000F0D81" w:rsidP="004A4225">
      <w:pPr>
        <w:pStyle w:val="a7"/>
        <w:spacing w:line="438" w:lineRule="exact"/>
        <w:ind w:left="1400" w:firstLine="560"/>
      </w:pPr>
      <w:r>
        <w:rPr>
          <w:rFonts w:hint="eastAsia"/>
        </w:rPr>
        <w:lastRenderedPageBreak/>
        <w:t>公司員工選擇適用前項規定，自取得股票日起，持有股票且繼續於該公司服務累計達二年以上者，於實際轉讓或帳簿劃撥至開設之有價證券保管劃撥帳戶時，其全部轉讓價格、贈與或作為遺產分配時之時價或</w:t>
      </w:r>
      <w:proofErr w:type="gramStart"/>
      <w:r>
        <w:rPr>
          <w:rFonts w:hint="eastAsia"/>
        </w:rPr>
        <w:t>撥轉日之</w:t>
      </w:r>
      <w:proofErr w:type="gramEnd"/>
      <w:r>
        <w:rPr>
          <w:rFonts w:hint="eastAsia"/>
        </w:rPr>
        <w:t>時價，高於取得股票或可處分日之時價者，以取得股票或可處分日之時價，作為該轉讓或撥轉年度之收益，依所得稅法規定計算所得並申報課徵所得稅。但公司員工未申報課徵所得稅，或已申報課徵所得稅未能提出取得股票或可處分日時價之確實證明文件，且稅捐</w:t>
      </w:r>
      <w:proofErr w:type="gramStart"/>
      <w:r>
        <w:rPr>
          <w:rFonts w:hint="eastAsia"/>
        </w:rPr>
        <w:t>稽</w:t>
      </w:r>
      <w:proofErr w:type="gramEnd"/>
      <w:r>
        <w:rPr>
          <w:rFonts w:hint="eastAsia"/>
        </w:rPr>
        <w:t>徵機關無法查得可處分日之時價者，不適用之。</w:t>
      </w:r>
    </w:p>
    <w:p w:rsidR="000F0D81" w:rsidRDefault="000F0D81" w:rsidP="004A4225">
      <w:pPr>
        <w:pStyle w:val="a7"/>
        <w:spacing w:line="438" w:lineRule="exact"/>
        <w:ind w:left="1400" w:firstLine="560"/>
      </w:pPr>
      <w:r>
        <w:rPr>
          <w:rFonts w:hint="eastAsia"/>
        </w:rPr>
        <w:t>前項所稱員工繼續於該公司服務累計達二年以上之</w:t>
      </w:r>
      <w:proofErr w:type="gramStart"/>
      <w:r>
        <w:rPr>
          <w:rFonts w:hint="eastAsia"/>
        </w:rPr>
        <w:t>期間，</w:t>
      </w:r>
      <w:proofErr w:type="gramEnd"/>
      <w:r>
        <w:rPr>
          <w:rFonts w:hint="eastAsia"/>
        </w:rPr>
        <w:t>得將員工繼續於下列公司服務之期間合併計算：</w:t>
      </w:r>
    </w:p>
    <w:p w:rsidR="000F0D81" w:rsidRDefault="000F0D81" w:rsidP="004A4225">
      <w:pPr>
        <w:pStyle w:val="11"/>
        <w:spacing w:line="438" w:lineRule="exact"/>
        <w:ind w:left="2520" w:hangingChars="200" w:hanging="560"/>
      </w:pPr>
      <w:r>
        <w:rPr>
          <w:rFonts w:hint="eastAsia"/>
        </w:rPr>
        <w:t>一、</w:t>
      </w:r>
      <w:proofErr w:type="gramStart"/>
      <w:r w:rsidRPr="008A74DF">
        <w:rPr>
          <w:rFonts w:hint="eastAsia"/>
          <w:spacing w:val="2"/>
        </w:rPr>
        <w:t>發行獎酬員工</w:t>
      </w:r>
      <w:proofErr w:type="gramEnd"/>
      <w:r w:rsidRPr="008A74DF">
        <w:rPr>
          <w:rFonts w:hint="eastAsia"/>
          <w:spacing w:val="2"/>
        </w:rPr>
        <w:t>股份基礎給付公司持有他公司有表決權之股份或資本額，超過該他公司已發行有表決權之股份總數或資本總額百分之五十者，該他公司。</w:t>
      </w:r>
    </w:p>
    <w:p w:rsidR="000F0D81" w:rsidRDefault="000F0D81" w:rsidP="004A4225">
      <w:pPr>
        <w:pStyle w:val="11"/>
        <w:spacing w:line="438" w:lineRule="exact"/>
        <w:ind w:left="2520" w:hangingChars="200" w:hanging="560"/>
      </w:pPr>
      <w:r>
        <w:rPr>
          <w:rFonts w:hint="eastAsia"/>
        </w:rPr>
        <w:t>二、</w:t>
      </w:r>
      <w:r w:rsidRPr="008A74DF">
        <w:rPr>
          <w:rFonts w:hint="eastAsia"/>
          <w:spacing w:val="2"/>
        </w:rPr>
        <w:t>他公司持有</w:t>
      </w:r>
      <w:proofErr w:type="gramStart"/>
      <w:r w:rsidRPr="008A74DF">
        <w:rPr>
          <w:rFonts w:hint="eastAsia"/>
          <w:spacing w:val="2"/>
        </w:rPr>
        <w:t>發行獎酬員工</w:t>
      </w:r>
      <w:proofErr w:type="gramEnd"/>
      <w:r w:rsidRPr="008A74DF">
        <w:rPr>
          <w:rFonts w:hint="eastAsia"/>
          <w:spacing w:val="2"/>
        </w:rPr>
        <w:t>股份基礎給付公司有表決權之股份或資本額，超過該公司有表決權之股份總數或資本總額百分之五十者，該他公司。</w:t>
      </w:r>
    </w:p>
    <w:p w:rsidR="000F0D81" w:rsidRDefault="000F0D81" w:rsidP="004A4225">
      <w:pPr>
        <w:pStyle w:val="a7"/>
        <w:spacing w:line="438" w:lineRule="exact"/>
        <w:ind w:left="1400" w:firstLine="560"/>
      </w:pPr>
      <w:r>
        <w:rPr>
          <w:rFonts w:hint="eastAsia"/>
        </w:rPr>
        <w:t>前三項所稱公司員工，應符合下列各款之一，但不包括公司兼任經理人職務之董事長及董監事：</w:t>
      </w:r>
    </w:p>
    <w:p w:rsidR="000F0D81" w:rsidRDefault="000F0D81" w:rsidP="004A4225">
      <w:pPr>
        <w:pStyle w:val="11"/>
        <w:spacing w:line="438" w:lineRule="exact"/>
        <w:ind w:left="2520" w:hangingChars="200" w:hanging="560"/>
      </w:pPr>
      <w:r>
        <w:rPr>
          <w:rFonts w:hint="eastAsia"/>
        </w:rPr>
        <w:t>一、</w:t>
      </w:r>
      <w:proofErr w:type="gramStart"/>
      <w:r w:rsidRPr="008A74DF">
        <w:rPr>
          <w:rFonts w:hint="eastAsia"/>
          <w:spacing w:val="2"/>
        </w:rPr>
        <w:t>發行獎酬員工</w:t>
      </w:r>
      <w:proofErr w:type="gramEnd"/>
      <w:r w:rsidRPr="008A74DF">
        <w:rPr>
          <w:rFonts w:hint="eastAsia"/>
          <w:spacing w:val="2"/>
        </w:rPr>
        <w:t>股份基礎給付公司之員工。</w:t>
      </w:r>
    </w:p>
    <w:p w:rsidR="000F0D81" w:rsidRDefault="000F0D81" w:rsidP="004A4225">
      <w:pPr>
        <w:pStyle w:val="11"/>
        <w:spacing w:line="438" w:lineRule="exact"/>
        <w:ind w:left="2520" w:hangingChars="200" w:hanging="560"/>
      </w:pPr>
      <w:r>
        <w:rPr>
          <w:rFonts w:hint="eastAsia"/>
        </w:rPr>
        <w:t>二、</w:t>
      </w:r>
      <w:r w:rsidRPr="008A74DF">
        <w:rPr>
          <w:rFonts w:hint="eastAsia"/>
          <w:spacing w:val="2"/>
        </w:rPr>
        <w:t>依公司法或證券交易法規定，</w:t>
      </w:r>
      <w:proofErr w:type="gramStart"/>
      <w:r w:rsidRPr="008A74DF">
        <w:rPr>
          <w:rFonts w:hint="eastAsia"/>
          <w:spacing w:val="2"/>
        </w:rPr>
        <w:t>發行獎酬員工</w:t>
      </w:r>
      <w:proofErr w:type="gramEnd"/>
      <w:r w:rsidRPr="008A74DF">
        <w:rPr>
          <w:rFonts w:hint="eastAsia"/>
          <w:spacing w:val="2"/>
        </w:rPr>
        <w:t>股份基礎給付公司持有他公司有表決權之股份或出資額，超過該公司已發行有表決權之股份總數或資本總額半數者，他公司之員工。</w:t>
      </w:r>
    </w:p>
    <w:p w:rsidR="000F0D81" w:rsidRDefault="000F0D81" w:rsidP="00A87069">
      <w:pPr>
        <w:pStyle w:val="a7"/>
        <w:spacing w:line="455" w:lineRule="exact"/>
        <w:ind w:left="1400" w:firstLine="560"/>
      </w:pPr>
      <w:r>
        <w:rPr>
          <w:rFonts w:hint="eastAsia"/>
        </w:rPr>
        <w:lastRenderedPageBreak/>
        <w:t>第一項所</w:t>
      </w:r>
      <w:proofErr w:type="gramStart"/>
      <w:r>
        <w:rPr>
          <w:rFonts w:hint="eastAsia"/>
        </w:rPr>
        <w:t>稱獎酬</w:t>
      </w:r>
      <w:proofErr w:type="gramEnd"/>
      <w:r>
        <w:rPr>
          <w:rFonts w:hint="eastAsia"/>
        </w:rPr>
        <w:t>員工股份基礎給付，指發給員工酬勞之股票、員工現金增資認股、買回庫藏股發放員工、員工認股權憑證及限制員工權利新股等股份。</w:t>
      </w:r>
    </w:p>
    <w:p w:rsidR="000F0D81" w:rsidRDefault="000F0D81" w:rsidP="00A87069">
      <w:pPr>
        <w:pStyle w:val="a7"/>
        <w:spacing w:line="455" w:lineRule="exact"/>
        <w:ind w:left="1400" w:firstLine="560"/>
      </w:pPr>
      <w:r>
        <w:rPr>
          <w:rFonts w:hint="eastAsia"/>
        </w:rPr>
        <w:t>第一項及第二項所稱轉讓，指買賣、贈與、作為遺產分配、公司減</w:t>
      </w:r>
      <w:proofErr w:type="gramStart"/>
      <w:r>
        <w:rPr>
          <w:rFonts w:hint="eastAsia"/>
        </w:rPr>
        <w:t>資銷除</w:t>
      </w:r>
      <w:proofErr w:type="gramEnd"/>
      <w:r>
        <w:rPr>
          <w:rFonts w:hint="eastAsia"/>
        </w:rPr>
        <w:t>股份、公司清算或因其他原因致股份所有權變更者。</w:t>
      </w:r>
    </w:p>
    <w:p w:rsidR="000F0D81" w:rsidRDefault="000F0D81" w:rsidP="00A87069">
      <w:pPr>
        <w:pStyle w:val="a7"/>
        <w:spacing w:line="455" w:lineRule="exact"/>
        <w:ind w:left="1400" w:firstLine="560"/>
      </w:pPr>
      <w:proofErr w:type="gramStart"/>
      <w:r>
        <w:rPr>
          <w:rFonts w:hint="eastAsia"/>
        </w:rPr>
        <w:t>發行獎酬員工</w:t>
      </w:r>
      <w:proofErr w:type="gramEnd"/>
      <w:r>
        <w:rPr>
          <w:rFonts w:hint="eastAsia"/>
        </w:rPr>
        <w:t>股份基礎給付公司應於員工取得股票年度或股票可處分日年度，依規定格式填具員工</w:t>
      </w:r>
      <w:proofErr w:type="gramStart"/>
      <w:r>
        <w:rPr>
          <w:rFonts w:hint="eastAsia"/>
        </w:rPr>
        <w:t>擇定緩課</w:t>
      </w:r>
      <w:proofErr w:type="gramEnd"/>
      <w:r>
        <w:rPr>
          <w:rFonts w:hint="eastAsia"/>
        </w:rPr>
        <w:t>情形及其他相關事項，送請各中央目的事業主管機關備查，並副知公司所在地之稅捐</w:t>
      </w:r>
      <w:proofErr w:type="gramStart"/>
      <w:r>
        <w:rPr>
          <w:rFonts w:hint="eastAsia"/>
        </w:rPr>
        <w:t>稽</w:t>
      </w:r>
      <w:proofErr w:type="gramEnd"/>
      <w:r>
        <w:rPr>
          <w:rFonts w:hint="eastAsia"/>
        </w:rPr>
        <w:t>徵機關，始適用第一項至第三項之獎勵；其申請格式，由中央主管機關定之。</w:t>
      </w:r>
    </w:p>
    <w:p w:rsidR="000F0D81" w:rsidRDefault="000F0D81" w:rsidP="00A87069">
      <w:pPr>
        <w:pStyle w:val="a7"/>
        <w:spacing w:line="455" w:lineRule="exact"/>
        <w:ind w:left="1400" w:firstLine="560"/>
      </w:pPr>
      <w:r>
        <w:rPr>
          <w:rFonts w:hint="eastAsia"/>
        </w:rPr>
        <w:t>公司員工適用第二項或第三項規定者，其</w:t>
      </w:r>
      <w:proofErr w:type="gramStart"/>
      <w:r>
        <w:rPr>
          <w:rFonts w:hint="eastAsia"/>
        </w:rPr>
        <w:t>發行獎酬員工</w:t>
      </w:r>
      <w:proofErr w:type="gramEnd"/>
      <w:r>
        <w:rPr>
          <w:rFonts w:hint="eastAsia"/>
        </w:rPr>
        <w:t>股份基礎給付之公司應於員工持有股票且繼續服務屆滿二年之年度，檢送員工持有股票且繼續服務累計達二年以上之證明文件，送請各中央目的事業主管機關備查，並副知公司所在地之稅捐</w:t>
      </w:r>
      <w:proofErr w:type="gramStart"/>
      <w:r>
        <w:rPr>
          <w:rFonts w:hint="eastAsia"/>
        </w:rPr>
        <w:t>稽</w:t>
      </w:r>
      <w:proofErr w:type="gramEnd"/>
      <w:r>
        <w:rPr>
          <w:rFonts w:hint="eastAsia"/>
        </w:rPr>
        <w:t>徵機關。</w:t>
      </w:r>
    </w:p>
    <w:p w:rsidR="000F0D81" w:rsidRDefault="000F0D81" w:rsidP="00A87069">
      <w:pPr>
        <w:pStyle w:val="a7"/>
        <w:spacing w:line="455" w:lineRule="exact"/>
        <w:ind w:left="1400" w:firstLine="560"/>
      </w:pPr>
      <w:r>
        <w:rPr>
          <w:rFonts w:hint="eastAsia"/>
        </w:rPr>
        <w:t>第一項至第三</w:t>
      </w:r>
      <w:proofErr w:type="gramStart"/>
      <w:r>
        <w:rPr>
          <w:rFonts w:hint="eastAsia"/>
        </w:rPr>
        <w:t>項獎酬員工</w:t>
      </w:r>
      <w:proofErr w:type="gramEnd"/>
      <w:r>
        <w:rPr>
          <w:rFonts w:hint="eastAsia"/>
        </w:rPr>
        <w:t>股份基礎給付緩課於所得稅申報之程序、取得股票及股票可處分日之時點訂定、全年合計新臺幣五百萬元之計算、時價之認定、應提示文件資料及其他相關事項之辦法，由財政部定之。</w:t>
      </w:r>
    </w:p>
    <w:p w:rsidR="000F0D81" w:rsidRDefault="000F0D81" w:rsidP="00A87069">
      <w:pPr>
        <w:pStyle w:val="a6"/>
        <w:spacing w:line="455" w:lineRule="exact"/>
        <w:ind w:left="1400" w:hanging="1400"/>
      </w:pPr>
      <w:r>
        <w:rPr>
          <w:rFonts w:hint="eastAsia"/>
        </w:rPr>
        <w:t>第七十二條　　本條例自公布日施行。但第十條施行期間自中華民國九十九年一月一日起至一百零八年十二月三十一日止。</w:t>
      </w:r>
    </w:p>
    <w:p w:rsidR="003D1FA2" w:rsidRDefault="000F0D81" w:rsidP="00A87069">
      <w:pPr>
        <w:widowControl/>
        <w:adjustRightInd/>
        <w:spacing w:afterLines="100" w:after="240" w:line="455" w:lineRule="exact"/>
        <w:ind w:leftChars="500" w:left="1400" w:firstLineChars="200" w:firstLine="560"/>
        <w:textAlignment w:val="auto"/>
      </w:pPr>
      <w:r>
        <w:rPr>
          <w:rFonts w:hint="eastAsia"/>
        </w:rPr>
        <w:t>本條例修正條文，自公布日施行。但中華民國一百零四年十二月十五日修正之第十條、第十二條之</w:t>
      </w:r>
      <w:proofErr w:type="gramStart"/>
      <w:r>
        <w:rPr>
          <w:rFonts w:hint="eastAsia"/>
        </w:rPr>
        <w:t>一</w:t>
      </w:r>
      <w:proofErr w:type="gramEnd"/>
      <w:r>
        <w:rPr>
          <w:rFonts w:hint="eastAsia"/>
        </w:rPr>
        <w:t>及第十九條之</w:t>
      </w:r>
      <w:proofErr w:type="gramStart"/>
      <w:r>
        <w:rPr>
          <w:rFonts w:hint="eastAsia"/>
        </w:rPr>
        <w:t>一</w:t>
      </w:r>
      <w:proofErr w:type="gramEnd"/>
      <w:r>
        <w:rPr>
          <w:rFonts w:hint="eastAsia"/>
        </w:rPr>
        <w:t>自一百零五年一月一日施行至一百零八年十二月三十</w:t>
      </w:r>
      <w:r>
        <w:rPr>
          <w:rFonts w:hint="eastAsia"/>
        </w:rPr>
        <w:lastRenderedPageBreak/>
        <w:t>一日止；一百零六年十一月三日修正之第十條、第十二條之一、第十二條之二、第十九條之</w:t>
      </w:r>
      <w:proofErr w:type="gramStart"/>
      <w:r>
        <w:rPr>
          <w:rFonts w:hint="eastAsia"/>
        </w:rPr>
        <w:t>一</w:t>
      </w:r>
      <w:proofErr w:type="gramEnd"/>
      <w:r>
        <w:rPr>
          <w:rFonts w:hint="eastAsia"/>
        </w:rPr>
        <w:t>及第二十三條之二，一百零七年五月二十九日修正之第十九條之</w:t>
      </w:r>
      <w:proofErr w:type="gramStart"/>
      <w:r>
        <w:rPr>
          <w:rFonts w:hint="eastAsia"/>
        </w:rPr>
        <w:t>一</w:t>
      </w:r>
      <w:proofErr w:type="gramEnd"/>
      <w:r>
        <w:rPr>
          <w:rFonts w:hint="eastAsia"/>
        </w:rPr>
        <w:t>施行至一百零八年十二月三十一日止。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C4999" w:rsidTr="00B1510D">
        <w:trPr>
          <w:trHeight w:hRule="exact" w:val="851"/>
        </w:trPr>
        <w:tc>
          <w:tcPr>
            <w:tcW w:w="1988" w:type="dxa"/>
            <w:vAlign w:val="center"/>
          </w:tcPr>
          <w:p w:rsidR="00BC4999" w:rsidRDefault="00BC4999" w:rsidP="00B1510D">
            <w:pPr>
              <w:pStyle w:val="af9"/>
            </w:pPr>
            <w:r>
              <w:rPr>
                <w:rFonts w:hint="eastAsia"/>
              </w:rPr>
              <w:t>總統令</w:t>
            </w:r>
          </w:p>
        </w:tc>
        <w:tc>
          <w:tcPr>
            <w:tcW w:w="4759" w:type="dxa"/>
            <w:vAlign w:val="center"/>
          </w:tcPr>
          <w:p w:rsidR="00BC4999" w:rsidRDefault="00BC4999" w:rsidP="00B1510D">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p>
          <w:p w:rsidR="00BC4999" w:rsidRDefault="00BC4999" w:rsidP="007648EC">
            <w:pPr>
              <w:spacing w:line="240" w:lineRule="auto"/>
              <w:jc w:val="distribute"/>
              <w:rPr>
                <w:spacing w:val="-8"/>
              </w:rPr>
            </w:pPr>
            <w:r>
              <w:rPr>
                <w:rFonts w:hint="eastAsia"/>
              </w:rPr>
              <w:t>華總</w:t>
            </w:r>
            <w:proofErr w:type="gramStart"/>
            <w:r>
              <w:rPr>
                <w:rFonts w:hint="eastAsia"/>
              </w:rPr>
              <w:t>一義字第</w:t>
            </w:r>
            <w:r>
              <w:rPr>
                <w:rFonts w:hint="eastAsia"/>
              </w:rPr>
              <w:t>107000</w:t>
            </w:r>
            <w:r>
              <w:t>656</w:t>
            </w:r>
            <w:r w:rsidR="007648EC">
              <w:t>9</w:t>
            </w:r>
            <w:r>
              <w:t>1</w:t>
            </w:r>
            <w:r>
              <w:rPr>
                <w:rFonts w:hint="eastAsia"/>
              </w:rPr>
              <w:t>號</w:t>
            </w:r>
            <w:proofErr w:type="gramEnd"/>
          </w:p>
        </w:tc>
      </w:tr>
    </w:tbl>
    <w:p w:rsidR="00BC4999" w:rsidRDefault="00BC4999" w:rsidP="00BC4999">
      <w:pPr>
        <w:pStyle w:val="10"/>
        <w:spacing w:beforeLines="0" w:before="0" w:afterLines="0" w:after="0"/>
      </w:pPr>
      <w:r>
        <w:rPr>
          <w:rFonts w:hint="eastAsia"/>
        </w:rPr>
        <w:t>茲</w:t>
      </w:r>
      <w:r w:rsidRPr="00E219DE">
        <w:rPr>
          <w:rFonts w:hint="eastAsia"/>
        </w:rPr>
        <w:t>修正</w:t>
      </w:r>
      <w:r w:rsidR="007648EC" w:rsidRPr="007648EC">
        <w:rPr>
          <w:rFonts w:hint="eastAsia"/>
        </w:rPr>
        <w:t>統計法</w:t>
      </w:r>
      <w:r>
        <w:rPr>
          <w:rFonts w:hint="eastAsia"/>
        </w:rPr>
        <w:t>，公布之。</w:t>
      </w:r>
    </w:p>
    <w:p w:rsidR="00E012B0" w:rsidRPr="00B60426" w:rsidRDefault="00E012B0" w:rsidP="00E012B0">
      <w:pPr>
        <w:spacing w:beforeLines="50" w:before="120"/>
        <w:rPr>
          <w:rFonts w:ascii="標楷體" w:hAnsi="標楷體"/>
          <w:szCs w:val="28"/>
        </w:rPr>
      </w:pPr>
      <w:r w:rsidRPr="00B60426">
        <w:rPr>
          <w:rFonts w:ascii="標楷體" w:hAnsi="標楷體" w:hint="eastAsia"/>
          <w:szCs w:val="28"/>
        </w:rPr>
        <w:t xml:space="preserve">總　　　統　</w:t>
      </w:r>
      <w:r>
        <w:rPr>
          <w:rFonts w:ascii="標楷體" w:hAnsi="標楷體" w:hint="eastAsia"/>
          <w:szCs w:val="28"/>
        </w:rPr>
        <w:t>蔡英文</w:t>
      </w:r>
    </w:p>
    <w:p w:rsidR="00BC4999" w:rsidRDefault="00E012B0" w:rsidP="00E012B0">
      <w:pPr>
        <w:spacing w:afterLines="100" w:after="240"/>
      </w:pPr>
      <w:r w:rsidRPr="00B60426">
        <w:rPr>
          <w:rFonts w:ascii="標楷體" w:hAnsi="標楷體" w:hint="eastAsia"/>
          <w:szCs w:val="28"/>
        </w:rPr>
        <w:t xml:space="preserve">行政院院長　</w:t>
      </w:r>
      <w:r>
        <w:rPr>
          <w:rFonts w:ascii="標楷體" w:hAnsi="標楷體" w:hint="eastAsia"/>
          <w:szCs w:val="28"/>
        </w:rPr>
        <w:t>賴清德</w:t>
      </w:r>
    </w:p>
    <w:p w:rsidR="00BC4999" w:rsidRDefault="007648EC" w:rsidP="00BC4999">
      <w:pPr>
        <w:pStyle w:val="2"/>
        <w:spacing w:before="120" w:after="120"/>
      </w:pPr>
      <w:r w:rsidRPr="007648EC">
        <w:rPr>
          <w:rFonts w:hint="eastAsia"/>
        </w:rPr>
        <w:t>統計法</w:t>
      </w:r>
    </w:p>
    <w:p w:rsidR="00BC4999" w:rsidRDefault="00BC4999" w:rsidP="00BC4999">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20</w:t>
      </w:r>
      <w:r>
        <w:rPr>
          <w:rFonts w:hint="eastAsia"/>
        </w:rPr>
        <w:t>日公布</w:t>
      </w:r>
    </w:p>
    <w:p w:rsidR="007175ED" w:rsidRPr="002D60CC" w:rsidRDefault="007175ED" w:rsidP="00185024">
      <w:pPr>
        <w:pStyle w:val="a8"/>
        <w:spacing w:before="120" w:after="120"/>
        <w:ind w:leftChars="900" w:left="3961" w:hanging="1441"/>
        <w:rPr>
          <w:rFonts w:ascii="Times New Roman"/>
          <w:b/>
        </w:rPr>
      </w:pPr>
      <w:r w:rsidRPr="002D60CC">
        <w:rPr>
          <w:rFonts w:ascii="Times New Roman" w:hint="eastAsia"/>
          <w:b/>
        </w:rPr>
        <w:t>第一章　總　　則</w:t>
      </w:r>
    </w:p>
    <w:p w:rsidR="007175ED" w:rsidRPr="00FE421C" w:rsidRDefault="007175ED" w:rsidP="00E0647F">
      <w:pPr>
        <w:pStyle w:val="a6"/>
        <w:spacing w:line="479" w:lineRule="exact"/>
        <w:ind w:left="1400" w:hanging="1400"/>
      </w:pPr>
      <w:r w:rsidRPr="00FE421C">
        <w:rPr>
          <w:rFonts w:hint="eastAsia"/>
        </w:rPr>
        <w:t>第　一　條　　為提升政府統計效能，確保政府統計之客觀性及獨立性，維護政府統計品質，特制定本法。</w:t>
      </w:r>
    </w:p>
    <w:p w:rsidR="007175ED" w:rsidRPr="00FE421C" w:rsidRDefault="007175ED" w:rsidP="00E0647F">
      <w:pPr>
        <w:pStyle w:val="a6"/>
        <w:spacing w:line="479" w:lineRule="exact"/>
        <w:ind w:left="1400" w:hanging="1400"/>
      </w:pPr>
      <w:r w:rsidRPr="00FE421C">
        <w:rPr>
          <w:rFonts w:hint="eastAsia"/>
        </w:rPr>
        <w:t>第　二　條　　政府辦理統計業務，依本法之規定。但各機關所辦專為意向性之調查及為學術研究而辦理之統計，不適用之。</w:t>
      </w:r>
    </w:p>
    <w:p w:rsidR="007175ED" w:rsidRPr="00FE421C" w:rsidRDefault="007175ED" w:rsidP="00E0647F">
      <w:pPr>
        <w:pStyle w:val="a6"/>
        <w:spacing w:line="479" w:lineRule="exact"/>
        <w:ind w:left="1400" w:hanging="1400"/>
      </w:pPr>
      <w:r w:rsidRPr="00FE421C">
        <w:rPr>
          <w:rFonts w:hint="eastAsia"/>
        </w:rPr>
        <w:t>第　三　條　　本法用詞，定義如下：</w:t>
      </w:r>
    </w:p>
    <w:p w:rsidR="007175ED" w:rsidRPr="00FE421C" w:rsidRDefault="007175ED" w:rsidP="00E0647F">
      <w:pPr>
        <w:pStyle w:val="11"/>
        <w:spacing w:line="479" w:lineRule="exact"/>
        <w:ind w:left="2520" w:hangingChars="200" w:hanging="560"/>
      </w:pPr>
      <w:r w:rsidRPr="00FE421C">
        <w:rPr>
          <w:rFonts w:hint="eastAsia"/>
        </w:rPr>
        <w:t>一、</w:t>
      </w:r>
      <w:r w:rsidRPr="00F93B52">
        <w:rPr>
          <w:rFonts w:hint="eastAsia"/>
          <w:spacing w:val="2"/>
        </w:rPr>
        <w:t>各機關：指各級政府機關（構）、公立學校、公營事業機構。</w:t>
      </w:r>
    </w:p>
    <w:p w:rsidR="007175ED" w:rsidRPr="00FE421C" w:rsidRDefault="007175ED" w:rsidP="00E0647F">
      <w:pPr>
        <w:pStyle w:val="11"/>
        <w:spacing w:line="479" w:lineRule="exact"/>
        <w:ind w:left="2520" w:hangingChars="200" w:hanging="560"/>
      </w:pPr>
      <w:r w:rsidRPr="00FE421C">
        <w:rPr>
          <w:rFonts w:hint="eastAsia"/>
        </w:rPr>
        <w:t>二、</w:t>
      </w:r>
      <w:r w:rsidRPr="00F93B52">
        <w:rPr>
          <w:rFonts w:hint="eastAsia"/>
          <w:spacing w:val="2"/>
        </w:rPr>
        <w:t>各級政府主計機關：在中央為中央主計機關；在地方為直轄市政府主計處、縣（市）政府主計處、鄉（鎮、市）或直轄市山地原住民區公所主計室或主計員。</w:t>
      </w:r>
    </w:p>
    <w:p w:rsidR="007175ED" w:rsidRPr="00FE421C" w:rsidRDefault="007175ED" w:rsidP="006D1690">
      <w:pPr>
        <w:pStyle w:val="11"/>
        <w:spacing w:line="455" w:lineRule="exact"/>
        <w:ind w:left="2520" w:hangingChars="200" w:hanging="560"/>
      </w:pPr>
      <w:r w:rsidRPr="00FE421C">
        <w:rPr>
          <w:rFonts w:hint="eastAsia"/>
        </w:rPr>
        <w:lastRenderedPageBreak/>
        <w:t>三、</w:t>
      </w:r>
      <w:r w:rsidRPr="00F93B52">
        <w:rPr>
          <w:rFonts w:hint="eastAsia"/>
          <w:spacing w:val="2"/>
        </w:rPr>
        <w:t>公務統計：指各機關依據執行職務經過與結果而辦理之統計。</w:t>
      </w:r>
    </w:p>
    <w:p w:rsidR="007175ED" w:rsidRPr="00FE421C" w:rsidRDefault="007175ED" w:rsidP="006D1690">
      <w:pPr>
        <w:pStyle w:val="11"/>
        <w:spacing w:line="455" w:lineRule="exact"/>
        <w:ind w:left="2520" w:hangingChars="200" w:hanging="560"/>
      </w:pPr>
      <w:r w:rsidRPr="00FE421C">
        <w:rPr>
          <w:rFonts w:hint="eastAsia"/>
        </w:rPr>
        <w:t>四、</w:t>
      </w:r>
      <w:r w:rsidRPr="00F93B52">
        <w:rPr>
          <w:rFonts w:hint="eastAsia"/>
          <w:spacing w:val="2"/>
        </w:rPr>
        <w:t>統計調查：指各機關基於統計目的及業務需要，向個人、住戶、事業單位、機關或團體舉辦之調查，包括基本國勢調查、指定統計調查及一般統計調查。</w:t>
      </w:r>
    </w:p>
    <w:p w:rsidR="007175ED" w:rsidRPr="00FE421C" w:rsidRDefault="007175ED" w:rsidP="006D1690">
      <w:pPr>
        <w:pStyle w:val="11"/>
        <w:spacing w:line="455" w:lineRule="exact"/>
        <w:ind w:left="2520" w:hangingChars="200" w:hanging="560"/>
      </w:pPr>
      <w:r w:rsidRPr="00FE421C">
        <w:rPr>
          <w:rFonts w:hint="eastAsia"/>
        </w:rPr>
        <w:t>五、</w:t>
      </w:r>
      <w:r w:rsidRPr="00F93B52">
        <w:rPr>
          <w:rFonts w:hint="eastAsia"/>
          <w:spacing w:val="2"/>
        </w:rPr>
        <w:t>基本國勢調查：指對國家人口、土地、資源、經濟、</w:t>
      </w:r>
      <w:proofErr w:type="gramStart"/>
      <w:r w:rsidRPr="00F93B52">
        <w:rPr>
          <w:rFonts w:hint="eastAsia"/>
          <w:spacing w:val="2"/>
        </w:rPr>
        <w:t>社會等足資</w:t>
      </w:r>
      <w:proofErr w:type="gramEnd"/>
      <w:r w:rsidRPr="00F93B52">
        <w:rPr>
          <w:rFonts w:hint="eastAsia"/>
          <w:spacing w:val="2"/>
        </w:rPr>
        <w:t>表徵國家整體基本情勢之調查。</w:t>
      </w:r>
    </w:p>
    <w:p w:rsidR="007175ED" w:rsidRPr="00FE421C" w:rsidRDefault="007175ED" w:rsidP="006D1690">
      <w:pPr>
        <w:pStyle w:val="11"/>
        <w:spacing w:line="455" w:lineRule="exact"/>
        <w:ind w:left="2520" w:hangingChars="200" w:hanging="560"/>
      </w:pPr>
      <w:r w:rsidRPr="00FE421C">
        <w:rPr>
          <w:rFonts w:hint="eastAsia"/>
        </w:rPr>
        <w:t>六、</w:t>
      </w:r>
      <w:r w:rsidRPr="00F93B52">
        <w:rPr>
          <w:rFonts w:hint="eastAsia"/>
          <w:spacing w:val="2"/>
        </w:rPr>
        <w:t>指定統計調查：</w:t>
      </w:r>
      <w:proofErr w:type="gramStart"/>
      <w:r w:rsidRPr="00F93B52">
        <w:rPr>
          <w:rFonts w:hint="eastAsia"/>
          <w:spacing w:val="2"/>
        </w:rPr>
        <w:t>指編製</w:t>
      </w:r>
      <w:proofErr w:type="gramEnd"/>
      <w:r w:rsidRPr="00F93B52">
        <w:rPr>
          <w:rFonts w:hint="eastAsia"/>
          <w:spacing w:val="2"/>
        </w:rPr>
        <w:t>政府重要統計或重大政策所需，經中央主計機關公布之調查。所謂政府重要統計或重大政策所需，係指政策制定必須參用之基礎資料、依國際組織建議或進行國際比較時重要之統計或其他經中央主計機關認定之統計調查等。</w:t>
      </w:r>
    </w:p>
    <w:p w:rsidR="007175ED" w:rsidRPr="00FE421C" w:rsidRDefault="007175ED" w:rsidP="006D1690">
      <w:pPr>
        <w:pStyle w:val="11"/>
        <w:spacing w:line="455" w:lineRule="exact"/>
        <w:ind w:left="2520" w:hangingChars="200" w:hanging="560"/>
      </w:pPr>
      <w:r w:rsidRPr="00FE421C">
        <w:rPr>
          <w:rFonts w:hint="eastAsia"/>
        </w:rPr>
        <w:t>七、</w:t>
      </w:r>
      <w:r w:rsidRPr="00F93B52">
        <w:rPr>
          <w:rFonts w:hint="eastAsia"/>
          <w:spacing w:val="2"/>
        </w:rPr>
        <w:t>一般統計調查：指基本國勢調查及指定統計調查</w:t>
      </w:r>
      <w:proofErr w:type="gramStart"/>
      <w:r w:rsidRPr="00F93B52">
        <w:rPr>
          <w:rFonts w:hint="eastAsia"/>
          <w:spacing w:val="2"/>
        </w:rPr>
        <w:t>以外，</w:t>
      </w:r>
      <w:proofErr w:type="gramEnd"/>
      <w:r w:rsidRPr="00F93B52">
        <w:rPr>
          <w:rFonts w:hint="eastAsia"/>
          <w:spacing w:val="2"/>
        </w:rPr>
        <w:t>各機關辦理之其他統計調查。</w:t>
      </w:r>
    </w:p>
    <w:p w:rsidR="007175ED" w:rsidRPr="00FE421C" w:rsidRDefault="007175ED" w:rsidP="006D1690">
      <w:pPr>
        <w:pStyle w:val="11"/>
        <w:spacing w:line="455" w:lineRule="exact"/>
        <w:ind w:left="2520" w:hangingChars="200" w:hanging="560"/>
      </w:pPr>
      <w:r w:rsidRPr="00FE421C">
        <w:rPr>
          <w:rFonts w:hint="eastAsia"/>
        </w:rPr>
        <w:t>八、</w:t>
      </w:r>
      <w:r w:rsidRPr="00F93B52">
        <w:rPr>
          <w:rFonts w:hint="eastAsia"/>
          <w:spacing w:val="2"/>
        </w:rPr>
        <w:t>當事人：就個人資料為資料本人；就住戶資料為代表住戶填答資料之戶內成員；就事業單位、機關或團體資料為其負責人、代表人或管理人。</w:t>
      </w:r>
    </w:p>
    <w:p w:rsidR="007175ED" w:rsidRPr="00FE421C" w:rsidRDefault="007175ED" w:rsidP="006D1690">
      <w:pPr>
        <w:pStyle w:val="a6"/>
        <w:spacing w:line="455" w:lineRule="exact"/>
        <w:ind w:left="1400" w:hanging="1400"/>
      </w:pPr>
      <w:r w:rsidRPr="00FE421C">
        <w:rPr>
          <w:rFonts w:hint="eastAsia"/>
        </w:rPr>
        <w:t>第　四　條　　政府應辦之統計如下：</w:t>
      </w:r>
    </w:p>
    <w:p w:rsidR="007175ED" w:rsidRPr="00FE421C" w:rsidRDefault="007175ED" w:rsidP="006D1690">
      <w:pPr>
        <w:pStyle w:val="11"/>
        <w:spacing w:line="455" w:lineRule="exact"/>
        <w:ind w:left="2240" w:hanging="280"/>
      </w:pPr>
      <w:r w:rsidRPr="00FE421C">
        <w:rPr>
          <w:rFonts w:hint="eastAsia"/>
        </w:rPr>
        <w:t>一、基本國勢調查之統計。</w:t>
      </w:r>
    </w:p>
    <w:p w:rsidR="007175ED" w:rsidRPr="00FE421C" w:rsidRDefault="007175ED" w:rsidP="006D1690">
      <w:pPr>
        <w:pStyle w:val="11"/>
        <w:spacing w:line="455" w:lineRule="exact"/>
        <w:ind w:left="2240" w:hanging="280"/>
      </w:pPr>
      <w:r w:rsidRPr="00FE421C">
        <w:rPr>
          <w:rFonts w:hint="eastAsia"/>
        </w:rPr>
        <w:t>二、各機關依職掌編製之統計。</w:t>
      </w:r>
    </w:p>
    <w:p w:rsidR="007175ED" w:rsidRPr="00FE421C" w:rsidRDefault="007175ED" w:rsidP="006D1690">
      <w:pPr>
        <w:pStyle w:val="11"/>
        <w:spacing w:line="455" w:lineRule="exact"/>
        <w:ind w:left="2240" w:hanging="280"/>
      </w:pPr>
      <w:r w:rsidRPr="00FE421C">
        <w:rPr>
          <w:rFonts w:hint="eastAsia"/>
        </w:rPr>
        <w:t>三、各機關其他應辦之統計。</w:t>
      </w:r>
    </w:p>
    <w:p w:rsidR="007175ED" w:rsidRPr="00FE421C" w:rsidRDefault="007175ED" w:rsidP="006D1690">
      <w:pPr>
        <w:pStyle w:val="a7"/>
        <w:spacing w:line="455" w:lineRule="exact"/>
        <w:ind w:left="1400" w:firstLine="560"/>
      </w:pPr>
      <w:r w:rsidRPr="00FE421C">
        <w:rPr>
          <w:rFonts w:hint="eastAsia"/>
        </w:rPr>
        <w:t>前項統計之資料來源如下：</w:t>
      </w:r>
    </w:p>
    <w:p w:rsidR="007175ED" w:rsidRPr="00FE421C" w:rsidRDefault="007175ED" w:rsidP="006D1690">
      <w:pPr>
        <w:pStyle w:val="11"/>
        <w:spacing w:line="455" w:lineRule="exact"/>
        <w:ind w:left="2240" w:hanging="280"/>
      </w:pPr>
      <w:r w:rsidRPr="00FE421C">
        <w:rPr>
          <w:rFonts w:hint="eastAsia"/>
        </w:rPr>
        <w:t>一、執行職務之紀錄或行政查報。</w:t>
      </w:r>
    </w:p>
    <w:p w:rsidR="007175ED" w:rsidRPr="00FE421C" w:rsidRDefault="007175ED" w:rsidP="00E20DE9">
      <w:pPr>
        <w:pStyle w:val="11"/>
        <w:spacing w:line="436" w:lineRule="exact"/>
        <w:ind w:left="2240" w:hanging="280"/>
      </w:pPr>
      <w:r w:rsidRPr="00FE421C">
        <w:rPr>
          <w:rFonts w:hint="eastAsia"/>
        </w:rPr>
        <w:lastRenderedPageBreak/>
        <w:t>二、統計調查。</w:t>
      </w:r>
    </w:p>
    <w:p w:rsidR="007175ED" w:rsidRPr="00FE421C" w:rsidRDefault="007175ED" w:rsidP="00E20DE9">
      <w:pPr>
        <w:pStyle w:val="11"/>
        <w:spacing w:line="436" w:lineRule="exact"/>
        <w:ind w:left="2240" w:hanging="280"/>
      </w:pPr>
      <w:r w:rsidRPr="00FE421C">
        <w:rPr>
          <w:rFonts w:hint="eastAsia"/>
        </w:rPr>
        <w:t>三、其他機關或團體之有關資料。</w:t>
      </w:r>
    </w:p>
    <w:p w:rsidR="007175ED" w:rsidRPr="00FE421C" w:rsidRDefault="007175ED" w:rsidP="00E20DE9">
      <w:pPr>
        <w:pStyle w:val="a6"/>
        <w:spacing w:line="436" w:lineRule="exact"/>
        <w:ind w:left="1400" w:hanging="1400"/>
      </w:pPr>
      <w:r w:rsidRPr="00FE421C">
        <w:rPr>
          <w:rFonts w:hint="eastAsia"/>
        </w:rPr>
        <w:t>第　五　條　　政府統計由有直接關係之各機關辦理。但有下列情形之</w:t>
      </w:r>
      <w:proofErr w:type="gramStart"/>
      <w:r w:rsidRPr="00FE421C">
        <w:rPr>
          <w:rFonts w:hint="eastAsia"/>
        </w:rPr>
        <w:t>一</w:t>
      </w:r>
      <w:proofErr w:type="gramEnd"/>
      <w:r w:rsidRPr="00FE421C">
        <w:rPr>
          <w:rFonts w:hint="eastAsia"/>
        </w:rPr>
        <w:t>者，依其規定辦理：</w:t>
      </w:r>
    </w:p>
    <w:p w:rsidR="007175ED" w:rsidRPr="00FE421C" w:rsidRDefault="007175ED" w:rsidP="00E20DE9">
      <w:pPr>
        <w:pStyle w:val="11"/>
        <w:spacing w:line="436" w:lineRule="exact"/>
        <w:ind w:left="2240" w:hanging="280"/>
      </w:pPr>
      <w:r w:rsidRPr="00FE421C">
        <w:rPr>
          <w:rFonts w:hint="eastAsia"/>
        </w:rPr>
        <w:t>一、</w:t>
      </w:r>
      <w:r w:rsidRPr="00640D20">
        <w:rPr>
          <w:rFonts w:hint="eastAsia"/>
          <w:spacing w:val="2"/>
        </w:rPr>
        <w:t>基本國勢調查由中央主計機關主辦。</w:t>
      </w:r>
    </w:p>
    <w:p w:rsidR="007175ED" w:rsidRPr="00FE421C" w:rsidRDefault="007175ED" w:rsidP="00E20DE9">
      <w:pPr>
        <w:pStyle w:val="11"/>
        <w:spacing w:line="436" w:lineRule="exact"/>
        <w:ind w:left="2520" w:hangingChars="200" w:hanging="560"/>
      </w:pPr>
      <w:r w:rsidRPr="00FE421C">
        <w:rPr>
          <w:rFonts w:hint="eastAsia"/>
        </w:rPr>
        <w:t>二、</w:t>
      </w:r>
      <w:proofErr w:type="gramStart"/>
      <w:r w:rsidRPr="00640D20">
        <w:rPr>
          <w:rFonts w:hint="eastAsia"/>
          <w:spacing w:val="2"/>
        </w:rPr>
        <w:t>不</w:t>
      </w:r>
      <w:proofErr w:type="gramEnd"/>
      <w:r w:rsidRPr="00640D20">
        <w:rPr>
          <w:rFonts w:hint="eastAsia"/>
          <w:spacing w:val="2"/>
        </w:rPr>
        <w:t>專屬於任何機關之政府統計，由各級政府主計機關協調有關機關（構）辦理。</w:t>
      </w:r>
    </w:p>
    <w:p w:rsidR="007175ED" w:rsidRPr="00FE421C" w:rsidRDefault="007175ED" w:rsidP="00E20DE9">
      <w:pPr>
        <w:pStyle w:val="a7"/>
        <w:spacing w:line="436" w:lineRule="exact"/>
        <w:ind w:left="1400" w:firstLine="560"/>
      </w:pPr>
      <w:r w:rsidRPr="00FE421C">
        <w:rPr>
          <w:rFonts w:hint="eastAsia"/>
        </w:rPr>
        <w:t>中央政府得委辦地方政府辦理統計調查。</w:t>
      </w:r>
    </w:p>
    <w:p w:rsidR="007175ED" w:rsidRPr="00FE421C" w:rsidRDefault="007175ED" w:rsidP="00E20DE9">
      <w:pPr>
        <w:pStyle w:val="a6"/>
        <w:spacing w:line="436" w:lineRule="exact"/>
        <w:ind w:left="1400" w:hanging="1400"/>
      </w:pPr>
      <w:r w:rsidRPr="00FE421C">
        <w:rPr>
          <w:rFonts w:hint="eastAsia"/>
        </w:rPr>
        <w:t>第　六　條　　中央主計機關對各級政府及中央各機關統計範圍之劃分，應擬具方案，報請行政院核定實施。</w:t>
      </w:r>
    </w:p>
    <w:p w:rsidR="007175ED" w:rsidRPr="00FE421C" w:rsidRDefault="007175ED" w:rsidP="00E20DE9">
      <w:pPr>
        <w:pStyle w:val="a7"/>
        <w:spacing w:line="436" w:lineRule="exact"/>
        <w:ind w:left="1400" w:firstLine="560"/>
      </w:pPr>
      <w:r w:rsidRPr="00FE421C">
        <w:rPr>
          <w:rFonts w:hint="eastAsia"/>
        </w:rPr>
        <w:t>前項方案內容修正未涉及基本原則之變更者，得</w:t>
      </w:r>
      <w:proofErr w:type="gramStart"/>
      <w:r w:rsidRPr="00FE421C">
        <w:rPr>
          <w:rFonts w:hint="eastAsia"/>
        </w:rPr>
        <w:t>逕</w:t>
      </w:r>
      <w:proofErr w:type="gramEnd"/>
      <w:r w:rsidRPr="00FE421C">
        <w:rPr>
          <w:rFonts w:hint="eastAsia"/>
        </w:rPr>
        <w:t>由中央主計機關與有關機關商定後分行。</w:t>
      </w:r>
    </w:p>
    <w:p w:rsidR="007175ED" w:rsidRPr="00FE421C" w:rsidRDefault="007175ED" w:rsidP="00E20DE9">
      <w:pPr>
        <w:pStyle w:val="a7"/>
        <w:spacing w:line="436" w:lineRule="exact"/>
        <w:ind w:left="1400" w:firstLine="560"/>
      </w:pPr>
      <w:r w:rsidRPr="00FE421C">
        <w:rPr>
          <w:rFonts w:hint="eastAsia"/>
        </w:rPr>
        <w:t>地方政府主計機關得依第一項所定方案，辦理各該政府及其所屬機關之統計範圍劃分。</w:t>
      </w:r>
    </w:p>
    <w:p w:rsidR="007175ED" w:rsidRPr="00FE421C" w:rsidRDefault="007175ED" w:rsidP="00E20DE9">
      <w:pPr>
        <w:pStyle w:val="a8"/>
        <w:spacing w:before="120" w:after="120" w:line="436" w:lineRule="exact"/>
        <w:ind w:leftChars="900" w:left="3961" w:hanging="1441"/>
        <w:rPr>
          <w:rFonts w:ascii="Times New Roman"/>
        </w:rPr>
      </w:pPr>
      <w:r w:rsidRPr="002D60CC">
        <w:rPr>
          <w:rFonts w:ascii="Times New Roman" w:hint="eastAsia"/>
          <w:b/>
        </w:rPr>
        <w:t>第二章　公務統計</w:t>
      </w:r>
    </w:p>
    <w:p w:rsidR="007175ED" w:rsidRPr="00FE421C" w:rsidRDefault="007175ED" w:rsidP="00E20DE9">
      <w:pPr>
        <w:pStyle w:val="a6"/>
        <w:spacing w:line="436" w:lineRule="exact"/>
        <w:ind w:left="1400" w:hanging="1400"/>
      </w:pPr>
      <w:r w:rsidRPr="00FE421C">
        <w:rPr>
          <w:rFonts w:hint="eastAsia"/>
        </w:rPr>
        <w:t>第　七　條　　各機關編製公務統計，應充分利用第四條第二項第一款之資料。</w:t>
      </w:r>
    </w:p>
    <w:p w:rsidR="007175ED" w:rsidRPr="00FE421C" w:rsidRDefault="007175ED" w:rsidP="00E20DE9">
      <w:pPr>
        <w:pStyle w:val="a6"/>
        <w:spacing w:line="436" w:lineRule="exact"/>
        <w:ind w:left="1400" w:hanging="1400"/>
      </w:pPr>
      <w:r w:rsidRPr="00FE421C">
        <w:rPr>
          <w:rFonts w:hint="eastAsia"/>
        </w:rPr>
        <w:t>第　八　條　　各機關公務統計作業，由辦理統計業務之主計機構人員及有關業務人員共同辦理。</w:t>
      </w:r>
    </w:p>
    <w:p w:rsidR="007175ED" w:rsidRPr="00FE421C" w:rsidRDefault="007175ED" w:rsidP="00E20DE9">
      <w:pPr>
        <w:pStyle w:val="a6"/>
        <w:spacing w:line="436" w:lineRule="exact"/>
        <w:ind w:left="1400" w:hanging="1400"/>
      </w:pPr>
      <w:r w:rsidRPr="00FE421C">
        <w:rPr>
          <w:rFonts w:hint="eastAsia"/>
        </w:rPr>
        <w:t>第　九　條　　各機關應於第六條所定方案之統計範圍內，依所辦公務性質及業務需要，訂定公務統計方案。</w:t>
      </w:r>
    </w:p>
    <w:p w:rsidR="007175ED" w:rsidRPr="00FE421C" w:rsidRDefault="007175ED" w:rsidP="00E20DE9">
      <w:pPr>
        <w:pStyle w:val="a8"/>
        <w:spacing w:before="120" w:after="120" w:line="436" w:lineRule="exact"/>
        <w:ind w:leftChars="900" w:left="3961" w:hanging="1441"/>
        <w:rPr>
          <w:rFonts w:ascii="Times New Roman"/>
        </w:rPr>
      </w:pPr>
      <w:r w:rsidRPr="002D60CC">
        <w:rPr>
          <w:rFonts w:ascii="Times New Roman" w:hint="eastAsia"/>
          <w:b/>
        </w:rPr>
        <w:t>第三章　統計調查</w:t>
      </w:r>
    </w:p>
    <w:p w:rsidR="007175ED" w:rsidRPr="00FE421C" w:rsidRDefault="007175ED" w:rsidP="00E20DE9">
      <w:pPr>
        <w:pStyle w:val="a6"/>
        <w:spacing w:line="436" w:lineRule="exact"/>
        <w:ind w:left="1400" w:hanging="1400"/>
      </w:pPr>
      <w:r w:rsidRPr="00FE421C">
        <w:rPr>
          <w:rFonts w:hint="eastAsia"/>
        </w:rPr>
        <w:t xml:space="preserve">第　十　條　　</w:t>
      </w:r>
      <w:r w:rsidRPr="00C22197">
        <w:rPr>
          <w:rFonts w:hint="eastAsia"/>
          <w:spacing w:val="4"/>
        </w:rPr>
        <w:t>中央主計機關應每十年至少辦理一次人口及住宅普查，每五年至少辦理一次農林漁牧業普查、工業及服務業普查之基本國勢調查。</w:t>
      </w:r>
    </w:p>
    <w:p w:rsidR="007175ED" w:rsidRPr="00FE421C" w:rsidRDefault="00E0026B" w:rsidP="00DB605D">
      <w:pPr>
        <w:pStyle w:val="a6"/>
        <w:spacing w:line="455" w:lineRule="exact"/>
        <w:ind w:left="1406" w:hangingChars="370" w:hanging="1406"/>
      </w:pPr>
      <w:r>
        <w:rPr>
          <w:rFonts w:hint="eastAsia"/>
          <w:spacing w:val="50"/>
        </w:rPr>
        <w:lastRenderedPageBreak/>
        <w:t>第十一條</w:t>
      </w:r>
      <w:r>
        <w:rPr>
          <w:rFonts w:hint="eastAsia"/>
          <w:spacing w:val="-30"/>
        </w:rPr>
        <w:t xml:space="preserve">　　</w:t>
      </w:r>
      <w:r w:rsidR="007175ED" w:rsidRPr="00FE421C">
        <w:rPr>
          <w:rFonts w:hint="eastAsia"/>
        </w:rPr>
        <w:t>中央主計機關辦理基本國勢調查，應擬具調查方案，報請行政院核定實施，並得由各級政府成立臨時調查組織配合辦理。</w:t>
      </w:r>
    </w:p>
    <w:p w:rsidR="007175ED" w:rsidRPr="00FE421C" w:rsidRDefault="007175ED" w:rsidP="00DB605D">
      <w:pPr>
        <w:pStyle w:val="a7"/>
        <w:spacing w:line="455" w:lineRule="exact"/>
        <w:ind w:left="1400" w:firstLine="560"/>
      </w:pPr>
      <w:r w:rsidRPr="00FE421C">
        <w:rPr>
          <w:rFonts w:hint="eastAsia"/>
        </w:rPr>
        <w:t>中央主計機關辦理前項調查，得要求有關機關提供必要之協助，或視業務需要借調各機關人員，並指揮監督之。</w:t>
      </w:r>
    </w:p>
    <w:p w:rsidR="007175ED" w:rsidRPr="00FE421C" w:rsidRDefault="00523935" w:rsidP="00DB605D">
      <w:pPr>
        <w:pStyle w:val="a6"/>
        <w:spacing w:line="455" w:lineRule="exact"/>
        <w:ind w:left="1406" w:hangingChars="370" w:hanging="1406"/>
      </w:pPr>
      <w:r>
        <w:rPr>
          <w:rFonts w:hint="eastAsia"/>
          <w:spacing w:val="50"/>
        </w:rPr>
        <w:t>第十二條</w:t>
      </w:r>
      <w:r>
        <w:rPr>
          <w:rFonts w:hint="eastAsia"/>
          <w:spacing w:val="-30"/>
        </w:rPr>
        <w:t xml:space="preserve">　　</w:t>
      </w:r>
      <w:r w:rsidR="007175ED" w:rsidRPr="00FE421C">
        <w:rPr>
          <w:rFonts w:hint="eastAsia"/>
        </w:rPr>
        <w:t>各機關舉辦之指定或一般統計調查，應以業務有直接關係且迫切需要者為限；有下列情形之</w:t>
      </w:r>
      <w:proofErr w:type="gramStart"/>
      <w:r w:rsidR="007175ED" w:rsidRPr="00FE421C">
        <w:rPr>
          <w:rFonts w:hint="eastAsia"/>
        </w:rPr>
        <w:t>一</w:t>
      </w:r>
      <w:proofErr w:type="gramEnd"/>
      <w:r w:rsidR="007175ED" w:rsidRPr="00FE421C">
        <w:rPr>
          <w:rFonts w:hint="eastAsia"/>
        </w:rPr>
        <w:t>者，不得舉辦：</w:t>
      </w:r>
    </w:p>
    <w:p w:rsidR="007175ED" w:rsidRPr="00FE421C" w:rsidRDefault="007175ED" w:rsidP="00DB605D">
      <w:pPr>
        <w:pStyle w:val="11"/>
        <w:spacing w:line="455" w:lineRule="exact"/>
        <w:ind w:left="2240" w:hanging="280"/>
      </w:pPr>
      <w:r w:rsidRPr="00FE421C">
        <w:rPr>
          <w:rFonts w:hint="eastAsia"/>
        </w:rPr>
        <w:t>一、所需資料可由第四條第二項第一款之資料取得。</w:t>
      </w:r>
    </w:p>
    <w:p w:rsidR="007175ED" w:rsidRPr="00FE421C" w:rsidRDefault="007175ED" w:rsidP="00DB605D">
      <w:pPr>
        <w:pStyle w:val="11"/>
        <w:spacing w:line="455" w:lineRule="exact"/>
        <w:ind w:left="2240" w:hanging="280"/>
      </w:pPr>
      <w:r w:rsidRPr="00FE421C">
        <w:rPr>
          <w:rFonts w:hint="eastAsia"/>
        </w:rPr>
        <w:t>二、可併入性質相類似之其他調查辦理。</w:t>
      </w:r>
    </w:p>
    <w:p w:rsidR="007175ED" w:rsidRPr="00FE421C" w:rsidRDefault="005E0D31" w:rsidP="00DB605D">
      <w:pPr>
        <w:pStyle w:val="a6"/>
        <w:spacing w:line="455" w:lineRule="exact"/>
        <w:ind w:left="1406" w:hangingChars="370" w:hanging="1406"/>
      </w:pPr>
      <w:r>
        <w:rPr>
          <w:rFonts w:hint="eastAsia"/>
          <w:spacing w:val="50"/>
        </w:rPr>
        <w:t>第十三條</w:t>
      </w:r>
      <w:r>
        <w:rPr>
          <w:rFonts w:hint="eastAsia"/>
          <w:spacing w:val="-30"/>
        </w:rPr>
        <w:t xml:space="preserve">　　</w:t>
      </w:r>
      <w:r w:rsidR="007175ED" w:rsidRPr="00FE421C">
        <w:rPr>
          <w:rFonts w:hint="eastAsia"/>
        </w:rPr>
        <w:t>各機關向民間舉辦調查對象達中央主計機關所定一定規模之指定或一般統計調查前，應擬具調查實施計畫，並依下列程序辦理：</w:t>
      </w:r>
    </w:p>
    <w:p w:rsidR="007175ED" w:rsidRPr="00FE421C" w:rsidRDefault="007175ED" w:rsidP="00DB605D">
      <w:pPr>
        <w:pStyle w:val="11"/>
        <w:spacing w:line="455" w:lineRule="exact"/>
        <w:ind w:left="2240" w:hanging="280"/>
      </w:pPr>
      <w:r w:rsidRPr="00FE421C">
        <w:rPr>
          <w:rFonts w:hint="eastAsia"/>
        </w:rPr>
        <w:t>一、</w:t>
      </w:r>
      <w:r w:rsidRPr="0080080C">
        <w:rPr>
          <w:rFonts w:hint="eastAsia"/>
          <w:spacing w:val="2"/>
        </w:rPr>
        <w:t>指定統計調查應送中央主計機關核定。</w:t>
      </w:r>
    </w:p>
    <w:p w:rsidR="007175ED" w:rsidRPr="00FE421C" w:rsidRDefault="007175ED" w:rsidP="00DB605D">
      <w:pPr>
        <w:pStyle w:val="11"/>
        <w:spacing w:line="455" w:lineRule="exact"/>
        <w:ind w:left="2520" w:hangingChars="200" w:hanging="560"/>
      </w:pPr>
      <w:r w:rsidRPr="00FE421C">
        <w:rPr>
          <w:rFonts w:hint="eastAsia"/>
        </w:rPr>
        <w:t>二、</w:t>
      </w:r>
      <w:r w:rsidRPr="0080080C">
        <w:rPr>
          <w:rFonts w:hint="eastAsia"/>
          <w:spacing w:val="2"/>
        </w:rPr>
        <w:t>一般統計調查，在中央送中央主計機關核定；在地方由各直轄市及縣（市）政府主計處核定，再報送中央主計機關備查。</w:t>
      </w:r>
    </w:p>
    <w:p w:rsidR="007175ED" w:rsidRPr="00FE421C" w:rsidRDefault="007175ED" w:rsidP="00DB605D">
      <w:pPr>
        <w:pStyle w:val="a7"/>
        <w:spacing w:line="455" w:lineRule="exact"/>
        <w:ind w:left="1400" w:firstLine="560"/>
      </w:pPr>
      <w:r w:rsidRPr="00FE421C">
        <w:rPr>
          <w:rFonts w:hint="eastAsia"/>
        </w:rPr>
        <w:t>依前項規定核定之統計調查，辦理機關應將核定文號於調查表上註明。</w:t>
      </w:r>
    </w:p>
    <w:p w:rsidR="007175ED" w:rsidRPr="00FE421C" w:rsidRDefault="007175ED" w:rsidP="00DB605D">
      <w:pPr>
        <w:pStyle w:val="a7"/>
        <w:spacing w:line="455" w:lineRule="exact"/>
        <w:ind w:left="1400" w:firstLine="560"/>
      </w:pPr>
      <w:r w:rsidRPr="00FE421C">
        <w:rPr>
          <w:rFonts w:hint="eastAsia"/>
        </w:rPr>
        <w:t>統計調查實施計畫內容之變更或停辦，應依第一項規定程序重新報核；核定機關或中央主計機關於必要時，得要求辦理機關修正實施計畫內容或停辦已核定之統計調查。</w:t>
      </w:r>
    </w:p>
    <w:p w:rsidR="007175ED" w:rsidRPr="00FE421C" w:rsidRDefault="009D672E" w:rsidP="00DB605D">
      <w:pPr>
        <w:pStyle w:val="a6"/>
        <w:spacing w:line="455" w:lineRule="exact"/>
        <w:ind w:left="1406" w:hangingChars="370" w:hanging="1406"/>
      </w:pPr>
      <w:r>
        <w:rPr>
          <w:rFonts w:hint="eastAsia"/>
          <w:spacing w:val="50"/>
        </w:rPr>
        <w:t>第十四條</w:t>
      </w:r>
      <w:r>
        <w:rPr>
          <w:rFonts w:hint="eastAsia"/>
          <w:spacing w:val="-30"/>
        </w:rPr>
        <w:t xml:space="preserve">　　</w:t>
      </w:r>
      <w:r w:rsidR="007175ED" w:rsidRPr="00FE421C">
        <w:rPr>
          <w:rFonts w:hint="eastAsia"/>
        </w:rPr>
        <w:t>執行統計調查之人員於執行職務時，應出示有關證明文件，並主動告知受查者查證方式及給予查證機會。</w:t>
      </w:r>
    </w:p>
    <w:p w:rsidR="007175ED" w:rsidRPr="00FE421C" w:rsidRDefault="007175ED" w:rsidP="00DB605D">
      <w:pPr>
        <w:pStyle w:val="a7"/>
        <w:spacing w:line="455" w:lineRule="exact"/>
        <w:ind w:left="1400" w:firstLine="560"/>
      </w:pPr>
      <w:r w:rsidRPr="00FE421C">
        <w:rPr>
          <w:rFonts w:hint="eastAsia"/>
        </w:rPr>
        <w:t>前項人員，不得假借執行職務之名取得未經授權蒐集之資料。</w:t>
      </w:r>
    </w:p>
    <w:p w:rsidR="007175ED" w:rsidRPr="00FE421C" w:rsidRDefault="007175ED" w:rsidP="006050C3">
      <w:pPr>
        <w:pStyle w:val="a7"/>
        <w:spacing w:line="445" w:lineRule="exact"/>
        <w:ind w:left="1400" w:firstLine="560"/>
      </w:pPr>
      <w:r w:rsidRPr="00FE421C">
        <w:rPr>
          <w:rFonts w:hint="eastAsia"/>
        </w:rPr>
        <w:lastRenderedPageBreak/>
        <w:t>辦理基本國勢調查及指定統計調查之人員，進行統計調查時，任何人不得規避、妨礙或拒絕。</w:t>
      </w:r>
    </w:p>
    <w:p w:rsidR="007175ED" w:rsidRPr="00FE421C" w:rsidRDefault="00366B0A" w:rsidP="006050C3">
      <w:pPr>
        <w:pStyle w:val="a6"/>
        <w:spacing w:line="445" w:lineRule="exact"/>
        <w:ind w:left="1406" w:hangingChars="370" w:hanging="1406"/>
      </w:pPr>
      <w:r>
        <w:rPr>
          <w:rFonts w:hint="eastAsia"/>
          <w:spacing w:val="50"/>
        </w:rPr>
        <w:t>第十五條</w:t>
      </w:r>
      <w:r>
        <w:rPr>
          <w:rFonts w:hint="eastAsia"/>
          <w:spacing w:val="-30"/>
        </w:rPr>
        <w:t xml:space="preserve">　　</w:t>
      </w:r>
      <w:r w:rsidR="007175ED" w:rsidRPr="00FE421C">
        <w:rPr>
          <w:rFonts w:hint="eastAsia"/>
        </w:rPr>
        <w:t>統計調查之受查者無論為個人、住戶、事業單位、機關或團體，均應依限據實答復。</w:t>
      </w:r>
    </w:p>
    <w:p w:rsidR="007175ED" w:rsidRPr="00FE421C" w:rsidRDefault="007175ED" w:rsidP="006050C3">
      <w:pPr>
        <w:pStyle w:val="a8"/>
        <w:spacing w:before="120" w:after="120" w:line="445" w:lineRule="exact"/>
        <w:ind w:leftChars="900" w:left="3961" w:hanging="1441"/>
        <w:rPr>
          <w:rFonts w:ascii="Times New Roman"/>
        </w:rPr>
      </w:pPr>
      <w:r w:rsidRPr="002D60CC">
        <w:rPr>
          <w:rFonts w:ascii="Times New Roman" w:hint="eastAsia"/>
          <w:b/>
        </w:rPr>
        <w:t>第四章　統計資料管理</w:t>
      </w:r>
    </w:p>
    <w:p w:rsidR="007175ED" w:rsidRPr="00FE421C" w:rsidRDefault="009E0750" w:rsidP="006050C3">
      <w:pPr>
        <w:pStyle w:val="a6"/>
        <w:spacing w:line="445" w:lineRule="exact"/>
        <w:ind w:left="1406" w:hangingChars="370" w:hanging="1406"/>
      </w:pPr>
      <w:r>
        <w:rPr>
          <w:rFonts w:hint="eastAsia"/>
          <w:spacing w:val="50"/>
        </w:rPr>
        <w:t>第十六條</w:t>
      </w:r>
      <w:r>
        <w:rPr>
          <w:rFonts w:hint="eastAsia"/>
          <w:spacing w:val="-30"/>
        </w:rPr>
        <w:t xml:space="preserve">　　</w:t>
      </w:r>
      <w:r w:rsidR="007175ED" w:rsidRPr="00FE421C">
        <w:rPr>
          <w:rFonts w:hint="eastAsia"/>
        </w:rPr>
        <w:t>各機關發布之統計資料，應以其主管業務範圍有關者為限。</w:t>
      </w:r>
    </w:p>
    <w:p w:rsidR="007175ED" w:rsidRPr="00FE421C" w:rsidRDefault="007175ED" w:rsidP="006050C3">
      <w:pPr>
        <w:pStyle w:val="a7"/>
        <w:spacing w:line="445" w:lineRule="exact"/>
        <w:ind w:left="1400" w:firstLine="560"/>
      </w:pPr>
      <w:r w:rsidRPr="00FE421C">
        <w:rPr>
          <w:rFonts w:hint="eastAsia"/>
        </w:rPr>
        <w:t>各機關應預告統計資料項目發布訊息，除有重大情事外，不得任意變更，其相關規定由中央主計機關定之。</w:t>
      </w:r>
    </w:p>
    <w:p w:rsidR="007175ED" w:rsidRPr="00FE421C" w:rsidRDefault="007F47CF" w:rsidP="006050C3">
      <w:pPr>
        <w:pStyle w:val="a6"/>
        <w:spacing w:line="445" w:lineRule="exact"/>
        <w:ind w:left="1406" w:hangingChars="370" w:hanging="1406"/>
      </w:pPr>
      <w:r>
        <w:rPr>
          <w:rFonts w:hint="eastAsia"/>
          <w:spacing w:val="50"/>
        </w:rPr>
        <w:t>第十七條</w:t>
      </w:r>
      <w:r>
        <w:rPr>
          <w:rFonts w:hint="eastAsia"/>
          <w:spacing w:val="-30"/>
        </w:rPr>
        <w:t xml:space="preserve">　　</w:t>
      </w:r>
      <w:r w:rsidR="007175ED" w:rsidRPr="00FE421C">
        <w:rPr>
          <w:rFonts w:hint="eastAsia"/>
        </w:rPr>
        <w:t>為充分利用行政資料處理系統之資料辦理政府統計，各機關建立或修改該系統時，應先徵詢所在機關辦理統計業務之主計機構需求。</w:t>
      </w:r>
    </w:p>
    <w:p w:rsidR="007175ED" w:rsidRPr="00FE421C" w:rsidRDefault="007175ED" w:rsidP="006050C3">
      <w:pPr>
        <w:pStyle w:val="a7"/>
        <w:spacing w:line="445" w:lineRule="exact"/>
        <w:ind w:left="1400" w:firstLine="560"/>
      </w:pPr>
      <w:r w:rsidRPr="00FE421C">
        <w:rPr>
          <w:rFonts w:hint="eastAsia"/>
        </w:rPr>
        <w:t>中央各機關建立或修改行政資料處理系統時，若涉及地方政府業務者，應另行徵詢各該政府主計機關及有關機關需求。</w:t>
      </w:r>
    </w:p>
    <w:p w:rsidR="007175ED" w:rsidRPr="00FE421C" w:rsidRDefault="007175ED" w:rsidP="006050C3">
      <w:pPr>
        <w:pStyle w:val="a7"/>
        <w:spacing w:line="445" w:lineRule="exact"/>
        <w:ind w:left="1400" w:firstLine="560"/>
      </w:pPr>
      <w:r w:rsidRPr="00FE421C">
        <w:rPr>
          <w:rFonts w:hint="eastAsia"/>
        </w:rPr>
        <w:t>各級政府主計機關基於整體統計需要，得要求各該政府及其所屬機關於行政資料處理系統中增修資料項目或相關功能，各機關應予配合。</w:t>
      </w:r>
    </w:p>
    <w:p w:rsidR="007175ED" w:rsidRPr="00FE421C" w:rsidRDefault="000B70C9" w:rsidP="006050C3">
      <w:pPr>
        <w:pStyle w:val="a6"/>
        <w:spacing w:line="445" w:lineRule="exact"/>
        <w:ind w:left="1406" w:hangingChars="370" w:hanging="1406"/>
      </w:pPr>
      <w:r>
        <w:rPr>
          <w:rFonts w:hint="eastAsia"/>
          <w:spacing w:val="50"/>
        </w:rPr>
        <w:t>第十八條</w:t>
      </w:r>
      <w:r>
        <w:rPr>
          <w:rFonts w:hint="eastAsia"/>
          <w:spacing w:val="-30"/>
        </w:rPr>
        <w:t xml:space="preserve">　　</w:t>
      </w:r>
      <w:r w:rsidR="007175ED" w:rsidRPr="00FE421C">
        <w:rPr>
          <w:rFonts w:hint="eastAsia"/>
        </w:rPr>
        <w:t>各級政府主計機關及辦理統計業務之中央一級主計機構為統計目的需要，或減輕統計調查受查者負擔，除國家機密保護法及其他法律規定不得提供之資料外，得向各該政府及其所屬機關要求提供第四條第二項第一款及第二款之資料，各機關應予配合。</w:t>
      </w:r>
    </w:p>
    <w:p w:rsidR="007175ED" w:rsidRPr="00FE421C" w:rsidRDefault="00B6142F" w:rsidP="006050C3">
      <w:pPr>
        <w:pStyle w:val="a6"/>
        <w:spacing w:line="445" w:lineRule="exact"/>
        <w:ind w:left="1406" w:hangingChars="370" w:hanging="1406"/>
      </w:pPr>
      <w:r>
        <w:rPr>
          <w:rFonts w:hint="eastAsia"/>
          <w:spacing w:val="50"/>
        </w:rPr>
        <w:t>第十九條</w:t>
      </w:r>
      <w:r>
        <w:rPr>
          <w:rFonts w:hint="eastAsia"/>
          <w:spacing w:val="-30"/>
        </w:rPr>
        <w:t xml:space="preserve">　　</w:t>
      </w:r>
      <w:r w:rsidR="007175ED" w:rsidRPr="00FE421C">
        <w:rPr>
          <w:rFonts w:hint="eastAsia"/>
        </w:rPr>
        <w:t>各機關之統計相關文件及資料，應妥善保管，並充分提供該機關執行公務運用。</w:t>
      </w:r>
    </w:p>
    <w:p w:rsidR="007175ED" w:rsidRPr="00FE421C" w:rsidRDefault="007175ED" w:rsidP="00E31C7A">
      <w:pPr>
        <w:pStyle w:val="a7"/>
        <w:spacing w:line="426" w:lineRule="exact"/>
        <w:ind w:left="1400" w:firstLine="560"/>
      </w:pPr>
      <w:r w:rsidRPr="00FE421C">
        <w:rPr>
          <w:rFonts w:hint="eastAsia"/>
        </w:rPr>
        <w:lastRenderedPageBreak/>
        <w:t>前項文件及資料屬統計調查取得之個別資料者，應予保密，除供統計目的之用外，不得作為其他用途。但統計調查實施期間經當事人書面同意者，不在此限。</w:t>
      </w:r>
    </w:p>
    <w:p w:rsidR="007175ED" w:rsidRPr="00FE421C" w:rsidRDefault="007175ED" w:rsidP="00E31C7A">
      <w:pPr>
        <w:pStyle w:val="a8"/>
        <w:spacing w:before="120" w:after="120" w:line="426" w:lineRule="exact"/>
        <w:ind w:leftChars="900" w:left="3961" w:hanging="1441"/>
        <w:rPr>
          <w:rFonts w:ascii="Times New Roman"/>
        </w:rPr>
      </w:pPr>
      <w:r w:rsidRPr="002D60CC">
        <w:rPr>
          <w:rFonts w:ascii="Times New Roman" w:hint="eastAsia"/>
          <w:b/>
        </w:rPr>
        <w:t>第五章　統計業務督導</w:t>
      </w:r>
    </w:p>
    <w:p w:rsidR="007175ED" w:rsidRPr="00FE421C" w:rsidRDefault="006B14C9" w:rsidP="00E31C7A">
      <w:pPr>
        <w:pStyle w:val="a6"/>
        <w:spacing w:line="426" w:lineRule="exact"/>
        <w:ind w:left="1406" w:hangingChars="370" w:hanging="1406"/>
      </w:pPr>
      <w:r>
        <w:rPr>
          <w:rFonts w:hint="eastAsia"/>
          <w:spacing w:val="50"/>
        </w:rPr>
        <w:t>第二十條</w:t>
      </w:r>
      <w:r>
        <w:rPr>
          <w:rFonts w:hint="eastAsia"/>
          <w:spacing w:val="-30"/>
        </w:rPr>
        <w:t xml:space="preserve">　　</w:t>
      </w:r>
      <w:r w:rsidR="007175ED" w:rsidRPr="00FE421C">
        <w:rPr>
          <w:rFonts w:hint="eastAsia"/>
        </w:rPr>
        <w:t>各級政府主計機關之統計業務，應受上級政府主計機關監督及指導。</w:t>
      </w:r>
    </w:p>
    <w:p w:rsidR="007175ED" w:rsidRPr="00FE421C" w:rsidRDefault="007175ED" w:rsidP="00E31C7A">
      <w:pPr>
        <w:pStyle w:val="a7"/>
        <w:spacing w:line="426" w:lineRule="exact"/>
        <w:ind w:left="1400" w:firstLine="560"/>
      </w:pPr>
      <w:r w:rsidRPr="00FE421C">
        <w:rPr>
          <w:rFonts w:hint="eastAsia"/>
        </w:rPr>
        <w:t>各機關辦理統計業務之主計機構應受該管上級辦理統計業務之主計機構或各該政府主計機關之監督及指導。</w:t>
      </w:r>
    </w:p>
    <w:p w:rsidR="007175ED" w:rsidRPr="00FE421C" w:rsidRDefault="007175ED" w:rsidP="00E31C7A">
      <w:pPr>
        <w:pStyle w:val="a6"/>
        <w:spacing w:line="426" w:lineRule="exact"/>
        <w:ind w:left="1400" w:hanging="1400"/>
      </w:pPr>
      <w:r w:rsidRPr="00FE421C">
        <w:rPr>
          <w:rFonts w:hint="eastAsia"/>
        </w:rPr>
        <w:t xml:space="preserve">第二十一條　　</w:t>
      </w:r>
      <w:r w:rsidRPr="00FA0F21">
        <w:rPr>
          <w:rFonts w:hint="eastAsia"/>
          <w:spacing w:val="4"/>
        </w:rPr>
        <w:t>主辦統計人員與該機關長官對統計業務有不同意見時，由該管上級機關之長官及主辦統計人員處理。</w:t>
      </w:r>
    </w:p>
    <w:p w:rsidR="007175ED" w:rsidRPr="00FE421C" w:rsidRDefault="007175ED" w:rsidP="00E31C7A">
      <w:pPr>
        <w:pStyle w:val="a6"/>
        <w:spacing w:line="426" w:lineRule="exact"/>
        <w:ind w:left="1400" w:hanging="1400"/>
      </w:pPr>
      <w:r w:rsidRPr="00FE421C">
        <w:rPr>
          <w:rFonts w:hint="eastAsia"/>
        </w:rPr>
        <w:t>第二十二條　　各級政府主計機關得稽核及複查各該政府所屬機關之統計業務。</w:t>
      </w:r>
    </w:p>
    <w:p w:rsidR="007175ED" w:rsidRPr="00FE421C" w:rsidRDefault="007175ED" w:rsidP="00E31C7A">
      <w:pPr>
        <w:pStyle w:val="a7"/>
        <w:spacing w:line="426" w:lineRule="exact"/>
        <w:ind w:left="1400" w:firstLine="560"/>
      </w:pPr>
      <w:r w:rsidRPr="00FE421C">
        <w:rPr>
          <w:rFonts w:hint="eastAsia"/>
        </w:rPr>
        <w:t>中央主計機關得稽核及複查地方政府之統計業務。</w:t>
      </w:r>
    </w:p>
    <w:p w:rsidR="007175ED" w:rsidRPr="00FE421C" w:rsidRDefault="007175ED" w:rsidP="00E31C7A">
      <w:pPr>
        <w:pStyle w:val="a8"/>
        <w:spacing w:before="120" w:after="120" w:line="426" w:lineRule="exact"/>
        <w:ind w:leftChars="900" w:left="3961" w:hanging="1441"/>
        <w:rPr>
          <w:rFonts w:ascii="Times New Roman"/>
        </w:rPr>
      </w:pPr>
      <w:r w:rsidRPr="002D60CC">
        <w:rPr>
          <w:rFonts w:ascii="Times New Roman" w:hint="eastAsia"/>
          <w:b/>
        </w:rPr>
        <w:t>第六章　罰　　則</w:t>
      </w:r>
    </w:p>
    <w:p w:rsidR="007175ED" w:rsidRPr="00FE421C" w:rsidRDefault="007175ED" w:rsidP="00E31C7A">
      <w:pPr>
        <w:pStyle w:val="a6"/>
        <w:spacing w:line="426" w:lineRule="exact"/>
        <w:ind w:left="1400" w:hanging="1400"/>
      </w:pPr>
      <w:r w:rsidRPr="00FE421C">
        <w:rPr>
          <w:rFonts w:hint="eastAsia"/>
        </w:rPr>
        <w:t>第二十三條　　違反第十四條第三項規定，規避、妨礙或拒絕辦理基本國勢調查或指定統計調查人員進行統計調查，經勸導無效後，依行政執行法規定處理之。</w:t>
      </w:r>
    </w:p>
    <w:p w:rsidR="007175ED" w:rsidRPr="00FE421C" w:rsidRDefault="007175ED" w:rsidP="00E31C7A">
      <w:pPr>
        <w:pStyle w:val="a6"/>
        <w:spacing w:line="426" w:lineRule="exact"/>
        <w:ind w:left="1400" w:hanging="1400"/>
      </w:pPr>
      <w:r w:rsidRPr="00FE421C">
        <w:rPr>
          <w:rFonts w:hint="eastAsia"/>
        </w:rPr>
        <w:t>第二十四條　　違反第十五條規定，基本國勢調查或指定統計調查之受查者經勸導後，屆期仍未答復或答復不實者，依行政執行法規定處理之。</w:t>
      </w:r>
    </w:p>
    <w:p w:rsidR="007175ED" w:rsidRPr="00FE421C" w:rsidRDefault="007175ED" w:rsidP="00E31C7A">
      <w:pPr>
        <w:pStyle w:val="a6"/>
        <w:spacing w:line="426" w:lineRule="exact"/>
        <w:ind w:left="1400" w:hanging="1400"/>
      </w:pPr>
      <w:r w:rsidRPr="00FE421C">
        <w:rPr>
          <w:rFonts w:hint="eastAsia"/>
        </w:rPr>
        <w:t>第二十五條　　各機關辦理統計業務人員違反第十四條第二項或第十九條規定者，依相關法律處理。</w:t>
      </w:r>
    </w:p>
    <w:p w:rsidR="007175ED" w:rsidRPr="00FE421C" w:rsidRDefault="007175ED" w:rsidP="00E31C7A">
      <w:pPr>
        <w:pStyle w:val="a8"/>
        <w:spacing w:before="120" w:after="120" w:line="426" w:lineRule="exact"/>
        <w:ind w:leftChars="900" w:left="3961" w:hanging="1441"/>
        <w:rPr>
          <w:rFonts w:ascii="Times New Roman"/>
        </w:rPr>
      </w:pPr>
      <w:r w:rsidRPr="002D60CC">
        <w:rPr>
          <w:rFonts w:ascii="Times New Roman" w:hint="eastAsia"/>
          <w:b/>
        </w:rPr>
        <w:t>第七章　附　　則</w:t>
      </w:r>
    </w:p>
    <w:p w:rsidR="007175ED" w:rsidRPr="00FE421C" w:rsidRDefault="007175ED" w:rsidP="00E31C7A">
      <w:pPr>
        <w:pStyle w:val="a6"/>
        <w:spacing w:line="426" w:lineRule="exact"/>
        <w:ind w:left="1400" w:hanging="1400"/>
      </w:pPr>
      <w:r w:rsidRPr="00FE421C">
        <w:rPr>
          <w:rFonts w:hint="eastAsia"/>
        </w:rPr>
        <w:t>第二十六條　　本法施行細則，由中央主計機關定之。</w:t>
      </w:r>
    </w:p>
    <w:p w:rsidR="00F16BC0" w:rsidRPr="00FE421C" w:rsidRDefault="007175ED" w:rsidP="00E31C7A">
      <w:pPr>
        <w:widowControl/>
        <w:adjustRightInd/>
        <w:spacing w:afterLines="100" w:after="240" w:line="426" w:lineRule="exact"/>
        <w:jc w:val="left"/>
        <w:textAlignment w:val="auto"/>
      </w:pPr>
      <w:r w:rsidRPr="00FE421C">
        <w:rPr>
          <w:rFonts w:hint="eastAsia"/>
        </w:rPr>
        <w:t>第二十七條　　本法自公布日施行。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C1494C">
            <w:pPr>
              <w:spacing w:line="240" w:lineRule="auto"/>
              <w:jc w:val="distribute"/>
            </w:pPr>
            <w:r>
              <w:rPr>
                <w:rFonts w:hint="eastAsia"/>
              </w:rPr>
              <w:t>中華民國</w:t>
            </w:r>
            <w:r w:rsidR="003B6E2B">
              <w:rPr>
                <w:rFonts w:hint="eastAsia"/>
              </w:rPr>
              <w:t>107</w:t>
            </w:r>
            <w:r>
              <w:rPr>
                <w:rFonts w:hint="eastAsia"/>
              </w:rPr>
              <w:t>年</w:t>
            </w:r>
            <w:r w:rsidR="00C1494C">
              <w:rPr>
                <w:rFonts w:hint="eastAsia"/>
              </w:rPr>
              <w:t>6</w:t>
            </w:r>
            <w:r w:rsidR="0079208A">
              <w:rPr>
                <w:rFonts w:hint="eastAsia"/>
              </w:rPr>
              <w:t>月</w:t>
            </w:r>
            <w:r w:rsidR="00C1494C">
              <w:rPr>
                <w:rFonts w:hint="eastAsia"/>
              </w:rPr>
              <w:t>12</w:t>
            </w:r>
            <w:r>
              <w:rPr>
                <w:rFonts w:hint="eastAsia"/>
              </w:rPr>
              <w:t>日</w:t>
            </w:r>
          </w:p>
        </w:tc>
      </w:tr>
    </w:tbl>
    <w:p w:rsidR="00C1494C" w:rsidRPr="00211408" w:rsidRDefault="00C1494C" w:rsidP="00CC0909">
      <w:pPr>
        <w:spacing w:line="380" w:lineRule="exact"/>
      </w:pPr>
      <w:r>
        <w:rPr>
          <w:rFonts w:hint="eastAsia"/>
        </w:rPr>
        <w:t xml:space="preserve">　　</w:t>
      </w:r>
      <w:r w:rsidRPr="00211408">
        <w:rPr>
          <w:rFonts w:hint="eastAsia"/>
        </w:rPr>
        <w:t>行政院公共工程委員會副主任委員高福堯已准辭職，應予免職。</w:t>
      </w:r>
    </w:p>
    <w:p w:rsidR="00004B55" w:rsidRDefault="00C1494C" w:rsidP="00CC0909">
      <w:pPr>
        <w:pStyle w:val="ac"/>
        <w:spacing w:line="380" w:lineRule="exact"/>
        <w:ind w:firstLineChars="0" w:firstLine="0"/>
      </w:pPr>
      <w:r>
        <w:rPr>
          <w:rFonts w:hint="eastAsia"/>
        </w:rPr>
        <w:t xml:space="preserve">　　此令自中華民國</w:t>
      </w:r>
      <w:r>
        <w:rPr>
          <w:rFonts w:hint="eastAsia"/>
        </w:rPr>
        <w:t>107</w:t>
      </w:r>
      <w:r>
        <w:rPr>
          <w:rFonts w:hint="eastAsia"/>
        </w:rPr>
        <w:t>年</w:t>
      </w:r>
      <w:r>
        <w:rPr>
          <w:rFonts w:hint="eastAsia"/>
        </w:rPr>
        <w:t>7</w:t>
      </w:r>
      <w:r>
        <w:rPr>
          <w:rFonts w:hint="eastAsia"/>
        </w:rPr>
        <w:t>月</w:t>
      </w:r>
      <w:r>
        <w:rPr>
          <w:rFonts w:hint="eastAsia"/>
        </w:rPr>
        <w:t>1</w:t>
      </w:r>
      <w:r>
        <w:rPr>
          <w:rFonts w:hint="eastAsia"/>
        </w:rPr>
        <w:t>日生效。</w:t>
      </w:r>
    </w:p>
    <w:p w:rsidR="00004B55" w:rsidRDefault="00004B55" w:rsidP="00EC15F0">
      <w:pPr>
        <w:spacing w:beforeLines="100" w:before="240"/>
      </w:pPr>
      <w:r>
        <w:rPr>
          <w:rFonts w:hint="eastAsia"/>
        </w:rPr>
        <w:t xml:space="preserve">總　　　統　</w:t>
      </w:r>
      <w:r w:rsidR="0023486E">
        <w:rPr>
          <w:rFonts w:hint="eastAsia"/>
        </w:rPr>
        <w:t>蔡英文</w:t>
      </w:r>
    </w:p>
    <w:p w:rsidR="00C1494C"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C81521">
            <w:pPr>
              <w:spacing w:line="240" w:lineRule="auto"/>
              <w:jc w:val="distribute"/>
            </w:pPr>
            <w:r>
              <w:rPr>
                <w:rFonts w:hint="eastAsia"/>
              </w:rPr>
              <w:t>中華民國</w:t>
            </w:r>
            <w:r w:rsidR="003B6E2B">
              <w:rPr>
                <w:rFonts w:hint="eastAsia"/>
              </w:rPr>
              <w:t>107</w:t>
            </w:r>
            <w:r>
              <w:rPr>
                <w:rFonts w:hint="eastAsia"/>
              </w:rPr>
              <w:t>年</w:t>
            </w:r>
            <w:r w:rsidR="00A73468">
              <w:rPr>
                <w:rFonts w:hint="eastAsia"/>
              </w:rPr>
              <w:t>6</w:t>
            </w:r>
            <w:r w:rsidR="0079208A">
              <w:rPr>
                <w:rFonts w:hint="eastAsia"/>
              </w:rPr>
              <w:t>月</w:t>
            </w:r>
            <w:r w:rsidR="00A73468">
              <w:rPr>
                <w:rFonts w:hint="eastAsia"/>
              </w:rPr>
              <w:t>1</w:t>
            </w:r>
            <w:r w:rsidR="00C81521">
              <w:t>3</w:t>
            </w:r>
            <w:r>
              <w:rPr>
                <w:rFonts w:hint="eastAsia"/>
              </w:rPr>
              <w:t>日</w:t>
            </w:r>
          </w:p>
        </w:tc>
      </w:tr>
    </w:tbl>
    <w:p w:rsidR="00C81521" w:rsidRDefault="00C81521" w:rsidP="00CC0909">
      <w:pPr>
        <w:spacing w:line="380" w:lineRule="exact"/>
      </w:pPr>
      <w:r>
        <w:rPr>
          <w:rFonts w:hint="eastAsia"/>
        </w:rPr>
        <w:t xml:space="preserve">　　任命</w:t>
      </w:r>
      <w:proofErr w:type="gramStart"/>
      <w:r>
        <w:rPr>
          <w:rFonts w:hint="eastAsia"/>
        </w:rPr>
        <w:t>劉扶東為</w:t>
      </w:r>
      <w:proofErr w:type="gramEnd"/>
      <w:r>
        <w:rPr>
          <w:rFonts w:hint="eastAsia"/>
        </w:rPr>
        <w:t>中央研究院副院長。</w:t>
      </w:r>
    </w:p>
    <w:p w:rsidR="00D931C8" w:rsidRDefault="00C81521" w:rsidP="00CC0909">
      <w:pPr>
        <w:pStyle w:val="ac"/>
        <w:spacing w:line="380" w:lineRule="exact"/>
        <w:ind w:firstLineChars="0" w:firstLine="0"/>
      </w:pPr>
      <w:r>
        <w:rPr>
          <w:rFonts w:hint="eastAsia"/>
        </w:rPr>
        <w:t xml:space="preserve">　　任期自</w:t>
      </w:r>
      <w:r>
        <w:rPr>
          <w:rFonts w:hint="eastAsia"/>
        </w:rPr>
        <w:t>107</w:t>
      </w:r>
      <w:r>
        <w:rPr>
          <w:rFonts w:hint="eastAsia"/>
        </w:rPr>
        <w:t>年</w:t>
      </w:r>
      <w:r>
        <w:rPr>
          <w:rFonts w:hint="eastAsia"/>
        </w:rPr>
        <w:t>8</w:t>
      </w:r>
      <w:r>
        <w:rPr>
          <w:rFonts w:hint="eastAsia"/>
        </w:rPr>
        <w:t>月</w:t>
      </w:r>
      <w:r>
        <w:rPr>
          <w:rFonts w:hint="eastAsia"/>
        </w:rPr>
        <w:t>1</w:t>
      </w:r>
      <w:r>
        <w:rPr>
          <w:rFonts w:hint="eastAsia"/>
        </w:rPr>
        <w:t>日至</w:t>
      </w:r>
      <w:r>
        <w:rPr>
          <w:rFonts w:hint="eastAsia"/>
        </w:rPr>
        <w:t>110</w:t>
      </w:r>
      <w:r>
        <w:rPr>
          <w:rFonts w:hint="eastAsia"/>
        </w:rPr>
        <w:t>年</w:t>
      </w:r>
      <w:r>
        <w:rPr>
          <w:rFonts w:hint="eastAsia"/>
        </w:rPr>
        <w:t>6</w:t>
      </w:r>
      <w:r>
        <w:rPr>
          <w:rFonts w:hint="eastAsia"/>
        </w:rPr>
        <w:t>月</w:t>
      </w:r>
      <w:r>
        <w:rPr>
          <w:rFonts w:hint="eastAsia"/>
        </w:rPr>
        <w:t>20</w:t>
      </w:r>
      <w:r>
        <w:rPr>
          <w:rFonts w:hint="eastAsia"/>
        </w:rPr>
        <w:t>日止。</w:t>
      </w:r>
    </w:p>
    <w:p w:rsidR="00D931C8" w:rsidRDefault="00D931C8" w:rsidP="00D931C8">
      <w:pPr>
        <w:spacing w:beforeLines="100" w:before="240"/>
      </w:pPr>
      <w:r>
        <w:rPr>
          <w:rFonts w:hint="eastAsia"/>
        </w:rPr>
        <w:t xml:space="preserve">總　　　統　</w:t>
      </w:r>
      <w:r w:rsidR="0023486E">
        <w:rPr>
          <w:rFonts w:hint="eastAsia"/>
        </w:rPr>
        <w:t>蔡英文</w:t>
      </w:r>
    </w:p>
    <w:p w:rsidR="00A73468"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37FC8">
            <w:pPr>
              <w:spacing w:line="240" w:lineRule="auto"/>
              <w:jc w:val="distribute"/>
            </w:pPr>
            <w:r>
              <w:rPr>
                <w:rFonts w:hint="eastAsia"/>
              </w:rPr>
              <w:t>中華民國</w:t>
            </w:r>
            <w:r w:rsidR="003B6E2B">
              <w:rPr>
                <w:rFonts w:hint="eastAsia"/>
              </w:rPr>
              <w:t>107</w:t>
            </w:r>
            <w:r>
              <w:rPr>
                <w:rFonts w:hint="eastAsia"/>
              </w:rPr>
              <w:t>年</w:t>
            </w:r>
            <w:r w:rsidR="00B37FC8">
              <w:rPr>
                <w:rFonts w:hint="eastAsia"/>
              </w:rPr>
              <w:t>6</w:t>
            </w:r>
            <w:r w:rsidR="0079208A">
              <w:rPr>
                <w:rFonts w:hint="eastAsia"/>
              </w:rPr>
              <w:t>月</w:t>
            </w:r>
            <w:r w:rsidR="00B37FC8">
              <w:rPr>
                <w:rFonts w:hint="eastAsia"/>
              </w:rPr>
              <w:t>14</w:t>
            </w:r>
            <w:r>
              <w:rPr>
                <w:rFonts w:hint="eastAsia"/>
              </w:rPr>
              <w:t>日</w:t>
            </w:r>
          </w:p>
        </w:tc>
      </w:tr>
    </w:tbl>
    <w:p w:rsidR="00B37FC8" w:rsidRPr="00304297" w:rsidRDefault="00B37FC8" w:rsidP="00016DC5">
      <w:pPr>
        <w:spacing w:line="368" w:lineRule="exact"/>
        <w:rPr>
          <w:spacing w:val="10"/>
        </w:rPr>
      </w:pPr>
      <w:r>
        <w:rPr>
          <w:rFonts w:hint="eastAsia"/>
        </w:rPr>
        <w:t xml:space="preserve">　　</w:t>
      </w:r>
      <w:r w:rsidRPr="00304297">
        <w:rPr>
          <w:rFonts w:hint="eastAsia"/>
          <w:spacing w:val="10"/>
        </w:rPr>
        <w:t>追晉故空軍少校吳彥霆為空軍中校。</w:t>
      </w:r>
    </w:p>
    <w:p w:rsidR="00D931C8" w:rsidRPr="00304297" w:rsidRDefault="00B37FC8" w:rsidP="00016DC5">
      <w:pPr>
        <w:pStyle w:val="ac"/>
        <w:spacing w:line="368" w:lineRule="exact"/>
        <w:ind w:firstLineChars="0" w:firstLine="0"/>
        <w:rPr>
          <w:color w:val="auto"/>
        </w:rPr>
      </w:pPr>
      <w:r>
        <w:rPr>
          <w:rFonts w:hint="eastAsia"/>
        </w:rPr>
        <w:t xml:space="preserve">　　</w:t>
      </w:r>
      <w:r w:rsidRPr="00304297">
        <w:rPr>
          <w:rFonts w:hint="eastAsia"/>
          <w:color w:val="auto"/>
        </w:rPr>
        <w:t>此令自中華民國</w:t>
      </w:r>
      <w:r w:rsidRPr="00304297">
        <w:rPr>
          <w:rFonts w:hint="eastAsia"/>
          <w:color w:val="auto"/>
        </w:rPr>
        <w:t>107</w:t>
      </w:r>
      <w:r w:rsidRPr="00304297">
        <w:rPr>
          <w:rFonts w:hint="eastAsia"/>
          <w:color w:val="auto"/>
        </w:rPr>
        <w:t>年</w:t>
      </w:r>
      <w:r w:rsidRPr="00304297">
        <w:rPr>
          <w:rFonts w:hint="eastAsia"/>
          <w:color w:val="auto"/>
        </w:rPr>
        <w:t>6</w:t>
      </w:r>
      <w:r w:rsidRPr="00304297">
        <w:rPr>
          <w:rFonts w:hint="eastAsia"/>
          <w:color w:val="auto"/>
        </w:rPr>
        <w:t>月</w:t>
      </w:r>
      <w:r w:rsidRPr="00304297">
        <w:rPr>
          <w:rFonts w:hint="eastAsia"/>
          <w:color w:val="auto"/>
        </w:rPr>
        <w:t>4</w:t>
      </w:r>
      <w:r w:rsidRPr="00304297">
        <w:rPr>
          <w:rFonts w:hint="eastAsia"/>
          <w:color w:val="auto"/>
        </w:rPr>
        <w:t>日生效。</w:t>
      </w:r>
    </w:p>
    <w:p w:rsidR="00916CA4" w:rsidRPr="00B60426" w:rsidRDefault="00916CA4" w:rsidP="00916CA4">
      <w:pPr>
        <w:spacing w:beforeLines="50" w:before="120"/>
      </w:pPr>
      <w:r w:rsidRPr="00B60426">
        <w:rPr>
          <w:rFonts w:hint="eastAsia"/>
        </w:rPr>
        <w:t xml:space="preserve">總　　　統　</w:t>
      </w:r>
      <w:r>
        <w:rPr>
          <w:rFonts w:hint="eastAsia"/>
        </w:rPr>
        <w:t>蔡英文</w:t>
      </w:r>
    </w:p>
    <w:p w:rsidR="00916CA4" w:rsidRPr="00B60426" w:rsidRDefault="00916CA4" w:rsidP="00916CA4">
      <w:r w:rsidRPr="00B60426">
        <w:rPr>
          <w:rFonts w:hint="eastAsia"/>
        </w:rPr>
        <w:t xml:space="preserve">行政院院長　</w:t>
      </w:r>
      <w:r>
        <w:rPr>
          <w:rFonts w:hint="eastAsia"/>
        </w:rPr>
        <w:t>賴清德</w:t>
      </w:r>
    </w:p>
    <w:p w:rsidR="00B37FC8" w:rsidRDefault="00916CA4" w:rsidP="00916CA4">
      <w:pPr>
        <w:spacing w:afterLines="100" w:after="240"/>
      </w:pPr>
      <w:r>
        <w:rPr>
          <w:rFonts w:hint="eastAsia"/>
        </w:rPr>
        <w:t>國</w:t>
      </w:r>
      <w:r>
        <w:t>防</w:t>
      </w:r>
      <w:r w:rsidRPr="00B60426">
        <w:rPr>
          <w:rFonts w:hint="eastAsia"/>
        </w:rPr>
        <w:t xml:space="preserve">部部長　</w:t>
      </w:r>
      <w:r>
        <w:rPr>
          <w:rFonts w:hint="eastAsia"/>
        </w:rPr>
        <w:t>嚴</w:t>
      </w:r>
      <w:r>
        <w:t>德發</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677FD" w:rsidTr="00175DF9">
        <w:trPr>
          <w:trHeight w:hRule="exact" w:val="1134"/>
        </w:trPr>
        <w:tc>
          <w:tcPr>
            <w:tcW w:w="1988" w:type="dxa"/>
            <w:vAlign w:val="center"/>
          </w:tcPr>
          <w:p w:rsidR="00A677FD" w:rsidRDefault="00A677FD" w:rsidP="00175DF9">
            <w:pPr>
              <w:pStyle w:val="afb"/>
            </w:pPr>
            <w:r>
              <w:rPr>
                <w:rFonts w:hint="eastAsia"/>
              </w:rPr>
              <w:t>總統令</w:t>
            </w:r>
          </w:p>
        </w:tc>
        <w:tc>
          <w:tcPr>
            <w:tcW w:w="4759" w:type="dxa"/>
            <w:vAlign w:val="center"/>
          </w:tcPr>
          <w:p w:rsidR="00A677FD" w:rsidRDefault="00A677FD" w:rsidP="00175DF9">
            <w:pPr>
              <w:spacing w:line="240" w:lineRule="auto"/>
              <w:jc w:val="distribute"/>
            </w:pPr>
            <w:r>
              <w:rPr>
                <w:rFonts w:hint="eastAsia"/>
              </w:rPr>
              <w:t>中華民國</w:t>
            </w:r>
            <w:r>
              <w:rPr>
                <w:rFonts w:hint="eastAsia"/>
              </w:rPr>
              <w:t>107</w:t>
            </w:r>
            <w:r>
              <w:rPr>
                <w:rFonts w:hint="eastAsia"/>
              </w:rPr>
              <w:t>年</w:t>
            </w:r>
            <w:r w:rsidR="00BC4D4A">
              <w:rPr>
                <w:rFonts w:hint="eastAsia"/>
              </w:rPr>
              <w:t>6</w:t>
            </w:r>
            <w:r>
              <w:rPr>
                <w:rFonts w:hint="eastAsia"/>
              </w:rPr>
              <w:t>月</w:t>
            </w:r>
            <w:r w:rsidR="00BC4D4A">
              <w:rPr>
                <w:rFonts w:hint="eastAsia"/>
              </w:rPr>
              <w:t>12</w:t>
            </w:r>
            <w:r>
              <w:rPr>
                <w:rFonts w:hint="eastAsia"/>
              </w:rPr>
              <w:t>日</w:t>
            </w:r>
          </w:p>
          <w:p w:rsidR="00A677FD" w:rsidRDefault="00A677FD" w:rsidP="00175DF9">
            <w:pPr>
              <w:spacing w:line="240" w:lineRule="auto"/>
              <w:jc w:val="distribute"/>
            </w:pPr>
            <w:r>
              <w:rPr>
                <w:rFonts w:hint="eastAsia"/>
              </w:rPr>
              <w:t>華總二</w:t>
            </w:r>
            <w:proofErr w:type="gramStart"/>
            <w:r>
              <w:rPr>
                <w:rFonts w:hint="eastAsia"/>
              </w:rPr>
              <w:t>榮字第</w:t>
            </w:r>
            <w:r w:rsidR="00BC4D4A">
              <w:rPr>
                <w:rFonts w:hint="eastAsia"/>
              </w:rPr>
              <w:t>10700058970</w:t>
            </w:r>
            <w:r>
              <w:rPr>
                <w:rFonts w:hint="eastAsia"/>
              </w:rPr>
              <w:t>號</w:t>
            </w:r>
            <w:proofErr w:type="gramEnd"/>
          </w:p>
        </w:tc>
      </w:tr>
    </w:tbl>
    <w:p w:rsidR="00A677FD" w:rsidRPr="00CC0909" w:rsidRDefault="00BC4D4A" w:rsidP="00CC0909">
      <w:pPr>
        <w:pStyle w:val="af4"/>
        <w:spacing w:line="400" w:lineRule="exact"/>
        <w:ind w:firstLineChars="0" w:firstLine="0"/>
        <w:rPr>
          <w:spacing w:val="-8"/>
        </w:rPr>
      </w:pPr>
      <w:r>
        <w:rPr>
          <w:rFonts w:hint="eastAsia"/>
        </w:rPr>
        <w:t xml:space="preserve">　　</w:t>
      </w:r>
      <w:r w:rsidRPr="00CC0909">
        <w:rPr>
          <w:rFonts w:hint="eastAsia"/>
          <w:spacing w:val="-8"/>
        </w:rPr>
        <w:t>茲授予美國聯邦眾議院「國會臺灣連線」共同主席哈博大</w:t>
      </w:r>
      <w:proofErr w:type="gramStart"/>
      <w:r w:rsidRPr="00CC0909">
        <w:rPr>
          <w:rFonts w:hint="eastAsia"/>
          <w:spacing w:val="-8"/>
        </w:rPr>
        <w:t>綬</w:t>
      </w:r>
      <w:proofErr w:type="gramEnd"/>
      <w:r w:rsidRPr="00CC0909">
        <w:rPr>
          <w:rFonts w:hint="eastAsia"/>
          <w:spacing w:val="-8"/>
        </w:rPr>
        <w:t>景星勳章。</w:t>
      </w:r>
    </w:p>
    <w:p w:rsidR="00B67D05" w:rsidRPr="00B60426" w:rsidRDefault="00B67D05" w:rsidP="00B67D05">
      <w:pPr>
        <w:spacing w:beforeLines="50" w:before="120"/>
      </w:pPr>
      <w:r w:rsidRPr="00B60426">
        <w:rPr>
          <w:rFonts w:hint="eastAsia"/>
        </w:rPr>
        <w:t xml:space="preserve">總　　　統　</w:t>
      </w:r>
      <w:r>
        <w:rPr>
          <w:rFonts w:hint="eastAsia"/>
        </w:rPr>
        <w:t>蔡英文</w:t>
      </w:r>
    </w:p>
    <w:p w:rsidR="00B67D05" w:rsidRPr="00B60426" w:rsidRDefault="00B67D05" w:rsidP="00B67D05">
      <w:r w:rsidRPr="00B60426">
        <w:rPr>
          <w:rFonts w:hint="eastAsia"/>
        </w:rPr>
        <w:t xml:space="preserve">行政院院長　</w:t>
      </w:r>
      <w:r>
        <w:rPr>
          <w:rFonts w:hint="eastAsia"/>
        </w:rPr>
        <w:t>賴清德</w:t>
      </w:r>
    </w:p>
    <w:p w:rsidR="00A677FD" w:rsidRDefault="00B67D05" w:rsidP="003471CB">
      <w:pPr>
        <w:widowControl/>
        <w:adjustRightInd/>
        <w:spacing w:afterLines="100" w:after="240" w:line="240" w:lineRule="auto"/>
        <w:jc w:val="left"/>
        <w:textAlignment w:val="auto"/>
      </w:pPr>
      <w:r w:rsidRPr="00B60426">
        <w:rPr>
          <w:rFonts w:hint="eastAsia"/>
        </w:rPr>
        <w:t xml:space="preserve">外交部部長　</w:t>
      </w:r>
      <w:r>
        <w:t>吳釗燮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3B6E2B">
              <w:rPr>
                <w:rFonts w:hint="eastAsia"/>
              </w:rPr>
              <w:t>107</w:t>
            </w:r>
            <w:r>
              <w:rPr>
                <w:rFonts w:hint="eastAsia"/>
              </w:rPr>
              <w:t>年</w:t>
            </w:r>
            <w:r w:rsidR="00C91D9A">
              <w:rPr>
                <w:rFonts w:hint="eastAsia"/>
              </w:rPr>
              <w:t>6</w:t>
            </w:r>
            <w:r w:rsidR="0079208A">
              <w:rPr>
                <w:rFonts w:hint="eastAsia"/>
              </w:rPr>
              <w:t>月</w:t>
            </w:r>
            <w:r w:rsidR="00EA71CA">
              <w:rPr>
                <w:rFonts w:hint="eastAsia"/>
              </w:rPr>
              <w:t>8</w:t>
            </w:r>
            <w:r>
              <w:rPr>
                <w:rFonts w:hint="eastAsia"/>
              </w:rPr>
              <w:t>日</w:t>
            </w:r>
          </w:p>
          <w:p w:rsidR="00004B55" w:rsidRDefault="00004B55" w:rsidP="00C91D9A">
            <w:pPr>
              <w:spacing w:line="240" w:lineRule="auto"/>
              <w:jc w:val="distribute"/>
            </w:pPr>
            <w:r>
              <w:rPr>
                <w:rFonts w:hint="eastAsia"/>
              </w:rPr>
              <w:t>華總二</w:t>
            </w:r>
            <w:proofErr w:type="gramStart"/>
            <w:r>
              <w:rPr>
                <w:rFonts w:hint="eastAsia"/>
              </w:rPr>
              <w:t>榮字第</w:t>
            </w:r>
            <w:r w:rsidR="00C91D9A">
              <w:rPr>
                <w:rFonts w:hint="eastAsia"/>
              </w:rPr>
              <w:t>10700062940</w:t>
            </w:r>
            <w:r>
              <w:rPr>
                <w:rFonts w:hint="eastAsia"/>
              </w:rPr>
              <w:t>號</w:t>
            </w:r>
            <w:proofErr w:type="gramEnd"/>
          </w:p>
        </w:tc>
      </w:tr>
    </w:tbl>
    <w:p w:rsidR="00004B55" w:rsidRPr="00266542" w:rsidRDefault="007751B8" w:rsidP="00CA36F6">
      <w:pPr>
        <w:pStyle w:val="af4"/>
        <w:spacing w:line="518" w:lineRule="exact"/>
        <w:ind w:firstLineChars="0" w:firstLine="0"/>
        <w:rPr>
          <w:spacing w:val="6"/>
        </w:rPr>
      </w:pPr>
      <w:r>
        <w:rPr>
          <w:rFonts w:hint="eastAsia"/>
        </w:rPr>
        <w:t xml:space="preserve">　　</w:t>
      </w:r>
      <w:r w:rsidRPr="00266542">
        <w:rPr>
          <w:rFonts w:hint="eastAsia"/>
          <w:spacing w:val="6"/>
        </w:rPr>
        <w:t>資深建築師王大閎，</w:t>
      </w:r>
      <w:proofErr w:type="gramStart"/>
      <w:r w:rsidRPr="00266542">
        <w:rPr>
          <w:rFonts w:hint="eastAsia"/>
          <w:spacing w:val="6"/>
        </w:rPr>
        <w:t>恢奇軒秀</w:t>
      </w:r>
      <w:proofErr w:type="gramEnd"/>
      <w:r w:rsidRPr="00266542">
        <w:rPr>
          <w:rFonts w:hint="eastAsia"/>
          <w:spacing w:val="6"/>
        </w:rPr>
        <w:t>，朗奧高華。</w:t>
      </w:r>
      <w:proofErr w:type="gramStart"/>
      <w:r w:rsidRPr="00266542">
        <w:rPr>
          <w:rFonts w:hint="eastAsia"/>
          <w:spacing w:val="6"/>
        </w:rPr>
        <w:t>誕</w:t>
      </w:r>
      <w:proofErr w:type="gramEnd"/>
      <w:r w:rsidRPr="00266542">
        <w:rPr>
          <w:rFonts w:hint="eastAsia"/>
          <w:spacing w:val="6"/>
        </w:rPr>
        <w:t>自德</w:t>
      </w:r>
      <w:proofErr w:type="gramStart"/>
      <w:r w:rsidRPr="00266542">
        <w:rPr>
          <w:rFonts w:hint="eastAsia"/>
          <w:spacing w:val="6"/>
        </w:rPr>
        <w:t>門瑤源，隨親趨赴</w:t>
      </w:r>
      <w:proofErr w:type="gramEnd"/>
      <w:r w:rsidRPr="00266542">
        <w:rPr>
          <w:rFonts w:hint="eastAsia"/>
          <w:spacing w:val="6"/>
        </w:rPr>
        <w:t>歐陸，卒業英國劍橋大學建築系；</w:t>
      </w:r>
      <w:proofErr w:type="gramStart"/>
      <w:r w:rsidRPr="00266542">
        <w:rPr>
          <w:rFonts w:hint="eastAsia"/>
          <w:spacing w:val="6"/>
        </w:rPr>
        <w:t>旋負笈遊美</w:t>
      </w:r>
      <w:proofErr w:type="gramEnd"/>
      <w:r w:rsidRPr="00266542">
        <w:rPr>
          <w:rFonts w:hint="eastAsia"/>
          <w:spacing w:val="6"/>
        </w:rPr>
        <w:t>，師從名家，獲哈佛大學建築碩士學位，</w:t>
      </w:r>
      <w:proofErr w:type="gramStart"/>
      <w:r w:rsidRPr="00266542">
        <w:rPr>
          <w:rFonts w:hint="eastAsia"/>
          <w:spacing w:val="6"/>
        </w:rPr>
        <w:t>摶心揖志，砥</w:t>
      </w:r>
      <w:proofErr w:type="gramEnd"/>
      <w:r w:rsidRPr="00266542">
        <w:rPr>
          <w:rFonts w:hint="eastAsia"/>
          <w:spacing w:val="6"/>
        </w:rPr>
        <w:t>淬專攻。</w:t>
      </w:r>
      <w:proofErr w:type="gramStart"/>
      <w:r w:rsidRPr="00266542">
        <w:rPr>
          <w:rFonts w:hint="eastAsia"/>
          <w:spacing w:val="6"/>
        </w:rPr>
        <w:t>嗣</w:t>
      </w:r>
      <w:proofErr w:type="gramEnd"/>
      <w:r w:rsidRPr="00266542">
        <w:rPr>
          <w:rFonts w:hint="eastAsia"/>
          <w:spacing w:val="6"/>
        </w:rPr>
        <w:t>返</w:t>
      </w:r>
      <w:proofErr w:type="gramStart"/>
      <w:r w:rsidRPr="00266542">
        <w:rPr>
          <w:rFonts w:hint="eastAsia"/>
          <w:spacing w:val="6"/>
        </w:rPr>
        <w:t>臺</w:t>
      </w:r>
      <w:proofErr w:type="gramEnd"/>
      <w:r w:rsidRPr="00266542">
        <w:rPr>
          <w:rFonts w:hint="eastAsia"/>
          <w:spacing w:val="6"/>
        </w:rPr>
        <w:t>定居，長才</w:t>
      </w:r>
      <w:proofErr w:type="gramStart"/>
      <w:r w:rsidRPr="00266542">
        <w:rPr>
          <w:rFonts w:hint="eastAsia"/>
          <w:spacing w:val="6"/>
        </w:rPr>
        <w:t>丕</w:t>
      </w:r>
      <w:proofErr w:type="gramEnd"/>
      <w:r w:rsidRPr="00266542">
        <w:rPr>
          <w:rFonts w:hint="eastAsia"/>
          <w:spacing w:val="6"/>
        </w:rPr>
        <w:t>展，胸臆自出，開啟戰後城市建築之崢嶸歲月。其風格淳樸簡約，極</w:t>
      </w:r>
      <w:proofErr w:type="gramStart"/>
      <w:r w:rsidRPr="00266542">
        <w:rPr>
          <w:rFonts w:hint="eastAsia"/>
          <w:spacing w:val="6"/>
        </w:rPr>
        <w:t>致雅素</w:t>
      </w:r>
      <w:proofErr w:type="gramEnd"/>
      <w:r w:rsidRPr="00266542">
        <w:rPr>
          <w:rFonts w:hint="eastAsia"/>
          <w:spacing w:val="6"/>
        </w:rPr>
        <w:t>，尤以建國南路自宅、虹廬、林語堂故居等設計揚聲；於公共建築則以臺大學生活動中心、外交部大樓、國父紀念館等作品著稱，</w:t>
      </w:r>
      <w:proofErr w:type="gramStart"/>
      <w:r w:rsidRPr="00266542">
        <w:rPr>
          <w:rFonts w:hint="eastAsia"/>
          <w:spacing w:val="6"/>
        </w:rPr>
        <w:t>堂構鴻圖</w:t>
      </w:r>
      <w:proofErr w:type="gramEnd"/>
      <w:r w:rsidRPr="00266542">
        <w:rPr>
          <w:rFonts w:hint="eastAsia"/>
          <w:spacing w:val="6"/>
        </w:rPr>
        <w:t>，體大思精。跳脫繁複宮殿</w:t>
      </w:r>
      <w:proofErr w:type="gramStart"/>
      <w:r w:rsidRPr="00266542">
        <w:rPr>
          <w:rFonts w:hint="eastAsia"/>
          <w:spacing w:val="6"/>
        </w:rPr>
        <w:t>拘</w:t>
      </w:r>
      <w:proofErr w:type="gramEnd"/>
      <w:r w:rsidRPr="00266542">
        <w:rPr>
          <w:rFonts w:hint="eastAsia"/>
          <w:spacing w:val="6"/>
        </w:rPr>
        <w:t>限，形塑庭園空間氛圍；蘊含東方人文意象，體現西洋建築</w:t>
      </w:r>
      <w:proofErr w:type="gramStart"/>
      <w:r w:rsidRPr="00266542">
        <w:rPr>
          <w:rFonts w:hint="eastAsia"/>
          <w:spacing w:val="6"/>
        </w:rPr>
        <w:t>深微，殫</w:t>
      </w:r>
      <w:proofErr w:type="gramEnd"/>
      <w:r w:rsidRPr="00266542">
        <w:rPr>
          <w:rFonts w:hint="eastAsia"/>
          <w:spacing w:val="6"/>
        </w:rPr>
        <w:t>智碩</w:t>
      </w:r>
      <w:proofErr w:type="gramStart"/>
      <w:r w:rsidRPr="00266542">
        <w:rPr>
          <w:rFonts w:hint="eastAsia"/>
          <w:spacing w:val="6"/>
        </w:rPr>
        <w:t>擘</w:t>
      </w:r>
      <w:proofErr w:type="gramEnd"/>
      <w:r w:rsidRPr="00266542">
        <w:rPr>
          <w:rFonts w:hint="eastAsia"/>
          <w:spacing w:val="6"/>
        </w:rPr>
        <w:t>，崇</w:t>
      </w:r>
      <w:proofErr w:type="gramStart"/>
      <w:r w:rsidRPr="00266542">
        <w:rPr>
          <w:rFonts w:hint="eastAsia"/>
          <w:spacing w:val="6"/>
        </w:rPr>
        <w:t>匠運斤</w:t>
      </w:r>
      <w:proofErr w:type="gramEnd"/>
      <w:r w:rsidRPr="00266542">
        <w:rPr>
          <w:rFonts w:hint="eastAsia"/>
          <w:spacing w:val="6"/>
        </w:rPr>
        <w:t>；</w:t>
      </w:r>
      <w:proofErr w:type="gramStart"/>
      <w:r w:rsidRPr="00266542">
        <w:rPr>
          <w:rFonts w:hint="eastAsia"/>
          <w:spacing w:val="6"/>
        </w:rPr>
        <w:t>汲古納</w:t>
      </w:r>
      <w:proofErr w:type="gramEnd"/>
      <w:r w:rsidRPr="00266542">
        <w:rPr>
          <w:rFonts w:hint="eastAsia"/>
          <w:spacing w:val="6"/>
        </w:rPr>
        <w:t>新，兼容並蓄，</w:t>
      </w:r>
      <w:proofErr w:type="gramStart"/>
      <w:r w:rsidRPr="00266542">
        <w:rPr>
          <w:rFonts w:hint="eastAsia"/>
          <w:spacing w:val="6"/>
        </w:rPr>
        <w:t>夙</w:t>
      </w:r>
      <w:proofErr w:type="gramEnd"/>
      <w:r w:rsidRPr="00266542">
        <w:rPr>
          <w:rFonts w:hint="eastAsia"/>
          <w:spacing w:val="6"/>
        </w:rPr>
        <w:t>有「建築詩人」令名，誠</w:t>
      </w:r>
      <w:proofErr w:type="gramStart"/>
      <w:r w:rsidRPr="00266542">
        <w:rPr>
          <w:rFonts w:hint="eastAsia"/>
          <w:spacing w:val="6"/>
        </w:rPr>
        <w:t>迺</w:t>
      </w:r>
      <w:proofErr w:type="gramEnd"/>
      <w:r w:rsidRPr="00266542">
        <w:rPr>
          <w:rFonts w:hint="eastAsia"/>
          <w:spacing w:val="6"/>
        </w:rPr>
        <w:t>臺灣當代建築運動先驅。</w:t>
      </w:r>
      <w:proofErr w:type="gramStart"/>
      <w:r w:rsidRPr="00266542">
        <w:rPr>
          <w:rFonts w:hint="eastAsia"/>
          <w:spacing w:val="6"/>
        </w:rPr>
        <w:t>暇餘寄情</w:t>
      </w:r>
      <w:proofErr w:type="gramEnd"/>
      <w:r w:rsidRPr="00266542">
        <w:rPr>
          <w:rFonts w:hint="eastAsia"/>
          <w:spacing w:val="6"/>
        </w:rPr>
        <w:t>翻譯寫作，兼及繪畫譜曲，刻劃現實生活景遇，描繪如夢人生百態，</w:t>
      </w:r>
      <w:proofErr w:type="gramStart"/>
      <w:r w:rsidRPr="00266542">
        <w:rPr>
          <w:rFonts w:hint="eastAsia"/>
          <w:spacing w:val="6"/>
        </w:rPr>
        <w:t>棲沖業簡</w:t>
      </w:r>
      <w:proofErr w:type="gramEnd"/>
      <w:r w:rsidRPr="00266542">
        <w:rPr>
          <w:rFonts w:hint="eastAsia"/>
          <w:spacing w:val="6"/>
        </w:rPr>
        <w:t>，悠然自得。曾獲頒第十三屆國家文藝獎暨第三十三屆行政院文化獎殊榮，</w:t>
      </w:r>
      <w:proofErr w:type="gramStart"/>
      <w:r w:rsidRPr="00266542">
        <w:rPr>
          <w:rFonts w:hint="eastAsia"/>
          <w:spacing w:val="6"/>
        </w:rPr>
        <w:t>蜚英騰茂，藝壓當</w:t>
      </w:r>
      <w:proofErr w:type="gramEnd"/>
      <w:r w:rsidRPr="00266542">
        <w:rPr>
          <w:rFonts w:hint="eastAsia"/>
          <w:spacing w:val="6"/>
        </w:rPr>
        <w:t>行。</w:t>
      </w:r>
      <w:proofErr w:type="gramStart"/>
      <w:r w:rsidRPr="00266542">
        <w:rPr>
          <w:rFonts w:hint="eastAsia"/>
          <w:spacing w:val="6"/>
        </w:rPr>
        <w:t>綜其生平</w:t>
      </w:r>
      <w:proofErr w:type="gramEnd"/>
      <w:r w:rsidRPr="00266542">
        <w:rPr>
          <w:rFonts w:hint="eastAsia"/>
          <w:spacing w:val="6"/>
        </w:rPr>
        <w:t>，融</w:t>
      </w:r>
      <w:proofErr w:type="gramStart"/>
      <w:r w:rsidRPr="00266542">
        <w:rPr>
          <w:rFonts w:hint="eastAsia"/>
          <w:spacing w:val="6"/>
        </w:rPr>
        <w:t>匯</w:t>
      </w:r>
      <w:proofErr w:type="gramEnd"/>
      <w:r w:rsidRPr="00266542">
        <w:rPr>
          <w:rFonts w:hint="eastAsia"/>
          <w:spacing w:val="6"/>
        </w:rPr>
        <w:t>東西多元文化底蘊，厚實臺灣都會建築美學，穿</w:t>
      </w:r>
      <w:proofErr w:type="gramStart"/>
      <w:r w:rsidRPr="00266542">
        <w:rPr>
          <w:rFonts w:hint="eastAsia"/>
          <w:spacing w:val="6"/>
        </w:rPr>
        <w:t>楊妙技，瑚璉器舉</w:t>
      </w:r>
      <w:proofErr w:type="gramEnd"/>
      <w:r w:rsidRPr="00266542">
        <w:rPr>
          <w:rFonts w:hint="eastAsia"/>
          <w:spacing w:val="6"/>
        </w:rPr>
        <w:t>；功</w:t>
      </w:r>
      <w:proofErr w:type="gramStart"/>
      <w:r w:rsidRPr="00266542">
        <w:rPr>
          <w:rFonts w:hint="eastAsia"/>
          <w:spacing w:val="6"/>
        </w:rPr>
        <w:t>緒</w:t>
      </w:r>
      <w:proofErr w:type="gramEnd"/>
      <w:r w:rsidRPr="00266542">
        <w:rPr>
          <w:rFonts w:hint="eastAsia"/>
          <w:spacing w:val="6"/>
        </w:rPr>
        <w:t>令</w:t>
      </w:r>
      <w:proofErr w:type="gramStart"/>
      <w:r w:rsidRPr="00266542">
        <w:rPr>
          <w:rFonts w:hint="eastAsia"/>
          <w:spacing w:val="6"/>
        </w:rPr>
        <w:t>猷</w:t>
      </w:r>
      <w:proofErr w:type="gramEnd"/>
      <w:r w:rsidRPr="00266542">
        <w:rPr>
          <w:rFonts w:hint="eastAsia"/>
          <w:spacing w:val="6"/>
        </w:rPr>
        <w:t>，卷帙垂</w:t>
      </w:r>
      <w:proofErr w:type="gramStart"/>
      <w:r w:rsidRPr="00266542">
        <w:rPr>
          <w:rFonts w:hint="eastAsia"/>
          <w:spacing w:val="6"/>
        </w:rPr>
        <w:t>馨</w:t>
      </w:r>
      <w:proofErr w:type="gramEnd"/>
      <w:r w:rsidRPr="00266542">
        <w:rPr>
          <w:rFonts w:hint="eastAsia"/>
          <w:spacing w:val="6"/>
        </w:rPr>
        <w:t>。遽聞上壽</w:t>
      </w:r>
      <w:proofErr w:type="gramStart"/>
      <w:r w:rsidRPr="00266542">
        <w:rPr>
          <w:rFonts w:hint="eastAsia"/>
          <w:spacing w:val="6"/>
        </w:rPr>
        <w:t>殂隕</w:t>
      </w:r>
      <w:proofErr w:type="gramEnd"/>
      <w:r w:rsidRPr="00266542">
        <w:rPr>
          <w:rFonts w:hint="eastAsia"/>
          <w:spacing w:val="6"/>
        </w:rPr>
        <w:t>，</w:t>
      </w:r>
      <w:proofErr w:type="gramStart"/>
      <w:r w:rsidRPr="00266542">
        <w:rPr>
          <w:rFonts w:hint="eastAsia"/>
          <w:spacing w:val="6"/>
        </w:rPr>
        <w:t>軫悼彌殷，</w:t>
      </w:r>
      <w:proofErr w:type="gramEnd"/>
      <w:r w:rsidRPr="00266542">
        <w:rPr>
          <w:rFonts w:hint="eastAsia"/>
          <w:spacing w:val="6"/>
        </w:rPr>
        <w:t>應予明令褒揚，用示政府崇</w:t>
      </w:r>
      <w:proofErr w:type="gramStart"/>
      <w:r w:rsidRPr="00266542">
        <w:rPr>
          <w:rFonts w:hint="eastAsia"/>
          <w:spacing w:val="6"/>
        </w:rPr>
        <w:t>禮材俊</w:t>
      </w:r>
      <w:proofErr w:type="gramEnd"/>
      <w:r w:rsidRPr="00266542">
        <w:rPr>
          <w:rFonts w:hint="eastAsia"/>
          <w:spacing w:val="6"/>
        </w:rPr>
        <w:t>之至意。</w:t>
      </w:r>
    </w:p>
    <w:p w:rsidR="00004B55" w:rsidRDefault="00004B55" w:rsidP="00D931C8">
      <w:pPr>
        <w:spacing w:beforeLines="100" w:before="240"/>
      </w:pPr>
      <w:r>
        <w:rPr>
          <w:rFonts w:hint="eastAsia"/>
        </w:rPr>
        <w:t xml:space="preserve">總　　　統　</w:t>
      </w:r>
      <w:r w:rsidR="0023486E">
        <w:rPr>
          <w:rFonts w:hint="eastAsia"/>
        </w:rPr>
        <w:t>蔡英文</w:t>
      </w:r>
    </w:p>
    <w:p w:rsidR="007751B8" w:rsidRDefault="00004B55" w:rsidP="00EC15F0">
      <w:pPr>
        <w:spacing w:afterLines="100" w:after="240"/>
      </w:pPr>
      <w:r>
        <w:rPr>
          <w:rFonts w:hint="eastAsia"/>
        </w:rPr>
        <w:t xml:space="preserve">行政院院長　</w:t>
      </w:r>
      <w:r w:rsidR="0079208A">
        <w:rPr>
          <w:rFonts w:hint="eastAsia"/>
        </w:rPr>
        <w:t>賴清德</w:t>
      </w:r>
    </w:p>
    <w:p w:rsidR="00A20B58" w:rsidRDefault="00A20B58" w:rsidP="00A20B58">
      <w:pPr>
        <w:spacing w:beforeLines="100" w:before="240" w:afterLines="50" w:after="120" w:line="240" w:lineRule="exact"/>
        <w:jc w:val="center"/>
        <w:rPr>
          <w:sz w:val="56"/>
        </w:rPr>
      </w:pPr>
      <w:proofErr w:type="gramStart"/>
      <w:r>
        <w:rPr>
          <w:b/>
          <w:spacing w:val="-100"/>
          <w:sz w:val="56"/>
        </w:rPr>
        <w:t>﹏﹏﹏﹏﹏﹏﹏﹏﹏﹏﹏﹏</w:t>
      </w:r>
      <w:proofErr w:type="gramEnd"/>
    </w:p>
    <w:p w:rsidR="00A20B58" w:rsidRDefault="00A20B58" w:rsidP="00A20B58">
      <w:pPr>
        <w:spacing w:beforeLines="50" w:before="120" w:afterLines="50" w:after="120" w:line="560" w:lineRule="exact"/>
        <w:ind w:leftChars="50" w:left="140"/>
        <w:jc w:val="center"/>
        <w:rPr>
          <w:b/>
          <w:sz w:val="48"/>
        </w:rPr>
      </w:pPr>
      <w:r>
        <w:rPr>
          <w:rFonts w:hint="eastAsia"/>
          <w:b/>
          <w:sz w:val="48"/>
        </w:rPr>
        <w:t>國　史　館　令</w:t>
      </w:r>
    </w:p>
    <w:p w:rsidR="00A20B58" w:rsidRDefault="00A20B58" w:rsidP="00A20B58">
      <w:pPr>
        <w:spacing w:afterLines="100" w:after="240" w:line="240" w:lineRule="exact"/>
        <w:jc w:val="center"/>
        <w:rPr>
          <w:sz w:val="56"/>
        </w:rPr>
      </w:pPr>
      <w:proofErr w:type="gramStart"/>
      <w:r>
        <w:rPr>
          <w:b/>
          <w:spacing w:val="-100"/>
          <w:sz w:val="56"/>
        </w:rPr>
        <w:t>﹏﹏﹏﹏﹏﹏﹏﹏﹏﹏﹏﹏</w:t>
      </w:r>
      <w:proofErr w:type="gramEnd"/>
    </w:p>
    <w:p w:rsidR="00A20B58" w:rsidRDefault="00A20B58" w:rsidP="00A20B58">
      <w:pPr>
        <w:pStyle w:val="af6"/>
      </w:pPr>
      <w:r>
        <w:rPr>
          <w:rFonts w:hint="eastAsia"/>
        </w:rPr>
        <w:lastRenderedPageBreak/>
        <w:t>國史館　令</w:t>
      </w:r>
    </w:p>
    <w:p w:rsidR="00A20B58" w:rsidRDefault="00A20B58" w:rsidP="00A20B58">
      <w:pPr>
        <w:spacing w:line="440" w:lineRule="exact"/>
      </w:pPr>
      <w:r>
        <w:rPr>
          <w:rFonts w:hint="eastAsia"/>
        </w:rPr>
        <w:t>發文日期：中華民國</w:t>
      </w:r>
      <w:r>
        <w:rPr>
          <w:rFonts w:hint="eastAsia"/>
        </w:rPr>
        <w:t>107</w:t>
      </w:r>
      <w:r>
        <w:rPr>
          <w:rFonts w:hint="eastAsia"/>
        </w:rPr>
        <w:t>年</w:t>
      </w:r>
      <w:r>
        <w:rPr>
          <w:rFonts w:hint="eastAsia"/>
        </w:rPr>
        <w:t>5</w:t>
      </w:r>
      <w:r>
        <w:rPr>
          <w:rFonts w:hint="eastAsia"/>
        </w:rPr>
        <w:t>月</w:t>
      </w:r>
      <w:r>
        <w:rPr>
          <w:rFonts w:hint="eastAsia"/>
        </w:rPr>
        <w:t>24</w:t>
      </w:r>
      <w:r>
        <w:rPr>
          <w:rFonts w:hint="eastAsia"/>
        </w:rPr>
        <w:t>日</w:t>
      </w:r>
    </w:p>
    <w:p w:rsidR="00A20B58" w:rsidRDefault="00A20B58" w:rsidP="00A20B58">
      <w:pPr>
        <w:spacing w:line="440" w:lineRule="exact"/>
      </w:pPr>
      <w:r>
        <w:rPr>
          <w:rFonts w:hint="eastAsia"/>
        </w:rPr>
        <w:t>發文字號：</w:t>
      </w:r>
      <w:proofErr w:type="gramStart"/>
      <w:r>
        <w:rPr>
          <w:rFonts w:hint="eastAsia"/>
        </w:rPr>
        <w:t>國采字</w:t>
      </w:r>
      <w:proofErr w:type="gramEnd"/>
      <w:r>
        <w:rPr>
          <w:rFonts w:hint="eastAsia"/>
        </w:rPr>
        <w:t>第</w:t>
      </w:r>
      <w:r>
        <w:rPr>
          <w:rFonts w:hint="eastAsia"/>
        </w:rPr>
        <w:t>1071000</w:t>
      </w:r>
      <w:r>
        <w:t>716</w:t>
      </w:r>
      <w:r>
        <w:rPr>
          <w:rFonts w:hint="eastAsia"/>
        </w:rPr>
        <w:t>號</w:t>
      </w:r>
    </w:p>
    <w:p w:rsidR="00A20B58" w:rsidRDefault="00A20B58" w:rsidP="00A20B58">
      <w:pPr>
        <w:spacing w:line="440" w:lineRule="exact"/>
      </w:pPr>
      <w:r>
        <w:rPr>
          <w:rFonts w:hint="eastAsia"/>
        </w:rPr>
        <w:t>訂</w:t>
      </w:r>
      <w:r>
        <w:t>定</w:t>
      </w:r>
      <w:r>
        <w:rPr>
          <w:rFonts w:hint="eastAsia"/>
        </w:rPr>
        <w:t>「</w:t>
      </w:r>
      <w:r w:rsidRPr="0088375F">
        <w:rPr>
          <w:rFonts w:hint="eastAsia"/>
        </w:rPr>
        <w:t>總統副總統文物</w:t>
      </w:r>
      <w:r>
        <w:rPr>
          <w:rFonts w:hint="eastAsia"/>
        </w:rPr>
        <w:t>註</w:t>
      </w:r>
      <w:r>
        <w:t>銷辦法</w:t>
      </w:r>
      <w:r>
        <w:rPr>
          <w:rFonts w:hint="eastAsia"/>
        </w:rPr>
        <w:t>」。</w:t>
      </w:r>
    </w:p>
    <w:p w:rsidR="00A20B58" w:rsidRDefault="00A20B58" w:rsidP="00A20B58">
      <w:pPr>
        <w:spacing w:line="440" w:lineRule="exact"/>
        <w:ind w:leftChars="100" w:left="280"/>
      </w:pPr>
      <w:r>
        <w:rPr>
          <w:rFonts w:hint="eastAsia"/>
        </w:rPr>
        <w:t>附「</w:t>
      </w:r>
      <w:r w:rsidRPr="0088375F">
        <w:rPr>
          <w:rFonts w:hint="eastAsia"/>
        </w:rPr>
        <w:t>總統副總統文物</w:t>
      </w:r>
      <w:r>
        <w:rPr>
          <w:rFonts w:hint="eastAsia"/>
        </w:rPr>
        <w:t>註</w:t>
      </w:r>
      <w:r>
        <w:t>銷辦法</w:t>
      </w:r>
      <w:r>
        <w:rPr>
          <w:rFonts w:hint="eastAsia"/>
        </w:rPr>
        <w:t>」</w:t>
      </w:r>
    </w:p>
    <w:p w:rsidR="00A20B58" w:rsidRDefault="00A20B58" w:rsidP="00A20B58">
      <w:pPr>
        <w:spacing w:beforeLines="100" w:before="240" w:afterLines="100" w:after="240" w:line="440" w:lineRule="exact"/>
      </w:pPr>
      <w:r>
        <w:rPr>
          <w:rFonts w:hint="eastAsia"/>
        </w:rPr>
        <w:t xml:space="preserve">館　長　</w:t>
      </w:r>
      <w:r>
        <w:t>吳密察</w:t>
      </w:r>
    </w:p>
    <w:p w:rsidR="00A20B58" w:rsidRPr="00561DDA" w:rsidRDefault="00A20B58" w:rsidP="00A20B58">
      <w:pPr>
        <w:spacing w:afterLines="50" w:after="120" w:line="440" w:lineRule="exact"/>
        <w:rPr>
          <w:sz w:val="32"/>
          <w:szCs w:val="32"/>
        </w:rPr>
      </w:pPr>
      <w:r w:rsidRPr="00784C05">
        <w:rPr>
          <w:rFonts w:hint="eastAsia"/>
          <w:sz w:val="32"/>
          <w:szCs w:val="32"/>
        </w:rPr>
        <w:t>總統副總統文物註銷辦法</w:t>
      </w:r>
    </w:p>
    <w:p w:rsidR="00A20B58" w:rsidRPr="00DE5BA9" w:rsidRDefault="00A20B58" w:rsidP="00A20B58">
      <w:pPr>
        <w:spacing w:afterLines="100" w:after="240" w:line="440" w:lineRule="exact"/>
        <w:ind w:leftChars="750" w:left="2100"/>
        <w:jc w:val="left"/>
        <w:rPr>
          <w:sz w:val="24"/>
          <w:szCs w:val="24"/>
        </w:rPr>
      </w:pPr>
      <w:r w:rsidRPr="00DE5BA9">
        <w:rPr>
          <w:sz w:val="24"/>
          <w:szCs w:val="24"/>
        </w:rPr>
        <w:t>中華民國</w:t>
      </w:r>
      <w:r w:rsidRPr="00DE5BA9">
        <w:rPr>
          <w:rFonts w:hint="eastAsia"/>
          <w:sz w:val="24"/>
          <w:szCs w:val="24"/>
        </w:rPr>
        <w:t>107</w:t>
      </w:r>
      <w:r w:rsidRPr="00DE5BA9">
        <w:rPr>
          <w:sz w:val="24"/>
          <w:szCs w:val="24"/>
        </w:rPr>
        <w:t>年</w:t>
      </w:r>
      <w:r w:rsidRPr="00DE5BA9">
        <w:rPr>
          <w:rFonts w:hint="eastAsia"/>
          <w:sz w:val="24"/>
          <w:szCs w:val="24"/>
        </w:rPr>
        <w:t>5</w:t>
      </w:r>
      <w:r w:rsidRPr="00DE5BA9">
        <w:rPr>
          <w:sz w:val="24"/>
          <w:szCs w:val="24"/>
        </w:rPr>
        <w:t>月</w:t>
      </w:r>
      <w:r>
        <w:rPr>
          <w:rFonts w:hint="eastAsia"/>
          <w:sz w:val="24"/>
          <w:szCs w:val="24"/>
        </w:rPr>
        <w:t>2</w:t>
      </w:r>
      <w:r w:rsidRPr="00DE5BA9">
        <w:rPr>
          <w:rFonts w:hint="eastAsia"/>
          <w:sz w:val="24"/>
          <w:szCs w:val="24"/>
        </w:rPr>
        <w:t>4</w:t>
      </w:r>
      <w:r w:rsidRPr="00DE5BA9">
        <w:rPr>
          <w:sz w:val="24"/>
          <w:szCs w:val="24"/>
        </w:rPr>
        <w:t>日</w:t>
      </w:r>
      <w:proofErr w:type="gramStart"/>
      <w:r w:rsidRPr="00DE5BA9">
        <w:rPr>
          <w:sz w:val="24"/>
          <w:szCs w:val="24"/>
        </w:rPr>
        <w:t>國</w:t>
      </w:r>
      <w:r w:rsidRPr="00DE5BA9">
        <w:rPr>
          <w:rFonts w:hint="eastAsia"/>
          <w:sz w:val="24"/>
          <w:szCs w:val="24"/>
        </w:rPr>
        <w:t>采</w:t>
      </w:r>
      <w:r w:rsidRPr="00DE5BA9">
        <w:rPr>
          <w:sz w:val="24"/>
          <w:szCs w:val="24"/>
        </w:rPr>
        <w:t>字</w:t>
      </w:r>
      <w:proofErr w:type="gramEnd"/>
      <w:r w:rsidRPr="00DE5BA9">
        <w:rPr>
          <w:sz w:val="24"/>
          <w:szCs w:val="24"/>
        </w:rPr>
        <w:t>第</w:t>
      </w:r>
      <w:r>
        <w:rPr>
          <w:rFonts w:hint="eastAsia"/>
          <w:sz w:val="24"/>
          <w:szCs w:val="24"/>
        </w:rPr>
        <w:t>1071000716</w:t>
      </w:r>
      <w:r w:rsidRPr="00DE5BA9">
        <w:rPr>
          <w:sz w:val="24"/>
          <w:szCs w:val="24"/>
        </w:rPr>
        <w:t>號令發布全文</w:t>
      </w:r>
      <w:r>
        <w:rPr>
          <w:rFonts w:hint="eastAsia"/>
          <w:sz w:val="24"/>
          <w:szCs w:val="24"/>
        </w:rPr>
        <w:t>13</w:t>
      </w:r>
      <w:r w:rsidRPr="00DE5BA9">
        <w:rPr>
          <w:sz w:val="24"/>
          <w:szCs w:val="24"/>
        </w:rPr>
        <w:t>條</w:t>
      </w:r>
    </w:p>
    <w:p w:rsidR="00A20B58" w:rsidRDefault="00A20B58" w:rsidP="005838A6">
      <w:pPr>
        <w:spacing w:line="439" w:lineRule="exact"/>
        <w:ind w:left="1400" w:hangingChars="500" w:hanging="1400"/>
        <w:rPr>
          <w:spacing w:val="-2"/>
        </w:rPr>
      </w:pPr>
      <w:r w:rsidRPr="000C2D0D">
        <w:rPr>
          <w:rFonts w:hint="eastAsia"/>
        </w:rPr>
        <w:t xml:space="preserve">第　</w:t>
      </w:r>
      <w:r w:rsidRPr="000C2D0D">
        <w:rPr>
          <w:rFonts w:hint="eastAsia"/>
          <w:lang w:val="af-ZA"/>
        </w:rPr>
        <w:t>一</w:t>
      </w:r>
      <w:r w:rsidRPr="000C2D0D">
        <w:rPr>
          <w:rFonts w:hint="eastAsia"/>
        </w:rPr>
        <w:t xml:space="preserve">　條</w:t>
      </w:r>
      <w:r w:rsidRPr="000C2D0D">
        <w:rPr>
          <w:rFonts w:hint="eastAsia"/>
          <w:spacing w:val="-6"/>
        </w:rPr>
        <w:t xml:space="preserve">　　</w:t>
      </w:r>
      <w:r w:rsidRPr="00CF7AD8">
        <w:rPr>
          <w:rFonts w:hint="eastAsia"/>
          <w:spacing w:val="-2"/>
        </w:rPr>
        <w:t>本辦法依總統副總統文物管理條例（以下簡稱本條例）第六條之二第三項規定訂定之。</w:t>
      </w:r>
    </w:p>
    <w:p w:rsidR="00A20B58" w:rsidRPr="00D20118" w:rsidRDefault="00A20B58" w:rsidP="005838A6">
      <w:pPr>
        <w:pStyle w:val="a7"/>
        <w:spacing w:line="439" w:lineRule="exact"/>
        <w:ind w:leftChars="0" w:left="1400" w:hangingChars="500" w:hanging="1400"/>
      </w:pPr>
      <w:r w:rsidRPr="000C2D0D">
        <w:rPr>
          <w:rFonts w:hint="eastAsia"/>
        </w:rPr>
        <w:t xml:space="preserve">第　</w:t>
      </w:r>
      <w:r>
        <w:rPr>
          <w:rFonts w:hint="eastAsia"/>
        </w:rPr>
        <w:t>二</w:t>
      </w:r>
      <w:r w:rsidRPr="000C2D0D">
        <w:rPr>
          <w:rFonts w:hint="eastAsia"/>
        </w:rPr>
        <w:t xml:space="preserve">　條</w:t>
      </w:r>
      <w:r w:rsidRPr="000C2D0D">
        <w:rPr>
          <w:rFonts w:hint="eastAsia"/>
          <w:spacing w:val="-6"/>
        </w:rPr>
        <w:t xml:space="preserve">　　</w:t>
      </w:r>
      <w:r w:rsidRPr="00EF2CED">
        <w:rPr>
          <w:rFonts w:hint="eastAsia"/>
          <w:spacing w:val="6"/>
        </w:rPr>
        <w:t>本辦法用詞定義如下：</w:t>
      </w:r>
    </w:p>
    <w:p w:rsidR="00A20B58" w:rsidRPr="008C044F" w:rsidRDefault="00A20B58" w:rsidP="005838A6">
      <w:pPr>
        <w:pStyle w:val="11"/>
        <w:spacing w:line="439" w:lineRule="exact"/>
        <w:ind w:left="2520" w:hangingChars="200" w:hanging="560"/>
      </w:pPr>
      <w:r w:rsidRPr="008C044F">
        <w:rPr>
          <w:rFonts w:hint="eastAsia"/>
        </w:rPr>
        <w:t>一、</w:t>
      </w:r>
      <w:r w:rsidRPr="00EF2CED">
        <w:rPr>
          <w:rFonts w:hint="eastAsia"/>
          <w:spacing w:val="2"/>
        </w:rPr>
        <w:t>註銷：指總統副總統文物（以下簡稱文物）從典藏管理中永久除籍之程序。</w:t>
      </w:r>
    </w:p>
    <w:p w:rsidR="00A20B58" w:rsidRDefault="00A20B58" w:rsidP="005838A6">
      <w:pPr>
        <w:pStyle w:val="11"/>
        <w:spacing w:line="439" w:lineRule="exact"/>
        <w:ind w:left="2520" w:hangingChars="200" w:hanging="560"/>
      </w:pPr>
      <w:r w:rsidRPr="008C044F">
        <w:rPr>
          <w:rFonts w:hint="eastAsia"/>
        </w:rPr>
        <w:t>二、</w:t>
      </w:r>
      <w:r w:rsidRPr="00EF2CED">
        <w:rPr>
          <w:rFonts w:hint="eastAsia"/>
        </w:rPr>
        <w:t>處置：指文物註銷後之處理方式。</w:t>
      </w:r>
    </w:p>
    <w:p w:rsidR="00A20B58" w:rsidRDefault="00A20B58" w:rsidP="005838A6">
      <w:pPr>
        <w:pStyle w:val="11"/>
        <w:spacing w:line="439" w:lineRule="exact"/>
        <w:ind w:left="2520" w:hangingChars="200" w:hanging="560"/>
      </w:pPr>
      <w:r>
        <w:rPr>
          <w:rFonts w:hint="eastAsia"/>
        </w:rPr>
        <w:t>三</w:t>
      </w:r>
      <w:r>
        <w:t>、</w:t>
      </w:r>
      <w:r w:rsidRPr="00FF7AAC">
        <w:rPr>
          <w:rFonts w:hint="eastAsia"/>
          <w:spacing w:val="2"/>
        </w:rPr>
        <w:t>註銷品：指經總統副總統文物審</w:t>
      </w:r>
      <w:proofErr w:type="gramStart"/>
      <w:r w:rsidRPr="00FF7AAC">
        <w:rPr>
          <w:rFonts w:hint="eastAsia"/>
          <w:spacing w:val="2"/>
        </w:rPr>
        <w:t>鑑</w:t>
      </w:r>
      <w:proofErr w:type="gramEnd"/>
      <w:r w:rsidRPr="00FF7AAC">
        <w:rPr>
          <w:rFonts w:hint="eastAsia"/>
          <w:spacing w:val="2"/>
        </w:rPr>
        <w:t>委員會（以下簡稱審</w:t>
      </w:r>
      <w:proofErr w:type="gramStart"/>
      <w:r w:rsidRPr="00FF7AAC">
        <w:rPr>
          <w:rFonts w:hint="eastAsia"/>
          <w:spacing w:val="2"/>
        </w:rPr>
        <w:t>鑑</w:t>
      </w:r>
      <w:proofErr w:type="gramEnd"/>
      <w:r w:rsidRPr="00FF7AAC">
        <w:rPr>
          <w:rFonts w:hint="eastAsia"/>
          <w:spacing w:val="2"/>
        </w:rPr>
        <w:t>委員會）審定註銷之文物。</w:t>
      </w:r>
    </w:p>
    <w:p w:rsidR="00A20B58" w:rsidRPr="000C2D0D" w:rsidRDefault="00A20B58" w:rsidP="005838A6">
      <w:pPr>
        <w:pStyle w:val="11"/>
        <w:spacing w:line="439" w:lineRule="exact"/>
        <w:ind w:left="2520" w:hangingChars="200" w:hanging="560"/>
        <w:rPr>
          <w:b/>
          <w:spacing w:val="-100"/>
          <w:sz w:val="56"/>
        </w:rPr>
      </w:pPr>
      <w:r>
        <w:rPr>
          <w:rFonts w:hint="eastAsia"/>
        </w:rPr>
        <w:t>四</w:t>
      </w:r>
      <w:r>
        <w:t>、</w:t>
      </w:r>
      <w:r w:rsidRPr="00FF7AAC">
        <w:rPr>
          <w:rFonts w:hint="eastAsia"/>
          <w:spacing w:val="2"/>
        </w:rPr>
        <w:t>參考品：指文物註銷後，作為推廣教育品或修護實驗品。</w:t>
      </w:r>
    </w:p>
    <w:p w:rsidR="00A20B58" w:rsidRDefault="00A20B58" w:rsidP="005838A6">
      <w:pPr>
        <w:spacing w:line="439" w:lineRule="exact"/>
        <w:ind w:left="1400" w:hangingChars="500" w:hanging="1400"/>
      </w:pPr>
      <w:r w:rsidRPr="000C2D0D">
        <w:rPr>
          <w:rFonts w:hint="eastAsia"/>
        </w:rPr>
        <w:t xml:space="preserve">第　</w:t>
      </w:r>
      <w:r>
        <w:rPr>
          <w:rFonts w:hint="eastAsia"/>
        </w:rPr>
        <w:t>三</w:t>
      </w:r>
      <w:r w:rsidRPr="000C2D0D">
        <w:rPr>
          <w:rFonts w:hint="eastAsia"/>
        </w:rPr>
        <w:t xml:space="preserve">　條</w:t>
      </w:r>
      <w:r w:rsidRPr="000C2D0D">
        <w:rPr>
          <w:rFonts w:hint="eastAsia"/>
          <w:spacing w:val="-6"/>
        </w:rPr>
        <w:t xml:space="preserve">　　</w:t>
      </w:r>
      <w:r w:rsidRPr="00E764CD">
        <w:rPr>
          <w:rFonts w:hint="eastAsia"/>
        </w:rPr>
        <w:t>本文物有下列情形之</w:t>
      </w:r>
      <w:proofErr w:type="gramStart"/>
      <w:r w:rsidRPr="00E764CD">
        <w:rPr>
          <w:rFonts w:hint="eastAsia"/>
        </w:rPr>
        <w:t>一</w:t>
      </w:r>
      <w:proofErr w:type="gramEnd"/>
      <w:r w:rsidRPr="00E764CD">
        <w:rPr>
          <w:rFonts w:hint="eastAsia"/>
        </w:rPr>
        <w:t>者，得辦理註銷：</w:t>
      </w:r>
    </w:p>
    <w:p w:rsidR="00A20B58" w:rsidRDefault="00A20B58" w:rsidP="005838A6">
      <w:pPr>
        <w:pStyle w:val="11"/>
        <w:spacing w:line="439" w:lineRule="exact"/>
        <w:ind w:left="2520" w:hangingChars="200" w:hanging="560"/>
      </w:pPr>
      <w:r>
        <w:rPr>
          <w:rFonts w:hint="eastAsia"/>
        </w:rPr>
        <w:t>一</w:t>
      </w:r>
      <w:r>
        <w:t>、</w:t>
      </w:r>
      <w:r w:rsidRPr="00DF18C3">
        <w:rPr>
          <w:rFonts w:hint="eastAsia"/>
          <w:spacing w:val="2"/>
        </w:rPr>
        <w:t>文物不具備來源性、歷史性、文化性、藝術性之典藏價值者。</w:t>
      </w:r>
    </w:p>
    <w:p w:rsidR="00A20B58" w:rsidRDefault="00A20B58" w:rsidP="005838A6">
      <w:pPr>
        <w:pStyle w:val="11"/>
        <w:spacing w:line="439" w:lineRule="exact"/>
        <w:ind w:left="2520" w:hangingChars="200" w:hanging="560"/>
      </w:pPr>
      <w:r>
        <w:rPr>
          <w:rFonts w:hint="eastAsia"/>
        </w:rPr>
        <w:t>二</w:t>
      </w:r>
      <w:r>
        <w:t>、</w:t>
      </w:r>
      <w:r w:rsidRPr="00DF18C3">
        <w:rPr>
          <w:rFonts w:hint="eastAsia"/>
          <w:spacing w:val="2"/>
        </w:rPr>
        <w:t>文物移交至</w:t>
      </w:r>
      <w:r w:rsidRPr="00DF18C3">
        <w:rPr>
          <w:spacing w:val="2"/>
        </w:rPr>
        <w:t>其他專業典藏機關或機構</w:t>
      </w:r>
      <w:r w:rsidRPr="00DF18C3">
        <w:rPr>
          <w:rFonts w:hint="eastAsia"/>
          <w:spacing w:val="2"/>
        </w:rPr>
        <w:t>能有效提高利用之可能性，</w:t>
      </w:r>
      <w:r w:rsidRPr="00DF18C3">
        <w:rPr>
          <w:spacing w:val="2"/>
        </w:rPr>
        <w:t>發揮</w:t>
      </w:r>
      <w:r w:rsidRPr="00DF18C3">
        <w:rPr>
          <w:rFonts w:hint="eastAsia"/>
          <w:spacing w:val="2"/>
        </w:rPr>
        <w:t>更</w:t>
      </w:r>
      <w:r w:rsidRPr="00DF18C3">
        <w:rPr>
          <w:spacing w:val="2"/>
        </w:rPr>
        <w:t>大</w:t>
      </w:r>
      <w:r w:rsidRPr="00DF18C3">
        <w:rPr>
          <w:rFonts w:hint="eastAsia"/>
          <w:spacing w:val="2"/>
        </w:rPr>
        <w:t>典藏</w:t>
      </w:r>
      <w:r w:rsidRPr="00DF18C3">
        <w:rPr>
          <w:spacing w:val="2"/>
        </w:rPr>
        <w:t>效益者</w:t>
      </w:r>
      <w:r w:rsidRPr="00DF18C3">
        <w:rPr>
          <w:rFonts w:hint="eastAsia"/>
          <w:spacing w:val="2"/>
        </w:rPr>
        <w:t>。</w:t>
      </w:r>
    </w:p>
    <w:p w:rsidR="00A20B58" w:rsidRDefault="00A20B58" w:rsidP="005334E8">
      <w:pPr>
        <w:pStyle w:val="11"/>
        <w:spacing w:line="421" w:lineRule="exact"/>
        <w:ind w:left="2520" w:hangingChars="200" w:hanging="560"/>
      </w:pPr>
      <w:r>
        <w:rPr>
          <w:rFonts w:hint="eastAsia"/>
        </w:rPr>
        <w:lastRenderedPageBreak/>
        <w:t>三</w:t>
      </w:r>
      <w:r>
        <w:t>、</w:t>
      </w:r>
      <w:r w:rsidRPr="00DF18C3">
        <w:rPr>
          <w:rFonts w:hint="eastAsia"/>
          <w:spacing w:val="2"/>
        </w:rPr>
        <w:t>因天然災害或不可抗力因素，致文物毀損且無法修護者。</w:t>
      </w:r>
    </w:p>
    <w:p w:rsidR="00A20B58" w:rsidRDefault="00A20B58" w:rsidP="005334E8">
      <w:pPr>
        <w:pStyle w:val="11"/>
        <w:spacing w:line="421" w:lineRule="exact"/>
        <w:ind w:left="2520" w:hangingChars="200" w:hanging="560"/>
      </w:pPr>
      <w:r>
        <w:rPr>
          <w:rFonts w:hint="eastAsia"/>
        </w:rPr>
        <w:t>四</w:t>
      </w:r>
      <w:r>
        <w:t>、</w:t>
      </w:r>
      <w:r>
        <w:rPr>
          <w:rFonts w:hint="eastAsia"/>
        </w:rPr>
        <w:t>文物遭竊、搶劫</w:t>
      </w:r>
      <w:r w:rsidRPr="00123A07">
        <w:rPr>
          <w:rFonts w:hint="eastAsia"/>
        </w:rPr>
        <w:t>或遺失，確認無法取回者。</w:t>
      </w:r>
    </w:p>
    <w:p w:rsidR="00A20B58" w:rsidRDefault="00A20B58" w:rsidP="005334E8">
      <w:pPr>
        <w:pStyle w:val="11"/>
        <w:spacing w:line="421" w:lineRule="exact"/>
        <w:ind w:left="2520" w:hangingChars="200" w:hanging="560"/>
      </w:pPr>
      <w:r>
        <w:rPr>
          <w:rFonts w:hint="eastAsia"/>
        </w:rPr>
        <w:t>五</w:t>
      </w:r>
      <w:r>
        <w:t>、</w:t>
      </w:r>
      <w:r w:rsidRPr="00123A07">
        <w:rPr>
          <w:rFonts w:hint="eastAsia"/>
        </w:rPr>
        <w:t>依法律或倫理考量，不宜繼續典藏者。</w:t>
      </w:r>
    </w:p>
    <w:p w:rsidR="00A20B58" w:rsidRDefault="00A20B58" w:rsidP="005334E8">
      <w:pPr>
        <w:pStyle w:val="11"/>
        <w:spacing w:line="421" w:lineRule="exact"/>
        <w:ind w:left="2520" w:hangingChars="200" w:hanging="560"/>
      </w:pPr>
      <w:r>
        <w:rPr>
          <w:rFonts w:hint="eastAsia"/>
        </w:rPr>
        <w:t>六</w:t>
      </w:r>
      <w:r>
        <w:t>、</w:t>
      </w:r>
      <w:r w:rsidRPr="00BB2B09">
        <w:rPr>
          <w:rFonts w:hint="eastAsia"/>
          <w:spacing w:val="2"/>
        </w:rPr>
        <w:t>文物保存易</w:t>
      </w:r>
      <w:r w:rsidRPr="00123A07">
        <w:rPr>
          <w:rFonts w:hint="eastAsia"/>
        </w:rPr>
        <w:t>造成管理或安全疑慮者。</w:t>
      </w:r>
    </w:p>
    <w:p w:rsidR="00A20B58" w:rsidRDefault="00A20B58" w:rsidP="005334E8">
      <w:pPr>
        <w:pStyle w:val="11"/>
        <w:spacing w:line="421" w:lineRule="exact"/>
        <w:ind w:left="2520" w:hangingChars="200" w:hanging="560"/>
      </w:pPr>
      <w:r>
        <w:rPr>
          <w:rFonts w:hint="eastAsia"/>
        </w:rPr>
        <w:t>七</w:t>
      </w:r>
      <w:r>
        <w:t>、</w:t>
      </w:r>
      <w:r w:rsidRPr="00123A07">
        <w:rPr>
          <w:rFonts w:hint="eastAsia"/>
        </w:rPr>
        <w:t>文物</w:t>
      </w:r>
      <w:r w:rsidRPr="00BB2B09">
        <w:rPr>
          <w:rFonts w:hint="eastAsia"/>
          <w:spacing w:val="2"/>
        </w:rPr>
        <w:t>種類</w:t>
      </w:r>
      <w:r w:rsidRPr="00123A07">
        <w:rPr>
          <w:rFonts w:hint="eastAsia"/>
        </w:rPr>
        <w:t>或性質重複達一定數量者。</w:t>
      </w:r>
    </w:p>
    <w:p w:rsidR="00A20B58" w:rsidRDefault="00A20B58" w:rsidP="005334E8">
      <w:pPr>
        <w:pStyle w:val="11"/>
        <w:spacing w:line="421" w:lineRule="exact"/>
        <w:ind w:left="2520" w:hangingChars="200" w:hanging="560"/>
      </w:pPr>
      <w:r>
        <w:rPr>
          <w:rFonts w:hint="eastAsia"/>
        </w:rPr>
        <w:t>八</w:t>
      </w:r>
      <w:r>
        <w:t>、</w:t>
      </w:r>
      <w:r w:rsidRPr="00123A07">
        <w:rPr>
          <w:rFonts w:hint="eastAsia"/>
        </w:rPr>
        <w:t>其他</w:t>
      </w:r>
      <w:r w:rsidRPr="00BB2B09">
        <w:rPr>
          <w:rFonts w:hint="eastAsia"/>
          <w:spacing w:val="2"/>
        </w:rPr>
        <w:t>不符</w:t>
      </w:r>
      <w:r>
        <w:rPr>
          <w:rFonts w:hint="eastAsia"/>
        </w:rPr>
        <w:t>典藏效益之情形者</w:t>
      </w:r>
      <w:r w:rsidRPr="00123A07">
        <w:rPr>
          <w:rFonts w:hint="eastAsia"/>
        </w:rPr>
        <w:t>。</w:t>
      </w:r>
    </w:p>
    <w:p w:rsidR="00A20B58" w:rsidRDefault="00A20B58" w:rsidP="005334E8">
      <w:pPr>
        <w:pStyle w:val="a7"/>
        <w:spacing w:line="421" w:lineRule="exact"/>
        <w:ind w:leftChars="0" w:left="1400" w:hangingChars="500" w:hanging="1400"/>
      </w:pPr>
      <w:r w:rsidRPr="000C2D0D">
        <w:rPr>
          <w:rFonts w:hint="eastAsia"/>
        </w:rPr>
        <w:t xml:space="preserve">第　</w:t>
      </w:r>
      <w:r>
        <w:rPr>
          <w:rFonts w:hint="eastAsia"/>
        </w:rPr>
        <w:t>四</w:t>
      </w:r>
      <w:r w:rsidRPr="000C2D0D">
        <w:rPr>
          <w:rFonts w:hint="eastAsia"/>
        </w:rPr>
        <w:t xml:space="preserve">　條</w:t>
      </w:r>
      <w:r w:rsidRPr="000C2D0D">
        <w:rPr>
          <w:rFonts w:hint="eastAsia"/>
          <w:spacing w:val="-6"/>
        </w:rPr>
        <w:t xml:space="preserve">　　</w:t>
      </w:r>
      <w:r w:rsidRPr="0003707D">
        <w:rPr>
          <w:rFonts w:hint="eastAsia"/>
        </w:rPr>
        <w:t>主管機關辦理註銷，依下列程序為之：</w:t>
      </w:r>
    </w:p>
    <w:p w:rsidR="00A20B58" w:rsidRDefault="00A20B58" w:rsidP="005334E8">
      <w:pPr>
        <w:pStyle w:val="11"/>
        <w:spacing w:line="421" w:lineRule="exact"/>
        <w:ind w:left="2520" w:hangingChars="200" w:hanging="560"/>
      </w:pPr>
      <w:r>
        <w:rPr>
          <w:rFonts w:hint="eastAsia"/>
        </w:rPr>
        <w:t>一</w:t>
      </w:r>
      <w:r>
        <w:t>、</w:t>
      </w:r>
      <w:r>
        <w:rPr>
          <w:rFonts w:hint="eastAsia"/>
        </w:rPr>
        <w:t>制定註銷計畫。</w:t>
      </w:r>
    </w:p>
    <w:p w:rsidR="00A20B58" w:rsidRDefault="00A20B58" w:rsidP="005334E8">
      <w:pPr>
        <w:pStyle w:val="11"/>
        <w:spacing w:line="421" w:lineRule="exact"/>
        <w:ind w:left="2520" w:hangingChars="200" w:hanging="560"/>
      </w:pPr>
      <w:r>
        <w:rPr>
          <w:rFonts w:hint="eastAsia"/>
        </w:rPr>
        <w:t>二</w:t>
      </w:r>
      <w:r>
        <w:t>、</w:t>
      </w:r>
      <w:r w:rsidRPr="007C3BDB">
        <w:rPr>
          <w:rFonts w:hint="eastAsia"/>
          <w:spacing w:val="-4"/>
        </w:rPr>
        <w:t>經審</w:t>
      </w:r>
      <w:proofErr w:type="gramStart"/>
      <w:r w:rsidRPr="007C3BDB">
        <w:rPr>
          <w:rFonts w:hint="eastAsia"/>
          <w:spacing w:val="-4"/>
        </w:rPr>
        <w:t>鑑</w:t>
      </w:r>
      <w:proofErr w:type="gramEnd"/>
      <w:r w:rsidRPr="007C3BDB">
        <w:rPr>
          <w:rFonts w:hint="eastAsia"/>
          <w:spacing w:val="-4"/>
        </w:rPr>
        <w:t>委員會審定並作成註銷及處置方式之決議。</w:t>
      </w:r>
    </w:p>
    <w:p w:rsidR="00A20B58" w:rsidRDefault="00A20B58" w:rsidP="005334E8">
      <w:pPr>
        <w:pStyle w:val="11"/>
        <w:spacing w:line="421" w:lineRule="exact"/>
        <w:ind w:left="2520" w:hangingChars="200" w:hanging="560"/>
      </w:pPr>
      <w:r>
        <w:rPr>
          <w:rFonts w:hint="eastAsia"/>
        </w:rPr>
        <w:t>三</w:t>
      </w:r>
      <w:r>
        <w:t>、</w:t>
      </w:r>
      <w:r w:rsidRPr="003F11A8">
        <w:rPr>
          <w:rFonts w:hint="eastAsia"/>
        </w:rPr>
        <w:t>公告註銷目錄。</w:t>
      </w:r>
    </w:p>
    <w:p w:rsidR="00A20B58" w:rsidRDefault="00A20B58" w:rsidP="005334E8">
      <w:pPr>
        <w:pStyle w:val="11"/>
        <w:spacing w:line="421" w:lineRule="exact"/>
        <w:ind w:left="2520" w:hangingChars="200" w:hanging="560"/>
      </w:pPr>
      <w:r>
        <w:rPr>
          <w:rFonts w:hint="eastAsia"/>
        </w:rPr>
        <w:t>四</w:t>
      </w:r>
      <w:r>
        <w:t>、</w:t>
      </w:r>
      <w:r w:rsidRPr="003F11A8">
        <w:rPr>
          <w:rFonts w:hint="eastAsia"/>
        </w:rPr>
        <w:t>辦理註銷品之處置。</w:t>
      </w:r>
    </w:p>
    <w:p w:rsidR="00A20B58" w:rsidRDefault="00A20B58" w:rsidP="005334E8">
      <w:pPr>
        <w:spacing w:line="421" w:lineRule="exact"/>
        <w:ind w:left="1400" w:hangingChars="500" w:hanging="1400"/>
      </w:pPr>
      <w:r w:rsidRPr="000C2D0D">
        <w:rPr>
          <w:rFonts w:hint="eastAsia"/>
        </w:rPr>
        <w:t xml:space="preserve">第　</w:t>
      </w:r>
      <w:r>
        <w:rPr>
          <w:rFonts w:hint="eastAsia"/>
        </w:rPr>
        <w:t>五</w:t>
      </w:r>
      <w:r w:rsidRPr="000C2D0D">
        <w:rPr>
          <w:rFonts w:hint="eastAsia"/>
        </w:rPr>
        <w:t xml:space="preserve">　條</w:t>
      </w:r>
      <w:r w:rsidRPr="000C2D0D">
        <w:rPr>
          <w:rFonts w:hint="eastAsia"/>
          <w:spacing w:val="-6"/>
        </w:rPr>
        <w:t xml:space="preserve">　　</w:t>
      </w:r>
      <w:r w:rsidRPr="009C6A14">
        <w:rPr>
          <w:rFonts w:hint="eastAsia"/>
        </w:rPr>
        <w:t>前條所稱註銷計畫，應包括下列事項：</w:t>
      </w:r>
    </w:p>
    <w:p w:rsidR="00A20B58" w:rsidRDefault="00A20B58" w:rsidP="005334E8">
      <w:pPr>
        <w:pStyle w:val="11"/>
        <w:spacing w:line="421" w:lineRule="exact"/>
        <w:ind w:left="2520" w:hangingChars="200" w:hanging="560"/>
      </w:pPr>
      <w:r>
        <w:rPr>
          <w:rFonts w:hint="eastAsia"/>
        </w:rPr>
        <w:t>一</w:t>
      </w:r>
      <w:r>
        <w:t>、</w:t>
      </w:r>
      <w:r w:rsidRPr="00123A07">
        <w:rPr>
          <w:rFonts w:hint="eastAsia"/>
        </w:rPr>
        <w:t>文物基本資料。</w:t>
      </w:r>
    </w:p>
    <w:p w:rsidR="00A20B58" w:rsidRDefault="00A20B58" w:rsidP="005334E8">
      <w:pPr>
        <w:pStyle w:val="11"/>
        <w:spacing w:line="421" w:lineRule="exact"/>
        <w:ind w:left="2520" w:hangingChars="200" w:hanging="560"/>
      </w:pPr>
      <w:r>
        <w:rPr>
          <w:rFonts w:hint="eastAsia"/>
        </w:rPr>
        <w:t>二</w:t>
      </w:r>
      <w:r>
        <w:t>、</w:t>
      </w:r>
      <w:r w:rsidRPr="00F35BDD">
        <w:rPr>
          <w:rFonts w:hint="eastAsia"/>
        </w:rPr>
        <w:t>文物取得日期。</w:t>
      </w:r>
    </w:p>
    <w:p w:rsidR="00A20B58" w:rsidRDefault="00A20B58" w:rsidP="005334E8">
      <w:pPr>
        <w:pStyle w:val="11"/>
        <w:spacing w:line="421" w:lineRule="exact"/>
        <w:ind w:left="2520" w:hangingChars="200" w:hanging="560"/>
      </w:pPr>
      <w:r>
        <w:rPr>
          <w:rFonts w:hint="eastAsia"/>
        </w:rPr>
        <w:t>三</w:t>
      </w:r>
      <w:r>
        <w:t>、</w:t>
      </w:r>
      <w:r w:rsidRPr="00F35BDD">
        <w:rPr>
          <w:rFonts w:hint="eastAsia"/>
        </w:rPr>
        <w:t>文物現況說明與照片。</w:t>
      </w:r>
    </w:p>
    <w:p w:rsidR="00A20B58" w:rsidRDefault="00A20B58" w:rsidP="005334E8">
      <w:pPr>
        <w:pStyle w:val="11"/>
        <w:spacing w:line="421" w:lineRule="exact"/>
        <w:ind w:left="2520" w:hangingChars="200" w:hanging="560"/>
      </w:pPr>
      <w:r>
        <w:rPr>
          <w:rFonts w:hint="eastAsia"/>
        </w:rPr>
        <w:t>四</w:t>
      </w:r>
      <w:r>
        <w:t>、</w:t>
      </w:r>
      <w:r w:rsidRPr="00F35BDD">
        <w:rPr>
          <w:rFonts w:hint="eastAsia"/>
        </w:rPr>
        <w:t>文物擬註銷之原因。</w:t>
      </w:r>
    </w:p>
    <w:p w:rsidR="00A20B58" w:rsidRDefault="00A20B58" w:rsidP="005334E8">
      <w:pPr>
        <w:pStyle w:val="11"/>
        <w:spacing w:line="421" w:lineRule="exact"/>
        <w:ind w:left="2520" w:hangingChars="200" w:hanging="560"/>
      </w:pPr>
      <w:r>
        <w:rPr>
          <w:rFonts w:hint="eastAsia"/>
        </w:rPr>
        <w:t>五</w:t>
      </w:r>
      <w:r>
        <w:t>、</w:t>
      </w:r>
      <w:r w:rsidRPr="00F35BDD">
        <w:rPr>
          <w:rFonts w:hint="eastAsia"/>
        </w:rPr>
        <w:t>文物註銷後建議處置方式。</w:t>
      </w:r>
    </w:p>
    <w:p w:rsidR="00A20B58" w:rsidRPr="00D20118" w:rsidRDefault="00A20B58" w:rsidP="005334E8">
      <w:pPr>
        <w:pStyle w:val="11"/>
        <w:spacing w:line="421" w:lineRule="exact"/>
        <w:ind w:left="2520" w:hangingChars="200" w:hanging="560"/>
      </w:pPr>
      <w:r>
        <w:rPr>
          <w:rFonts w:hint="eastAsia"/>
        </w:rPr>
        <w:t>六</w:t>
      </w:r>
      <w:r>
        <w:t>、</w:t>
      </w:r>
      <w:r w:rsidRPr="00F35BDD">
        <w:rPr>
          <w:rFonts w:hint="eastAsia"/>
        </w:rPr>
        <w:t>其他重要事項。</w:t>
      </w:r>
    </w:p>
    <w:p w:rsidR="00A20B58" w:rsidRDefault="00A20B58" w:rsidP="005334E8">
      <w:pPr>
        <w:spacing w:line="421" w:lineRule="exact"/>
        <w:ind w:left="1400" w:hangingChars="500" w:hanging="1400"/>
      </w:pPr>
      <w:r w:rsidRPr="000C2D0D">
        <w:rPr>
          <w:rFonts w:hint="eastAsia"/>
        </w:rPr>
        <w:t xml:space="preserve">第　</w:t>
      </w:r>
      <w:r>
        <w:rPr>
          <w:rFonts w:hint="eastAsia"/>
        </w:rPr>
        <w:t>六</w:t>
      </w:r>
      <w:r w:rsidRPr="000C2D0D">
        <w:rPr>
          <w:rFonts w:hint="eastAsia"/>
        </w:rPr>
        <w:t xml:space="preserve">　條</w:t>
      </w:r>
      <w:r w:rsidRPr="000C2D0D">
        <w:rPr>
          <w:rFonts w:hint="eastAsia"/>
          <w:spacing w:val="-6"/>
        </w:rPr>
        <w:t xml:space="preserve">　　</w:t>
      </w:r>
      <w:r w:rsidRPr="0063213F">
        <w:rPr>
          <w:rFonts w:hint="eastAsia"/>
        </w:rPr>
        <w:t>文物註銷之審定，除有嚴重毀損或</w:t>
      </w:r>
      <w:proofErr w:type="gramStart"/>
      <w:r w:rsidRPr="0063213F">
        <w:rPr>
          <w:rFonts w:hint="eastAsia"/>
        </w:rPr>
        <w:t>滅失等無法</w:t>
      </w:r>
      <w:proofErr w:type="gramEnd"/>
      <w:r w:rsidRPr="0063213F">
        <w:rPr>
          <w:rFonts w:hint="eastAsia"/>
        </w:rPr>
        <w:t>審查實物之情形，應以實物審查為原則。</w:t>
      </w:r>
    </w:p>
    <w:p w:rsidR="00A20B58" w:rsidRDefault="00A20B58" w:rsidP="005334E8">
      <w:pPr>
        <w:spacing w:line="421" w:lineRule="exact"/>
        <w:ind w:left="1400" w:hangingChars="500" w:hanging="1400"/>
      </w:pPr>
      <w:r w:rsidRPr="000C2D0D">
        <w:rPr>
          <w:rFonts w:hint="eastAsia"/>
        </w:rPr>
        <w:t xml:space="preserve">第　</w:t>
      </w:r>
      <w:r>
        <w:rPr>
          <w:rFonts w:hint="eastAsia"/>
        </w:rPr>
        <w:t>七</w:t>
      </w:r>
      <w:r w:rsidRPr="000C2D0D">
        <w:rPr>
          <w:rFonts w:hint="eastAsia"/>
        </w:rPr>
        <w:t xml:space="preserve">　條</w:t>
      </w:r>
      <w:r w:rsidRPr="000C2D0D">
        <w:rPr>
          <w:rFonts w:hint="eastAsia"/>
          <w:spacing w:val="-6"/>
        </w:rPr>
        <w:t xml:space="preserve">　　</w:t>
      </w:r>
      <w:r w:rsidRPr="00123A07">
        <w:rPr>
          <w:rFonts w:hint="eastAsia"/>
        </w:rPr>
        <w:t>文物經審</w:t>
      </w:r>
      <w:proofErr w:type="gramStart"/>
      <w:r w:rsidRPr="00123A07">
        <w:rPr>
          <w:rFonts w:hint="eastAsia"/>
        </w:rPr>
        <w:t>鑑</w:t>
      </w:r>
      <w:proofErr w:type="gramEnd"/>
      <w:r w:rsidRPr="00123A07">
        <w:rPr>
          <w:rFonts w:hint="eastAsia"/>
        </w:rPr>
        <w:t>委員會審定註銷後</w:t>
      </w:r>
      <w:r>
        <w:rPr>
          <w:rFonts w:hint="eastAsia"/>
        </w:rPr>
        <w:t>，</w:t>
      </w:r>
      <w:r w:rsidRPr="00123A07">
        <w:rPr>
          <w:rFonts w:hint="eastAsia"/>
        </w:rPr>
        <w:t>依下列方式處置：</w:t>
      </w:r>
    </w:p>
    <w:p w:rsidR="00A20B58" w:rsidRDefault="00A20B58" w:rsidP="005334E8">
      <w:pPr>
        <w:pStyle w:val="11"/>
        <w:spacing w:line="421" w:lineRule="exact"/>
        <w:ind w:left="2520" w:hangingChars="200" w:hanging="560"/>
      </w:pPr>
      <w:r>
        <w:rPr>
          <w:rFonts w:hint="eastAsia"/>
        </w:rPr>
        <w:t>一</w:t>
      </w:r>
      <w:r>
        <w:t>、</w:t>
      </w:r>
      <w:r w:rsidRPr="00123A07">
        <w:rPr>
          <w:rFonts w:hint="eastAsia"/>
        </w:rPr>
        <w:t>作為參考品。</w:t>
      </w:r>
    </w:p>
    <w:p w:rsidR="00A20B58" w:rsidRDefault="00A20B58" w:rsidP="005334E8">
      <w:pPr>
        <w:pStyle w:val="11"/>
        <w:spacing w:line="421" w:lineRule="exact"/>
        <w:ind w:left="2520" w:hangingChars="200" w:hanging="560"/>
      </w:pPr>
      <w:r>
        <w:rPr>
          <w:rFonts w:hint="eastAsia"/>
        </w:rPr>
        <w:t>二</w:t>
      </w:r>
      <w:r>
        <w:t>、</w:t>
      </w:r>
      <w:r w:rsidRPr="00ED0BA3">
        <w:rPr>
          <w:rFonts w:hint="eastAsia"/>
        </w:rPr>
        <w:t>交予其他機關或機構。</w:t>
      </w:r>
    </w:p>
    <w:p w:rsidR="00A20B58" w:rsidRDefault="00A20B58" w:rsidP="005334E8">
      <w:pPr>
        <w:pStyle w:val="11"/>
        <w:spacing w:line="421" w:lineRule="exact"/>
        <w:ind w:left="2520" w:hangingChars="200" w:hanging="560"/>
      </w:pPr>
      <w:r>
        <w:rPr>
          <w:rFonts w:hint="eastAsia"/>
        </w:rPr>
        <w:t>三</w:t>
      </w:r>
      <w:r>
        <w:t>、</w:t>
      </w:r>
      <w:r w:rsidRPr="0014674B">
        <w:rPr>
          <w:rFonts w:hint="eastAsia"/>
        </w:rPr>
        <w:t>私人或團體依本條例第四條第四項交主管機關</w:t>
      </w:r>
      <w:r w:rsidRPr="00450A11">
        <w:rPr>
          <w:rFonts w:hint="eastAsia"/>
        </w:rPr>
        <w:t>管理</w:t>
      </w:r>
      <w:r w:rsidRPr="0014674B">
        <w:rPr>
          <w:rFonts w:hint="eastAsia"/>
        </w:rPr>
        <w:t>之文物，得歸還原所有者。</w:t>
      </w:r>
    </w:p>
    <w:p w:rsidR="00A20B58" w:rsidRDefault="00A20B58" w:rsidP="005334E8">
      <w:pPr>
        <w:pStyle w:val="11"/>
        <w:spacing w:line="421" w:lineRule="exact"/>
        <w:ind w:left="2520" w:hangingChars="200" w:hanging="560"/>
      </w:pPr>
      <w:r>
        <w:rPr>
          <w:rFonts w:hint="eastAsia"/>
        </w:rPr>
        <w:t>四</w:t>
      </w:r>
      <w:r>
        <w:t>、</w:t>
      </w:r>
      <w:r w:rsidRPr="009F5AE5">
        <w:rPr>
          <w:rFonts w:hint="eastAsia"/>
        </w:rPr>
        <w:t>銷毀。</w:t>
      </w:r>
    </w:p>
    <w:p w:rsidR="00A20B58" w:rsidRPr="00D20118" w:rsidRDefault="00A20B58" w:rsidP="00083E80">
      <w:pPr>
        <w:pStyle w:val="a7"/>
        <w:spacing w:line="455" w:lineRule="exact"/>
        <w:ind w:leftChars="0" w:left="1400" w:hangingChars="500" w:hanging="1400"/>
      </w:pPr>
      <w:r w:rsidRPr="000C2D0D">
        <w:rPr>
          <w:rFonts w:hint="eastAsia"/>
        </w:rPr>
        <w:lastRenderedPageBreak/>
        <w:t xml:space="preserve">第　</w:t>
      </w:r>
      <w:r>
        <w:rPr>
          <w:rFonts w:hint="eastAsia"/>
        </w:rPr>
        <w:t>八</w:t>
      </w:r>
      <w:r w:rsidRPr="000C2D0D">
        <w:rPr>
          <w:rFonts w:hint="eastAsia"/>
        </w:rPr>
        <w:t xml:space="preserve">　條</w:t>
      </w:r>
      <w:r w:rsidRPr="000C2D0D">
        <w:rPr>
          <w:rFonts w:hint="eastAsia"/>
          <w:spacing w:val="-6"/>
        </w:rPr>
        <w:t xml:space="preserve">　　</w:t>
      </w:r>
      <w:r>
        <w:rPr>
          <w:rFonts w:hint="eastAsia"/>
        </w:rPr>
        <w:t>文物未經註銷者應永久保存。</w:t>
      </w:r>
    </w:p>
    <w:p w:rsidR="00A20B58" w:rsidRDefault="00A20B58" w:rsidP="00083E80">
      <w:pPr>
        <w:pStyle w:val="a7"/>
        <w:spacing w:line="455" w:lineRule="exact"/>
        <w:ind w:left="1400" w:firstLine="560"/>
      </w:pPr>
      <w:r>
        <w:rPr>
          <w:rFonts w:hint="eastAsia"/>
        </w:rPr>
        <w:t>參考品保存年限為三年。</w:t>
      </w:r>
    </w:p>
    <w:p w:rsidR="00A20B58" w:rsidRDefault="00A20B58" w:rsidP="00083E80">
      <w:pPr>
        <w:pStyle w:val="a7"/>
        <w:spacing w:line="455" w:lineRule="exact"/>
        <w:ind w:left="1400" w:firstLine="560"/>
      </w:pPr>
      <w:r w:rsidRPr="00123A07">
        <w:rPr>
          <w:rFonts w:hint="eastAsia"/>
        </w:rPr>
        <w:t>註銷品之減損應依國有財產</w:t>
      </w:r>
      <w:r>
        <w:rPr>
          <w:rFonts w:hint="eastAsia"/>
        </w:rPr>
        <w:t>法</w:t>
      </w:r>
      <w:r w:rsidRPr="00450A11">
        <w:rPr>
          <w:rFonts w:hint="eastAsia"/>
        </w:rPr>
        <w:t>令</w:t>
      </w:r>
      <w:r>
        <w:rPr>
          <w:rFonts w:hint="eastAsia"/>
        </w:rPr>
        <w:t>有關減損</w:t>
      </w:r>
      <w:r w:rsidRPr="00123A07">
        <w:rPr>
          <w:rFonts w:hint="eastAsia"/>
        </w:rPr>
        <w:t>規定辦理。</w:t>
      </w:r>
    </w:p>
    <w:p w:rsidR="00A20B58" w:rsidRPr="00D20118" w:rsidRDefault="00A20B58" w:rsidP="00083E80">
      <w:pPr>
        <w:pStyle w:val="a7"/>
        <w:spacing w:line="455" w:lineRule="exact"/>
        <w:ind w:leftChars="0" w:left="1400" w:hangingChars="500" w:hanging="1400"/>
      </w:pPr>
      <w:r w:rsidRPr="000C2D0D">
        <w:rPr>
          <w:rFonts w:hint="eastAsia"/>
        </w:rPr>
        <w:t xml:space="preserve">第　</w:t>
      </w:r>
      <w:r>
        <w:rPr>
          <w:rFonts w:hint="eastAsia"/>
        </w:rPr>
        <w:t>九</w:t>
      </w:r>
      <w:r w:rsidRPr="000C2D0D">
        <w:rPr>
          <w:rFonts w:hint="eastAsia"/>
        </w:rPr>
        <w:t xml:space="preserve">　條</w:t>
      </w:r>
      <w:r w:rsidRPr="000C2D0D">
        <w:rPr>
          <w:rFonts w:hint="eastAsia"/>
          <w:spacing w:val="-6"/>
        </w:rPr>
        <w:t xml:space="preserve">　　</w:t>
      </w:r>
      <w:r w:rsidRPr="009F5AE5">
        <w:rPr>
          <w:rFonts w:hint="eastAsia"/>
        </w:rPr>
        <w:t>註銷品交予其他機關或機構時，應編造移交清冊，並檢附證明文件，一併移交接管機關。</w:t>
      </w:r>
    </w:p>
    <w:p w:rsidR="00A20B58" w:rsidRPr="00CD65A4" w:rsidRDefault="00A20B58" w:rsidP="00083E80">
      <w:pPr>
        <w:pStyle w:val="a7"/>
        <w:spacing w:line="455" w:lineRule="exact"/>
        <w:ind w:left="1400" w:firstLine="584"/>
        <w:rPr>
          <w:spacing w:val="6"/>
        </w:rPr>
      </w:pPr>
      <w:r w:rsidRPr="00CD65A4">
        <w:rPr>
          <w:rFonts w:hint="eastAsia"/>
          <w:spacing w:val="6"/>
        </w:rPr>
        <w:t>註銷品移交接管機關後，雙方應辦理管理機關變更登記。</w:t>
      </w:r>
    </w:p>
    <w:p w:rsidR="00A20B58" w:rsidRDefault="00A20B58" w:rsidP="00083E80">
      <w:pPr>
        <w:spacing w:line="455" w:lineRule="exact"/>
        <w:ind w:left="1400" w:hangingChars="500" w:hanging="1400"/>
      </w:pPr>
      <w:r w:rsidRPr="000C2D0D">
        <w:rPr>
          <w:rFonts w:hint="eastAsia"/>
        </w:rPr>
        <w:t xml:space="preserve">第　</w:t>
      </w:r>
      <w:r>
        <w:rPr>
          <w:rFonts w:hint="eastAsia"/>
        </w:rPr>
        <w:t>十</w:t>
      </w:r>
      <w:r w:rsidRPr="000C2D0D">
        <w:rPr>
          <w:rFonts w:hint="eastAsia"/>
        </w:rPr>
        <w:t xml:space="preserve">　條</w:t>
      </w:r>
      <w:r w:rsidRPr="000C2D0D">
        <w:rPr>
          <w:rFonts w:hint="eastAsia"/>
          <w:spacing w:val="-6"/>
        </w:rPr>
        <w:t xml:space="preserve">　　</w:t>
      </w:r>
      <w:r w:rsidRPr="00450A11">
        <w:rPr>
          <w:rFonts w:hint="eastAsia"/>
        </w:rPr>
        <w:t>註銷品</w:t>
      </w:r>
      <w:r w:rsidRPr="001E3956">
        <w:rPr>
          <w:rFonts w:hint="eastAsia"/>
        </w:rPr>
        <w:t>銷毀應制定銷毀計畫，並記載及檢附下列事項：</w:t>
      </w:r>
    </w:p>
    <w:p w:rsidR="00A20B58" w:rsidRDefault="00A20B58" w:rsidP="00083E80">
      <w:pPr>
        <w:pStyle w:val="11"/>
        <w:spacing w:line="455" w:lineRule="exact"/>
        <w:ind w:left="2520" w:hangingChars="200" w:hanging="560"/>
      </w:pPr>
      <w:r>
        <w:rPr>
          <w:rFonts w:hint="eastAsia"/>
        </w:rPr>
        <w:t>一</w:t>
      </w:r>
      <w:r>
        <w:t>、</w:t>
      </w:r>
      <w:r w:rsidRPr="001E3956">
        <w:rPr>
          <w:rFonts w:hint="eastAsia"/>
        </w:rPr>
        <w:t>擬銷毀文物及數量。</w:t>
      </w:r>
    </w:p>
    <w:p w:rsidR="00A20B58" w:rsidRDefault="00A20B58" w:rsidP="00083E80">
      <w:pPr>
        <w:pStyle w:val="11"/>
        <w:spacing w:line="455" w:lineRule="exact"/>
        <w:ind w:left="2520" w:hangingChars="200" w:hanging="560"/>
      </w:pPr>
      <w:r>
        <w:rPr>
          <w:rFonts w:hint="eastAsia"/>
        </w:rPr>
        <w:t>二</w:t>
      </w:r>
      <w:r>
        <w:t>、</w:t>
      </w:r>
      <w:r w:rsidRPr="001E3956">
        <w:rPr>
          <w:rFonts w:hint="eastAsia"/>
        </w:rPr>
        <w:t>審</w:t>
      </w:r>
      <w:proofErr w:type="gramStart"/>
      <w:r w:rsidRPr="001E3956">
        <w:rPr>
          <w:rFonts w:hint="eastAsia"/>
        </w:rPr>
        <w:t>鑑</w:t>
      </w:r>
      <w:proofErr w:type="gramEnd"/>
      <w:r w:rsidRPr="001E3956">
        <w:rPr>
          <w:rFonts w:hint="eastAsia"/>
        </w:rPr>
        <w:t>委員會會議紀錄。</w:t>
      </w:r>
    </w:p>
    <w:p w:rsidR="00A20B58" w:rsidRDefault="00A20B58" w:rsidP="00083E80">
      <w:pPr>
        <w:pStyle w:val="11"/>
        <w:spacing w:line="455" w:lineRule="exact"/>
        <w:ind w:left="2520" w:hangingChars="200" w:hanging="560"/>
      </w:pPr>
      <w:r>
        <w:rPr>
          <w:rFonts w:hint="eastAsia"/>
        </w:rPr>
        <w:t>三</w:t>
      </w:r>
      <w:r>
        <w:t>、</w:t>
      </w:r>
      <w:r w:rsidRPr="001E3956">
        <w:rPr>
          <w:rFonts w:hint="eastAsia"/>
        </w:rPr>
        <w:t>擬銷毀文物現行存放地點。</w:t>
      </w:r>
    </w:p>
    <w:p w:rsidR="00A20B58" w:rsidRDefault="00A20B58" w:rsidP="00083E80">
      <w:pPr>
        <w:pStyle w:val="11"/>
        <w:spacing w:line="455" w:lineRule="exact"/>
        <w:ind w:left="2520" w:hangingChars="200" w:hanging="560"/>
      </w:pPr>
      <w:r>
        <w:rPr>
          <w:rFonts w:hint="eastAsia"/>
        </w:rPr>
        <w:t>四</w:t>
      </w:r>
      <w:r>
        <w:t>、</w:t>
      </w:r>
      <w:r w:rsidRPr="001E3956">
        <w:rPr>
          <w:rFonts w:hint="eastAsia"/>
        </w:rPr>
        <w:t>擬銷毀時間、地點及方式。</w:t>
      </w:r>
    </w:p>
    <w:p w:rsidR="00A20B58" w:rsidRDefault="00A20B58" w:rsidP="00083E80">
      <w:pPr>
        <w:pStyle w:val="11"/>
        <w:spacing w:line="455" w:lineRule="exact"/>
        <w:ind w:left="2520" w:hangingChars="200" w:hanging="560"/>
      </w:pPr>
      <w:r w:rsidRPr="001E3956">
        <w:rPr>
          <w:rFonts w:hint="eastAsia"/>
        </w:rPr>
        <w:t>註銷品之銷毀，應會同相關單位監辦</w:t>
      </w:r>
      <w:r>
        <w:rPr>
          <w:rFonts w:hint="eastAsia"/>
        </w:rPr>
        <w:t>。</w:t>
      </w:r>
    </w:p>
    <w:p w:rsidR="00A20B58" w:rsidRDefault="00A20B58" w:rsidP="00083E80">
      <w:pPr>
        <w:pStyle w:val="a6"/>
        <w:spacing w:line="455" w:lineRule="exact"/>
        <w:ind w:left="1406" w:hangingChars="370" w:hanging="1406"/>
      </w:pPr>
      <w:r>
        <w:rPr>
          <w:rFonts w:hint="eastAsia"/>
          <w:spacing w:val="50"/>
        </w:rPr>
        <w:t>第十一條</w:t>
      </w:r>
      <w:r>
        <w:rPr>
          <w:rFonts w:hint="eastAsia"/>
          <w:spacing w:val="-30"/>
        </w:rPr>
        <w:t xml:space="preserve">　　</w:t>
      </w:r>
      <w:r w:rsidRPr="005F21CA">
        <w:rPr>
          <w:rFonts w:hint="eastAsia"/>
        </w:rPr>
        <w:t>文物註銷之相關資料檔案及處置過程紀錄，應永久留存備查。</w:t>
      </w:r>
      <w:r w:rsidRPr="00450A11">
        <w:rPr>
          <w:rFonts w:hint="eastAsia"/>
        </w:rPr>
        <w:t>必要時，應先經電子儲存。</w:t>
      </w:r>
    </w:p>
    <w:p w:rsidR="00A20B58" w:rsidRDefault="00A20B58" w:rsidP="00083E80">
      <w:pPr>
        <w:pStyle w:val="a6"/>
        <w:spacing w:line="455" w:lineRule="exact"/>
        <w:ind w:left="1406" w:hangingChars="370" w:hanging="1406"/>
      </w:pPr>
      <w:r>
        <w:rPr>
          <w:rFonts w:hint="eastAsia"/>
          <w:spacing w:val="50"/>
        </w:rPr>
        <w:t>第十二條</w:t>
      </w:r>
      <w:r>
        <w:rPr>
          <w:rFonts w:hint="eastAsia"/>
          <w:spacing w:val="-30"/>
        </w:rPr>
        <w:t xml:space="preserve">　　</w:t>
      </w:r>
      <w:r w:rsidRPr="00123A07">
        <w:rPr>
          <w:rFonts w:hint="eastAsia"/>
        </w:rPr>
        <w:t>主管機關應自文物註銷之日起半年內，於資訊網路公告文物註銷目錄</w:t>
      </w:r>
      <w:r>
        <w:rPr>
          <w:rFonts w:hint="eastAsia"/>
        </w:rPr>
        <w:t>二個月。</w:t>
      </w:r>
    </w:p>
    <w:p w:rsidR="00A20B58" w:rsidRPr="002A1177" w:rsidRDefault="00A20B58" w:rsidP="00083E80">
      <w:pPr>
        <w:pStyle w:val="a6"/>
        <w:spacing w:line="455" w:lineRule="exact"/>
        <w:ind w:leftChars="700" w:left="2996" w:hangingChars="370" w:hanging="1036"/>
      </w:pPr>
      <w:r w:rsidRPr="00123A07">
        <w:rPr>
          <w:rFonts w:hint="eastAsia"/>
        </w:rPr>
        <w:t>前項目錄應載明下列事項：</w:t>
      </w:r>
    </w:p>
    <w:p w:rsidR="00A20B58" w:rsidRPr="00A74DFC" w:rsidRDefault="00A20B58" w:rsidP="00083E80">
      <w:pPr>
        <w:pStyle w:val="11"/>
        <w:spacing w:line="455" w:lineRule="exact"/>
        <w:ind w:left="2520" w:hangingChars="200" w:hanging="560"/>
      </w:pPr>
      <w:r>
        <w:rPr>
          <w:rFonts w:hint="eastAsia"/>
        </w:rPr>
        <w:t>一</w:t>
      </w:r>
      <w:r>
        <w:t>、</w:t>
      </w:r>
      <w:r w:rsidRPr="00123A07">
        <w:rPr>
          <w:rFonts w:hint="eastAsia"/>
        </w:rPr>
        <w:t>註銷品之原名稱、典藏號碼。</w:t>
      </w:r>
    </w:p>
    <w:p w:rsidR="00A20B58" w:rsidRPr="00A74DFC" w:rsidRDefault="00A20B58" w:rsidP="00083E80">
      <w:pPr>
        <w:pStyle w:val="11"/>
        <w:spacing w:line="455" w:lineRule="exact"/>
        <w:ind w:left="2520" w:hangingChars="200" w:hanging="560"/>
      </w:pPr>
      <w:r>
        <w:rPr>
          <w:rFonts w:hint="eastAsia"/>
        </w:rPr>
        <w:t>二</w:t>
      </w:r>
      <w:r>
        <w:t>、</w:t>
      </w:r>
      <w:r w:rsidRPr="00123A07">
        <w:rPr>
          <w:rFonts w:hint="eastAsia"/>
        </w:rPr>
        <w:t>取得日期。</w:t>
      </w:r>
    </w:p>
    <w:p w:rsidR="00A20B58" w:rsidRPr="002A1177" w:rsidRDefault="00A20B58" w:rsidP="00083E80">
      <w:pPr>
        <w:pStyle w:val="11"/>
        <w:spacing w:line="455" w:lineRule="exact"/>
        <w:ind w:left="2520" w:hangingChars="200" w:hanging="560"/>
      </w:pPr>
      <w:r>
        <w:rPr>
          <w:rFonts w:hint="eastAsia"/>
        </w:rPr>
        <w:t>三</w:t>
      </w:r>
      <w:r>
        <w:t>、</w:t>
      </w:r>
      <w:r w:rsidRPr="00123A07">
        <w:rPr>
          <w:rFonts w:hint="eastAsia"/>
        </w:rPr>
        <w:t>註銷原因。</w:t>
      </w:r>
    </w:p>
    <w:p w:rsidR="00A20B58" w:rsidRPr="00A74DFC" w:rsidRDefault="00A20B58" w:rsidP="00083E80">
      <w:pPr>
        <w:pStyle w:val="11"/>
        <w:spacing w:line="455" w:lineRule="exact"/>
        <w:ind w:left="2520" w:hangingChars="200" w:hanging="560"/>
      </w:pPr>
      <w:r>
        <w:rPr>
          <w:rFonts w:hint="eastAsia"/>
        </w:rPr>
        <w:t>四</w:t>
      </w:r>
      <w:r>
        <w:t>、</w:t>
      </w:r>
      <w:r w:rsidRPr="00123A07">
        <w:rPr>
          <w:rFonts w:hint="eastAsia"/>
        </w:rPr>
        <w:t>註銷後處置方式。</w:t>
      </w:r>
    </w:p>
    <w:p w:rsidR="00A20B58" w:rsidRPr="00A74DFC" w:rsidRDefault="00A20B58" w:rsidP="00083E80">
      <w:pPr>
        <w:pStyle w:val="11"/>
        <w:spacing w:line="455" w:lineRule="exact"/>
        <w:ind w:left="2520" w:hangingChars="200" w:hanging="560"/>
      </w:pPr>
      <w:r>
        <w:rPr>
          <w:rFonts w:hint="eastAsia"/>
        </w:rPr>
        <w:t>五</w:t>
      </w:r>
      <w:r>
        <w:t>、</w:t>
      </w:r>
      <w:r w:rsidRPr="00123A07">
        <w:rPr>
          <w:rFonts w:hint="eastAsia"/>
        </w:rPr>
        <w:t>註銷之法令依據。</w:t>
      </w:r>
    </w:p>
    <w:p w:rsidR="00A20B58" w:rsidRDefault="00A20B58" w:rsidP="00083E80">
      <w:pPr>
        <w:pStyle w:val="11"/>
        <w:spacing w:line="455" w:lineRule="exact"/>
        <w:ind w:left="2520" w:hangingChars="200" w:hanging="560"/>
      </w:pPr>
      <w:r>
        <w:rPr>
          <w:rFonts w:hint="eastAsia"/>
        </w:rPr>
        <w:t>六</w:t>
      </w:r>
      <w:r>
        <w:t>、</w:t>
      </w:r>
      <w:r w:rsidRPr="00123A07">
        <w:rPr>
          <w:rFonts w:hint="eastAsia"/>
        </w:rPr>
        <w:t>註銷核定日期及文號。</w:t>
      </w:r>
    </w:p>
    <w:p w:rsidR="00A20B58" w:rsidRDefault="00A20B58" w:rsidP="00083E80">
      <w:pPr>
        <w:widowControl/>
        <w:adjustRightInd/>
        <w:spacing w:line="455" w:lineRule="exact"/>
        <w:jc w:val="left"/>
        <w:textAlignment w:val="auto"/>
        <w:rPr>
          <w:b/>
          <w:spacing w:val="-100"/>
          <w:sz w:val="56"/>
        </w:rPr>
      </w:pPr>
      <w:r>
        <w:rPr>
          <w:rFonts w:hint="eastAsia"/>
          <w:spacing w:val="50"/>
        </w:rPr>
        <w:t>第十三條</w:t>
      </w:r>
      <w:r>
        <w:rPr>
          <w:rFonts w:hint="eastAsia"/>
          <w:spacing w:val="-30"/>
        </w:rPr>
        <w:t xml:space="preserve">　　</w:t>
      </w:r>
      <w:r>
        <w:t>本辦法自發布日施行。</w:t>
      </w:r>
    </w:p>
    <w:p w:rsidR="00C37348" w:rsidRDefault="00C37348" w:rsidP="00C37348">
      <w:pPr>
        <w:spacing w:beforeLines="100" w:before="240" w:afterLines="50" w:after="120" w:line="240" w:lineRule="exact"/>
        <w:jc w:val="center"/>
        <w:rPr>
          <w:sz w:val="56"/>
        </w:rPr>
      </w:pPr>
      <w:proofErr w:type="gramStart"/>
      <w:r>
        <w:rPr>
          <w:b/>
          <w:spacing w:val="-100"/>
          <w:sz w:val="56"/>
        </w:rPr>
        <w:lastRenderedPageBreak/>
        <w:t>﹏﹏﹏﹏﹏﹏﹏﹏﹏﹏﹏﹏</w:t>
      </w:r>
      <w:proofErr w:type="gramEnd"/>
    </w:p>
    <w:p w:rsidR="00C37348" w:rsidRDefault="00BB43D5" w:rsidP="00C37348">
      <w:pPr>
        <w:spacing w:beforeLines="50" w:before="120" w:afterLines="50" w:after="120" w:line="560" w:lineRule="exact"/>
        <w:ind w:leftChars="50" w:left="140"/>
        <w:jc w:val="center"/>
        <w:rPr>
          <w:b/>
          <w:sz w:val="48"/>
        </w:rPr>
      </w:pPr>
      <w:r>
        <w:rPr>
          <w:rFonts w:hint="eastAsia"/>
          <w:b/>
          <w:sz w:val="48"/>
        </w:rPr>
        <w:t>來</w:t>
      </w:r>
      <w:r w:rsidR="00C37348">
        <w:rPr>
          <w:rFonts w:hint="eastAsia"/>
          <w:b/>
          <w:sz w:val="48"/>
        </w:rPr>
        <w:t xml:space="preserve">　</w:t>
      </w:r>
      <w:r>
        <w:rPr>
          <w:rFonts w:hint="eastAsia"/>
          <w:b/>
          <w:sz w:val="48"/>
        </w:rPr>
        <w:t>函</w:t>
      </w:r>
      <w:r w:rsidR="00C37348">
        <w:rPr>
          <w:rFonts w:hint="eastAsia"/>
          <w:b/>
          <w:sz w:val="48"/>
        </w:rPr>
        <w:t xml:space="preserve">　</w:t>
      </w:r>
      <w:r>
        <w:rPr>
          <w:rFonts w:hint="eastAsia"/>
          <w:b/>
          <w:sz w:val="48"/>
        </w:rPr>
        <w:t>更</w:t>
      </w:r>
      <w:r w:rsidR="00C37348">
        <w:rPr>
          <w:rFonts w:hint="eastAsia"/>
          <w:b/>
          <w:sz w:val="48"/>
        </w:rPr>
        <w:t xml:space="preserve">　</w:t>
      </w:r>
      <w:r>
        <w:rPr>
          <w:rFonts w:hint="eastAsia"/>
          <w:b/>
          <w:sz w:val="48"/>
        </w:rPr>
        <w:t>正</w:t>
      </w:r>
    </w:p>
    <w:p w:rsidR="00C37348" w:rsidRDefault="00C37348" w:rsidP="00C37348">
      <w:pPr>
        <w:spacing w:afterLines="100" w:after="240" w:line="240" w:lineRule="exact"/>
        <w:jc w:val="center"/>
        <w:rPr>
          <w:sz w:val="56"/>
        </w:rPr>
      </w:pPr>
      <w:proofErr w:type="gramStart"/>
      <w:r>
        <w:rPr>
          <w:b/>
          <w:spacing w:val="-100"/>
          <w:sz w:val="56"/>
        </w:rPr>
        <w:t>﹏﹏﹏﹏﹏﹏﹏﹏﹏﹏﹏﹏</w:t>
      </w:r>
      <w:proofErr w:type="gramEnd"/>
    </w:p>
    <w:p w:rsidR="0062458D" w:rsidRDefault="0062458D" w:rsidP="00380FA4">
      <w:pPr>
        <w:pStyle w:val="af6"/>
        <w:spacing w:afterLines="50" w:after="120"/>
      </w:pPr>
      <w:r>
        <w:rPr>
          <w:rFonts w:hint="eastAsia"/>
        </w:rPr>
        <w:t>國史館　函</w:t>
      </w:r>
    </w:p>
    <w:p w:rsidR="0062458D" w:rsidRPr="00380FA4" w:rsidRDefault="0062458D" w:rsidP="000A4ED9">
      <w:pPr>
        <w:pStyle w:val="af6"/>
        <w:spacing w:line="340" w:lineRule="exact"/>
        <w:rPr>
          <w:rFonts w:ascii="Times New Roman"/>
          <w:b w:val="0"/>
          <w:sz w:val="28"/>
        </w:rPr>
      </w:pPr>
      <w:r w:rsidRPr="00380FA4">
        <w:rPr>
          <w:rFonts w:ascii="Times New Roman" w:hint="eastAsia"/>
          <w:b w:val="0"/>
          <w:sz w:val="28"/>
        </w:rPr>
        <w:t>受</w:t>
      </w:r>
      <w:r w:rsidRPr="00380FA4">
        <w:rPr>
          <w:rFonts w:ascii="Times New Roman"/>
          <w:b w:val="0"/>
          <w:sz w:val="28"/>
        </w:rPr>
        <w:t>文者：總統府</w:t>
      </w:r>
    </w:p>
    <w:p w:rsidR="0062458D" w:rsidRPr="00380FA4" w:rsidRDefault="0062458D" w:rsidP="000A4ED9">
      <w:pPr>
        <w:spacing w:line="340" w:lineRule="exact"/>
      </w:pPr>
      <w:r w:rsidRPr="00380FA4">
        <w:rPr>
          <w:rFonts w:hint="eastAsia"/>
        </w:rPr>
        <w:t>發文日期：中華民國</w:t>
      </w:r>
      <w:r w:rsidRPr="00380FA4">
        <w:rPr>
          <w:rFonts w:hint="eastAsia"/>
        </w:rPr>
        <w:t>107</w:t>
      </w:r>
      <w:r w:rsidRPr="00380FA4">
        <w:rPr>
          <w:rFonts w:hint="eastAsia"/>
        </w:rPr>
        <w:t>年</w:t>
      </w:r>
      <w:r w:rsidR="00380FA4">
        <w:rPr>
          <w:rFonts w:hint="eastAsia"/>
        </w:rPr>
        <w:t>6</w:t>
      </w:r>
      <w:r w:rsidRPr="00380FA4">
        <w:rPr>
          <w:rFonts w:hint="eastAsia"/>
        </w:rPr>
        <w:t>月</w:t>
      </w:r>
      <w:r w:rsidR="00380FA4">
        <w:rPr>
          <w:rFonts w:hint="eastAsia"/>
        </w:rPr>
        <w:t>6</w:t>
      </w:r>
      <w:r w:rsidRPr="00380FA4">
        <w:rPr>
          <w:rFonts w:hint="eastAsia"/>
        </w:rPr>
        <w:t>日</w:t>
      </w:r>
    </w:p>
    <w:p w:rsidR="0062458D" w:rsidRDefault="0062458D" w:rsidP="000A4ED9">
      <w:pPr>
        <w:pStyle w:val="af6"/>
        <w:spacing w:line="340" w:lineRule="exact"/>
        <w:rPr>
          <w:rFonts w:ascii="Times New Roman"/>
          <w:b w:val="0"/>
          <w:sz w:val="28"/>
        </w:rPr>
      </w:pPr>
      <w:r w:rsidRPr="00380FA4">
        <w:rPr>
          <w:rFonts w:ascii="Times New Roman" w:hint="eastAsia"/>
          <w:b w:val="0"/>
          <w:sz w:val="28"/>
        </w:rPr>
        <w:t>發文字號：</w:t>
      </w:r>
      <w:proofErr w:type="gramStart"/>
      <w:r w:rsidRPr="00380FA4">
        <w:rPr>
          <w:rFonts w:ascii="Times New Roman" w:hint="eastAsia"/>
          <w:b w:val="0"/>
          <w:sz w:val="28"/>
        </w:rPr>
        <w:t>國采字</w:t>
      </w:r>
      <w:proofErr w:type="gramEnd"/>
      <w:r w:rsidRPr="00380FA4">
        <w:rPr>
          <w:rFonts w:ascii="Times New Roman" w:hint="eastAsia"/>
          <w:b w:val="0"/>
          <w:sz w:val="28"/>
        </w:rPr>
        <w:t>第</w:t>
      </w:r>
      <w:r w:rsidR="00380FA4">
        <w:rPr>
          <w:rFonts w:ascii="Times New Roman" w:hint="eastAsia"/>
          <w:b w:val="0"/>
          <w:sz w:val="28"/>
        </w:rPr>
        <w:t>1071000768</w:t>
      </w:r>
      <w:r w:rsidRPr="00380FA4">
        <w:rPr>
          <w:rFonts w:ascii="Times New Roman" w:hint="eastAsia"/>
          <w:b w:val="0"/>
          <w:sz w:val="28"/>
        </w:rPr>
        <w:t>號</w:t>
      </w:r>
    </w:p>
    <w:p w:rsidR="00380FA4" w:rsidRDefault="00380FA4" w:rsidP="004E2C76">
      <w:pPr>
        <w:pStyle w:val="af6"/>
        <w:spacing w:line="340" w:lineRule="exact"/>
        <w:ind w:left="840" w:hangingChars="300" w:hanging="840"/>
        <w:rPr>
          <w:rFonts w:ascii="Times New Roman"/>
          <w:b w:val="0"/>
          <w:sz w:val="28"/>
        </w:rPr>
      </w:pPr>
      <w:r>
        <w:rPr>
          <w:rFonts w:ascii="Times New Roman" w:hint="eastAsia"/>
          <w:b w:val="0"/>
          <w:sz w:val="28"/>
        </w:rPr>
        <w:t>主</w:t>
      </w:r>
      <w:r>
        <w:rPr>
          <w:rFonts w:ascii="Times New Roman"/>
          <w:b w:val="0"/>
          <w:sz w:val="28"/>
        </w:rPr>
        <w:t>旨</w:t>
      </w:r>
      <w:r>
        <w:rPr>
          <w:rFonts w:ascii="Times New Roman" w:hint="eastAsia"/>
          <w:b w:val="0"/>
          <w:sz w:val="28"/>
        </w:rPr>
        <w:t>：</w:t>
      </w:r>
      <w:r w:rsidRPr="009304C2">
        <w:rPr>
          <w:rFonts w:ascii="Times New Roman" w:hint="eastAsia"/>
          <w:b w:val="0"/>
          <w:spacing w:val="-2"/>
          <w:sz w:val="28"/>
        </w:rPr>
        <w:t>檢</w:t>
      </w:r>
      <w:r w:rsidRPr="009304C2">
        <w:rPr>
          <w:rFonts w:ascii="Times New Roman"/>
          <w:b w:val="0"/>
          <w:spacing w:val="-2"/>
          <w:sz w:val="28"/>
        </w:rPr>
        <w:t>送「總統</w:t>
      </w:r>
      <w:r w:rsidRPr="009304C2">
        <w:rPr>
          <w:rFonts w:ascii="Times New Roman" w:hint="eastAsia"/>
          <w:b w:val="0"/>
          <w:spacing w:val="-2"/>
          <w:sz w:val="28"/>
        </w:rPr>
        <w:t>副</w:t>
      </w:r>
      <w:r w:rsidRPr="009304C2">
        <w:rPr>
          <w:rFonts w:ascii="Times New Roman"/>
          <w:b w:val="0"/>
          <w:spacing w:val="-2"/>
          <w:sz w:val="28"/>
        </w:rPr>
        <w:t>總統文物管理條例施行細則」發布令勘誤表一份，請查照更正。</w:t>
      </w:r>
    </w:p>
    <w:p w:rsidR="00380FA4" w:rsidRDefault="00380FA4" w:rsidP="000A4ED9">
      <w:pPr>
        <w:pStyle w:val="af6"/>
        <w:spacing w:line="340" w:lineRule="exact"/>
        <w:ind w:left="840" w:hangingChars="300" w:hanging="840"/>
        <w:rPr>
          <w:rFonts w:ascii="Times New Roman"/>
          <w:b w:val="0"/>
          <w:sz w:val="28"/>
        </w:rPr>
      </w:pPr>
      <w:r>
        <w:rPr>
          <w:rFonts w:ascii="Times New Roman" w:hint="eastAsia"/>
          <w:b w:val="0"/>
          <w:sz w:val="28"/>
        </w:rPr>
        <w:t>說</w:t>
      </w:r>
      <w:r>
        <w:rPr>
          <w:rFonts w:ascii="Times New Roman"/>
          <w:b w:val="0"/>
          <w:sz w:val="28"/>
        </w:rPr>
        <w:t>明：</w:t>
      </w:r>
      <w:proofErr w:type="gramStart"/>
      <w:r>
        <w:rPr>
          <w:rFonts w:ascii="Times New Roman" w:hint="eastAsia"/>
          <w:b w:val="0"/>
          <w:sz w:val="28"/>
        </w:rPr>
        <w:t>旨</w:t>
      </w:r>
      <w:r>
        <w:rPr>
          <w:rFonts w:ascii="Times New Roman"/>
          <w:b w:val="0"/>
          <w:sz w:val="28"/>
        </w:rPr>
        <w:t>揭施行</w:t>
      </w:r>
      <w:proofErr w:type="gramEnd"/>
      <w:r>
        <w:rPr>
          <w:rFonts w:ascii="Times New Roman" w:hint="eastAsia"/>
          <w:b w:val="0"/>
          <w:sz w:val="28"/>
        </w:rPr>
        <w:t>細</w:t>
      </w:r>
      <w:r>
        <w:rPr>
          <w:rFonts w:ascii="Times New Roman"/>
          <w:b w:val="0"/>
          <w:sz w:val="28"/>
        </w:rPr>
        <w:t>則業經本館於中華民國</w:t>
      </w:r>
      <w:r>
        <w:rPr>
          <w:rFonts w:ascii="Times New Roman" w:hint="eastAsia"/>
          <w:b w:val="0"/>
          <w:sz w:val="28"/>
        </w:rPr>
        <w:t>1</w:t>
      </w:r>
      <w:r>
        <w:rPr>
          <w:rFonts w:ascii="Times New Roman"/>
          <w:b w:val="0"/>
          <w:sz w:val="28"/>
        </w:rPr>
        <w:t>07</w:t>
      </w:r>
      <w:r>
        <w:rPr>
          <w:rFonts w:ascii="Times New Roman" w:hint="eastAsia"/>
          <w:b w:val="0"/>
          <w:sz w:val="28"/>
        </w:rPr>
        <w:t>年</w:t>
      </w:r>
      <w:r>
        <w:rPr>
          <w:rFonts w:ascii="Times New Roman" w:hint="eastAsia"/>
          <w:b w:val="0"/>
          <w:sz w:val="28"/>
        </w:rPr>
        <w:t>5</w:t>
      </w:r>
      <w:r>
        <w:rPr>
          <w:rFonts w:ascii="Times New Roman" w:hint="eastAsia"/>
          <w:b w:val="0"/>
          <w:sz w:val="28"/>
        </w:rPr>
        <w:t>月</w:t>
      </w:r>
      <w:r>
        <w:rPr>
          <w:rFonts w:ascii="Times New Roman" w:hint="eastAsia"/>
          <w:b w:val="0"/>
          <w:sz w:val="28"/>
        </w:rPr>
        <w:t>4</w:t>
      </w:r>
      <w:r>
        <w:rPr>
          <w:rFonts w:ascii="Times New Roman" w:hint="eastAsia"/>
          <w:b w:val="0"/>
          <w:sz w:val="28"/>
        </w:rPr>
        <w:t>日</w:t>
      </w:r>
      <w:r>
        <w:rPr>
          <w:rFonts w:ascii="Times New Roman"/>
          <w:b w:val="0"/>
          <w:sz w:val="28"/>
        </w:rPr>
        <w:t>以國采字第</w:t>
      </w:r>
      <w:r>
        <w:rPr>
          <w:rFonts w:ascii="Times New Roman" w:hint="eastAsia"/>
          <w:b w:val="0"/>
          <w:sz w:val="28"/>
        </w:rPr>
        <w:t>1</w:t>
      </w:r>
      <w:r>
        <w:rPr>
          <w:rFonts w:ascii="Times New Roman"/>
          <w:b w:val="0"/>
          <w:sz w:val="28"/>
        </w:rPr>
        <w:t>071000615</w:t>
      </w:r>
      <w:r>
        <w:rPr>
          <w:rFonts w:ascii="Times New Roman" w:hint="eastAsia"/>
          <w:b w:val="0"/>
          <w:sz w:val="28"/>
        </w:rPr>
        <w:t>號</w:t>
      </w:r>
      <w:r>
        <w:rPr>
          <w:rFonts w:ascii="Times New Roman"/>
          <w:b w:val="0"/>
          <w:sz w:val="28"/>
        </w:rPr>
        <w:t>令修正</w:t>
      </w:r>
      <w:r>
        <w:rPr>
          <w:rFonts w:ascii="Times New Roman" w:hint="eastAsia"/>
          <w:b w:val="0"/>
          <w:sz w:val="28"/>
        </w:rPr>
        <w:t>發</w:t>
      </w:r>
      <w:r>
        <w:rPr>
          <w:rFonts w:ascii="Times New Roman"/>
          <w:b w:val="0"/>
          <w:sz w:val="28"/>
        </w:rPr>
        <w:t>布在案。</w:t>
      </w:r>
    </w:p>
    <w:p w:rsidR="00380FA4" w:rsidRDefault="000E0FEB" w:rsidP="00BF14A0">
      <w:pPr>
        <w:pStyle w:val="af6"/>
        <w:spacing w:beforeLines="50" w:before="120" w:afterLines="50" w:after="120"/>
        <w:rPr>
          <w:b w:val="0"/>
          <w:sz w:val="28"/>
          <w:szCs w:val="28"/>
        </w:rPr>
      </w:pPr>
      <w:r w:rsidRPr="000E0FEB">
        <w:rPr>
          <w:rFonts w:hint="eastAsia"/>
          <w:b w:val="0"/>
          <w:sz w:val="28"/>
          <w:szCs w:val="28"/>
        </w:rPr>
        <w:t xml:space="preserve">館　長　</w:t>
      </w:r>
      <w:r w:rsidRPr="000E0FEB">
        <w:rPr>
          <w:b w:val="0"/>
          <w:sz w:val="28"/>
          <w:szCs w:val="28"/>
        </w:rPr>
        <w:t>吳密察</w:t>
      </w:r>
    </w:p>
    <w:p w:rsidR="00E11446" w:rsidRPr="009C39DE" w:rsidRDefault="00E11446" w:rsidP="009C39DE">
      <w:pPr>
        <w:pStyle w:val="af6"/>
        <w:spacing w:afterLines="50" w:after="120"/>
        <w:rPr>
          <w:sz w:val="28"/>
          <w:szCs w:val="28"/>
        </w:rPr>
      </w:pPr>
      <w:r w:rsidRPr="009C39DE">
        <w:rPr>
          <w:rFonts w:hint="eastAsia"/>
          <w:sz w:val="28"/>
          <w:szCs w:val="28"/>
        </w:rPr>
        <w:t>總</w:t>
      </w:r>
      <w:r w:rsidRPr="009C39DE">
        <w:rPr>
          <w:sz w:val="28"/>
          <w:szCs w:val="28"/>
        </w:rPr>
        <w:t>統副總統文物管理條例施行細則發布令勘誤表</w:t>
      </w:r>
    </w:p>
    <w:tbl>
      <w:tblPr>
        <w:tblStyle w:val="aff7"/>
        <w:tblW w:w="0" w:type="auto"/>
        <w:jc w:val="center"/>
        <w:tblLook w:val="04A0" w:firstRow="1" w:lastRow="0" w:firstColumn="1" w:lastColumn="0" w:noHBand="0" w:noVBand="1"/>
      </w:tblPr>
      <w:tblGrid>
        <w:gridCol w:w="4250"/>
        <w:gridCol w:w="4250"/>
      </w:tblGrid>
      <w:tr w:rsidR="00053CC7" w:rsidTr="00B94978">
        <w:trPr>
          <w:jc w:val="center"/>
        </w:trPr>
        <w:tc>
          <w:tcPr>
            <w:tcW w:w="4250" w:type="dxa"/>
            <w:vAlign w:val="center"/>
          </w:tcPr>
          <w:p w:rsidR="00053CC7" w:rsidRDefault="00053CC7" w:rsidP="00B94978">
            <w:pPr>
              <w:pStyle w:val="af6"/>
              <w:jc w:val="center"/>
              <w:rPr>
                <w:b w:val="0"/>
                <w:sz w:val="28"/>
                <w:szCs w:val="28"/>
              </w:rPr>
            </w:pPr>
            <w:r>
              <w:rPr>
                <w:rFonts w:hint="eastAsia"/>
                <w:b w:val="0"/>
                <w:sz w:val="28"/>
                <w:szCs w:val="28"/>
              </w:rPr>
              <w:t>更</w:t>
            </w:r>
            <w:r>
              <w:rPr>
                <w:b w:val="0"/>
                <w:sz w:val="28"/>
                <w:szCs w:val="28"/>
              </w:rPr>
              <w:t>正後文字</w:t>
            </w:r>
          </w:p>
        </w:tc>
        <w:tc>
          <w:tcPr>
            <w:tcW w:w="4250" w:type="dxa"/>
            <w:vAlign w:val="center"/>
          </w:tcPr>
          <w:p w:rsidR="00053CC7" w:rsidRDefault="00053CC7" w:rsidP="00B94978">
            <w:pPr>
              <w:pStyle w:val="af6"/>
              <w:jc w:val="center"/>
              <w:rPr>
                <w:b w:val="0"/>
                <w:sz w:val="28"/>
                <w:szCs w:val="28"/>
              </w:rPr>
            </w:pPr>
            <w:r>
              <w:rPr>
                <w:rFonts w:hint="eastAsia"/>
                <w:b w:val="0"/>
                <w:sz w:val="28"/>
                <w:szCs w:val="28"/>
              </w:rPr>
              <w:t>原</w:t>
            </w:r>
            <w:r>
              <w:rPr>
                <w:b w:val="0"/>
                <w:sz w:val="28"/>
                <w:szCs w:val="28"/>
              </w:rPr>
              <w:t>列文字</w:t>
            </w:r>
          </w:p>
        </w:tc>
      </w:tr>
      <w:tr w:rsidR="00053CC7" w:rsidTr="00B94978">
        <w:trPr>
          <w:jc w:val="center"/>
        </w:trPr>
        <w:tc>
          <w:tcPr>
            <w:tcW w:w="4250" w:type="dxa"/>
          </w:tcPr>
          <w:p w:rsidR="00053CC7" w:rsidRDefault="00053CC7" w:rsidP="00DC3DB0">
            <w:pPr>
              <w:pStyle w:val="af6"/>
              <w:rPr>
                <w:b w:val="0"/>
                <w:sz w:val="28"/>
                <w:szCs w:val="28"/>
              </w:rPr>
            </w:pPr>
            <w:r>
              <w:rPr>
                <w:rFonts w:hint="eastAsia"/>
                <w:b w:val="0"/>
                <w:sz w:val="28"/>
                <w:szCs w:val="28"/>
              </w:rPr>
              <w:t>修</w:t>
            </w:r>
            <w:r>
              <w:rPr>
                <w:b w:val="0"/>
                <w:sz w:val="28"/>
                <w:szCs w:val="28"/>
              </w:rPr>
              <w:t>正「總</w:t>
            </w:r>
            <w:r>
              <w:rPr>
                <w:rFonts w:hint="eastAsia"/>
                <w:b w:val="0"/>
                <w:sz w:val="28"/>
                <w:szCs w:val="28"/>
              </w:rPr>
              <w:t>統</w:t>
            </w:r>
            <w:r>
              <w:rPr>
                <w:b w:val="0"/>
                <w:sz w:val="28"/>
                <w:szCs w:val="28"/>
              </w:rPr>
              <w:t>副總統文物管理條例施行細則</w:t>
            </w:r>
            <w:r>
              <w:rPr>
                <w:rFonts w:hint="eastAsia"/>
                <w:b w:val="0"/>
                <w:sz w:val="28"/>
                <w:szCs w:val="28"/>
              </w:rPr>
              <w:t>」。</w:t>
            </w:r>
          </w:p>
          <w:p w:rsidR="00053CC7" w:rsidRPr="00053CC7" w:rsidRDefault="00053CC7" w:rsidP="00053CC7">
            <w:pPr>
              <w:pStyle w:val="af6"/>
              <w:ind w:leftChars="100" w:left="280"/>
              <w:rPr>
                <w:b w:val="0"/>
                <w:sz w:val="28"/>
                <w:szCs w:val="28"/>
              </w:rPr>
            </w:pPr>
            <w:r>
              <w:rPr>
                <w:rFonts w:hint="eastAsia"/>
                <w:b w:val="0"/>
                <w:sz w:val="28"/>
                <w:szCs w:val="28"/>
              </w:rPr>
              <w:t>附</w:t>
            </w:r>
            <w:r>
              <w:rPr>
                <w:b w:val="0"/>
                <w:sz w:val="28"/>
                <w:szCs w:val="28"/>
              </w:rPr>
              <w:t>修正「</w:t>
            </w:r>
            <w:r>
              <w:rPr>
                <w:rFonts w:hint="eastAsia"/>
                <w:b w:val="0"/>
                <w:sz w:val="28"/>
                <w:szCs w:val="28"/>
              </w:rPr>
              <w:t>總</w:t>
            </w:r>
            <w:r>
              <w:rPr>
                <w:b w:val="0"/>
                <w:sz w:val="28"/>
                <w:szCs w:val="28"/>
              </w:rPr>
              <w:t>統副總統文物管理條例施行細則」</w:t>
            </w:r>
          </w:p>
        </w:tc>
        <w:tc>
          <w:tcPr>
            <w:tcW w:w="4250" w:type="dxa"/>
          </w:tcPr>
          <w:p w:rsidR="00053CC7" w:rsidRDefault="00053CC7" w:rsidP="00DC3DB0">
            <w:pPr>
              <w:pStyle w:val="af6"/>
              <w:rPr>
                <w:b w:val="0"/>
                <w:sz w:val="28"/>
                <w:szCs w:val="28"/>
              </w:rPr>
            </w:pPr>
            <w:r>
              <w:rPr>
                <w:rFonts w:hint="eastAsia"/>
                <w:b w:val="0"/>
                <w:sz w:val="28"/>
                <w:szCs w:val="28"/>
              </w:rPr>
              <w:t>修</w:t>
            </w:r>
            <w:r>
              <w:rPr>
                <w:b w:val="0"/>
                <w:sz w:val="28"/>
                <w:szCs w:val="28"/>
              </w:rPr>
              <w:t>正「總統副總統文物管理條例施</w:t>
            </w:r>
            <w:r>
              <w:rPr>
                <w:rFonts w:hint="eastAsia"/>
                <w:b w:val="0"/>
                <w:sz w:val="28"/>
                <w:szCs w:val="28"/>
              </w:rPr>
              <w:t>行</w:t>
            </w:r>
            <w:r>
              <w:rPr>
                <w:b w:val="0"/>
                <w:sz w:val="28"/>
                <w:szCs w:val="28"/>
              </w:rPr>
              <w:t>細則」</w:t>
            </w:r>
            <w:r w:rsidRPr="000A382C">
              <w:rPr>
                <w:b w:val="0"/>
                <w:sz w:val="28"/>
                <w:szCs w:val="28"/>
                <w:u w:val="single"/>
              </w:rPr>
              <w:t>，自即日起生效</w:t>
            </w:r>
            <w:r>
              <w:rPr>
                <w:b w:val="0"/>
                <w:sz w:val="28"/>
                <w:szCs w:val="28"/>
              </w:rPr>
              <w:t>。</w:t>
            </w:r>
          </w:p>
          <w:p w:rsidR="00053CC7" w:rsidRPr="00053CC7" w:rsidRDefault="00053CC7" w:rsidP="000A382C">
            <w:pPr>
              <w:pStyle w:val="af6"/>
              <w:ind w:leftChars="100" w:left="280"/>
              <w:rPr>
                <w:b w:val="0"/>
                <w:sz w:val="28"/>
                <w:szCs w:val="28"/>
              </w:rPr>
            </w:pPr>
            <w:r>
              <w:rPr>
                <w:rFonts w:hint="eastAsia"/>
                <w:b w:val="0"/>
                <w:sz w:val="28"/>
                <w:szCs w:val="28"/>
              </w:rPr>
              <w:t>附</w:t>
            </w:r>
            <w:r>
              <w:rPr>
                <w:b w:val="0"/>
                <w:sz w:val="28"/>
                <w:szCs w:val="28"/>
              </w:rPr>
              <w:t>修正「總</w:t>
            </w:r>
            <w:r>
              <w:rPr>
                <w:rFonts w:hint="eastAsia"/>
                <w:b w:val="0"/>
                <w:sz w:val="28"/>
                <w:szCs w:val="28"/>
              </w:rPr>
              <w:t>統</w:t>
            </w:r>
            <w:r>
              <w:rPr>
                <w:b w:val="0"/>
                <w:sz w:val="28"/>
                <w:szCs w:val="28"/>
              </w:rPr>
              <w:t>副總統文物</w:t>
            </w:r>
            <w:r>
              <w:rPr>
                <w:rFonts w:hint="eastAsia"/>
                <w:b w:val="0"/>
                <w:sz w:val="28"/>
                <w:szCs w:val="28"/>
              </w:rPr>
              <w:t>管</w:t>
            </w:r>
            <w:r>
              <w:rPr>
                <w:b w:val="0"/>
                <w:sz w:val="28"/>
                <w:szCs w:val="28"/>
              </w:rPr>
              <w:t>理條例施行細</w:t>
            </w:r>
            <w:r>
              <w:rPr>
                <w:rFonts w:hint="eastAsia"/>
                <w:b w:val="0"/>
                <w:sz w:val="28"/>
                <w:szCs w:val="28"/>
              </w:rPr>
              <w:t>則</w:t>
            </w:r>
            <w:r>
              <w:rPr>
                <w:b w:val="0"/>
                <w:sz w:val="28"/>
                <w:szCs w:val="28"/>
              </w:rPr>
              <w:t>」</w:t>
            </w:r>
          </w:p>
        </w:tc>
      </w:tr>
    </w:tbl>
    <w:p w:rsidR="00E11446" w:rsidRDefault="000E7B9B" w:rsidP="000C630C">
      <w:pPr>
        <w:pStyle w:val="af6"/>
        <w:spacing w:line="360" w:lineRule="exact"/>
        <w:rPr>
          <w:b w:val="0"/>
          <w:sz w:val="28"/>
          <w:szCs w:val="28"/>
        </w:rPr>
      </w:pPr>
      <w:proofErr w:type="gramStart"/>
      <w:r>
        <w:rPr>
          <w:rFonts w:hint="eastAsia"/>
          <w:b w:val="0"/>
          <w:sz w:val="28"/>
          <w:szCs w:val="28"/>
        </w:rPr>
        <w:t>註</w:t>
      </w:r>
      <w:proofErr w:type="gramEnd"/>
      <w:r>
        <w:rPr>
          <w:b w:val="0"/>
          <w:sz w:val="28"/>
          <w:szCs w:val="28"/>
        </w:rPr>
        <w:t>：原</w:t>
      </w:r>
      <w:r>
        <w:rPr>
          <w:rFonts w:hint="eastAsia"/>
          <w:b w:val="0"/>
          <w:sz w:val="28"/>
          <w:szCs w:val="28"/>
        </w:rPr>
        <w:t>列</w:t>
      </w:r>
      <w:r>
        <w:rPr>
          <w:b w:val="0"/>
          <w:sz w:val="28"/>
          <w:szCs w:val="28"/>
        </w:rPr>
        <w:t>文字刊登第</w:t>
      </w:r>
      <w:r w:rsidRPr="00DC360C">
        <w:rPr>
          <w:rFonts w:ascii="Times New Roman" w:hint="eastAsia"/>
          <w:b w:val="0"/>
          <w:sz w:val="28"/>
          <w:szCs w:val="28"/>
        </w:rPr>
        <w:t>7</w:t>
      </w:r>
      <w:r w:rsidRPr="00DC360C">
        <w:rPr>
          <w:rFonts w:ascii="Times New Roman"/>
          <w:b w:val="0"/>
          <w:sz w:val="28"/>
          <w:szCs w:val="28"/>
        </w:rPr>
        <w:t>364</w:t>
      </w:r>
      <w:r>
        <w:rPr>
          <w:rFonts w:hint="eastAsia"/>
          <w:b w:val="0"/>
          <w:sz w:val="28"/>
          <w:szCs w:val="28"/>
        </w:rPr>
        <w:t>號</w:t>
      </w:r>
      <w:r>
        <w:rPr>
          <w:b w:val="0"/>
          <w:sz w:val="28"/>
          <w:szCs w:val="28"/>
        </w:rPr>
        <w:t>公報。</w:t>
      </w:r>
    </w:p>
    <w:p w:rsidR="000E7B9B" w:rsidRPr="000E7B9B" w:rsidRDefault="000E7B9B" w:rsidP="000C630C">
      <w:pPr>
        <w:pStyle w:val="af6"/>
        <w:spacing w:line="360" w:lineRule="exact"/>
        <w:ind w:leftChars="200" w:left="560"/>
        <w:rPr>
          <w:b w:val="0"/>
          <w:sz w:val="28"/>
          <w:szCs w:val="28"/>
        </w:rPr>
      </w:pPr>
      <w:r>
        <w:rPr>
          <w:rFonts w:hint="eastAsia"/>
          <w:b w:val="0"/>
          <w:sz w:val="28"/>
          <w:szCs w:val="28"/>
        </w:rPr>
        <w:t>檢</w:t>
      </w:r>
      <w:r>
        <w:rPr>
          <w:b w:val="0"/>
          <w:sz w:val="28"/>
          <w:szCs w:val="28"/>
        </w:rPr>
        <w:t>附已修正發布令</w:t>
      </w:r>
      <w:r>
        <w:rPr>
          <w:rFonts w:hint="eastAsia"/>
          <w:b w:val="0"/>
          <w:sz w:val="28"/>
          <w:szCs w:val="28"/>
        </w:rPr>
        <w:t>。</w:t>
      </w:r>
    </w:p>
    <w:p w:rsidR="0075339D" w:rsidRDefault="0075339D" w:rsidP="0062458D">
      <w:pPr>
        <w:pStyle w:val="af6"/>
        <w:spacing w:beforeLines="100" w:before="240" w:afterLines="50" w:after="120"/>
      </w:pPr>
      <w:r>
        <w:rPr>
          <w:rFonts w:hint="eastAsia"/>
        </w:rPr>
        <w:t>國史館　令</w:t>
      </w:r>
    </w:p>
    <w:p w:rsidR="0075339D" w:rsidRDefault="0075339D" w:rsidP="00AD7278">
      <w:pPr>
        <w:spacing w:line="340" w:lineRule="exact"/>
      </w:pPr>
      <w:r>
        <w:rPr>
          <w:rFonts w:hint="eastAsia"/>
        </w:rPr>
        <w:t>發文日期：中華民國</w:t>
      </w:r>
      <w:r>
        <w:rPr>
          <w:rFonts w:hint="eastAsia"/>
        </w:rPr>
        <w:t>107</w:t>
      </w:r>
      <w:r>
        <w:rPr>
          <w:rFonts w:hint="eastAsia"/>
        </w:rPr>
        <w:t>年</w:t>
      </w:r>
      <w:r>
        <w:rPr>
          <w:rFonts w:hint="eastAsia"/>
        </w:rPr>
        <w:t>5</w:t>
      </w:r>
      <w:r>
        <w:rPr>
          <w:rFonts w:hint="eastAsia"/>
        </w:rPr>
        <w:t>月</w:t>
      </w:r>
      <w:r>
        <w:rPr>
          <w:rFonts w:hint="eastAsia"/>
        </w:rPr>
        <w:t>4</w:t>
      </w:r>
      <w:r>
        <w:rPr>
          <w:rFonts w:hint="eastAsia"/>
        </w:rPr>
        <w:t>日</w:t>
      </w:r>
    </w:p>
    <w:p w:rsidR="0075339D" w:rsidRDefault="0075339D" w:rsidP="000C630C">
      <w:pPr>
        <w:spacing w:line="340" w:lineRule="exact"/>
      </w:pPr>
      <w:r>
        <w:rPr>
          <w:rFonts w:hint="eastAsia"/>
        </w:rPr>
        <w:t>發文字號：國采字第</w:t>
      </w:r>
      <w:r>
        <w:rPr>
          <w:rFonts w:hint="eastAsia"/>
        </w:rPr>
        <w:t>10710006</w:t>
      </w:r>
      <w:r>
        <w:t>15</w:t>
      </w:r>
      <w:r>
        <w:rPr>
          <w:rFonts w:hint="eastAsia"/>
        </w:rPr>
        <w:t>號</w:t>
      </w:r>
    </w:p>
    <w:p w:rsidR="0075339D" w:rsidRDefault="0075339D" w:rsidP="000C630C">
      <w:pPr>
        <w:spacing w:line="340" w:lineRule="exact"/>
      </w:pPr>
      <w:r>
        <w:rPr>
          <w:rFonts w:hint="eastAsia"/>
        </w:rPr>
        <w:t>修</w:t>
      </w:r>
      <w:r>
        <w:t>正</w:t>
      </w:r>
      <w:r>
        <w:rPr>
          <w:rFonts w:hint="eastAsia"/>
        </w:rPr>
        <w:t>「</w:t>
      </w:r>
      <w:r w:rsidRPr="0088375F">
        <w:rPr>
          <w:rFonts w:hint="eastAsia"/>
        </w:rPr>
        <w:t>總統副總統文物</w:t>
      </w:r>
      <w:r>
        <w:rPr>
          <w:rFonts w:hint="eastAsia"/>
        </w:rPr>
        <w:t>管</w:t>
      </w:r>
      <w:r>
        <w:t>理條例施行細則</w:t>
      </w:r>
      <w:r>
        <w:rPr>
          <w:rFonts w:hint="eastAsia"/>
        </w:rPr>
        <w:t>」。</w:t>
      </w:r>
    </w:p>
    <w:p w:rsidR="0075339D" w:rsidRDefault="0075339D" w:rsidP="000C630C">
      <w:pPr>
        <w:spacing w:line="340" w:lineRule="exact"/>
        <w:ind w:leftChars="100" w:left="280"/>
      </w:pPr>
      <w:r>
        <w:rPr>
          <w:rFonts w:hint="eastAsia"/>
        </w:rPr>
        <w:t>附修</w:t>
      </w:r>
      <w:r>
        <w:t>正</w:t>
      </w:r>
      <w:r>
        <w:rPr>
          <w:rFonts w:hint="eastAsia"/>
        </w:rPr>
        <w:t>「</w:t>
      </w:r>
      <w:r w:rsidRPr="0088375F">
        <w:rPr>
          <w:rFonts w:hint="eastAsia"/>
        </w:rPr>
        <w:t>總統副總統文物</w:t>
      </w:r>
      <w:r>
        <w:rPr>
          <w:rFonts w:hint="eastAsia"/>
        </w:rPr>
        <w:t>管</w:t>
      </w:r>
      <w:r>
        <w:t>理條例施行細則</w:t>
      </w:r>
      <w:r>
        <w:rPr>
          <w:rFonts w:hint="eastAsia"/>
        </w:rPr>
        <w:t>」</w:t>
      </w:r>
    </w:p>
    <w:p w:rsidR="0075339D" w:rsidRDefault="0075339D" w:rsidP="00BA0615">
      <w:pPr>
        <w:spacing w:beforeLines="50" w:before="120" w:afterLines="50" w:after="120" w:line="440" w:lineRule="exact"/>
      </w:pPr>
      <w:r>
        <w:rPr>
          <w:rFonts w:hint="eastAsia"/>
        </w:rPr>
        <w:t xml:space="preserve">館　長　</w:t>
      </w:r>
      <w:r>
        <w:t>吳密察</w:t>
      </w:r>
    </w:p>
    <w:p w:rsidR="004C61CA" w:rsidRDefault="004C61CA" w:rsidP="004C61CA">
      <w:pPr>
        <w:pStyle w:val="af6"/>
        <w:spacing w:afterLines="50" w:after="120"/>
      </w:pPr>
      <w:r>
        <w:rPr>
          <w:rFonts w:hint="eastAsia"/>
        </w:rPr>
        <w:lastRenderedPageBreak/>
        <w:t>國史館　函</w:t>
      </w:r>
    </w:p>
    <w:p w:rsidR="004C61CA" w:rsidRPr="00380FA4" w:rsidRDefault="004C61CA" w:rsidP="00D3136A">
      <w:pPr>
        <w:pStyle w:val="af6"/>
        <w:rPr>
          <w:rFonts w:ascii="Times New Roman"/>
          <w:b w:val="0"/>
          <w:sz w:val="28"/>
        </w:rPr>
      </w:pPr>
      <w:r w:rsidRPr="00380FA4">
        <w:rPr>
          <w:rFonts w:ascii="Times New Roman" w:hint="eastAsia"/>
          <w:b w:val="0"/>
          <w:sz w:val="28"/>
        </w:rPr>
        <w:t>受</w:t>
      </w:r>
      <w:r w:rsidRPr="00380FA4">
        <w:rPr>
          <w:rFonts w:ascii="Times New Roman"/>
          <w:b w:val="0"/>
          <w:sz w:val="28"/>
        </w:rPr>
        <w:t>文者：總統府</w:t>
      </w:r>
    </w:p>
    <w:p w:rsidR="004C61CA" w:rsidRPr="00380FA4" w:rsidRDefault="004C61CA" w:rsidP="00D3136A">
      <w:pPr>
        <w:spacing w:line="440" w:lineRule="exact"/>
      </w:pPr>
      <w:r w:rsidRPr="00380FA4">
        <w:rPr>
          <w:rFonts w:hint="eastAsia"/>
        </w:rPr>
        <w:t>發文日期：中華民國</w:t>
      </w:r>
      <w:r w:rsidRPr="00380FA4">
        <w:rPr>
          <w:rFonts w:hint="eastAsia"/>
        </w:rPr>
        <w:t>107</w:t>
      </w:r>
      <w:r w:rsidRPr="00380FA4">
        <w:rPr>
          <w:rFonts w:hint="eastAsia"/>
        </w:rPr>
        <w:t>年</w:t>
      </w:r>
      <w:r>
        <w:rPr>
          <w:rFonts w:hint="eastAsia"/>
        </w:rPr>
        <w:t>6</w:t>
      </w:r>
      <w:r w:rsidRPr="00380FA4">
        <w:rPr>
          <w:rFonts w:hint="eastAsia"/>
        </w:rPr>
        <w:t>月</w:t>
      </w:r>
      <w:r>
        <w:rPr>
          <w:rFonts w:hint="eastAsia"/>
        </w:rPr>
        <w:t>6</w:t>
      </w:r>
      <w:r w:rsidRPr="00380FA4">
        <w:rPr>
          <w:rFonts w:hint="eastAsia"/>
        </w:rPr>
        <w:t>日</w:t>
      </w:r>
    </w:p>
    <w:p w:rsidR="004C61CA" w:rsidRDefault="004C61CA" w:rsidP="00D3136A">
      <w:pPr>
        <w:pStyle w:val="af6"/>
        <w:rPr>
          <w:rFonts w:ascii="Times New Roman"/>
          <w:b w:val="0"/>
          <w:sz w:val="28"/>
        </w:rPr>
      </w:pPr>
      <w:r w:rsidRPr="00380FA4">
        <w:rPr>
          <w:rFonts w:ascii="Times New Roman" w:hint="eastAsia"/>
          <w:b w:val="0"/>
          <w:sz w:val="28"/>
        </w:rPr>
        <w:t>發文字號：國采字第</w:t>
      </w:r>
      <w:r>
        <w:rPr>
          <w:rFonts w:ascii="Times New Roman" w:hint="eastAsia"/>
          <w:b w:val="0"/>
          <w:sz w:val="28"/>
        </w:rPr>
        <w:t>1071000</w:t>
      </w:r>
      <w:r w:rsidR="00665E87">
        <w:rPr>
          <w:rFonts w:ascii="Times New Roman"/>
          <w:b w:val="0"/>
          <w:sz w:val="28"/>
        </w:rPr>
        <w:t>774</w:t>
      </w:r>
      <w:r w:rsidRPr="00380FA4">
        <w:rPr>
          <w:rFonts w:ascii="Times New Roman" w:hint="eastAsia"/>
          <w:b w:val="0"/>
          <w:sz w:val="28"/>
        </w:rPr>
        <w:t>號</w:t>
      </w:r>
    </w:p>
    <w:p w:rsidR="004C61CA" w:rsidRDefault="004C61CA" w:rsidP="00D3136A">
      <w:pPr>
        <w:pStyle w:val="af6"/>
        <w:ind w:left="840" w:hangingChars="300" w:hanging="840"/>
        <w:rPr>
          <w:rFonts w:ascii="Times New Roman"/>
          <w:b w:val="0"/>
          <w:sz w:val="28"/>
        </w:rPr>
      </w:pPr>
      <w:r>
        <w:rPr>
          <w:rFonts w:ascii="Times New Roman" w:hint="eastAsia"/>
          <w:b w:val="0"/>
          <w:sz w:val="28"/>
        </w:rPr>
        <w:t>主</w:t>
      </w:r>
      <w:r>
        <w:rPr>
          <w:rFonts w:ascii="Times New Roman"/>
          <w:b w:val="0"/>
          <w:sz w:val="28"/>
        </w:rPr>
        <w:t>旨</w:t>
      </w:r>
      <w:r>
        <w:rPr>
          <w:rFonts w:ascii="Times New Roman" w:hint="eastAsia"/>
          <w:b w:val="0"/>
          <w:sz w:val="28"/>
        </w:rPr>
        <w:t>：</w:t>
      </w:r>
      <w:r w:rsidRPr="009304C2">
        <w:rPr>
          <w:rFonts w:ascii="Times New Roman" w:hint="eastAsia"/>
          <w:b w:val="0"/>
          <w:spacing w:val="-2"/>
          <w:sz w:val="28"/>
        </w:rPr>
        <w:t>檢</w:t>
      </w:r>
      <w:r w:rsidRPr="009304C2">
        <w:rPr>
          <w:rFonts w:ascii="Times New Roman"/>
          <w:b w:val="0"/>
          <w:spacing w:val="-2"/>
          <w:sz w:val="28"/>
        </w:rPr>
        <w:t>送「總統</w:t>
      </w:r>
      <w:r w:rsidRPr="009304C2">
        <w:rPr>
          <w:rFonts w:ascii="Times New Roman" w:hint="eastAsia"/>
          <w:b w:val="0"/>
          <w:spacing w:val="-2"/>
          <w:sz w:val="28"/>
        </w:rPr>
        <w:t>副</w:t>
      </w:r>
      <w:r w:rsidRPr="009304C2">
        <w:rPr>
          <w:rFonts w:ascii="Times New Roman"/>
          <w:b w:val="0"/>
          <w:spacing w:val="-2"/>
          <w:sz w:val="28"/>
        </w:rPr>
        <w:t>總統文物</w:t>
      </w:r>
      <w:r w:rsidR="00665E87">
        <w:rPr>
          <w:rFonts w:ascii="Times New Roman" w:hint="eastAsia"/>
          <w:b w:val="0"/>
          <w:spacing w:val="-2"/>
          <w:sz w:val="28"/>
        </w:rPr>
        <w:t>審</w:t>
      </w:r>
      <w:proofErr w:type="gramStart"/>
      <w:r w:rsidR="00665E87">
        <w:rPr>
          <w:rFonts w:ascii="Times New Roman"/>
          <w:b w:val="0"/>
          <w:spacing w:val="-2"/>
          <w:sz w:val="28"/>
        </w:rPr>
        <w:t>鑑</w:t>
      </w:r>
      <w:proofErr w:type="gramEnd"/>
      <w:r w:rsidR="00665E87">
        <w:rPr>
          <w:rFonts w:ascii="Times New Roman"/>
          <w:b w:val="0"/>
          <w:spacing w:val="-2"/>
          <w:sz w:val="28"/>
        </w:rPr>
        <w:t>委員會設置辦法</w:t>
      </w:r>
      <w:r w:rsidRPr="009304C2">
        <w:rPr>
          <w:rFonts w:ascii="Times New Roman"/>
          <w:b w:val="0"/>
          <w:spacing w:val="-2"/>
          <w:sz w:val="28"/>
        </w:rPr>
        <w:t>」發布令勘誤表一份，請查照更正。</w:t>
      </w:r>
    </w:p>
    <w:p w:rsidR="004C61CA" w:rsidRDefault="004C61CA" w:rsidP="00D3136A">
      <w:pPr>
        <w:pStyle w:val="af6"/>
        <w:ind w:left="840" w:hangingChars="300" w:hanging="840"/>
        <w:rPr>
          <w:rFonts w:ascii="Times New Roman"/>
          <w:b w:val="0"/>
          <w:sz w:val="28"/>
        </w:rPr>
      </w:pPr>
      <w:r>
        <w:rPr>
          <w:rFonts w:ascii="Times New Roman" w:hint="eastAsia"/>
          <w:b w:val="0"/>
          <w:sz w:val="28"/>
        </w:rPr>
        <w:t>說</w:t>
      </w:r>
      <w:r>
        <w:rPr>
          <w:rFonts w:ascii="Times New Roman"/>
          <w:b w:val="0"/>
          <w:sz w:val="28"/>
        </w:rPr>
        <w:t>明：</w:t>
      </w:r>
      <w:proofErr w:type="gramStart"/>
      <w:r>
        <w:rPr>
          <w:rFonts w:ascii="Times New Roman" w:hint="eastAsia"/>
          <w:b w:val="0"/>
          <w:sz w:val="28"/>
        </w:rPr>
        <w:t>旨</w:t>
      </w:r>
      <w:r>
        <w:rPr>
          <w:rFonts w:ascii="Times New Roman"/>
          <w:b w:val="0"/>
          <w:sz w:val="28"/>
        </w:rPr>
        <w:t>揭</w:t>
      </w:r>
      <w:r w:rsidR="00E66694">
        <w:rPr>
          <w:rFonts w:ascii="Times New Roman" w:hint="eastAsia"/>
          <w:b w:val="0"/>
          <w:sz w:val="28"/>
        </w:rPr>
        <w:t>辦</w:t>
      </w:r>
      <w:r w:rsidR="00E66694">
        <w:rPr>
          <w:rFonts w:ascii="Times New Roman"/>
          <w:b w:val="0"/>
          <w:sz w:val="28"/>
        </w:rPr>
        <w:t>法</w:t>
      </w:r>
      <w:proofErr w:type="gramEnd"/>
      <w:r>
        <w:rPr>
          <w:rFonts w:ascii="Times New Roman"/>
          <w:b w:val="0"/>
          <w:sz w:val="28"/>
        </w:rPr>
        <w:t>業經本館於中華民國</w:t>
      </w:r>
      <w:r>
        <w:rPr>
          <w:rFonts w:ascii="Times New Roman" w:hint="eastAsia"/>
          <w:b w:val="0"/>
          <w:sz w:val="28"/>
        </w:rPr>
        <w:t>1</w:t>
      </w:r>
      <w:r>
        <w:rPr>
          <w:rFonts w:ascii="Times New Roman"/>
          <w:b w:val="0"/>
          <w:sz w:val="28"/>
        </w:rPr>
        <w:t>07</w:t>
      </w:r>
      <w:r>
        <w:rPr>
          <w:rFonts w:ascii="Times New Roman" w:hint="eastAsia"/>
          <w:b w:val="0"/>
          <w:sz w:val="28"/>
        </w:rPr>
        <w:t>年</w:t>
      </w:r>
      <w:r>
        <w:rPr>
          <w:rFonts w:ascii="Times New Roman" w:hint="eastAsia"/>
          <w:b w:val="0"/>
          <w:sz w:val="28"/>
        </w:rPr>
        <w:t>5</w:t>
      </w:r>
      <w:r>
        <w:rPr>
          <w:rFonts w:ascii="Times New Roman" w:hint="eastAsia"/>
          <w:b w:val="0"/>
          <w:sz w:val="28"/>
        </w:rPr>
        <w:t>月</w:t>
      </w:r>
      <w:r>
        <w:rPr>
          <w:rFonts w:ascii="Times New Roman" w:hint="eastAsia"/>
          <w:b w:val="0"/>
          <w:sz w:val="28"/>
        </w:rPr>
        <w:t>4</w:t>
      </w:r>
      <w:r>
        <w:rPr>
          <w:rFonts w:ascii="Times New Roman" w:hint="eastAsia"/>
          <w:b w:val="0"/>
          <w:sz w:val="28"/>
        </w:rPr>
        <w:t>日</w:t>
      </w:r>
      <w:r>
        <w:rPr>
          <w:rFonts w:ascii="Times New Roman"/>
          <w:b w:val="0"/>
          <w:sz w:val="28"/>
        </w:rPr>
        <w:t>以國采字第</w:t>
      </w:r>
      <w:r>
        <w:rPr>
          <w:rFonts w:ascii="Times New Roman" w:hint="eastAsia"/>
          <w:b w:val="0"/>
          <w:sz w:val="28"/>
        </w:rPr>
        <w:t>1</w:t>
      </w:r>
      <w:r>
        <w:rPr>
          <w:rFonts w:ascii="Times New Roman"/>
          <w:b w:val="0"/>
          <w:sz w:val="28"/>
        </w:rPr>
        <w:t>0710006</w:t>
      </w:r>
      <w:r w:rsidR="00665E87">
        <w:rPr>
          <w:rFonts w:ascii="Times New Roman"/>
          <w:b w:val="0"/>
          <w:sz w:val="28"/>
        </w:rPr>
        <w:t>20</w:t>
      </w:r>
      <w:r>
        <w:rPr>
          <w:rFonts w:ascii="Times New Roman" w:hint="eastAsia"/>
          <w:b w:val="0"/>
          <w:sz w:val="28"/>
        </w:rPr>
        <w:t>號</w:t>
      </w:r>
      <w:r>
        <w:rPr>
          <w:rFonts w:ascii="Times New Roman"/>
          <w:b w:val="0"/>
          <w:sz w:val="28"/>
        </w:rPr>
        <w:t>令</w:t>
      </w:r>
      <w:r w:rsidR="007526F5">
        <w:rPr>
          <w:rFonts w:ascii="Times New Roman" w:hint="eastAsia"/>
          <w:b w:val="0"/>
          <w:sz w:val="28"/>
        </w:rPr>
        <w:t>訂定</w:t>
      </w:r>
      <w:r>
        <w:rPr>
          <w:rFonts w:ascii="Times New Roman" w:hint="eastAsia"/>
          <w:b w:val="0"/>
          <w:sz w:val="28"/>
        </w:rPr>
        <w:t>發</w:t>
      </w:r>
      <w:r>
        <w:rPr>
          <w:rFonts w:ascii="Times New Roman"/>
          <w:b w:val="0"/>
          <w:sz w:val="28"/>
        </w:rPr>
        <w:t>布在案。</w:t>
      </w:r>
    </w:p>
    <w:p w:rsidR="004C61CA" w:rsidRDefault="004C61CA" w:rsidP="004C61CA">
      <w:pPr>
        <w:pStyle w:val="af6"/>
        <w:spacing w:beforeLines="100" w:before="240" w:afterLines="100" w:after="240"/>
        <w:rPr>
          <w:b w:val="0"/>
          <w:sz w:val="28"/>
          <w:szCs w:val="28"/>
        </w:rPr>
      </w:pPr>
      <w:r w:rsidRPr="000E0FEB">
        <w:rPr>
          <w:rFonts w:hint="eastAsia"/>
          <w:b w:val="0"/>
          <w:sz w:val="28"/>
          <w:szCs w:val="28"/>
        </w:rPr>
        <w:t xml:space="preserve">館　長　</w:t>
      </w:r>
      <w:r w:rsidRPr="000E0FEB">
        <w:rPr>
          <w:b w:val="0"/>
          <w:sz w:val="28"/>
          <w:szCs w:val="28"/>
        </w:rPr>
        <w:t>吳密察</w:t>
      </w:r>
    </w:p>
    <w:p w:rsidR="004C61CA" w:rsidRPr="009C39DE" w:rsidRDefault="004C61CA" w:rsidP="004C61CA">
      <w:pPr>
        <w:pStyle w:val="af6"/>
        <w:spacing w:afterLines="50" w:after="120"/>
        <w:rPr>
          <w:sz w:val="28"/>
          <w:szCs w:val="28"/>
        </w:rPr>
      </w:pPr>
      <w:r w:rsidRPr="009C39DE">
        <w:rPr>
          <w:rFonts w:hint="eastAsia"/>
          <w:sz w:val="28"/>
          <w:szCs w:val="28"/>
        </w:rPr>
        <w:t>總</w:t>
      </w:r>
      <w:r w:rsidRPr="009C39DE">
        <w:rPr>
          <w:sz w:val="28"/>
          <w:szCs w:val="28"/>
        </w:rPr>
        <w:t>統副總統文物</w:t>
      </w:r>
      <w:r w:rsidR="002919DC">
        <w:rPr>
          <w:rFonts w:hint="eastAsia"/>
          <w:sz w:val="28"/>
          <w:szCs w:val="28"/>
        </w:rPr>
        <w:t>審</w:t>
      </w:r>
      <w:proofErr w:type="gramStart"/>
      <w:r w:rsidR="002919DC">
        <w:rPr>
          <w:sz w:val="28"/>
          <w:szCs w:val="28"/>
        </w:rPr>
        <w:t>鑑</w:t>
      </w:r>
      <w:proofErr w:type="gramEnd"/>
      <w:r w:rsidR="002919DC">
        <w:rPr>
          <w:rFonts w:hint="eastAsia"/>
          <w:sz w:val="28"/>
          <w:szCs w:val="28"/>
        </w:rPr>
        <w:t>委</w:t>
      </w:r>
      <w:r w:rsidR="002919DC">
        <w:rPr>
          <w:sz w:val="28"/>
          <w:szCs w:val="28"/>
        </w:rPr>
        <w:t>員會設置辦法</w:t>
      </w:r>
      <w:r w:rsidRPr="009C39DE">
        <w:rPr>
          <w:sz w:val="28"/>
          <w:szCs w:val="28"/>
        </w:rPr>
        <w:t>發布令勘誤表</w:t>
      </w:r>
    </w:p>
    <w:tbl>
      <w:tblPr>
        <w:tblStyle w:val="aff7"/>
        <w:tblW w:w="0" w:type="auto"/>
        <w:jc w:val="center"/>
        <w:tblLook w:val="04A0" w:firstRow="1" w:lastRow="0" w:firstColumn="1" w:lastColumn="0" w:noHBand="0" w:noVBand="1"/>
      </w:tblPr>
      <w:tblGrid>
        <w:gridCol w:w="4250"/>
        <w:gridCol w:w="4250"/>
      </w:tblGrid>
      <w:tr w:rsidR="004C61CA" w:rsidTr="00B1510D">
        <w:trPr>
          <w:jc w:val="center"/>
        </w:trPr>
        <w:tc>
          <w:tcPr>
            <w:tcW w:w="4250" w:type="dxa"/>
            <w:vAlign w:val="center"/>
          </w:tcPr>
          <w:p w:rsidR="004C61CA" w:rsidRDefault="004C61CA" w:rsidP="00B1510D">
            <w:pPr>
              <w:pStyle w:val="af6"/>
              <w:jc w:val="center"/>
              <w:rPr>
                <w:b w:val="0"/>
                <w:sz w:val="28"/>
                <w:szCs w:val="28"/>
              </w:rPr>
            </w:pPr>
            <w:r>
              <w:rPr>
                <w:rFonts w:hint="eastAsia"/>
                <w:b w:val="0"/>
                <w:sz w:val="28"/>
                <w:szCs w:val="28"/>
              </w:rPr>
              <w:t>更</w:t>
            </w:r>
            <w:r>
              <w:rPr>
                <w:b w:val="0"/>
                <w:sz w:val="28"/>
                <w:szCs w:val="28"/>
              </w:rPr>
              <w:t>正後文字</w:t>
            </w:r>
          </w:p>
        </w:tc>
        <w:tc>
          <w:tcPr>
            <w:tcW w:w="4250" w:type="dxa"/>
            <w:vAlign w:val="center"/>
          </w:tcPr>
          <w:p w:rsidR="004C61CA" w:rsidRDefault="004C61CA" w:rsidP="00B1510D">
            <w:pPr>
              <w:pStyle w:val="af6"/>
              <w:jc w:val="center"/>
              <w:rPr>
                <w:b w:val="0"/>
                <w:sz w:val="28"/>
                <w:szCs w:val="28"/>
              </w:rPr>
            </w:pPr>
            <w:r>
              <w:rPr>
                <w:rFonts w:hint="eastAsia"/>
                <w:b w:val="0"/>
                <w:sz w:val="28"/>
                <w:szCs w:val="28"/>
              </w:rPr>
              <w:t>原</w:t>
            </w:r>
            <w:r>
              <w:rPr>
                <w:b w:val="0"/>
                <w:sz w:val="28"/>
                <w:szCs w:val="28"/>
              </w:rPr>
              <w:t>列文字</w:t>
            </w:r>
          </w:p>
        </w:tc>
      </w:tr>
      <w:tr w:rsidR="004C61CA" w:rsidTr="00B1510D">
        <w:trPr>
          <w:jc w:val="center"/>
        </w:trPr>
        <w:tc>
          <w:tcPr>
            <w:tcW w:w="4250" w:type="dxa"/>
          </w:tcPr>
          <w:p w:rsidR="004C61CA" w:rsidRDefault="00E66694" w:rsidP="00B1510D">
            <w:pPr>
              <w:pStyle w:val="af6"/>
              <w:rPr>
                <w:b w:val="0"/>
                <w:sz w:val="28"/>
                <w:szCs w:val="28"/>
              </w:rPr>
            </w:pPr>
            <w:r>
              <w:rPr>
                <w:rFonts w:hint="eastAsia"/>
                <w:b w:val="0"/>
                <w:sz w:val="28"/>
                <w:szCs w:val="28"/>
              </w:rPr>
              <w:t>訂</w:t>
            </w:r>
            <w:r>
              <w:rPr>
                <w:b w:val="0"/>
                <w:sz w:val="28"/>
                <w:szCs w:val="28"/>
              </w:rPr>
              <w:t>定</w:t>
            </w:r>
            <w:r w:rsidR="004C61CA">
              <w:rPr>
                <w:b w:val="0"/>
                <w:sz w:val="28"/>
                <w:szCs w:val="28"/>
              </w:rPr>
              <w:t>「總</w:t>
            </w:r>
            <w:r w:rsidR="004C61CA">
              <w:rPr>
                <w:rFonts w:hint="eastAsia"/>
                <w:b w:val="0"/>
                <w:sz w:val="28"/>
                <w:szCs w:val="28"/>
              </w:rPr>
              <w:t>統</w:t>
            </w:r>
            <w:r w:rsidR="004C61CA">
              <w:rPr>
                <w:b w:val="0"/>
                <w:sz w:val="28"/>
                <w:szCs w:val="28"/>
              </w:rPr>
              <w:t>副總統文物</w:t>
            </w:r>
            <w:r w:rsidR="002919DC">
              <w:rPr>
                <w:rFonts w:hint="eastAsia"/>
                <w:b w:val="0"/>
                <w:sz w:val="28"/>
                <w:szCs w:val="28"/>
              </w:rPr>
              <w:t>審</w:t>
            </w:r>
            <w:proofErr w:type="gramStart"/>
            <w:r w:rsidR="002919DC">
              <w:rPr>
                <w:b w:val="0"/>
                <w:sz w:val="28"/>
                <w:szCs w:val="28"/>
              </w:rPr>
              <w:t>鑑</w:t>
            </w:r>
            <w:proofErr w:type="gramEnd"/>
            <w:r w:rsidR="002919DC">
              <w:rPr>
                <w:rFonts w:hint="eastAsia"/>
                <w:b w:val="0"/>
                <w:sz w:val="28"/>
                <w:szCs w:val="28"/>
              </w:rPr>
              <w:t>委</w:t>
            </w:r>
            <w:r w:rsidR="002919DC">
              <w:rPr>
                <w:b w:val="0"/>
                <w:sz w:val="28"/>
                <w:szCs w:val="28"/>
              </w:rPr>
              <w:t>員會設置辦法</w:t>
            </w:r>
            <w:r w:rsidR="004C61CA">
              <w:rPr>
                <w:rFonts w:hint="eastAsia"/>
                <w:b w:val="0"/>
                <w:sz w:val="28"/>
                <w:szCs w:val="28"/>
              </w:rPr>
              <w:t>」。</w:t>
            </w:r>
          </w:p>
          <w:p w:rsidR="004C61CA" w:rsidRPr="00053CC7" w:rsidRDefault="004C61CA" w:rsidP="00E66694">
            <w:pPr>
              <w:pStyle w:val="af6"/>
              <w:ind w:leftChars="100" w:left="280"/>
              <w:rPr>
                <w:b w:val="0"/>
                <w:sz w:val="28"/>
                <w:szCs w:val="28"/>
              </w:rPr>
            </w:pPr>
            <w:r>
              <w:rPr>
                <w:rFonts w:hint="eastAsia"/>
                <w:b w:val="0"/>
                <w:sz w:val="28"/>
                <w:szCs w:val="28"/>
              </w:rPr>
              <w:t>附</w:t>
            </w:r>
            <w:r>
              <w:rPr>
                <w:b w:val="0"/>
                <w:sz w:val="28"/>
                <w:szCs w:val="28"/>
              </w:rPr>
              <w:t>「</w:t>
            </w:r>
            <w:r w:rsidR="002919DC">
              <w:rPr>
                <w:b w:val="0"/>
                <w:sz w:val="28"/>
                <w:szCs w:val="28"/>
              </w:rPr>
              <w:t>總</w:t>
            </w:r>
            <w:r w:rsidR="002919DC">
              <w:rPr>
                <w:rFonts w:hint="eastAsia"/>
                <w:b w:val="0"/>
                <w:sz w:val="28"/>
                <w:szCs w:val="28"/>
              </w:rPr>
              <w:t>統</w:t>
            </w:r>
            <w:r w:rsidR="002919DC">
              <w:rPr>
                <w:b w:val="0"/>
                <w:sz w:val="28"/>
                <w:szCs w:val="28"/>
              </w:rPr>
              <w:t>副總統文物</w:t>
            </w:r>
            <w:r w:rsidR="002919DC">
              <w:rPr>
                <w:rFonts w:hint="eastAsia"/>
                <w:b w:val="0"/>
                <w:sz w:val="28"/>
                <w:szCs w:val="28"/>
              </w:rPr>
              <w:t>審</w:t>
            </w:r>
            <w:proofErr w:type="gramStart"/>
            <w:r w:rsidR="002919DC">
              <w:rPr>
                <w:b w:val="0"/>
                <w:sz w:val="28"/>
                <w:szCs w:val="28"/>
              </w:rPr>
              <w:t>鑑</w:t>
            </w:r>
            <w:proofErr w:type="gramEnd"/>
            <w:r w:rsidR="002919DC">
              <w:rPr>
                <w:rFonts w:hint="eastAsia"/>
                <w:b w:val="0"/>
                <w:sz w:val="28"/>
                <w:szCs w:val="28"/>
              </w:rPr>
              <w:t>委</w:t>
            </w:r>
            <w:r w:rsidR="002919DC">
              <w:rPr>
                <w:b w:val="0"/>
                <w:sz w:val="28"/>
                <w:szCs w:val="28"/>
              </w:rPr>
              <w:t>員會設置辦法</w:t>
            </w:r>
            <w:r>
              <w:rPr>
                <w:b w:val="0"/>
                <w:sz w:val="28"/>
                <w:szCs w:val="28"/>
              </w:rPr>
              <w:t>」</w:t>
            </w:r>
          </w:p>
        </w:tc>
        <w:tc>
          <w:tcPr>
            <w:tcW w:w="4250" w:type="dxa"/>
          </w:tcPr>
          <w:p w:rsidR="004C61CA" w:rsidRDefault="00E66694" w:rsidP="00B1510D">
            <w:pPr>
              <w:pStyle w:val="af6"/>
              <w:rPr>
                <w:b w:val="0"/>
                <w:sz w:val="28"/>
                <w:szCs w:val="28"/>
              </w:rPr>
            </w:pPr>
            <w:r>
              <w:rPr>
                <w:rFonts w:hint="eastAsia"/>
                <w:b w:val="0"/>
                <w:sz w:val="28"/>
                <w:szCs w:val="28"/>
              </w:rPr>
              <w:t>訂</w:t>
            </w:r>
            <w:r>
              <w:rPr>
                <w:b w:val="0"/>
                <w:sz w:val="28"/>
                <w:szCs w:val="28"/>
              </w:rPr>
              <w:t>定</w:t>
            </w:r>
            <w:r w:rsidR="004C61CA">
              <w:rPr>
                <w:b w:val="0"/>
                <w:sz w:val="28"/>
                <w:szCs w:val="28"/>
              </w:rPr>
              <w:t>「</w:t>
            </w:r>
            <w:r w:rsidR="009938FB">
              <w:rPr>
                <w:b w:val="0"/>
                <w:sz w:val="28"/>
                <w:szCs w:val="28"/>
              </w:rPr>
              <w:t>總</w:t>
            </w:r>
            <w:r w:rsidR="009938FB">
              <w:rPr>
                <w:rFonts w:hint="eastAsia"/>
                <w:b w:val="0"/>
                <w:sz w:val="28"/>
                <w:szCs w:val="28"/>
              </w:rPr>
              <w:t>統</w:t>
            </w:r>
            <w:r w:rsidR="009938FB">
              <w:rPr>
                <w:b w:val="0"/>
                <w:sz w:val="28"/>
                <w:szCs w:val="28"/>
              </w:rPr>
              <w:t>副總統文物</w:t>
            </w:r>
            <w:r w:rsidR="009938FB">
              <w:rPr>
                <w:rFonts w:hint="eastAsia"/>
                <w:b w:val="0"/>
                <w:sz w:val="28"/>
                <w:szCs w:val="28"/>
              </w:rPr>
              <w:t>審</w:t>
            </w:r>
            <w:proofErr w:type="gramStart"/>
            <w:r w:rsidR="009938FB">
              <w:rPr>
                <w:b w:val="0"/>
                <w:sz w:val="28"/>
                <w:szCs w:val="28"/>
              </w:rPr>
              <w:t>鑑</w:t>
            </w:r>
            <w:proofErr w:type="gramEnd"/>
            <w:r w:rsidR="009938FB">
              <w:rPr>
                <w:rFonts w:hint="eastAsia"/>
                <w:b w:val="0"/>
                <w:sz w:val="28"/>
                <w:szCs w:val="28"/>
              </w:rPr>
              <w:t>委</w:t>
            </w:r>
            <w:r w:rsidR="009938FB">
              <w:rPr>
                <w:b w:val="0"/>
                <w:sz w:val="28"/>
                <w:szCs w:val="28"/>
              </w:rPr>
              <w:t>員會設置辦法</w:t>
            </w:r>
            <w:r w:rsidR="004C61CA">
              <w:rPr>
                <w:b w:val="0"/>
                <w:sz w:val="28"/>
                <w:szCs w:val="28"/>
              </w:rPr>
              <w:t>」</w:t>
            </w:r>
            <w:r w:rsidR="004C61CA" w:rsidRPr="000A382C">
              <w:rPr>
                <w:b w:val="0"/>
                <w:sz w:val="28"/>
                <w:szCs w:val="28"/>
                <w:u w:val="single"/>
              </w:rPr>
              <w:t>，自即日起生效</w:t>
            </w:r>
            <w:r w:rsidR="004C61CA">
              <w:rPr>
                <w:b w:val="0"/>
                <w:sz w:val="28"/>
                <w:szCs w:val="28"/>
              </w:rPr>
              <w:t>。</w:t>
            </w:r>
          </w:p>
          <w:p w:rsidR="004C61CA" w:rsidRPr="00053CC7" w:rsidRDefault="004C61CA" w:rsidP="00E66694">
            <w:pPr>
              <w:pStyle w:val="af6"/>
              <w:ind w:leftChars="100" w:left="280"/>
              <w:rPr>
                <w:b w:val="0"/>
                <w:sz w:val="28"/>
                <w:szCs w:val="28"/>
              </w:rPr>
            </w:pPr>
            <w:r>
              <w:rPr>
                <w:rFonts w:hint="eastAsia"/>
                <w:b w:val="0"/>
                <w:sz w:val="28"/>
                <w:szCs w:val="28"/>
              </w:rPr>
              <w:t>附</w:t>
            </w:r>
            <w:r>
              <w:rPr>
                <w:b w:val="0"/>
                <w:sz w:val="28"/>
                <w:szCs w:val="28"/>
              </w:rPr>
              <w:t>「</w:t>
            </w:r>
            <w:r w:rsidR="009938FB">
              <w:rPr>
                <w:b w:val="0"/>
                <w:sz w:val="28"/>
                <w:szCs w:val="28"/>
              </w:rPr>
              <w:t>總</w:t>
            </w:r>
            <w:r w:rsidR="009938FB">
              <w:rPr>
                <w:rFonts w:hint="eastAsia"/>
                <w:b w:val="0"/>
                <w:sz w:val="28"/>
                <w:szCs w:val="28"/>
              </w:rPr>
              <w:t>統</w:t>
            </w:r>
            <w:r w:rsidR="009938FB">
              <w:rPr>
                <w:b w:val="0"/>
                <w:sz w:val="28"/>
                <w:szCs w:val="28"/>
              </w:rPr>
              <w:t>副總統文物</w:t>
            </w:r>
            <w:r w:rsidR="009938FB">
              <w:rPr>
                <w:rFonts w:hint="eastAsia"/>
                <w:b w:val="0"/>
                <w:sz w:val="28"/>
                <w:szCs w:val="28"/>
              </w:rPr>
              <w:t>審</w:t>
            </w:r>
            <w:proofErr w:type="gramStart"/>
            <w:r w:rsidR="009938FB">
              <w:rPr>
                <w:b w:val="0"/>
                <w:sz w:val="28"/>
                <w:szCs w:val="28"/>
              </w:rPr>
              <w:t>鑑</w:t>
            </w:r>
            <w:proofErr w:type="gramEnd"/>
            <w:r w:rsidR="009938FB">
              <w:rPr>
                <w:rFonts w:hint="eastAsia"/>
                <w:b w:val="0"/>
                <w:sz w:val="28"/>
                <w:szCs w:val="28"/>
              </w:rPr>
              <w:t>委</w:t>
            </w:r>
            <w:r w:rsidR="009938FB">
              <w:rPr>
                <w:b w:val="0"/>
                <w:sz w:val="28"/>
                <w:szCs w:val="28"/>
              </w:rPr>
              <w:t>員會設置辦法</w:t>
            </w:r>
            <w:r>
              <w:rPr>
                <w:b w:val="0"/>
                <w:sz w:val="28"/>
                <w:szCs w:val="28"/>
              </w:rPr>
              <w:t>」</w:t>
            </w:r>
          </w:p>
        </w:tc>
      </w:tr>
    </w:tbl>
    <w:p w:rsidR="004C61CA" w:rsidRDefault="004C61CA" w:rsidP="004C61CA">
      <w:pPr>
        <w:pStyle w:val="af6"/>
        <w:rPr>
          <w:b w:val="0"/>
          <w:sz w:val="28"/>
          <w:szCs w:val="28"/>
        </w:rPr>
      </w:pPr>
      <w:proofErr w:type="gramStart"/>
      <w:r>
        <w:rPr>
          <w:rFonts w:hint="eastAsia"/>
          <w:b w:val="0"/>
          <w:sz w:val="28"/>
          <w:szCs w:val="28"/>
        </w:rPr>
        <w:t>註</w:t>
      </w:r>
      <w:proofErr w:type="gramEnd"/>
      <w:r>
        <w:rPr>
          <w:b w:val="0"/>
          <w:sz w:val="28"/>
          <w:szCs w:val="28"/>
        </w:rPr>
        <w:t>：原</w:t>
      </w:r>
      <w:r>
        <w:rPr>
          <w:rFonts w:hint="eastAsia"/>
          <w:b w:val="0"/>
          <w:sz w:val="28"/>
          <w:szCs w:val="28"/>
        </w:rPr>
        <w:t>列</w:t>
      </w:r>
      <w:r>
        <w:rPr>
          <w:b w:val="0"/>
          <w:sz w:val="28"/>
          <w:szCs w:val="28"/>
        </w:rPr>
        <w:t>文字刊登第</w:t>
      </w:r>
      <w:r w:rsidRPr="00DA5110">
        <w:rPr>
          <w:rFonts w:ascii="Times New Roman" w:hint="eastAsia"/>
          <w:b w:val="0"/>
          <w:sz w:val="28"/>
          <w:szCs w:val="28"/>
        </w:rPr>
        <w:t>7</w:t>
      </w:r>
      <w:r w:rsidRPr="00DA5110">
        <w:rPr>
          <w:rFonts w:ascii="Times New Roman"/>
          <w:b w:val="0"/>
          <w:sz w:val="28"/>
          <w:szCs w:val="28"/>
        </w:rPr>
        <w:t>364</w:t>
      </w:r>
      <w:r>
        <w:rPr>
          <w:rFonts w:hint="eastAsia"/>
          <w:b w:val="0"/>
          <w:sz w:val="28"/>
          <w:szCs w:val="28"/>
        </w:rPr>
        <w:t>號</w:t>
      </w:r>
      <w:r>
        <w:rPr>
          <w:b w:val="0"/>
          <w:sz w:val="28"/>
          <w:szCs w:val="28"/>
        </w:rPr>
        <w:t>公報。</w:t>
      </w:r>
    </w:p>
    <w:p w:rsidR="004C61CA" w:rsidRPr="000E7B9B" w:rsidRDefault="004C61CA" w:rsidP="00666428">
      <w:pPr>
        <w:pStyle w:val="af6"/>
        <w:spacing w:afterLines="100" w:after="240"/>
        <w:ind w:leftChars="200" w:left="560"/>
        <w:rPr>
          <w:b w:val="0"/>
          <w:sz w:val="28"/>
          <w:szCs w:val="28"/>
        </w:rPr>
      </w:pPr>
      <w:r>
        <w:rPr>
          <w:rFonts w:hint="eastAsia"/>
          <w:b w:val="0"/>
          <w:sz w:val="28"/>
          <w:szCs w:val="28"/>
        </w:rPr>
        <w:t>檢</w:t>
      </w:r>
      <w:r>
        <w:rPr>
          <w:b w:val="0"/>
          <w:sz w:val="28"/>
          <w:szCs w:val="28"/>
        </w:rPr>
        <w:t>附已修正發布令</w:t>
      </w:r>
      <w:r>
        <w:rPr>
          <w:rFonts w:hint="eastAsia"/>
          <w:b w:val="0"/>
          <w:sz w:val="28"/>
          <w:szCs w:val="28"/>
        </w:rPr>
        <w:t>。</w:t>
      </w:r>
    </w:p>
    <w:p w:rsidR="00061A27" w:rsidRDefault="00061A27" w:rsidP="00061A27">
      <w:pPr>
        <w:pStyle w:val="af6"/>
      </w:pPr>
      <w:r>
        <w:rPr>
          <w:rFonts w:hint="eastAsia"/>
        </w:rPr>
        <w:t>國史館　令</w:t>
      </w:r>
    </w:p>
    <w:p w:rsidR="00061A27" w:rsidRDefault="00061A27" w:rsidP="00D3136A">
      <w:pPr>
        <w:spacing w:line="450" w:lineRule="exact"/>
      </w:pPr>
      <w:r>
        <w:rPr>
          <w:rFonts w:hint="eastAsia"/>
        </w:rPr>
        <w:t>發文日期：中華民國</w:t>
      </w:r>
      <w:r>
        <w:rPr>
          <w:rFonts w:hint="eastAsia"/>
        </w:rPr>
        <w:t>107</w:t>
      </w:r>
      <w:r>
        <w:rPr>
          <w:rFonts w:hint="eastAsia"/>
        </w:rPr>
        <w:t>年</w:t>
      </w:r>
      <w:r>
        <w:rPr>
          <w:rFonts w:hint="eastAsia"/>
        </w:rPr>
        <w:t>5</w:t>
      </w:r>
      <w:r>
        <w:rPr>
          <w:rFonts w:hint="eastAsia"/>
        </w:rPr>
        <w:t>月</w:t>
      </w:r>
      <w:r>
        <w:rPr>
          <w:rFonts w:hint="eastAsia"/>
        </w:rPr>
        <w:t>4</w:t>
      </w:r>
      <w:r>
        <w:rPr>
          <w:rFonts w:hint="eastAsia"/>
        </w:rPr>
        <w:t>日</w:t>
      </w:r>
    </w:p>
    <w:p w:rsidR="00061A27" w:rsidRDefault="00061A27" w:rsidP="00D3136A">
      <w:pPr>
        <w:spacing w:line="450" w:lineRule="exact"/>
      </w:pPr>
      <w:r>
        <w:rPr>
          <w:rFonts w:hint="eastAsia"/>
        </w:rPr>
        <w:t>發文字號：國采字第</w:t>
      </w:r>
      <w:r>
        <w:rPr>
          <w:rFonts w:hint="eastAsia"/>
        </w:rPr>
        <w:t>107</w:t>
      </w:r>
      <w:r>
        <w:t>1000620</w:t>
      </w:r>
      <w:r>
        <w:rPr>
          <w:rFonts w:hint="eastAsia"/>
        </w:rPr>
        <w:t>號</w:t>
      </w:r>
    </w:p>
    <w:p w:rsidR="00061A27" w:rsidRDefault="00061A27" w:rsidP="00D3136A">
      <w:pPr>
        <w:spacing w:line="450" w:lineRule="exact"/>
      </w:pPr>
      <w:r>
        <w:rPr>
          <w:rFonts w:hint="eastAsia"/>
        </w:rPr>
        <w:t>訂</w:t>
      </w:r>
      <w:r>
        <w:t>定</w:t>
      </w:r>
      <w:r>
        <w:rPr>
          <w:rFonts w:hint="eastAsia"/>
        </w:rPr>
        <w:t>「總統</w:t>
      </w:r>
      <w:r>
        <w:t>副總統文物審</w:t>
      </w:r>
      <w:proofErr w:type="gramStart"/>
      <w:r>
        <w:t>鑑</w:t>
      </w:r>
      <w:proofErr w:type="gramEnd"/>
      <w:r>
        <w:t>委員會設置辦法</w:t>
      </w:r>
      <w:r>
        <w:rPr>
          <w:rFonts w:hint="eastAsia"/>
        </w:rPr>
        <w:t>」。</w:t>
      </w:r>
    </w:p>
    <w:p w:rsidR="00061A27" w:rsidRDefault="00061A27" w:rsidP="00D3136A">
      <w:pPr>
        <w:spacing w:line="450" w:lineRule="exact"/>
        <w:ind w:leftChars="100" w:left="280"/>
      </w:pPr>
      <w:r>
        <w:rPr>
          <w:rFonts w:hint="eastAsia"/>
        </w:rPr>
        <w:t>附「總統</w:t>
      </w:r>
      <w:r>
        <w:t>副總統文物審</w:t>
      </w:r>
      <w:proofErr w:type="gramStart"/>
      <w:r>
        <w:t>鑑</w:t>
      </w:r>
      <w:proofErr w:type="gramEnd"/>
      <w:r>
        <w:t>委員會設置辦法</w:t>
      </w:r>
      <w:r>
        <w:rPr>
          <w:rFonts w:hint="eastAsia"/>
        </w:rPr>
        <w:t>」</w:t>
      </w:r>
    </w:p>
    <w:p w:rsidR="00061A27" w:rsidRDefault="00061A27" w:rsidP="00061A27">
      <w:pPr>
        <w:spacing w:beforeLines="100" w:before="240" w:afterLines="100" w:after="240" w:line="440" w:lineRule="exact"/>
      </w:pPr>
      <w:r>
        <w:rPr>
          <w:rFonts w:hint="eastAsia"/>
        </w:rPr>
        <w:t xml:space="preserve">館　長　</w:t>
      </w:r>
      <w:r>
        <w:t>吳密察</w:t>
      </w:r>
    </w:p>
    <w:p w:rsidR="00CF6DE0" w:rsidRDefault="00CF6DE0" w:rsidP="00CF6DE0">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CF6DE0" w:rsidRDefault="00CF6DE0" w:rsidP="00CF6DE0">
      <w:pPr>
        <w:spacing w:beforeLines="50" w:before="120" w:afterLines="50" w:after="120" w:line="560" w:lineRule="exact"/>
        <w:ind w:leftChars="50" w:left="140"/>
        <w:jc w:val="center"/>
        <w:rPr>
          <w:b/>
          <w:sz w:val="48"/>
        </w:rPr>
      </w:pPr>
      <w:r>
        <w:rPr>
          <w:rFonts w:hint="eastAsia"/>
          <w:b/>
          <w:sz w:val="48"/>
        </w:rPr>
        <w:t>專　　　　　載</w:t>
      </w:r>
    </w:p>
    <w:p w:rsidR="00CF6DE0" w:rsidRDefault="00CF6DE0" w:rsidP="00CF6DE0">
      <w:pPr>
        <w:spacing w:afterLines="100" w:after="240" w:line="240" w:lineRule="exact"/>
        <w:jc w:val="center"/>
        <w:rPr>
          <w:sz w:val="56"/>
        </w:rPr>
      </w:pPr>
      <w:proofErr w:type="gramStart"/>
      <w:r>
        <w:rPr>
          <w:rFonts w:hint="eastAsia"/>
          <w:b/>
          <w:spacing w:val="-100"/>
          <w:sz w:val="56"/>
        </w:rPr>
        <w:t>﹏﹏﹏﹏﹏﹏﹏﹏﹏﹏﹏﹏</w:t>
      </w:r>
      <w:proofErr w:type="gramEnd"/>
    </w:p>
    <w:p w:rsidR="00CF6DE0" w:rsidRDefault="007A3A08" w:rsidP="00CF6DE0">
      <w:pPr>
        <w:spacing w:line="475" w:lineRule="exact"/>
        <w:rPr>
          <w:b/>
          <w:sz w:val="32"/>
        </w:rPr>
      </w:pPr>
      <w:proofErr w:type="gramStart"/>
      <w:r w:rsidRPr="007A3A08">
        <w:rPr>
          <w:rFonts w:hint="eastAsia"/>
          <w:b/>
          <w:sz w:val="32"/>
        </w:rPr>
        <w:t>史瓦帝尼</w:t>
      </w:r>
      <w:proofErr w:type="gramEnd"/>
      <w:r w:rsidRPr="007A3A08">
        <w:rPr>
          <w:rFonts w:hint="eastAsia"/>
          <w:b/>
          <w:sz w:val="32"/>
        </w:rPr>
        <w:t>王國恩史</w:t>
      </w:r>
      <w:proofErr w:type="gramStart"/>
      <w:r w:rsidRPr="007A3A08">
        <w:rPr>
          <w:rFonts w:hint="eastAsia"/>
          <w:b/>
          <w:sz w:val="32"/>
        </w:rPr>
        <w:t>瓦帝三世</w:t>
      </w:r>
      <w:proofErr w:type="gramEnd"/>
      <w:r w:rsidRPr="007A3A08">
        <w:rPr>
          <w:rFonts w:hint="eastAsia"/>
          <w:b/>
          <w:sz w:val="32"/>
        </w:rPr>
        <w:t>國王陛下暨王妃抵</w:t>
      </w:r>
      <w:proofErr w:type="gramStart"/>
      <w:r w:rsidRPr="007A3A08">
        <w:rPr>
          <w:rFonts w:hint="eastAsia"/>
          <w:b/>
          <w:sz w:val="32"/>
        </w:rPr>
        <w:t>臺</w:t>
      </w:r>
      <w:proofErr w:type="gramEnd"/>
      <w:r w:rsidRPr="007A3A08">
        <w:rPr>
          <w:rFonts w:hint="eastAsia"/>
          <w:b/>
          <w:sz w:val="32"/>
        </w:rPr>
        <w:t>訪問</w:t>
      </w:r>
    </w:p>
    <w:p w:rsidR="007A3A08" w:rsidRDefault="00CF6DE0" w:rsidP="006C597E">
      <w:pPr>
        <w:spacing w:line="447" w:lineRule="exact"/>
      </w:pPr>
      <w:r>
        <w:rPr>
          <w:rFonts w:hint="eastAsia"/>
        </w:rPr>
        <w:t xml:space="preserve">　　</w:t>
      </w:r>
      <w:proofErr w:type="gramStart"/>
      <w:r w:rsidR="007A3A08">
        <w:rPr>
          <w:rFonts w:hint="eastAsia"/>
        </w:rPr>
        <w:t>史瓦帝尼</w:t>
      </w:r>
      <w:proofErr w:type="gramEnd"/>
      <w:r w:rsidR="007A3A08">
        <w:rPr>
          <w:rFonts w:hint="eastAsia"/>
        </w:rPr>
        <w:t>王國國王恩史瓦帝三</w:t>
      </w:r>
      <w:proofErr w:type="gramStart"/>
      <w:r w:rsidR="007A3A08">
        <w:rPr>
          <w:rFonts w:hint="eastAsia"/>
        </w:rPr>
        <w:t>世</w:t>
      </w:r>
      <w:proofErr w:type="gramEnd"/>
      <w:r w:rsidR="007A3A08">
        <w:rPr>
          <w:rFonts w:hint="eastAsia"/>
        </w:rPr>
        <w:t>陛下</w:t>
      </w:r>
      <w:proofErr w:type="gramStart"/>
      <w:r w:rsidR="007A3A08">
        <w:rPr>
          <w:rFonts w:hint="eastAsia"/>
        </w:rPr>
        <w:t>（</w:t>
      </w:r>
      <w:proofErr w:type="gramEnd"/>
      <w:r w:rsidR="007A3A08">
        <w:rPr>
          <w:rFonts w:hint="eastAsia"/>
        </w:rPr>
        <w:t xml:space="preserve">H.M. King Mswati </w:t>
      </w:r>
      <w:r w:rsidR="007A3A08">
        <w:rPr>
          <w:rFonts w:hint="eastAsia"/>
        </w:rPr>
        <w:t>Ⅲ）暨莫查王妃殿下（</w:t>
      </w:r>
      <w:r w:rsidR="007A3A08">
        <w:rPr>
          <w:rFonts w:hint="eastAsia"/>
        </w:rPr>
        <w:t>Inkhosikati LaMotsa</w:t>
      </w:r>
      <w:r w:rsidR="007A3A08">
        <w:rPr>
          <w:rFonts w:hint="eastAsia"/>
        </w:rPr>
        <w:t>）一行，於本</w:t>
      </w:r>
      <w:r w:rsidR="006D6E55">
        <w:rPr>
          <w:rFonts w:hint="eastAsia"/>
        </w:rPr>
        <w:t>（</w:t>
      </w:r>
      <w:r w:rsidR="007A3A08">
        <w:rPr>
          <w:rFonts w:hint="eastAsia"/>
        </w:rPr>
        <w:t>107</w:t>
      </w:r>
      <w:r w:rsidR="006D6E55">
        <w:rPr>
          <w:rFonts w:hint="eastAsia"/>
        </w:rPr>
        <w:t>）</w:t>
      </w:r>
      <w:r w:rsidR="007A3A08">
        <w:rPr>
          <w:rFonts w:hint="eastAsia"/>
        </w:rPr>
        <w:t>年</w:t>
      </w:r>
      <w:r w:rsidR="007A3A08">
        <w:rPr>
          <w:rFonts w:hint="eastAsia"/>
        </w:rPr>
        <w:t>6</w:t>
      </w:r>
      <w:r w:rsidR="007A3A08">
        <w:rPr>
          <w:rFonts w:hint="eastAsia"/>
        </w:rPr>
        <w:t>月</w:t>
      </w:r>
      <w:r w:rsidR="007A3A08">
        <w:rPr>
          <w:rFonts w:hint="eastAsia"/>
        </w:rPr>
        <w:t>6</w:t>
      </w:r>
      <w:r w:rsidR="007A3A08">
        <w:rPr>
          <w:rFonts w:hint="eastAsia"/>
        </w:rPr>
        <w:t>至</w:t>
      </w:r>
      <w:r w:rsidR="007A3A08">
        <w:rPr>
          <w:rFonts w:hint="eastAsia"/>
        </w:rPr>
        <w:t>12</w:t>
      </w:r>
      <w:r w:rsidR="007A3A08">
        <w:rPr>
          <w:rFonts w:hint="eastAsia"/>
        </w:rPr>
        <w:t>日來臺進行國是訪問。總統於</w:t>
      </w:r>
      <w:r w:rsidR="007A3A08">
        <w:rPr>
          <w:rFonts w:hint="eastAsia"/>
        </w:rPr>
        <w:t>6</w:t>
      </w:r>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hint="eastAsia"/>
        </w:rPr>
        <w:t>時親率高級文、武官員及駐</w:t>
      </w:r>
      <w:proofErr w:type="gramStart"/>
      <w:r w:rsidR="007A3A08">
        <w:rPr>
          <w:rFonts w:hint="eastAsia"/>
        </w:rPr>
        <w:t>臺</w:t>
      </w:r>
      <w:proofErr w:type="gramEnd"/>
      <w:r w:rsidR="007A3A08">
        <w:rPr>
          <w:rFonts w:hint="eastAsia"/>
        </w:rPr>
        <w:t>使節團，在總統府府前廣場舉行隆重軍禮歡迎。儀式結束後，兩國元首於總統府</w:t>
      </w:r>
      <w:r w:rsidR="007A3A08">
        <w:rPr>
          <w:rFonts w:hint="eastAsia"/>
        </w:rPr>
        <w:t>3</w:t>
      </w:r>
      <w:r w:rsidR="007A3A08">
        <w:rPr>
          <w:rFonts w:hint="eastAsia"/>
        </w:rPr>
        <w:t>樓</w:t>
      </w:r>
      <w:proofErr w:type="gramStart"/>
      <w:r w:rsidR="007A3A08">
        <w:rPr>
          <w:rFonts w:hint="eastAsia"/>
        </w:rPr>
        <w:t>臺灣晴廳晤談</w:t>
      </w:r>
      <w:proofErr w:type="gramEnd"/>
      <w:r w:rsidR="007A3A08">
        <w:rPr>
          <w:rFonts w:hint="eastAsia"/>
        </w:rPr>
        <w:t>。</w:t>
      </w:r>
    </w:p>
    <w:p w:rsidR="007A3A08" w:rsidRDefault="00186E8F" w:rsidP="006C597E">
      <w:pPr>
        <w:spacing w:line="447" w:lineRule="exact"/>
      </w:pPr>
      <w:r>
        <w:rPr>
          <w:rFonts w:hint="eastAsia"/>
        </w:rPr>
        <w:t xml:space="preserve">　　</w:t>
      </w:r>
      <w:r w:rsidR="007A3A08">
        <w:rPr>
          <w:rFonts w:hint="eastAsia"/>
        </w:rPr>
        <w:t>蔡總統表示，恩史瓦帝三</w:t>
      </w:r>
      <w:proofErr w:type="gramStart"/>
      <w:r w:rsidR="007A3A08">
        <w:rPr>
          <w:rFonts w:hint="eastAsia"/>
        </w:rPr>
        <w:t>世</w:t>
      </w:r>
      <w:proofErr w:type="gramEnd"/>
      <w:r w:rsidR="007A3A08">
        <w:rPr>
          <w:rFonts w:hint="eastAsia"/>
        </w:rPr>
        <w:t>國王此行係第</w:t>
      </w:r>
      <w:r w:rsidR="007A3A08">
        <w:rPr>
          <w:rFonts w:hint="eastAsia"/>
        </w:rPr>
        <w:t>17</w:t>
      </w:r>
      <w:r w:rsidR="007A3A08">
        <w:rPr>
          <w:rFonts w:hint="eastAsia"/>
        </w:rPr>
        <w:t>次率團來訪。本年適逢兩國建交五十週年，雙方在醫療、農業、教育訓練等面向，均累積長久的合作關係。</w:t>
      </w:r>
      <w:proofErr w:type="gramStart"/>
      <w:r w:rsidR="007A3A08">
        <w:rPr>
          <w:rFonts w:hint="eastAsia"/>
        </w:rPr>
        <w:t>史瓦帝尼</w:t>
      </w:r>
      <w:proofErr w:type="gramEnd"/>
      <w:r w:rsidR="007A3A08">
        <w:rPr>
          <w:rFonts w:hint="eastAsia"/>
        </w:rPr>
        <w:t>長期支持臺灣的國際參與，積極在聯合國大會及世界衛生大會等為臺灣仗義執言。總統重申，我國有能力，也有意願為國際社會做出更多貢獻，誠盼未來兩國以合作及貿易方式互惠互助，持續深化雙方</w:t>
      </w:r>
      <w:proofErr w:type="gramStart"/>
      <w:r w:rsidR="007A3A08">
        <w:rPr>
          <w:rFonts w:hint="eastAsia"/>
        </w:rPr>
        <w:t>邦</w:t>
      </w:r>
      <w:proofErr w:type="gramEnd"/>
      <w:r w:rsidR="007A3A08">
        <w:rPr>
          <w:rFonts w:hint="eastAsia"/>
        </w:rPr>
        <w:t>誼。</w:t>
      </w:r>
    </w:p>
    <w:p w:rsidR="007A3A08" w:rsidRDefault="00186E8F" w:rsidP="006C597E">
      <w:pPr>
        <w:spacing w:line="447" w:lineRule="exact"/>
      </w:pPr>
      <w:r>
        <w:rPr>
          <w:rFonts w:hint="eastAsia"/>
        </w:rPr>
        <w:t xml:space="preserve">　　</w:t>
      </w:r>
      <w:r w:rsidR="007A3A08">
        <w:rPr>
          <w:rFonts w:hint="eastAsia"/>
        </w:rPr>
        <w:t>恩史瓦帝三</w:t>
      </w:r>
      <w:proofErr w:type="gramStart"/>
      <w:r w:rsidR="007A3A08">
        <w:rPr>
          <w:rFonts w:hint="eastAsia"/>
        </w:rPr>
        <w:t>世</w:t>
      </w:r>
      <w:proofErr w:type="gramEnd"/>
      <w:r w:rsidR="007A3A08">
        <w:rPr>
          <w:rFonts w:hint="eastAsia"/>
        </w:rPr>
        <w:t>國王表示，臺灣發展經驗值得史國學習，期盼兩國未來能在醫療、金融、能源、投資促進及航空等領域合作，互助互惠；</w:t>
      </w:r>
      <w:proofErr w:type="gramStart"/>
      <w:r w:rsidR="007A3A08">
        <w:rPr>
          <w:rFonts w:hint="eastAsia"/>
        </w:rPr>
        <w:t>史瓦帝尼</w:t>
      </w:r>
      <w:proofErr w:type="gramEnd"/>
      <w:r w:rsidR="007A3A08">
        <w:rPr>
          <w:rFonts w:hint="eastAsia"/>
        </w:rPr>
        <w:t>王國堅定支持我國參與各項國際事務，期盼臺灣分享經驗及知識，貢獻國際社會。</w:t>
      </w:r>
      <w:proofErr w:type="gramStart"/>
      <w:r w:rsidR="007A3A08">
        <w:rPr>
          <w:rFonts w:hint="eastAsia"/>
        </w:rPr>
        <w:t>臺</w:t>
      </w:r>
      <w:proofErr w:type="gramEnd"/>
      <w:r w:rsidR="007A3A08">
        <w:rPr>
          <w:rFonts w:hint="eastAsia"/>
        </w:rPr>
        <w:t>史邦誼奠基於兩國元首之共同努力，</w:t>
      </w:r>
      <w:proofErr w:type="gramStart"/>
      <w:r w:rsidR="007A3A08">
        <w:rPr>
          <w:rFonts w:hint="eastAsia"/>
        </w:rPr>
        <w:t>渠與蔡總統</w:t>
      </w:r>
      <w:proofErr w:type="gramEnd"/>
      <w:r w:rsidR="007A3A08">
        <w:rPr>
          <w:rFonts w:hint="eastAsia"/>
        </w:rPr>
        <w:t>將會為兩國人民的利益，持續強化雙邊關係，永固</w:t>
      </w:r>
      <w:proofErr w:type="gramStart"/>
      <w:r w:rsidR="007A3A08">
        <w:rPr>
          <w:rFonts w:hint="eastAsia"/>
        </w:rPr>
        <w:t>邦</w:t>
      </w:r>
      <w:proofErr w:type="gramEnd"/>
      <w:r w:rsidR="007A3A08">
        <w:rPr>
          <w:rFonts w:hint="eastAsia"/>
        </w:rPr>
        <w:t>誼。</w:t>
      </w:r>
    </w:p>
    <w:p w:rsidR="007A3A08" w:rsidRDefault="00186E8F" w:rsidP="006C597E">
      <w:pPr>
        <w:spacing w:line="447" w:lineRule="exact"/>
      </w:pPr>
      <w:r>
        <w:rPr>
          <w:rFonts w:hint="eastAsia"/>
        </w:rPr>
        <w:t xml:space="preserve">　　</w:t>
      </w:r>
      <w:r w:rsidR="007A3A08">
        <w:rPr>
          <w:rFonts w:hint="eastAsia"/>
        </w:rPr>
        <w:t>會談後，兩國元首於</w:t>
      </w:r>
      <w:r w:rsidR="007A3A08">
        <w:rPr>
          <w:rFonts w:hint="eastAsia"/>
        </w:rPr>
        <w:t>3</w:t>
      </w:r>
      <w:r w:rsidR="007A3A08">
        <w:rPr>
          <w:rFonts w:hint="eastAsia"/>
        </w:rPr>
        <w:t>樓</w:t>
      </w:r>
      <w:proofErr w:type="gramStart"/>
      <w:r w:rsidR="007A3A08">
        <w:rPr>
          <w:rFonts w:hint="eastAsia"/>
        </w:rPr>
        <w:t>臺灣綠廳見證</w:t>
      </w:r>
      <w:proofErr w:type="gramEnd"/>
      <w:r w:rsidR="007A3A08">
        <w:rPr>
          <w:rFonts w:hint="eastAsia"/>
        </w:rPr>
        <w:t>雙方經長簽署「</w:t>
      </w:r>
      <w:proofErr w:type="gramStart"/>
      <w:r w:rsidR="007A3A08">
        <w:rPr>
          <w:rFonts w:hint="eastAsia"/>
        </w:rPr>
        <w:t>臺</w:t>
      </w:r>
      <w:proofErr w:type="gramEnd"/>
      <w:r w:rsidR="007A3A08">
        <w:rPr>
          <w:rFonts w:hint="eastAsia"/>
        </w:rPr>
        <w:t>史經濟合作協定」；隨後至</w:t>
      </w:r>
      <w:r w:rsidR="007A3A08">
        <w:rPr>
          <w:rFonts w:hint="eastAsia"/>
        </w:rPr>
        <w:t>2</w:t>
      </w:r>
      <w:proofErr w:type="gramStart"/>
      <w:r w:rsidR="007A3A08">
        <w:rPr>
          <w:rFonts w:hint="eastAsia"/>
        </w:rPr>
        <w:t>樓敞廳</w:t>
      </w:r>
      <w:proofErr w:type="gramEnd"/>
      <w:r w:rsidR="007A3A08">
        <w:rPr>
          <w:rFonts w:hint="eastAsia"/>
        </w:rPr>
        <w:t>欣賞迎賓表演；</w:t>
      </w:r>
      <w:proofErr w:type="gramStart"/>
      <w:r w:rsidR="007A3A08">
        <w:rPr>
          <w:rFonts w:hint="eastAsia"/>
        </w:rPr>
        <w:t>繼至</w:t>
      </w:r>
      <w:proofErr w:type="gramEnd"/>
      <w:r w:rsidR="007A3A08">
        <w:rPr>
          <w:rFonts w:hint="eastAsia"/>
        </w:rPr>
        <w:t>1</w:t>
      </w:r>
      <w:r w:rsidR="007A3A08">
        <w:rPr>
          <w:rFonts w:hint="eastAsia"/>
        </w:rPr>
        <w:t>樓總統府郵局參加「</w:t>
      </w:r>
      <w:proofErr w:type="gramStart"/>
      <w:r w:rsidR="007A3A08">
        <w:rPr>
          <w:rFonts w:hint="eastAsia"/>
        </w:rPr>
        <w:t>臺</w:t>
      </w:r>
      <w:proofErr w:type="gramEnd"/>
      <w:r w:rsidR="007A3A08">
        <w:rPr>
          <w:rFonts w:hint="eastAsia"/>
        </w:rPr>
        <w:t>史建交</w:t>
      </w:r>
      <w:r w:rsidR="007A3A08">
        <w:rPr>
          <w:rFonts w:hint="eastAsia"/>
        </w:rPr>
        <w:t>50</w:t>
      </w:r>
      <w:r w:rsidR="007A3A08">
        <w:rPr>
          <w:rFonts w:hint="eastAsia"/>
        </w:rPr>
        <w:t>週年紀念集郵票品」贈送儀式；中午</w:t>
      </w:r>
      <w:r w:rsidR="007A3A08">
        <w:rPr>
          <w:rFonts w:hint="eastAsia"/>
        </w:rPr>
        <w:t>12</w:t>
      </w:r>
      <w:r w:rsidR="007A3A08">
        <w:rPr>
          <w:rFonts w:hint="eastAsia"/>
        </w:rPr>
        <w:t>時</w:t>
      </w:r>
      <w:r w:rsidR="007A3A08">
        <w:rPr>
          <w:rFonts w:hint="eastAsia"/>
        </w:rPr>
        <w:t>20</w:t>
      </w:r>
      <w:r w:rsidR="007A3A08">
        <w:rPr>
          <w:rFonts w:hint="eastAsia"/>
        </w:rPr>
        <w:t>分，總統在總統府</w:t>
      </w:r>
      <w:r w:rsidR="007A3A08">
        <w:rPr>
          <w:rFonts w:hint="eastAsia"/>
        </w:rPr>
        <w:t>3</w:t>
      </w:r>
      <w:r w:rsidR="007A3A08">
        <w:rPr>
          <w:rFonts w:hint="eastAsia"/>
        </w:rPr>
        <w:t>樓大禮堂設國宴款待國賓一行。</w:t>
      </w:r>
      <w:r w:rsidR="007A3A08">
        <w:rPr>
          <w:rFonts w:hint="eastAsia"/>
        </w:rPr>
        <w:t>6</w:t>
      </w:r>
      <w:r w:rsidR="007A3A08">
        <w:rPr>
          <w:rFonts w:hint="eastAsia"/>
        </w:rPr>
        <w:t>月</w:t>
      </w:r>
      <w:r w:rsidR="007A3A08">
        <w:rPr>
          <w:rFonts w:hint="eastAsia"/>
        </w:rPr>
        <w:t>9</w:t>
      </w:r>
      <w:r w:rsidR="007A3A08">
        <w:rPr>
          <w:rFonts w:hint="eastAsia"/>
        </w:rPr>
        <w:t>日總統於官邸設午宴款待</w:t>
      </w:r>
      <w:proofErr w:type="gramStart"/>
      <w:r w:rsidR="007A3A08">
        <w:rPr>
          <w:rFonts w:hint="eastAsia"/>
        </w:rPr>
        <w:t>史瓦帝尼</w:t>
      </w:r>
      <w:proofErr w:type="gramEnd"/>
      <w:r w:rsidR="007A3A08">
        <w:rPr>
          <w:rFonts w:hint="eastAsia"/>
        </w:rPr>
        <w:t>國王暨王妃。</w:t>
      </w:r>
    </w:p>
    <w:p w:rsidR="00CF6DE0" w:rsidRDefault="00186E8F" w:rsidP="00C63882">
      <w:pPr>
        <w:widowControl/>
        <w:adjustRightInd/>
        <w:spacing w:afterLines="100" w:after="240" w:line="440" w:lineRule="exact"/>
        <w:jc w:val="left"/>
        <w:textAlignment w:val="auto"/>
        <w:rPr>
          <w:b/>
          <w:spacing w:val="-100"/>
          <w:sz w:val="56"/>
        </w:rPr>
      </w:pPr>
      <w:r>
        <w:rPr>
          <w:rFonts w:hint="eastAsia"/>
        </w:rPr>
        <w:lastRenderedPageBreak/>
        <w:t xml:space="preserve">　　</w:t>
      </w:r>
      <w:r w:rsidR="007A3A08">
        <w:rPr>
          <w:rFonts w:hint="eastAsia"/>
        </w:rPr>
        <w:t>恩史瓦帝三</w:t>
      </w:r>
      <w:proofErr w:type="gramStart"/>
      <w:r w:rsidR="007A3A08">
        <w:rPr>
          <w:rFonts w:hint="eastAsia"/>
        </w:rPr>
        <w:t>世</w:t>
      </w:r>
      <w:proofErr w:type="gramEnd"/>
      <w:r w:rsidR="007A3A08">
        <w:rPr>
          <w:rFonts w:hint="eastAsia"/>
        </w:rPr>
        <w:t>國王暨王妃此行並陪同總統視察漢光演習、出席班柯希王子於實踐大學之畢業典禮，獲頒該校名譽博士學位，</w:t>
      </w:r>
      <w:proofErr w:type="gramStart"/>
      <w:r w:rsidR="007A3A08">
        <w:rPr>
          <w:rFonts w:hint="eastAsia"/>
        </w:rPr>
        <w:t>亦參訪</w:t>
      </w:r>
      <w:proofErr w:type="gramEnd"/>
      <w:r w:rsidR="007A3A08">
        <w:rPr>
          <w:rFonts w:hint="eastAsia"/>
        </w:rPr>
        <w:t>國營事業單位及知名景點；</w:t>
      </w:r>
      <w:r w:rsidR="007A3A08">
        <w:rPr>
          <w:rFonts w:hint="eastAsia"/>
        </w:rPr>
        <w:t>6</w:t>
      </w:r>
      <w:r w:rsidR="007A3A08">
        <w:rPr>
          <w:rFonts w:hint="eastAsia"/>
        </w:rPr>
        <w:t>月</w:t>
      </w:r>
      <w:r w:rsidR="007A3A08">
        <w:rPr>
          <w:rFonts w:hint="eastAsia"/>
        </w:rPr>
        <w:t>12</w:t>
      </w:r>
      <w:r w:rsidR="007A3A08">
        <w:rPr>
          <w:rFonts w:hint="eastAsia"/>
        </w:rPr>
        <w:t>日上午結束訪問行程，搭機離</w:t>
      </w:r>
      <w:proofErr w:type="gramStart"/>
      <w:r w:rsidR="007A3A08">
        <w:rPr>
          <w:rFonts w:hint="eastAsia"/>
        </w:rPr>
        <w:t>臺</w:t>
      </w:r>
      <w:proofErr w:type="gramEnd"/>
      <w:r w:rsidR="007A3A08">
        <w:rPr>
          <w:rFonts w:hint="eastAsia"/>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t>記事期間：</w:t>
      </w:r>
    </w:p>
    <w:p w:rsidR="00004B55" w:rsidRDefault="003B6E2B" w:rsidP="00612A14">
      <w:pPr>
        <w:spacing w:beforeLines="50" w:before="120" w:afterLines="50" w:after="120" w:line="440" w:lineRule="exact"/>
        <w:rPr>
          <w:b/>
          <w:sz w:val="32"/>
        </w:rPr>
      </w:pPr>
      <w:r>
        <w:rPr>
          <w:rFonts w:hint="eastAsia"/>
          <w:b/>
          <w:sz w:val="32"/>
        </w:rPr>
        <w:t>107</w:t>
      </w:r>
      <w:r w:rsidR="00004B55">
        <w:rPr>
          <w:rFonts w:hint="eastAsia"/>
          <w:b/>
          <w:sz w:val="32"/>
        </w:rPr>
        <w:t>年</w:t>
      </w:r>
      <w:r w:rsidR="00213650">
        <w:rPr>
          <w:rFonts w:hint="eastAsia"/>
          <w:b/>
          <w:sz w:val="32"/>
        </w:rPr>
        <w:t>6</w:t>
      </w:r>
      <w:r w:rsidR="0079208A">
        <w:rPr>
          <w:rFonts w:hint="eastAsia"/>
          <w:b/>
          <w:sz w:val="32"/>
        </w:rPr>
        <w:t>月</w:t>
      </w:r>
      <w:r w:rsidR="00213650">
        <w:rPr>
          <w:rFonts w:hint="eastAsia"/>
          <w:b/>
          <w:sz w:val="32"/>
        </w:rPr>
        <w:t>8</w:t>
      </w:r>
      <w:r w:rsidR="00004B55">
        <w:rPr>
          <w:rFonts w:hint="eastAsia"/>
          <w:b/>
          <w:sz w:val="32"/>
        </w:rPr>
        <w:t>日至</w:t>
      </w:r>
      <w:r>
        <w:rPr>
          <w:rFonts w:hint="eastAsia"/>
          <w:b/>
          <w:sz w:val="32"/>
        </w:rPr>
        <w:t>107</w:t>
      </w:r>
      <w:r w:rsidR="00004B55">
        <w:rPr>
          <w:rFonts w:hint="eastAsia"/>
          <w:b/>
          <w:sz w:val="32"/>
        </w:rPr>
        <w:t>年</w:t>
      </w:r>
      <w:r w:rsidR="00213650">
        <w:rPr>
          <w:rFonts w:hint="eastAsia"/>
          <w:b/>
          <w:sz w:val="32"/>
        </w:rPr>
        <w:t>6</w:t>
      </w:r>
      <w:r w:rsidR="0079208A">
        <w:rPr>
          <w:rFonts w:hint="eastAsia"/>
          <w:b/>
          <w:sz w:val="32"/>
        </w:rPr>
        <w:t>月</w:t>
      </w:r>
      <w:r w:rsidR="00213650">
        <w:rPr>
          <w:rFonts w:hint="eastAsia"/>
          <w:b/>
          <w:sz w:val="32"/>
        </w:rPr>
        <w:t>14</w:t>
      </w:r>
      <w:r w:rsidR="00004B55">
        <w:rPr>
          <w:rFonts w:hint="eastAsia"/>
          <w:b/>
          <w:sz w:val="32"/>
        </w:rPr>
        <w:t>日</w:t>
      </w:r>
    </w:p>
    <w:p w:rsidR="009A0AE6" w:rsidRDefault="009A0AE6" w:rsidP="001E5FB3">
      <w:pPr>
        <w:spacing w:line="422" w:lineRule="exact"/>
        <w:rPr>
          <w:b/>
        </w:rPr>
      </w:pPr>
      <w:r>
        <w:rPr>
          <w:rFonts w:hint="eastAsia"/>
          <w:b/>
        </w:rPr>
        <w:t>6</w:t>
      </w:r>
      <w:r>
        <w:rPr>
          <w:rFonts w:hint="eastAsia"/>
          <w:b/>
        </w:rPr>
        <w:t>月</w:t>
      </w:r>
      <w:r>
        <w:rPr>
          <w:rFonts w:hint="eastAsia"/>
          <w:b/>
        </w:rPr>
        <w:t>8</w:t>
      </w:r>
      <w:r>
        <w:rPr>
          <w:rFonts w:hint="eastAsia"/>
          <w:b/>
        </w:rPr>
        <w:t>日（星期五）</w:t>
      </w:r>
    </w:p>
    <w:p w:rsidR="009A0AE6" w:rsidRDefault="009A0AE6" w:rsidP="001E5FB3">
      <w:pPr>
        <w:spacing w:line="422" w:lineRule="exact"/>
        <w:ind w:leftChars="100" w:left="560" w:hangingChars="100" w:hanging="280"/>
      </w:pPr>
      <w:proofErr w:type="gramStart"/>
      <w:r>
        <w:rPr>
          <w:rFonts w:hint="eastAsia"/>
        </w:rPr>
        <w:t>˙</w:t>
      </w:r>
      <w:proofErr w:type="gramEnd"/>
      <w:r w:rsidRPr="00C75BB8">
        <w:rPr>
          <w:rFonts w:hint="eastAsia"/>
          <w:spacing w:val="-6"/>
        </w:rPr>
        <w:t>主持「軍禮歡迎</w:t>
      </w:r>
      <w:proofErr w:type="gramStart"/>
      <w:r w:rsidRPr="00C75BB8">
        <w:rPr>
          <w:rFonts w:hint="eastAsia"/>
          <w:spacing w:val="-6"/>
        </w:rPr>
        <w:t>史瓦帝尼</w:t>
      </w:r>
      <w:proofErr w:type="gramEnd"/>
      <w:r w:rsidRPr="00C75BB8">
        <w:rPr>
          <w:rFonts w:hint="eastAsia"/>
          <w:spacing w:val="-6"/>
        </w:rPr>
        <w:t>王國恩史</w:t>
      </w:r>
      <w:proofErr w:type="gramStart"/>
      <w:r w:rsidRPr="00C75BB8">
        <w:rPr>
          <w:rFonts w:hint="eastAsia"/>
          <w:spacing w:val="-6"/>
        </w:rPr>
        <w:t>瓦帝三世</w:t>
      </w:r>
      <w:proofErr w:type="gramEnd"/>
      <w:r w:rsidRPr="00C75BB8">
        <w:rPr>
          <w:rFonts w:hint="eastAsia"/>
          <w:spacing w:val="-6"/>
        </w:rPr>
        <w:t>國王</w:t>
      </w:r>
      <w:r w:rsidR="003B3FED" w:rsidRPr="00C75BB8">
        <w:rPr>
          <w:rFonts w:hint="eastAsia"/>
          <w:spacing w:val="-6"/>
        </w:rPr>
        <w:t>（</w:t>
      </w:r>
      <w:r w:rsidR="003B3FED" w:rsidRPr="00C75BB8">
        <w:rPr>
          <w:rFonts w:hint="eastAsia"/>
          <w:spacing w:val="-6"/>
        </w:rPr>
        <w:t xml:space="preserve">King Mswati </w:t>
      </w:r>
      <w:r w:rsidR="00C75BB8" w:rsidRPr="00C75BB8">
        <w:rPr>
          <w:rFonts w:ascii="標楷體" w:hAnsi="標楷體" w:hint="eastAsia"/>
          <w:spacing w:val="-6"/>
        </w:rPr>
        <w:t>Ⅲ</w:t>
      </w:r>
      <w:r w:rsidR="003B3FED" w:rsidRPr="00C75BB8">
        <w:rPr>
          <w:spacing w:val="-6"/>
        </w:rPr>
        <w:t>）</w:t>
      </w:r>
      <w:r w:rsidRPr="00C75BB8">
        <w:rPr>
          <w:rFonts w:hint="eastAsia"/>
          <w:spacing w:val="-6"/>
        </w:rPr>
        <w:t>暨王妃一行」</w:t>
      </w:r>
      <w:r w:rsidR="005A1777" w:rsidRPr="00C75BB8">
        <w:rPr>
          <w:rFonts w:hint="eastAsia"/>
          <w:spacing w:val="-6"/>
        </w:rPr>
        <w:t>（</w:t>
      </w:r>
      <w:r w:rsidRPr="00C75BB8">
        <w:rPr>
          <w:rFonts w:hint="eastAsia"/>
          <w:spacing w:val="-6"/>
        </w:rPr>
        <w:t>總統府</w:t>
      </w:r>
      <w:r w:rsidR="005A1777" w:rsidRPr="00C75BB8">
        <w:rPr>
          <w:rFonts w:hint="eastAsia"/>
          <w:spacing w:val="-6"/>
        </w:rPr>
        <w:t>）</w:t>
      </w:r>
    </w:p>
    <w:p w:rsidR="009A0AE6" w:rsidRDefault="005A1777" w:rsidP="001E5FB3">
      <w:pPr>
        <w:spacing w:line="422" w:lineRule="exact"/>
        <w:ind w:leftChars="100" w:left="560" w:hangingChars="100" w:hanging="280"/>
      </w:pPr>
      <w:proofErr w:type="gramStart"/>
      <w:r>
        <w:rPr>
          <w:rFonts w:hint="eastAsia"/>
        </w:rPr>
        <w:t>˙</w:t>
      </w:r>
      <w:proofErr w:type="gramEnd"/>
      <w:r w:rsidR="009A0AE6">
        <w:rPr>
          <w:rFonts w:hint="eastAsia"/>
        </w:rPr>
        <w:t>會晤</w:t>
      </w:r>
      <w:proofErr w:type="gramStart"/>
      <w:r w:rsidR="009A0AE6">
        <w:rPr>
          <w:rFonts w:hint="eastAsia"/>
        </w:rPr>
        <w:t>史瓦帝尼</w:t>
      </w:r>
      <w:proofErr w:type="gramEnd"/>
      <w:r w:rsidR="009A0AE6">
        <w:rPr>
          <w:rFonts w:hint="eastAsia"/>
        </w:rPr>
        <w:t>王國恩史</w:t>
      </w:r>
      <w:proofErr w:type="gramStart"/>
      <w:r w:rsidR="009A0AE6">
        <w:rPr>
          <w:rFonts w:hint="eastAsia"/>
        </w:rPr>
        <w:t>瓦帝三世</w:t>
      </w:r>
      <w:proofErr w:type="gramEnd"/>
      <w:r w:rsidR="009A0AE6">
        <w:rPr>
          <w:rFonts w:hint="eastAsia"/>
        </w:rPr>
        <w:t>國王</w:t>
      </w:r>
      <w:r w:rsidR="001615D5">
        <w:rPr>
          <w:rFonts w:hint="eastAsia"/>
        </w:rPr>
        <w:t>暨見證簽署</w:t>
      </w:r>
      <w:r w:rsidR="00B9038F">
        <w:rPr>
          <w:rFonts w:ascii="標楷體" w:hAnsi="標楷體" w:hint="eastAsia"/>
        </w:rPr>
        <w:t>《</w:t>
      </w:r>
      <w:r w:rsidR="00B9038F">
        <w:rPr>
          <w:rFonts w:hint="eastAsia"/>
        </w:rPr>
        <w:t>臺史經濟合作協定</w:t>
      </w:r>
      <w:r w:rsidR="00B9038F">
        <w:rPr>
          <w:rFonts w:ascii="標楷體" w:hAnsi="標楷體" w:hint="eastAsia"/>
        </w:rPr>
        <w:t>》</w:t>
      </w:r>
      <w:r>
        <w:rPr>
          <w:rFonts w:hint="eastAsia"/>
        </w:rPr>
        <w:t>（總統府）</w:t>
      </w:r>
    </w:p>
    <w:p w:rsidR="009A0AE6" w:rsidRDefault="005A1777" w:rsidP="001E5FB3">
      <w:pPr>
        <w:spacing w:line="422" w:lineRule="exact"/>
        <w:ind w:leftChars="100" w:left="560" w:hangingChars="100" w:hanging="280"/>
      </w:pPr>
      <w:proofErr w:type="gramStart"/>
      <w:r>
        <w:rPr>
          <w:rFonts w:hint="eastAsia"/>
        </w:rPr>
        <w:t>˙</w:t>
      </w:r>
      <w:proofErr w:type="gramEnd"/>
      <w:r w:rsidR="009A0AE6">
        <w:rPr>
          <w:rFonts w:hint="eastAsia"/>
        </w:rPr>
        <w:t>出席「</w:t>
      </w:r>
      <w:proofErr w:type="gramStart"/>
      <w:r w:rsidR="009A0AE6">
        <w:rPr>
          <w:rFonts w:hint="eastAsia"/>
        </w:rPr>
        <w:t>臺</w:t>
      </w:r>
      <w:proofErr w:type="gramEnd"/>
      <w:r w:rsidR="009A0AE6">
        <w:rPr>
          <w:rFonts w:hint="eastAsia"/>
        </w:rPr>
        <w:t>史建交</w:t>
      </w:r>
      <w:r w:rsidR="009A0AE6">
        <w:rPr>
          <w:rFonts w:hint="eastAsia"/>
        </w:rPr>
        <w:t>50</w:t>
      </w:r>
      <w:r w:rsidR="009A0AE6">
        <w:rPr>
          <w:rFonts w:hint="eastAsia"/>
        </w:rPr>
        <w:t>周年紀念集郵票品贈送儀式」</w:t>
      </w:r>
      <w:r>
        <w:rPr>
          <w:rFonts w:hint="eastAsia"/>
        </w:rPr>
        <w:t>（總統府）</w:t>
      </w:r>
    </w:p>
    <w:p w:rsidR="009A0AE6" w:rsidRDefault="00270AC4" w:rsidP="001E5FB3">
      <w:pPr>
        <w:spacing w:line="422" w:lineRule="exact"/>
        <w:ind w:leftChars="100" w:left="560" w:hangingChars="100" w:hanging="280"/>
      </w:pPr>
      <w:proofErr w:type="gramStart"/>
      <w:r>
        <w:rPr>
          <w:rFonts w:hint="eastAsia"/>
        </w:rPr>
        <w:t>˙</w:t>
      </w:r>
      <w:proofErr w:type="gramEnd"/>
      <w:r w:rsidR="009A0AE6">
        <w:rPr>
          <w:rFonts w:hint="eastAsia"/>
        </w:rPr>
        <w:t>國宴宴請</w:t>
      </w:r>
      <w:proofErr w:type="gramStart"/>
      <w:r w:rsidR="009A0AE6">
        <w:rPr>
          <w:rFonts w:hint="eastAsia"/>
        </w:rPr>
        <w:t>史瓦帝尼</w:t>
      </w:r>
      <w:proofErr w:type="gramEnd"/>
      <w:r w:rsidR="009A0AE6">
        <w:rPr>
          <w:rFonts w:hint="eastAsia"/>
        </w:rPr>
        <w:t>王國恩史</w:t>
      </w:r>
      <w:proofErr w:type="gramStart"/>
      <w:r w:rsidR="009A0AE6">
        <w:rPr>
          <w:rFonts w:hint="eastAsia"/>
        </w:rPr>
        <w:t>瓦帝三世</w:t>
      </w:r>
      <w:proofErr w:type="gramEnd"/>
      <w:r w:rsidR="009A0AE6">
        <w:rPr>
          <w:rFonts w:hint="eastAsia"/>
        </w:rPr>
        <w:t>國王暨王妃一行</w:t>
      </w:r>
      <w:r>
        <w:rPr>
          <w:rFonts w:hint="eastAsia"/>
        </w:rPr>
        <w:t>（總統府）</w:t>
      </w:r>
    </w:p>
    <w:p w:rsidR="009A0AE6" w:rsidRDefault="00270AC4" w:rsidP="001E5FB3">
      <w:pPr>
        <w:spacing w:line="422" w:lineRule="exact"/>
        <w:ind w:leftChars="100" w:left="560" w:hangingChars="100" w:hanging="280"/>
      </w:pPr>
      <w:proofErr w:type="gramStart"/>
      <w:r>
        <w:rPr>
          <w:rFonts w:hint="eastAsia"/>
        </w:rPr>
        <w:t>˙</w:t>
      </w:r>
      <w:proofErr w:type="gramEnd"/>
      <w:r w:rsidR="0049503F" w:rsidRPr="0047785B">
        <w:rPr>
          <w:rFonts w:hint="eastAsia"/>
        </w:rPr>
        <w:t>蒞</w:t>
      </w:r>
      <w:r w:rsidR="0049503F" w:rsidRPr="0047785B">
        <w:t>臨</w:t>
      </w:r>
      <w:r w:rsidR="009A0AE6" w:rsidRPr="0047785B">
        <w:rPr>
          <w:rFonts w:hint="eastAsia"/>
        </w:rPr>
        <w:t>「</w:t>
      </w:r>
      <w:r w:rsidR="009A0AE6" w:rsidRPr="0047785B">
        <w:rPr>
          <w:rFonts w:hint="eastAsia"/>
        </w:rPr>
        <w:t>107</w:t>
      </w:r>
      <w:r w:rsidR="009A0AE6" w:rsidRPr="0047785B">
        <w:rPr>
          <w:rFonts w:hint="eastAsia"/>
        </w:rPr>
        <w:t>年僑委會臺灣青年</w:t>
      </w:r>
      <w:proofErr w:type="gramStart"/>
      <w:r w:rsidR="009A0AE6" w:rsidRPr="0047785B">
        <w:rPr>
          <w:rFonts w:hint="eastAsia"/>
        </w:rPr>
        <w:t>海外搭僑</w:t>
      </w:r>
      <w:r w:rsidR="0047785B">
        <w:rPr>
          <w:rFonts w:hint="eastAsia"/>
        </w:rPr>
        <w:t>行</w:t>
      </w:r>
      <w:r w:rsidR="009A0AE6" w:rsidRPr="0047785B">
        <w:rPr>
          <w:rFonts w:hint="eastAsia"/>
        </w:rPr>
        <w:t>動</w:t>
      </w:r>
      <w:proofErr w:type="gramEnd"/>
      <w:r w:rsidR="009A0AE6" w:rsidRPr="0047785B">
        <w:rPr>
          <w:rFonts w:hint="eastAsia"/>
        </w:rPr>
        <w:t>啟航」</w:t>
      </w:r>
      <w:r w:rsidR="0047785B">
        <w:rPr>
          <w:rFonts w:hint="eastAsia"/>
        </w:rPr>
        <w:t>致</w:t>
      </w:r>
      <w:r w:rsidR="0047785B">
        <w:t>詞</w:t>
      </w:r>
      <w:r w:rsidR="0049503F" w:rsidRPr="0047785B">
        <w:rPr>
          <w:rFonts w:hint="eastAsia"/>
        </w:rPr>
        <w:t>（臺北市中正區</w:t>
      </w:r>
      <w:r w:rsidR="0049503F" w:rsidRPr="0047785B">
        <w:t>）</w:t>
      </w:r>
    </w:p>
    <w:p w:rsidR="001B4FBD" w:rsidRDefault="001B4FBD" w:rsidP="001E5FB3">
      <w:pPr>
        <w:spacing w:line="422" w:lineRule="exact"/>
        <w:rPr>
          <w:b/>
        </w:rPr>
      </w:pPr>
      <w:r>
        <w:rPr>
          <w:rFonts w:hint="eastAsia"/>
          <w:b/>
        </w:rPr>
        <w:t>6</w:t>
      </w:r>
      <w:r>
        <w:rPr>
          <w:rFonts w:hint="eastAsia"/>
          <w:b/>
        </w:rPr>
        <w:t>月</w:t>
      </w:r>
      <w:r>
        <w:rPr>
          <w:rFonts w:hint="eastAsia"/>
          <w:b/>
        </w:rPr>
        <w:t>9</w:t>
      </w:r>
      <w:r>
        <w:rPr>
          <w:rFonts w:hint="eastAsia"/>
          <w:b/>
        </w:rPr>
        <w:t>日（星期六）</w:t>
      </w:r>
    </w:p>
    <w:p w:rsidR="001B4FBD" w:rsidRDefault="001B4FBD" w:rsidP="001E5FB3">
      <w:pPr>
        <w:spacing w:line="422" w:lineRule="exact"/>
        <w:ind w:leftChars="100" w:left="560" w:hangingChars="100" w:hanging="280"/>
      </w:pPr>
      <w:proofErr w:type="gramStart"/>
      <w:r>
        <w:rPr>
          <w:rFonts w:hint="eastAsia"/>
        </w:rPr>
        <w:t>˙</w:t>
      </w:r>
      <w:proofErr w:type="gramEnd"/>
      <w:r>
        <w:rPr>
          <w:rFonts w:hint="eastAsia"/>
        </w:rPr>
        <w:t>無公開行程</w:t>
      </w:r>
    </w:p>
    <w:p w:rsidR="001B4FBD" w:rsidRDefault="001B4FBD" w:rsidP="001E5FB3">
      <w:pPr>
        <w:spacing w:line="422" w:lineRule="exact"/>
        <w:rPr>
          <w:b/>
        </w:rPr>
      </w:pPr>
      <w:r>
        <w:rPr>
          <w:rFonts w:hint="eastAsia"/>
          <w:b/>
        </w:rPr>
        <w:t>6</w:t>
      </w:r>
      <w:r>
        <w:rPr>
          <w:rFonts w:hint="eastAsia"/>
          <w:b/>
        </w:rPr>
        <w:t>月</w:t>
      </w:r>
      <w:r>
        <w:rPr>
          <w:rFonts w:hint="eastAsia"/>
          <w:b/>
        </w:rPr>
        <w:t>10</w:t>
      </w:r>
      <w:r>
        <w:rPr>
          <w:rFonts w:hint="eastAsia"/>
          <w:b/>
        </w:rPr>
        <w:t>日（星期日）</w:t>
      </w:r>
    </w:p>
    <w:p w:rsidR="001B4FBD" w:rsidRDefault="001B4FBD" w:rsidP="001E5FB3">
      <w:pPr>
        <w:spacing w:line="422" w:lineRule="exact"/>
        <w:ind w:leftChars="100" w:left="560" w:hangingChars="100" w:hanging="280"/>
      </w:pPr>
      <w:proofErr w:type="gramStart"/>
      <w:r>
        <w:rPr>
          <w:rFonts w:hint="eastAsia"/>
        </w:rPr>
        <w:t>˙</w:t>
      </w:r>
      <w:proofErr w:type="gramEnd"/>
      <w:r>
        <w:rPr>
          <w:rFonts w:hint="eastAsia"/>
        </w:rPr>
        <w:t>無公開行程</w:t>
      </w:r>
    </w:p>
    <w:p w:rsidR="001B4FBD" w:rsidRDefault="001B4FBD" w:rsidP="001E5FB3">
      <w:pPr>
        <w:spacing w:line="422" w:lineRule="exact"/>
        <w:rPr>
          <w:b/>
        </w:rPr>
      </w:pPr>
      <w:r>
        <w:rPr>
          <w:rFonts w:hint="eastAsia"/>
          <w:b/>
        </w:rPr>
        <w:t>6</w:t>
      </w:r>
      <w:r>
        <w:rPr>
          <w:rFonts w:hint="eastAsia"/>
          <w:b/>
        </w:rPr>
        <w:t>月</w:t>
      </w:r>
      <w:r>
        <w:rPr>
          <w:rFonts w:hint="eastAsia"/>
          <w:b/>
        </w:rPr>
        <w:t>11</w:t>
      </w:r>
      <w:r>
        <w:rPr>
          <w:rFonts w:hint="eastAsia"/>
          <w:b/>
        </w:rPr>
        <w:t>日（星期一）</w:t>
      </w:r>
    </w:p>
    <w:p w:rsidR="001B4FBD" w:rsidRDefault="001B4FBD" w:rsidP="001E5FB3">
      <w:pPr>
        <w:spacing w:line="422" w:lineRule="exact"/>
        <w:ind w:leftChars="100" w:left="560" w:hangingChars="100" w:hanging="280"/>
      </w:pPr>
      <w:proofErr w:type="gramStart"/>
      <w:r>
        <w:rPr>
          <w:rFonts w:hint="eastAsia"/>
        </w:rPr>
        <w:t>˙</w:t>
      </w:r>
      <w:proofErr w:type="gramEnd"/>
      <w:r w:rsidR="00FA1722">
        <w:rPr>
          <w:rFonts w:hint="eastAsia"/>
        </w:rPr>
        <w:t>蒞</w:t>
      </w:r>
      <w:r w:rsidR="00FA1722">
        <w:t>臨</w:t>
      </w:r>
      <w:r>
        <w:rPr>
          <w:rFonts w:hint="eastAsia"/>
        </w:rPr>
        <w:t>「</w:t>
      </w:r>
      <w:proofErr w:type="gramStart"/>
      <w:r>
        <w:rPr>
          <w:rFonts w:hint="eastAsia"/>
        </w:rPr>
        <w:t>臺</w:t>
      </w:r>
      <w:proofErr w:type="gramEnd"/>
      <w:r>
        <w:rPr>
          <w:rFonts w:hint="eastAsia"/>
        </w:rPr>
        <w:t>中荔枝外銷日本記者會」</w:t>
      </w:r>
      <w:r w:rsidR="008564E6">
        <w:rPr>
          <w:rFonts w:hint="eastAsia"/>
        </w:rPr>
        <w:t>致</w:t>
      </w:r>
      <w:r w:rsidR="008564E6">
        <w:t>詞</w:t>
      </w:r>
      <w:r>
        <w:rPr>
          <w:rFonts w:hint="eastAsia"/>
        </w:rPr>
        <w:t>（</w:t>
      </w:r>
      <w:proofErr w:type="gramStart"/>
      <w:r>
        <w:rPr>
          <w:rFonts w:hint="eastAsia"/>
        </w:rPr>
        <w:t>臺</w:t>
      </w:r>
      <w:proofErr w:type="gramEnd"/>
      <w:r>
        <w:rPr>
          <w:rFonts w:hint="eastAsia"/>
        </w:rPr>
        <w:t>中市豐原區）</w:t>
      </w:r>
    </w:p>
    <w:p w:rsidR="001B4FBD" w:rsidRDefault="00FA1722" w:rsidP="001E5FB3">
      <w:pPr>
        <w:spacing w:line="422" w:lineRule="exact"/>
        <w:ind w:leftChars="100" w:left="560" w:hangingChars="100" w:hanging="280"/>
      </w:pPr>
      <w:proofErr w:type="gramStart"/>
      <w:r>
        <w:rPr>
          <w:rFonts w:hint="eastAsia"/>
        </w:rPr>
        <w:t>˙</w:t>
      </w:r>
      <w:proofErr w:type="gramEnd"/>
      <w:r w:rsidR="001B4FBD">
        <w:rPr>
          <w:rFonts w:hint="eastAsia"/>
        </w:rPr>
        <w:t>端節慰勉</w:t>
      </w:r>
      <w:r>
        <w:rPr>
          <w:rFonts w:hint="eastAsia"/>
        </w:rPr>
        <w:t>：</w:t>
      </w:r>
      <w:r w:rsidR="00250515">
        <w:rPr>
          <w:rFonts w:hint="eastAsia"/>
        </w:rPr>
        <w:t>出</w:t>
      </w:r>
      <w:r w:rsidR="00250515">
        <w:t>席</w:t>
      </w:r>
      <w:r w:rsidR="001B4FBD">
        <w:rPr>
          <w:rFonts w:hint="eastAsia"/>
        </w:rPr>
        <w:t>「陸軍航空</w:t>
      </w:r>
      <w:proofErr w:type="gramStart"/>
      <w:r w:rsidR="00250515">
        <w:rPr>
          <w:rFonts w:hint="eastAsia"/>
        </w:rPr>
        <w:t>六○二</w:t>
      </w:r>
      <w:r w:rsidR="001B4FBD">
        <w:rPr>
          <w:rFonts w:hint="eastAsia"/>
        </w:rPr>
        <w:t>旅暨官兵</w:t>
      </w:r>
      <w:proofErr w:type="gramEnd"/>
      <w:r w:rsidR="001B4FBD">
        <w:rPr>
          <w:rFonts w:hint="eastAsia"/>
        </w:rPr>
        <w:t>會餐」</w:t>
      </w:r>
      <w:r w:rsidR="00250515">
        <w:rPr>
          <w:rFonts w:hint="eastAsia"/>
        </w:rPr>
        <w:t>致</w:t>
      </w:r>
      <w:r w:rsidR="00250515">
        <w:t>詞</w:t>
      </w:r>
      <w:r w:rsidR="001B4FBD">
        <w:rPr>
          <w:rFonts w:hint="eastAsia"/>
        </w:rPr>
        <w:t>（</w:t>
      </w:r>
      <w:proofErr w:type="gramStart"/>
      <w:r w:rsidR="001B4FBD">
        <w:rPr>
          <w:rFonts w:hint="eastAsia"/>
        </w:rPr>
        <w:t>臺</w:t>
      </w:r>
      <w:proofErr w:type="gramEnd"/>
      <w:r w:rsidR="001B4FBD">
        <w:rPr>
          <w:rFonts w:hint="eastAsia"/>
        </w:rPr>
        <w:t>中市新社區）</w:t>
      </w:r>
    </w:p>
    <w:p w:rsidR="001B4FBD" w:rsidRDefault="00FA1722" w:rsidP="00122779">
      <w:pPr>
        <w:spacing w:line="420" w:lineRule="exact"/>
        <w:ind w:leftChars="100" w:left="560" w:hangingChars="100" w:hanging="280"/>
      </w:pPr>
      <w:proofErr w:type="gramStart"/>
      <w:r>
        <w:rPr>
          <w:rFonts w:hint="eastAsia"/>
        </w:rPr>
        <w:lastRenderedPageBreak/>
        <w:t>˙</w:t>
      </w:r>
      <w:proofErr w:type="gramEnd"/>
      <w:r w:rsidR="001B4FBD">
        <w:rPr>
          <w:rFonts w:hint="eastAsia"/>
        </w:rPr>
        <w:t>端節慰勉</w:t>
      </w:r>
      <w:r>
        <w:rPr>
          <w:rFonts w:hint="eastAsia"/>
        </w:rPr>
        <w:t>：</w:t>
      </w:r>
      <w:r w:rsidR="00441575">
        <w:rPr>
          <w:rFonts w:hint="eastAsia"/>
        </w:rPr>
        <w:t>視</w:t>
      </w:r>
      <w:r w:rsidR="00441575">
        <w:t>導</w:t>
      </w:r>
      <w:r w:rsidR="001B4FBD">
        <w:rPr>
          <w:rFonts w:hint="eastAsia"/>
        </w:rPr>
        <w:t>「陸軍</w:t>
      </w:r>
      <w:proofErr w:type="gramStart"/>
      <w:r w:rsidR="001B4FBD">
        <w:rPr>
          <w:rFonts w:hint="eastAsia"/>
        </w:rPr>
        <w:t>砲</w:t>
      </w:r>
      <w:proofErr w:type="gramEnd"/>
      <w:r w:rsidR="001B4FBD">
        <w:rPr>
          <w:rFonts w:hint="eastAsia"/>
        </w:rPr>
        <w:t>兵</w:t>
      </w:r>
      <w:r w:rsidR="00441575">
        <w:rPr>
          <w:rFonts w:hint="eastAsia"/>
        </w:rPr>
        <w:t>第五八</w:t>
      </w:r>
      <w:r w:rsidR="001B4FBD">
        <w:rPr>
          <w:rFonts w:hint="eastAsia"/>
        </w:rPr>
        <w:t>指揮部」</w:t>
      </w:r>
      <w:r w:rsidR="00441575">
        <w:rPr>
          <w:rFonts w:hint="eastAsia"/>
        </w:rPr>
        <w:t>暨</w:t>
      </w:r>
      <w:r w:rsidR="00441575">
        <w:t>「</w:t>
      </w:r>
      <w:r w:rsidR="00441575">
        <w:rPr>
          <w:rFonts w:hint="eastAsia"/>
        </w:rPr>
        <w:t>陸</w:t>
      </w:r>
      <w:r w:rsidR="00441575">
        <w:t>軍第五支部</w:t>
      </w:r>
      <w:proofErr w:type="gramStart"/>
      <w:r w:rsidR="00441575">
        <w:t>運輸</w:t>
      </w:r>
      <w:r w:rsidR="00441575">
        <w:rPr>
          <w:rFonts w:hint="eastAsia"/>
        </w:rPr>
        <w:t>兵</w:t>
      </w:r>
      <w:r w:rsidR="00441575">
        <w:t>群</w:t>
      </w:r>
      <w:proofErr w:type="gramEnd"/>
      <w:r w:rsidR="00441575">
        <w:t>」</w:t>
      </w:r>
      <w:r w:rsidR="001B4FBD">
        <w:rPr>
          <w:rFonts w:hint="eastAsia"/>
        </w:rPr>
        <w:t>（</w:t>
      </w:r>
      <w:proofErr w:type="gramStart"/>
      <w:r w:rsidR="001B4FBD">
        <w:rPr>
          <w:rFonts w:hint="eastAsia"/>
        </w:rPr>
        <w:t>臺</w:t>
      </w:r>
      <w:proofErr w:type="gramEnd"/>
      <w:r w:rsidR="001B4FBD">
        <w:rPr>
          <w:rFonts w:hint="eastAsia"/>
        </w:rPr>
        <w:t>中市神岡區）</w:t>
      </w:r>
    </w:p>
    <w:p w:rsidR="003A74FC" w:rsidRDefault="003A74FC" w:rsidP="00122779">
      <w:pPr>
        <w:spacing w:line="420" w:lineRule="exact"/>
        <w:rPr>
          <w:b/>
        </w:rPr>
      </w:pPr>
      <w:r>
        <w:rPr>
          <w:rFonts w:hint="eastAsia"/>
          <w:b/>
        </w:rPr>
        <w:t>6</w:t>
      </w:r>
      <w:r>
        <w:rPr>
          <w:rFonts w:hint="eastAsia"/>
          <w:b/>
        </w:rPr>
        <w:t>月</w:t>
      </w:r>
      <w:r>
        <w:rPr>
          <w:rFonts w:hint="eastAsia"/>
          <w:b/>
        </w:rPr>
        <w:t>12</w:t>
      </w:r>
      <w:r>
        <w:rPr>
          <w:rFonts w:hint="eastAsia"/>
          <w:b/>
        </w:rPr>
        <w:t>日（星期二）</w:t>
      </w:r>
    </w:p>
    <w:p w:rsidR="003A74FC" w:rsidRDefault="003A74FC" w:rsidP="00122779">
      <w:pPr>
        <w:spacing w:line="420" w:lineRule="exact"/>
        <w:ind w:leftChars="100" w:left="560" w:hangingChars="100" w:hanging="280"/>
      </w:pPr>
      <w:proofErr w:type="gramStart"/>
      <w:r>
        <w:rPr>
          <w:rFonts w:hint="eastAsia"/>
        </w:rPr>
        <w:t>˙</w:t>
      </w:r>
      <w:proofErr w:type="gramEnd"/>
      <w:r>
        <w:rPr>
          <w:rFonts w:hint="eastAsia"/>
        </w:rPr>
        <w:t>接見「</w:t>
      </w:r>
      <w:r>
        <w:rPr>
          <w:rFonts w:hint="eastAsia"/>
        </w:rPr>
        <w:t>107</w:t>
      </w:r>
      <w:r>
        <w:rPr>
          <w:rFonts w:hint="eastAsia"/>
        </w:rPr>
        <w:t>年青年海外和平工作團志工代表」</w:t>
      </w:r>
      <w:r w:rsidR="00044257">
        <w:rPr>
          <w:rFonts w:hint="eastAsia"/>
        </w:rPr>
        <w:t>等</w:t>
      </w:r>
      <w:r w:rsidR="00044257">
        <w:t>一行</w:t>
      </w:r>
    </w:p>
    <w:p w:rsidR="003A74FC" w:rsidRDefault="00044257" w:rsidP="00122779">
      <w:pPr>
        <w:spacing w:line="420" w:lineRule="exact"/>
        <w:ind w:leftChars="100" w:left="560" w:hangingChars="100" w:hanging="280"/>
      </w:pPr>
      <w:proofErr w:type="gramStart"/>
      <w:r>
        <w:rPr>
          <w:rFonts w:hint="eastAsia"/>
        </w:rPr>
        <w:t>˙</w:t>
      </w:r>
      <w:proofErr w:type="gramEnd"/>
      <w:r>
        <w:rPr>
          <w:rFonts w:hint="eastAsia"/>
        </w:rPr>
        <w:t>蒞</w:t>
      </w:r>
      <w:r>
        <w:t>臨</w:t>
      </w:r>
      <w:r w:rsidR="003A74FC">
        <w:rPr>
          <w:rFonts w:hint="eastAsia"/>
        </w:rPr>
        <w:t>「美國在台協會內湖新館落成啟用典禮」</w:t>
      </w:r>
      <w:r w:rsidR="00550D14">
        <w:rPr>
          <w:rFonts w:hint="eastAsia"/>
        </w:rPr>
        <w:t>英</w:t>
      </w:r>
      <w:r w:rsidR="00550D14">
        <w:t>文</w:t>
      </w:r>
      <w:r w:rsidR="00473AE7">
        <w:rPr>
          <w:rFonts w:hint="eastAsia"/>
        </w:rPr>
        <w:t>致</w:t>
      </w:r>
      <w:r w:rsidR="00473AE7">
        <w:t>詞</w:t>
      </w:r>
      <w:r>
        <w:rPr>
          <w:rFonts w:hint="eastAsia"/>
        </w:rPr>
        <w:t>（臺北市內湖區</w:t>
      </w:r>
      <w:r>
        <w:t>）</w:t>
      </w:r>
    </w:p>
    <w:p w:rsidR="00004B55" w:rsidRDefault="00044257" w:rsidP="00122779">
      <w:pPr>
        <w:spacing w:line="420" w:lineRule="exact"/>
        <w:ind w:leftChars="100" w:left="560" w:hangingChars="100" w:hanging="280"/>
      </w:pPr>
      <w:proofErr w:type="gramStart"/>
      <w:r>
        <w:rPr>
          <w:rFonts w:hint="eastAsia"/>
        </w:rPr>
        <w:t>˙</w:t>
      </w:r>
      <w:proofErr w:type="gramEnd"/>
      <w:r w:rsidR="003A74FC" w:rsidRPr="00CB3678">
        <w:rPr>
          <w:rFonts w:hint="eastAsia"/>
          <w:spacing w:val="-9"/>
        </w:rPr>
        <w:t>頒</w:t>
      </w:r>
      <w:r w:rsidR="00C1527C" w:rsidRPr="00CB3678">
        <w:rPr>
          <w:rFonts w:hint="eastAsia"/>
          <w:spacing w:val="-9"/>
        </w:rPr>
        <w:t>贈</w:t>
      </w:r>
      <w:r w:rsidR="003A74FC" w:rsidRPr="00CB3678">
        <w:rPr>
          <w:rFonts w:hint="eastAsia"/>
          <w:spacing w:val="-9"/>
        </w:rPr>
        <w:t>美國聯邦眾議院</w:t>
      </w:r>
      <w:r w:rsidR="00947831" w:rsidRPr="00CB3678">
        <w:rPr>
          <w:rFonts w:hint="eastAsia"/>
          <w:spacing w:val="-9"/>
        </w:rPr>
        <w:t>「</w:t>
      </w:r>
      <w:r w:rsidR="003A74FC" w:rsidRPr="00CB3678">
        <w:rPr>
          <w:rFonts w:hint="eastAsia"/>
          <w:spacing w:val="-9"/>
        </w:rPr>
        <w:t>國會</w:t>
      </w:r>
      <w:r w:rsidR="00947831" w:rsidRPr="00CB3678">
        <w:rPr>
          <w:rFonts w:hint="eastAsia"/>
          <w:spacing w:val="-9"/>
        </w:rPr>
        <w:t>台</w:t>
      </w:r>
      <w:r w:rsidR="003A74FC" w:rsidRPr="00CB3678">
        <w:rPr>
          <w:rFonts w:hint="eastAsia"/>
          <w:spacing w:val="-9"/>
        </w:rPr>
        <w:t>灣連線</w:t>
      </w:r>
      <w:r w:rsidR="00947831" w:rsidRPr="00CB3678">
        <w:rPr>
          <w:rFonts w:hint="eastAsia"/>
          <w:spacing w:val="-9"/>
        </w:rPr>
        <w:t>」</w:t>
      </w:r>
      <w:r w:rsidR="003A74FC" w:rsidRPr="00CB3678">
        <w:rPr>
          <w:rFonts w:hint="eastAsia"/>
          <w:spacing w:val="-9"/>
        </w:rPr>
        <w:t>共同主席哈博</w:t>
      </w:r>
      <w:r w:rsidR="00DB1E17" w:rsidRPr="00CB3678">
        <w:rPr>
          <w:rFonts w:hint="eastAsia"/>
          <w:spacing w:val="-9"/>
        </w:rPr>
        <w:t>（</w:t>
      </w:r>
      <w:r w:rsidR="00623FAA" w:rsidRPr="00CB3678">
        <w:rPr>
          <w:rFonts w:hint="eastAsia"/>
          <w:spacing w:val="-9"/>
        </w:rPr>
        <w:t>Gregg Harper</w:t>
      </w:r>
      <w:r w:rsidR="00DB1E17" w:rsidRPr="00CB3678">
        <w:rPr>
          <w:spacing w:val="-9"/>
        </w:rPr>
        <w:t>）</w:t>
      </w:r>
      <w:r w:rsidR="003A74FC" w:rsidRPr="00CB3678">
        <w:rPr>
          <w:rFonts w:hint="eastAsia"/>
          <w:spacing w:val="-9"/>
        </w:rPr>
        <w:t>大</w:t>
      </w:r>
      <w:proofErr w:type="gramStart"/>
      <w:r w:rsidR="003A74FC" w:rsidRPr="00CB3678">
        <w:rPr>
          <w:rFonts w:hint="eastAsia"/>
          <w:spacing w:val="-9"/>
        </w:rPr>
        <w:t>綬</w:t>
      </w:r>
      <w:proofErr w:type="gramEnd"/>
      <w:r w:rsidR="003A74FC" w:rsidRPr="00CB3678">
        <w:rPr>
          <w:rFonts w:hint="eastAsia"/>
          <w:spacing w:val="-9"/>
        </w:rPr>
        <w:t>景星勳章</w:t>
      </w:r>
    </w:p>
    <w:p w:rsidR="00930E4B" w:rsidRDefault="00930E4B" w:rsidP="00122779">
      <w:pPr>
        <w:spacing w:line="420" w:lineRule="exact"/>
        <w:rPr>
          <w:b/>
        </w:rPr>
      </w:pPr>
      <w:r>
        <w:rPr>
          <w:rFonts w:hint="eastAsia"/>
          <w:b/>
        </w:rPr>
        <w:t>6</w:t>
      </w:r>
      <w:r>
        <w:rPr>
          <w:rFonts w:hint="eastAsia"/>
          <w:b/>
        </w:rPr>
        <w:t>月</w:t>
      </w:r>
      <w:r>
        <w:rPr>
          <w:rFonts w:hint="eastAsia"/>
          <w:b/>
        </w:rPr>
        <w:t>13</w:t>
      </w:r>
      <w:r>
        <w:rPr>
          <w:rFonts w:hint="eastAsia"/>
          <w:b/>
        </w:rPr>
        <w:t>日（星期三）</w:t>
      </w:r>
    </w:p>
    <w:p w:rsidR="00216D0E" w:rsidRDefault="00216D0E" w:rsidP="00122779">
      <w:pPr>
        <w:spacing w:line="420" w:lineRule="exact"/>
        <w:ind w:leftChars="100" w:left="560" w:hangingChars="100" w:hanging="280"/>
      </w:pPr>
      <w:proofErr w:type="gramStart"/>
      <w:r>
        <w:rPr>
          <w:rFonts w:hint="eastAsia"/>
        </w:rPr>
        <w:t>˙</w:t>
      </w:r>
      <w:proofErr w:type="gramEnd"/>
      <w:r>
        <w:rPr>
          <w:rFonts w:hint="eastAsia"/>
        </w:rPr>
        <w:t>接</w:t>
      </w:r>
      <w:r>
        <w:t>見</w:t>
      </w:r>
      <w:r>
        <w:rPr>
          <w:rFonts w:hint="eastAsia"/>
        </w:rPr>
        <w:t>2</w:t>
      </w:r>
      <w:r>
        <w:t>018</w:t>
      </w:r>
      <w:r>
        <w:rPr>
          <w:rFonts w:hint="eastAsia"/>
        </w:rPr>
        <w:t>年</w:t>
      </w:r>
      <w:r>
        <w:t>建築園</w:t>
      </w:r>
      <w:r>
        <w:rPr>
          <w:rFonts w:hint="eastAsia"/>
        </w:rPr>
        <w:t>冶</w:t>
      </w:r>
      <w:r>
        <w:t>獎得獎單位等一行</w:t>
      </w:r>
    </w:p>
    <w:p w:rsidR="00930E4B" w:rsidRDefault="00930E4B" w:rsidP="00122779">
      <w:pPr>
        <w:spacing w:line="420" w:lineRule="exact"/>
        <w:ind w:leftChars="100" w:left="560" w:hangingChars="100" w:hanging="280"/>
      </w:pPr>
      <w:proofErr w:type="gramStart"/>
      <w:r>
        <w:rPr>
          <w:rFonts w:hint="eastAsia"/>
        </w:rPr>
        <w:t>˙</w:t>
      </w:r>
      <w:proofErr w:type="gramEnd"/>
      <w:r w:rsidRPr="00D8792D">
        <w:rPr>
          <w:rFonts w:hint="eastAsia"/>
          <w:spacing w:val="-4"/>
        </w:rPr>
        <w:t>接見「美國在</w:t>
      </w:r>
      <w:r w:rsidR="006151F6">
        <w:rPr>
          <w:rFonts w:hint="eastAsia"/>
          <w:spacing w:val="-4"/>
        </w:rPr>
        <w:t>台</w:t>
      </w:r>
      <w:r w:rsidRPr="00D8792D">
        <w:rPr>
          <w:rFonts w:hint="eastAsia"/>
          <w:spacing w:val="-4"/>
        </w:rPr>
        <w:t>協會</w:t>
      </w:r>
      <w:r w:rsidR="004B34A6" w:rsidRPr="00D8792D">
        <w:rPr>
          <w:rFonts w:hint="eastAsia"/>
          <w:spacing w:val="-4"/>
        </w:rPr>
        <w:t>」</w:t>
      </w:r>
      <w:r w:rsidR="0065312E" w:rsidRPr="00D8792D">
        <w:rPr>
          <w:rFonts w:hint="eastAsia"/>
          <w:spacing w:val="-4"/>
        </w:rPr>
        <w:t>（</w:t>
      </w:r>
      <w:r w:rsidRPr="00D8792D">
        <w:rPr>
          <w:rFonts w:hint="eastAsia"/>
          <w:spacing w:val="-4"/>
        </w:rPr>
        <w:t>AIT</w:t>
      </w:r>
      <w:r w:rsidR="0065312E" w:rsidRPr="00D8792D">
        <w:rPr>
          <w:rFonts w:hint="eastAsia"/>
          <w:spacing w:val="-4"/>
        </w:rPr>
        <w:t>）</w:t>
      </w:r>
      <w:r w:rsidRPr="00D8792D">
        <w:rPr>
          <w:rFonts w:hint="eastAsia"/>
          <w:spacing w:val="-4"/>
        </w:rPr>
        <w:t>主席莫健</w:t>
      </w:r>
      <w:r w:rsidR="00CF5EC4" w:rsidRPr="00D8792D">
        <w:rPr>
          <w:rFonts w:hint="eastAsia"/>
          <w:spacing w:val="-4"/>
        </w:rPr>
        <w:t>（</w:t>
      </w:r>
      <w:r w:rsidR="00DD5C82" w:rsidRPr="00D8792D">
        <w:rPr>
          <w:rFonts w:hint="eastAsia"/>
          <w:spacing w:val="-4"/>
        </w:rPr>
        <w:t>James Moriarty</w:t>
      </w:r>
      <w:r w:rsidR="00CF5EC4" w:rsidRPr="00D8792D">
        <w:rPr>
          <w:spacing w:val="-4"/>
        </w:rPr>
        <w:t>）</w:t>
      </w:r>
      <w:r w:rsidR="0065312E" w:rsidRPr="00D8792D">
        <w:rPr>
          <w:rFonts w:hint="eastAsia"/>
          <w:spacing w:val="-4"/>
        </w:rPr>
        <w:t>等</w:t>
      </w:r>
      <w:r w:rsidR="0065312E" w:rsidRPr="00D8792D">
        <w:rPr>
          <w:spacing w:val="-4"/>
        </w:rPr>
        <w:t>一行</w:t>
      </w:r>
    </w:p>
    <w:p w:rsidR="00930E4B" w:rsidRDefault="0065312E" w:rsidP="00122779">
      <w:pPr>
        <w:spacing w:line="420" w:lineRule="exact"/>
        <w:ind w:leftChars="100" w:left="560" w:hangingChars="100" w:hanging="280"/>
      </w:pPr>
      <w:proofErr w:type="gramStart"/>
      <w:r>
        <w:rPr>
          <w:rFonts w:hint="eastAsia"/>
        </w:rPr>
        <w:t>˙</w:t>
      </w:r>
      <w:proofErr w:type="gramEnd"/>
      <w:r w:rsidR="00930E4B" w:rsidRPr="00614B47">
        <w:rPr>
          <w:rFonts w:hint="eastAsia"/>
          <w:spacing w:val="6"/>
        </w:rPr>
        <w:t>接見「美國國務院教育暨文化事務助卿羅伊斯</w:t>
      </w:r>
      <w:r w:rsidR="00B37B97" w:rsidRPr="00614B47">
        <w:rPr>
          <w:rFonts w:hint="eastAsia"/>
          <w:spacing w:val="6"/>
        </w:rPr>
        <w:t>（</w:t>
      </w:r>
      <w:r w:rsidR="00614B47" w:rsidRPr="00614B47">
        <w:rPr>
          <w:rFonts w:hint="eastAsia"/>
          <w:spacing w:val="6"/>
        </w:rPr>
        <w:t>Marie Royce</w:t>
      </w:r>
      <w:r w:rsidR="00B37B97" w:rsidRPr="00614B47">
        <w:rPr>
          <w:spacing w:val="6"/>
        </w:rPr>
        <w:t>）</w:t>
      </w:r>
      <w:r w:rsidR="00930E4B" w:rsidRPr="00614B47">
        <w:rPr>
          <w:rFonts w:hint="eastAsia"/>
          <w:spacing w:val="6"/>
        </w:rPr>
        <w:t>一行」</w:t>
      </w:r>
    </w:p>
    <w:p w:rsidR="00475348" w:rsidRDefault="00475348" w:rsidP="00122779">
      <w:pPr>
        <w:spacing w:line="420" w:lineRule="exact"/>
        <w:rPr>
          <w:b/>
        </w:rPr>
      </w:pPr>
      <w:r>
        <w:rPr>
          <w:rFonts w:hint="eastAsia"/>
          <w:b/>
        </w:rPr>
        <w:t>6</w:t>
      </w:r>
      <w:r>
        <w:rPr>
          <w:rFonts w:hint="eastAsia"/>
          <w:b/>
        </w:rPr>
        <w:t>月</w:t>
      </w:r>
      <w:r>
        <w:rPr>
          <w:rFonts w:hint="eastAsia"/>
          <w:b/>
        </w:rPr>
        <w:t>14</w:t>
      </w:r>
      <w:r>
        <w:rPr>
          <w:rFonts w:hint="eastAsia"/>
          <w:b/>
        </w:rPr>
        <w:t>日（星期四）</w:t>
      </w:r>
    </w:p>
    <w:p w:rsidR="00475348" w:rsidRDefault="00475348" w:rsidP="00122779">
      <w:pPr>
        <w:spacing w:line="420" w:lineRule="exact"/>
        <w:ind w:leftChars="100" w:left="560" w:hangingChars="100" w:hanging="280"/>
      </w:pPr>
      <w:proofErr w:type="gramStart"/>
      <w:r>
        <w:rPr>
          <w:rFonts w:hint="eastAsia"/>
        </w:rPr>
        <w:t>˙</w:t>
      </w:r>
      <w:proofErr w:type="gramEnd"/>
      <w:r w:rsidR="006550D5">
        <w:rPr>
          <w:rFonts w:hint="eastAsia"/>
        </w:rPr>
        <w:t>蒞</w:t>
      </w:r>
      <w:r w:rsidR="006550D5">
        <w:t>臨</w:t>
      </w:r>
      <w:r>
        <w:rPr>
          <w:rFonts w:hint="eastAsia"/>
        </w:rPr>
        <w:t>「中央警察大學</w:t>
      </w:r>
      <w:r>
        <w:rPr>
          <w:rFonts w:hint="eastAsia"/>
        </w:rPr>
        <w:t>107</w:t>
      </w:r>
      <w:r>
        <w:rPr>
          <w:rFonts w:hint="eastAsia"/>
        </w:rPr>
        <w:t>年畢業典禮」</w:t>
      </w:r>
      <w:r w:rsidR="00703EEF">
        <w:rPr>
          <w:rFonts w:hint="eastAsia"/>
        </w:rPr>
        <w:t>致</w:t>
      </w:r>
      <w:r w:rsidR="00703EEF">
        <w:t>詞</w:t>
      </w:r>
      <w:r w:rsidR="006550D5">
        <w:rPr>
          <w:rFonts w:hint="eastAsia"/>
        </w:rPr>
        <w:t>（桃園市龜山區</w:t>
      </w:r>
      <w:r w:rsidR="006550D5">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t>記事期間：</w:t>
      </w:r>
    </w:p>
    <w:p w:rsidR="00004B55" w:rsidRDefault="003B6E2B" w:rsidP="00C9034E">
      <w:pPr>
        <w:spacing w:beforeLines="50" w:before="120" w:afterLines="50" w:after="120" w:line="440" w:lineRule="exact"/>
        <w:rPr>
          <w:b/>
          <w:sz w:val="32"/>
        </w:rPr>
      </w:pPr>
      <w:r>
        <w:rPr>
          <w:rFonts w:hint="eastAsia"/>
          <w:b/>
          <w:sz w:val="32"/>
        </w:rPr>
        <w:t>107</w:t>
      </w:r>
      <w:r w:rsidR="003F4A70">
        <w:rPr>
          <w:rFonts w:hint="eastAsia"/>
          <w:b/>
          <w:sz w:val="32"/>
        </w:rPr>
        <w:t>年</w:t>
      </w:r>
      <w:r w:rsidR="00213650">
        <w:rPr>
          <w:rFonts w:hint="eastAsia"/>
          <w:b/>
          <w:sz w:val="32"/>
        </w:rPr>
        <w:t>6</w:t>
      </w:r>
      <w:r w:rsidR="0079208A">
        <w:rPr>
          <w:rFonts w:hint="eastAsia"/>
          <w:b/>
          <w:sz w:val="32"/>
        </w:rPr>
        <w:t>月</w:t>
      </w:r>
      <w:r w:rsidR="00213650">
        <w:rPr>
          <w:rFonts w:hint="eastAsia"/>
          <w:b/>
          <w:sz w:val="32"/>
        </w:rPr>
        <w:t>8</w:t>
      </w:r>
      <w:r w:rsidR="003F4A70">
        <w:rPr>
          <w:rFonts w:hint="eastAsia"/>
          <w:b/>
          <w:sz w:val="32"/>
        </w:rPr>
        <w:t>日至</w:t>
      </w:r>
      <w:r>
        <w:rPr>
          <w:rFonts w:hint="eastAsia"/>
          <w:b/>
          <w:sz w:val="32"/>
        </w:rPr>
        <w:t>107</w:t>
      </w:r>
      <w:r w:rsidR="003F4A70">
        <w:rPr>
          <w:rFonts w:hint="eastAsia"/>
          <w:b/>
          <w:sz w:val="32"/>
        </w:rPr>
        <w:t>年</w:t>
      </w:r>
      <w:r w:rsidR="00213650">
        <w:rPr>
          <w:rFonts w:hint="eastAsia"/>
          <w:b/>
          <w:sz w:val="32"/>
        </w:rPr>
        <w:t>6</w:t>
      </w:r>
      <w:r w:rsidR="0079208A">
        <w:rPr>
          <w:rFonts w:hint="eastAsia"/>
          <w:b/>
          <w:sz w:val="32"/>
        </w:rPr>
        <w:t>月</w:t>
      </w:r>
      <w:r w:rsidR="00213650">
        <w:rPr>
          <w:rFonts w:hint="eastAsia"/>
          <w:b/>
          <w:sz w:val="32"/>
        </w:rPr>
        <w:t>14</w:t>
      </w:r>
      <w:r w:rsidR="003F4A70">
        <w:rPr>
          <w:rFonts w:hint="eastAsia"/>
          <w:b/>
          <w:sz w:val="32"/>
        </w:rPr>
        <w:t>日</w:t>
      </w:r>
    </w:p>
    <w:p w:rsidR="0085479D" w:rsidRDefault="0085479D" w:rsidP="00122779">
      <w:pPr>
        <w:spacing w:line="441" w:lineRule="exact"/>
        <w:rPr>
          <w:b/>
        </w:rPr>
      </w:pPr>
      <w:r>
        <w:rPr>
          <w:rFonts w:hint="eastAsia"/>
          <w:b/>
        </w:rPr>
        <w:t>6</w:t>
      </w:r>
      <w:r>
        <w:rPr>
          <w:rFonts w:hint="eastAsia"/>
          <w:b/>
        </w:rPr>
        <w:t>月</w:t>
      </w:r>
      <w:r>
        <w:rPr>
          <w:rFonts w:hint="eastAsia"/>
          <w:b/>
        </w:rPr>
        <w:t>8</w:t>
      </w:r>
      <w:r>
        <w:rPr>
          <w:rFonts w:hint="eastAsia"/>
          <w:b/>
        </w:rPr>
        <w:t>日（星期五）</w:t>
      </w:r>
    </w:p>
    <w:p w:rsidR="0085479D" w:rsidRDefault="0085479D" w:rsidP="00122779">
      <w:pPr>
        <w:spacing w:line="441" w:lineRule="exact"/>
        <w:ind w:leftChars="100" w:left="560" w:hangingChars="100" w:hanging="280"/>
      </w:pPr>
      <w:proofErr w:type="gramStart"/>
      <w:r>
        <w:rPr>
          <w:rFonts w:hint="eastAsia"/>
        </w:rPr>
        <w:t>˙</w:t>
      </w:r>
      <w:proofErr w:type="gramEnd"/>
      <w:r w:rsidR="00BB1002" w:rsidRPr="00BA5227">
        <w:rPr>
          <w:rFonts w:hint="eastAsia"/>
        </w:rPr>
        <w:t>偕</w:t>
      </w:r>
      <w:r w:rsidR="00BB1002" w:rsidRPr="00BA5227">
        <w:t>夫人</w:t>
      </w:r>
      <w:r w:rsidRPr="00BA5227">
        <w:rPr>
          <w:rFonts w:hint="eastAsia"/>
        </w:rPr>
        <w:t>陪同總統以軍禮歡迎</w:t>
      </w:r>
      <w:proofErr w:type="gramStart"/>
      <w:r w:rsidRPr="00BA5227">
        <w:rPr>
          <w:rFonts w:hint="eastAsia"/>
        </w:rPr>
        <w:t>史瓦帝尼</w:t>
      </w:r>
      <w:proofErr w:type="gramEnd"/>
      <w:r w:rsidRPr="00BA5227">
        <w:rPr>
          <w:rFonts w:hint="eastAsia"/>
        </w:rPr>
        <w:t>王國恩史</w:t>
      </w:r>
      <w:proofErr w:type="gramStart"/>
      <w:r w:rsidRPr="00BA5227">
        <w:rPr>
          <w:rFonts w:hint="eastAsia"/>
        </w:rPr>
        <w:t>瓦帝三世</w:t>
      </w:r>
      <w:proofErr w:type="gramEnd"/>
      <w:r w:rsidRPr="00BA5227">
        <w:rPr>
          <w:rFonts w:hint="eastAsia"/>
        </w:rPr>
        <w:t>國王</w:t>
      </w:r>
      <w:r w:rsidR="00BB1002" w:rsidRPr="00BA5227">
        <w:rPr>
          <w:rFonts w:hint="eastAsia"/>
        </w:rPr>
        <w:t>（</w:t>
      </w:r>
      <w:r w:rsidR="00BB1002" w:rsidRPr="00BA5227">
        <w:rPr>
          <w:rFonts w:hint="eastAsia"/>
        </w:rPr>
        <w:t>King Mswati</w:t>
      </w:r>
      <w:r w:rsidR="00D67409">
        <w:t xml:space="preserve"> </w:t>
      </w:r>
      <w:r w:rsidR="00BB1002" w:rsidRPr="00BA5227">
        <w:rPr>
          <w:rFonts w:ascii="標楷體" w:hAnsi="標楷體" w:hint="eastAsia"/>
        </w:rPr>
        <w:t>Ⅲ</w:t>
      </w:r>
      <w:r w:rsidR="00BB1002" w:rsidRPr="00BA5227">
        <w:t>）</w:t>
      </w:r>
      <w:r w:rsidRPr="00BA5227">
        <w:rPr>
          <w:rFonts w:hint="eastAsia"/>
        </w:rPr>
        <w:t>暨王妃一行</w:t>
      </w:r>
      <w:r w:rsidR="004D3780" w:rsidRPr="00BA5227">
        <w:rPr>
          <w:rFonts w:hint="eastAsia"/>
        </w:rPr>
        <w:t>（總統府）</w:t>
      </w:r>
    </w:p>
    <w:p w:rsidR="0085479D" w:rsidRDefault="00401E0D" w:rsidP="00122779">
      <w:pPr>
        <w:spacing w:line="441" w:lineRule="exact"/>
        <w:ind w:leftChars="100" w:left="560" w:hangingChars="100" w:hanging="280"/>
      </w:pPr>
      <w:proofErr w:type="gramStart"/>
      <w:r>
        <w:rPr>
          <w:rFonts w:hint="eastAsia"/>
        </w:rPr>
        <w:t>˙</w:t>
      </w:r>
      <w:proofErr w:type="gramEnd"/>
      <w:r w:rsidR="00642FD0" w:rsidRPr="00BA5227">
        <w:rPr>
          <w:rFonts w:hint="eastAsia"/>
          <w:spacing w:val="2"/>
        </w:rPr>
        <w:t>偕</w:t>
      </w:r>
      <w:r w:rsidR="00642FD0" w:rsidRPr="00BA5227">
        <w:rPr>
          <w:spacing w:val="2"/>
        </w:rPr>
        <w:t>夫人</w:t>
      </w:r>
      <w:r w:rsidR="0085479D" w:rsidRPr="00BA5227">
        <w:rPr>
          <w:rFonts w:hint="eastAsia"/>
          <w:spacing w:val="2"/>
        </w:rPr>
        <w:t>陪同總統會晤</w:t>
      </w:r>
      <w:proofErr w:type="gramStart"/>
      <w:r w:rsidR="0085479D" w:rsidRPr="00BA5227">
        <w:rPr>
          <w:rFonts w:hint="eastAsia"/>
          <w:spacing w:val="2"/>
        </w:rPr>
        <w:t>史瓦帝尼</w:t>
      </w:r>
      <w:proofErr w:type="gramEnd"/>
      <w:r w:rsidR="0085479D" w:rsidRPr="00BA5227">
        <w:rPr>
          <w:rFonts w:hint="eastAsia"/>
          <w:spacing w:val="2"/>
        </w:rPr>
        <w:t>王國恩史</w:t>
      </w:r>
      <w:proofErr w:type="gramStart"/>
      <w:r w:rsidR="0085479D" w:rsidRPr="00BA5227">
        <w:rPr>
          <w:rFonts w:hint="eastAsia"/>
          <w:spacing w:val="2"/>
        </w:rPr>
        <w:t>瓦帝三世</w:t>
      </w:r>
      <w:proofErr w:type="gramEnd"/>
      <w:r w:rsidR="0085479D" w:rsidRPr="00BA5227">
        <w:rPr>
          <w:rFonts w:hint="eastAsia"/>
          <w:spacing w:val="2"/>
        </w:rPr>
        <w:t>國王</w:t>
      </w:r>
      <w:r w:rsidR="0004596D" w:rsidRPr="00BA5227">
        <w:rPr>
          <w:rFonts w:hint="eastAsia"/>
          <w:spacing w:val="2"/>
        </w:rPr>
        <w:t>暨見證簽署</w:t>
      </w:r>
      <w:r w:rsidR="0004596D" w:rsidRPr="00BA5227">
        <w:rPr>
          <w:rFonts w:ascii="標楷體" w:hAnsi="標楷體" w:hint="eastAsia"/>
          <w:spacing w:val="2"/>
        </w:rPr>
        <w:t>《</w:t>
      </w:r>
      <w:r w:rsidR="0004596D" w:rsidRPr="00BA5227">
        <w:rPr>
          <w:rFonts w:hint="eastAsia"/>
          <w:spacing w:val="2"/>
        </w:rPr>
        <w:t>臺史經濟合作協定</w:t>
      </w:r>
      <w:r w:rsidR="0004596D" w:rsidRPr="00BA5227">
        <w:rPr>
          <w:rFonts w:ascii="標楷體" w:hAnsi="標楷體" w:hint="eastAsia"/>
          <w:spacing w:val="2"/>
        </w:rPr>
        <w:t>》</w:t>
      </w:r>
      <w:r w:rsidR="004D3780" w:rsidRPr="00BA5227">
        <w:rPr>
          <w:rFonts w:hint="eastAsia"/>
          <w:spacing w:val="2"/>
        </w:rPr>
        <w:t>（總統府）</w:t>
      </w:r>
    </w:p>
    <w:p w:rsidR="00642FD0" w:rsidRDefault="00642FD0" w:rsidP="006B3304">
      <w:pPr>
        <w:spacing w:line="455" w:lineRule="exact"/>
        <w:ind w:leftChars="100" w:left="560" w:hangingChars="100" w:hanging="280"/>
      </w:pPr>
      <w:proofErr w:type="gramStart"/>
      <w:r>
        <w:rPr>
          <w:rFonts w:hint="eastAsia"/>
        </w:rPr>
        <w:lastRenderedPageBreak/>
        <w:t>˙</w:t>
      </w:r>
      <w:proofErr w:type="gramEnd"/>
      <w:r>
        <w:rPr>
          <w:rFonts w:hint="eastAsia"/>
        </w:rPr>
        <w:t>偕</w:t>
      </w:r>
      <w:r>
        <w:t>夫人陪同總統以</w:t>
      </w:r>
      <w:r>
        <w:rPr>
          <w:rFonts w:hint="eastAsia"/>
        </w:rPr>
        <w:t>國宴宴請</w:t>
      </w:r>
      <w:proofErr w:type="gramStart"/>
      <w:r>
        <w:rPr>
          <w:rFonts w:hint="eastAsia"/>
        </w:rPr>
        <w:t>史瓦帝尼</w:t>
      </w:r>
      <w:proofErr w:type="gramEnd"/>
      <w:r>
        <w:rPr>
          <w:rFonts w:hint="eastAsia"/>
        </w:rPr>
        <w:t>王國恩史</w:t>
      </w:r>
      <w:proofErr w:type="gramStart"/>
      <w:r>
        <w:rPr>
          <w:rFonts w:hint="eastAsia"/>
        </w:rPr>
        <w:t>瓦帝三世</w:t>
      </w:r>
      <w:proofErr w:type="gramEnd"/>
      <w:r>
        <w:rPr>
          <w:rFonts w:hint="eastAsia"/>
        </w:rPr>
        <w:t>國王暨王妃一行（總統府）</w:t>
      </w:r>
    </w:p>
    <w:p w:rsidR="00AD522B" w:rsidRDefault="00AD522B" w:rsidP="006B3304">
      <w:pPr>
        <w:spacing w:line="455" w:lineRule="exact"/>
        <w:rPr>
          <w:b/>
        </w:rPr>
      </w:pPr>
      <w:r>
        <w:rPr>
          <w:rFonts w:hint="eastAsia"/>
          <w:b/>
        </w:rPr>
        <w:t>6</w:t>
      </w:r>
      <w:r>
        <w:rPr>
          <w:rFonts w:hint="eastAsia"/>
          <w:b/>
        </w:rPr>
        <w:t>月</w:t>
      </w:r>
      <w:r>
        <w:rPr>
          <w:rFonts w:hint="eastAsia"/>
          <w:b/>
        </w:rPr>
        <w:t>9</w:t>
      </w:r>
      <w:r>
        <w:rPr>
          <w:rFonts w:hint="eastAsia"/>
          <w:b/>
        </w:rPr>
        <w:t>日（星期六）</w:t>
      </w:r>
    </w:p>
    <w:p w:rsidR="00AD522B" w:rsidRDefault="00AD522B" w:rsidP="006B3304">
      <w:pPr>
        <w:spacing w:line="455" w:lineRule="exact"/>
        <w:ind w:leftChars="100" w:left="560" w:hangingChars="100" w:hanging="280"/>
      </w:pPr>
      <w:proofErr w:type="gramStart"/>
      <w:r>
        <w:rPr>
          <w:rFonts w:hint="eastAsia"/>
        </w:rPr>
        <w:t>˙</w:t>
      </w:r>
      <w:proofErr w:type="gramEnd"/>
      <w:r w:rsidR="00B07B10">
        <w:rPr>
          <w:rFonts w:hint="eastAsia"/>
        </w:rPr>
        <w:t>蒞</w:t>
      </w:r>
      <w:r w:rsidR="00B07B10">
        <w:t>臨</w:t>
      </w:r>
      <w:r>
        <w:rPr>
          <w:rFonts w:hint="eastAsia"/>
        </w:rPr>
        <w:t>「實踐大學畢業典禮」</w:t>
      </w:r>
      <w:r w:rsidR="008527BA">
        <w:rPr>
          <w:rFonts w:hint="eastAsia"/>
        </w:rPr>
        <w:t>致</w:t>
      </w:r>
      <w:r w:rsidR="008527BA">
        <w:t>詞</w:t>
      </w:r>
      <w:r w:rsidR="005E2BB9">
        <w:rPr>
          <w:rFonts w:hint="eastAsia"/>
        </w:rPr>
        <w:t>（臺</w:t>
      </w:r>
      <w:r w:rsidR="005E2BB9">
        <w:t>北市信義區）</w:t>
      </w:r>
    </w:p>
    <w:p w:rsidR="00AD522B" w:rsidRDefault="00AD522B" w:rsidP="006B3304">
      <w:pPr>
        <w:spacing w:line="455" w:lineRule="exact"/>
        <w:rPr>
          <w:b/>
        </w:rPr>
      </w:pPr>
      <w:r>
        <w:rPr>
          <w:rFonts w:hint="eastAsia"/>
          <w:b/>
        </w:rPr>
        <w:t>6</w:t>
      </w:r>
      <w:r>
        <w:rPr>
          <w:rFonts w:hint="eastAsia"/>
          <w:b/>
        </w:rPr>
        <w:t>月</w:t>
      </w:r>
      <w:r>
        <w:rPr>
          <w:rFonts w:hint="eastAsia"/>
          <w:b/>
        </w:rPr>
        <w:t>10</w:t>
      </w:r>
      <w:r>
        <w:rPr>
          <w:rFonts w:hint="eastAsia"/>
          <w:b/>
        </w:rPr>
        <w:t>日（星期日）</w:t>
      </w:r>
    </w:p>
    <w:p w:rsidR="00AD522B" w:rsidRDefault="00AD522B" w:rsidP="006B3304">
      <w:pPr>
        <w:spacing w:line="455" w:lineRule="exact"/>
        <w:ind w:leftChars="100" w:left="560" w:hangingChars="100" w:hanging="280"/>
      </w:pPr>
      <w:proofErr w:type="gramStart"/>
      <w:r>
        <w:rPr>
          <w:rFonts w:hint="eastAsia"/>
        </w:rPr>
        <w:t>˙</w:t>
      </w:r>
      <w:proofErr w:type="gramEnd"/>
      <w:r>
        <w:rPr>
          <w:rFonts w:hint="eastAsia"/>
        </w:rPr>
        <w:t>無公開行程</w:t>
      </w:r>
    </w:p>
    <w:p w:rsidR="00AD522B" w:rsidRDefault="00AD522B" w:rsidP="006B3304">
      <w:pPr>
        <w:spacing w:line="455" w:lineRule="exact"/>
        <w:rPr>
          <w:b/>
        </w:rPr>
      </w:pPr>
      <w:r>
        <w:rPr>
          <w:rFonts w:hint="eastAsia"/>
          <w:b/>
        </w:rPr>
        <w:t>6</w:t>
      </w:r>
      <w:r>
        <w:rPr>
          <w:rFonts w:hint="eastAsia"/>
          <w:b/>
        </w:rPr>
        <w:t>月</w:t>
      </w:r>
      <w:r>
        <w:rPr>
          <w:rFonts w:hint="eastAsia"/>
          <w:b/>
        </w:rPr>
        <w:t>11</w:t>
      </w:r>
      <w:r>
        <w:rPr>
          <w:rFonts w:hint="eastAsia"/>
          <w:b/>
        </w:rPr>
        <w:t>日（星期一）</w:t>
      </w:r>
    </w:p>
    <w:p w:rsidR="00AD522B" w:rsidRDefault="00AD522B" w:rsidP="006B3304">
      <w:pPr>
        <w:spacing w:line="455" w:lineRule="exact"/>
        <w:ind w:leftChars="100" w:left="560" w:hangingChars="100" w:hanging="280"/>
      </w:pPr>
      <w:proofErr w:type="gramStart"/>
      <w:r>
        <w:rPr>
          <w:rFonts w:hint="eastAsia"/>
        </w:rPr>
        <w:t>˙</w:t>
      </w:r>
      <w:proofErr w:type="gramEnd"/>
      <w:r w:rsidR="00F67577" w:rsidRPr="00FC30FC">
        <w:rPr>
          <w:rFonts w:hint="eastAsia"/>
          <w:spacing w:val="-6"/>
        </w:rPr>
        <w:t>蒞</w:t>
      </w:r>
      <w:r w:rsidR="00F67577" w:rsidRPr="00FC30FC">
        <w:rPr>
          <w:spacing w:val="-6"/>
        </w:rPr>
        <w:t>臨</w:t>
      </w:r>
      <w:r w:rsidRPr="00FC30FC">
        <w:rPr>
          <w:rFonts w:hint="eastAsia"/>
          <w:spacing w:val="-6"/>
        </w:rPr>
        <w:t>「同步輻射</w:t>
      </w:r>
      <w:r w:rsidR="00010BE3" w:rsidRPr="00FC30FC">
        <w:rPr>
          <w:rFonts w:hint="eastAsia"/>
          <w:spacing w:val="-6"/>
        </w:rPr>
        <w:t>設</w:t>
      </w:r>
      <w:r w:rsidR="00010BE3" w:rsidRPr="00FC30FC">
        <w:rPr>
          <w:spacing w:val="-6"/>
        </w:rPr>
        <w:t>施</w:t>
      </w:r>
      <w:r w:rsidRPr="00FC30FC">
        <w:rPr>
          <w:rFonts w:hint="eastAsia"/>
          <w:spacing w:val="-6"/>
        </w:rPr>
        <w:t>國際會議開幕典禮」</w:t>
      </w:r>
      <w:r w:rsidR="00010BE3" w:rsidRPr="00FC30FC">
        <w:rPr>
          <w:rFonts w:hint="eastAsia"/>
          <w:spacing w:val="-6"/>
        </w:rPr>
        <w:t>英</w:t>
      </w:r>
      <w:r w:rsidR="00010BE3" w:rsidRPr="00FC30FC">
        <w:rPr>
          <w:spacing w:val="-6"/>
        </w:rPr>
        <w:t>文</w:t>
      </w:r>
      <w:r w:rsidR="00010BE3" w:rsidRPr="00FC30FC">
        <w:rPr>
          <w:rFonts w:hint="eastAsia"/>
          <w:spacing w:val="-6"/>
        </w:rPr>
        <w:t>致</w:t>
      </w:r>
      <w:r w:rsidR="00010BE3" w:rsidRPr="00FC30FC">
        <w:rPr>
          <w:spacing w:val="-6"/>
        </w:rPr>
        <w:t>詞</w:t>
      </w:r>
      <w:r w:rsidRPr="00FC30FC">
        <w:rPr>
          <w:rFonts w:hint="eastAsia"/>
          <w:spacing w:val="-6"/>
        </w:rPr>
        <w:t>（臺北市信義</w:t>
      </w:r>
      <w:r w:rsidR="00F67577" w:rsidRPr="00FC30FC">
        <w:rPr>
          <w:rFonts w:hint="eastAsia"/>
          <w:spacing w:val="-6"/>
        </w:rPr>
        <w:t>區</w:t>
      </w:r>
      <w:r w:rsidRPr="00FC30FC">
        <w:rPr>
          <w:rFonts w:hint="eastAsia"/>
          <w:spacing w:val="-6"/>
        </w:rPr>
        <w:t>）</w:t>
      </w:r>
    </w:p>
    <w:p w:rsidR="008B035D" w:rsidRDefault="00F67577" w:rsidP="006B3304">
      <w:pPr>
        <w:spacing w:line="455" w:lineRule="exact"/>
        <w:ind w:leftChars="100" w:left="560" w:hangingChars="100" w:hanging="280"/>
        <w:rPr>
          <w:b/>
          <w:sz w:val="32"/>
        </w:rPr>
      </w:pPr>
      <w:proofErr w:type="gramStart"/>
      <w:r>
        <w:rPr>
          <w:rFonts w:hint="eastAsia"/>
        </w:rPr>
        <w:t>˙</w:t>
      </w:r>
      <w:proofErr w:type="gramEnd"/>
      <w:r>
        <w:rPr>
          <w:rFonts w:hint="eastAsia"/>
        </w:rPr>
        <w:t>蒞</w:t>
      </w:r>
      <w:r>
        <w:t>臨</w:t>
      </w:r>
      <w:r w:rsidR="00AD522B">
        <w:rPr>
          <w:rFonts w:hint="eastAsia"/>
        </w:rPr>
        <w:t>「花蓮有靠山</w:t>
      </w:r>
      <w:r w:rsidR="00225459">
        <w:rPr>
          <w:rFonts w:hint="eastAsia"/>
        </w:rPr>
        <w:t>」</w:t>
      </w:r>
      <w:r w:rsidR="00AD522B">
        <w:rPr>
          <w:rFonts w:hint="eastAsia"/>
        </w:rPr>
        <w:t>頒獎典禮</w:t>
      </w:r>
      <w:r w:rsidR="00225459">
        <w:rPr>
          <w:rFonts w:hint="eastAsia"/>
        </w:rPr>
        <w:t>致</w:t>
      </w:r>
      <w:r w:rsidR="00225459">
        <w:t>詞</w:t>
      </w:r>
      <w:r w:rsidR="00AD522B">
        <w:rPr>
          <w:rFonts w:hint="eastAsia"/>
        </w:rPr>
        <w:t>（</w:t>
      </w:r>
      <w:r>
        <w:rPr>
          <w:rFonts w:hint="eastAsia"/>
        </w:rPr>
        <w:t>花</w:t>
      </w:r>
      <w:r>
        <w:t>蓮縣</w:t>
      </w:r>
      <w:r w:rsidR="00AD522B">
        <w:rPr>
          <w:rFonts w:hint="eastAsia"/>
        </w:rPr>
        <w:t>花蓮市）</w:t>
      </w:r>
    </w:p>
    <w:p w:rsidR="003A74FC" w:rsidRDefault="003A74FC" w:rsidP="006B3304">
      <w:pPr>
        <w:spacing w:line="455" w:lineRule="exact"/>
        <w:rPr>
          <w:b/>
        </w:rPr>
      </w:pPr>
      <w:r>
        <w:rPr>
          <w:rFonts w:hint="eastAsia"/>
          <w:b/>
        </w:rPr>
        <w:t>6</w:t>
      </w:r>
      <w:r>
        <w:rPr>
          <w:rFonts w:hint="eastAsia"/>
          <w:b/>
        </w:rPr>
        <w:t>月</w:t>
      </w:r>
      <w:r>
        <w:rPr>
          <w:rFonts w:hint="eastAsia"/>
          <w:b/>
        </w:rPr>
        <w:t>12</w:t>
      </w:r>
      <w:r>
        <w:rPr>
          <w:rFonts w:hint="eastAsia"/>
          <w:b/>
        </w:rPr>
        <w:t>日（星期二）</w:t>
      </w:r>
    </w:p>
    <w:p w:rsidR="00004B55" w:rsidRDefault="003A74FC" w:rsidP="006B3304">
      <w:pPr>
        <w:pStyle w:val="af5"/>
        <w:spacing w:beforeLines="0" w:before="0" w:line="455" w:lineRule="exact"/>
        <w:ind w:left="580" w:hanging="300"/>
      </w:pPr>
      <w:proofErr w:type="gramStart"/>
      <w:r>
        <w:rPr>
          <w:rFonts w:hint="eastAsia"/>
        </w:rPr>
        <w:t>˙</w:t>
      </w:r>
      <w:proofErr w:type="gramEnd"/>
      <w:r>
        <w:rPr>
          <w:rFonts w:hint="eastAsia"/>
        </w:rPr>
        <w:t>無公開行程</w:t>
      </w:r>
    </w:p>
    <w:p w:rsidR="00E94B39" w:rsidRDefault="00E94B39" w:rsidP="006B3304">
      <w:pPr>
        <w:spacing w:line="455" w:lineRule="exact"/>
        <w:rPr>
          <w:b/>
        </w:rPr>
      </w:pPr>
      <w:r>
        <w:rPr>
          <w:rFonts w:hint="eastAsia"/>
          <w:b/>
        </w:rPr>
        <w:t>6</w:t>
      </w:r>
      <w:r>
        <w:rPr>
          <w:rFonts w:hint="eastAsia"/>
          <w:b/>
        </w:rPr>
        <w:t>月</w:t>
      </w:r>
      <w:r>
        <w:rPr>
          <w:rFonts w:hint="eastAsia"/>
          <w:b/>
        </w:rPr>
        <w:t>13</w:t>
      </w:r>
      <w:r>
        <w:rPr>
          <w:rFonts w:hint="eastAsia"/>
          <w:b/>
        </w:rPr>
        <w:t>日（星期三）</w:t>
      </w:r>
    </w:p>
    <w:p w:rsidR="00E94B39" w:rsidRDefault="00E94B39" w:rsidP="006B3304">
      <w:pPr>
        <w:pStyle w:val="af5"/>
        <w:spacing w:beforeLines="0" w:before="0" w:line="455" w:lineRule="exact"/>
        <w:ind w:left="580" w:hanging="300"/>
      </w:pPr>
      <w:proofErr w:type="gramStart"/>
      <w:r>
        <w:rPr>
          <w:rFonts w:hint="eastAsia"/>
        </w:rPr>
        <w:t>˙</w:t>
      </w:r>
      <w:proofErr w:type="gramEnd"/>
      <w:r>
        <w:rPr>
          <w:rFonts w:hint="eastAsia"/>
        </w:rPr>
        <w:t>無公開行程</w:t>
      </w:r>
    </w:p>
    <w:p w:rsidR="00475348" w:rsidRDefault="00475348" w:rsidP="006B3304">
      <w:pPr>
        <w:spacing w:line="455" w:lineRule="exact"/>
        <w:rPr>
          <w:b/>
        </w:rPr>
      </w:pPr>
      <w:r>
        <w:rPr>
          <w:rFonts w:hint="eastAsia"/>
          <w:b/>
        </w:rPr>
        <w:t>6</w:t>
      </w:r>
      <w:r>
        <w:rPr>
          <w:rFonts w:hint="eastAsia"/>
          <w:b/>
        </w:rPr>
        <w:t>月</w:t>
      </w:r>
      <w:r>
        <w:rPr>
          <w:rFonts w:hint="eastAsia"/>
          <w:b/>
        </w:rPr>
        <w:t>14</w:t>
      </w:r>
      <w:r>
        <w:rPr>
          <w:rFonts w:hint="eastAsia"/>
          <w:b/>
        </w:rPr>
        <w:t>日（星期四）</w:t>
      </w:r>
    </w:p>
    <w:p w:rsidR="002E525F" w:rsidRDefault="00475348" w:rsidP="006B3304">
      <w:pPr>
        <w:pStyle w:val="af5"/>
        <w:spacing w:beforeLines="0" w:before="0" w:line="455" w:lineRule="exact"/>
        <w:ind w:left="580" w:hanging="300"/>
      </w:pPr>
      <w:proofErr w:type="gramStart"/>
      <w:r>
        <w:rPr>
          <w:rFonts w:hint="eastAsia"/>
        </w:rPr>
        <w:t>˙</w:t>
      </w:r>
      <w:proofErr w:type="gramEnd"/>
      <w:r w:rsidR="009845E3" w:rsidRPr="0052371D">
        <w:rPr>
          <w:rFonts w:hint="eastAsia"/>
          <w:spacing w:val="0"/>
        </w:rPr>
        <w:t>蒞</w:t>
      </w:r>
      <w:r w:rsidR="009845E3" w:rsidRPr="0052371D">
        <w:rPr>
          <w:spacing w:val="0"/>
        </w:rPr>
        <w:t>臨</w:t>
      </w:r>
      <w:r w:rsidRPr="0052371D">
        <w:rPr>
          <w:rFonts w:hint="eastAsia"/>
          <w:spacing w:val="0"/>
        </w:rPr>
        <w:t>「《孩子救孩子》非洲蚊帳大使凱瑟琳</w:t>
      </w:r>
      <w:proofErr w:type="gramStart"/>
      <w:r w:rsidRPr="0052371D">
        <w:rPr>
          <w:rFonts w:hint="eastAsia"/>
          <w:spacing w:val="0"/>
        </w:rPr>
        <w:t>‧科邁</w:t>
      </w:r>
      <w:proofErr w:type="gramEnd"/>
      <w:r w:rsidRPr="0052371D">
        <w:rPr>
          <w:rFonts w:hint="eastAsia"/>
          <w:spacing w:val="0"/>
        </w:rPr>
        <w:t>爾（</w:t>
      </w:r>
      <w:r w:rsidRPr="0052371D">
        <w:rPr>
          <w:rFonts w:hint="eastAsia"/>
          <w:spacing w:val="0"/>
        </w:rPr>
        <w:t>Katherine Commale</w:t>
      </w:r>
      <w:r w:rsidRPr="0052371D">
        <w:rPr>
          <w:rFonts w:hint="eastAsia"/>
          <w:spacing w:val="0"/>
        </w:rPr>
        <w:t>）演講會暨</w:t>
      </w:r>
      <w:r w:rsidRPr="0052371D">
        <w:rPr>
          <w:rFonts w:hint="eastAsia"/>
          <w:spacing w:val="0"/>
        </w:rPr>
        <w:t>2018</w:t>
      </w:r>
      <w:r w:rsidRPr="0052371D">
        <w:rPr>
          <w:rFonts w:hint="eastAsia"/>
          <w:spacing w:val="0"/>
        </w:rPr>
        <w:t>全國小學生公益行動教育論壇」</w:t>
      </w:r>
      <w:r w:rsidR="00FE3A9F" w:rsidRPr="0052371D">
        <w:rPr>
          <w:rFonts w:hint="eastAsia"/>
          <w:spacing w:val="0"/>
        </w:rPr>
        <w:t>致</w:t>
      </w:r>
      <w:r w:rsidR="00FE3A9F" w:rsidRPr="0052371D">
        <w:rPr>
          <w:spacing w:val="0"/>
        </w:rPr>
        <w:t>詞</w:t>
      </w:r>
      <w:r w:rsidR="00FE3A9F" w:rsidRPr="0052371D">
        <w:rPr>
          <w:rFonts w:hint="eastAsia"/>
          <w:spacing w:val="0"/>
        </w:rPr>
        <w:t>（臺北市信義區</w:t>
      </w:r>
      <w:r w:rsidR="00FE3A9F" w:rsidRPr="0052371D">
        <w:rPr>
          <w:spacing w:val="0"/>
        </w:rPr>
        <w:t>）</w:t>
      </w:r>
      <w:r w:rsidR="00004B55">
        <w:br w:type="page"/>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8"/>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A77B62">
        <w:rPr>
          <w:sz w:val="32"/>
        </w:rPr>
        <w:t>7</w:t>
      </w:r>
      <w:r w:rsidR="00C12855">
        <w:rPr>
          <w:sz w:val="32"/>
        </w:rPr>
        <w:t>6</w:t>
      </w:r>
      <w:r w:rsidR="00A77B62">
        <w:rPr>
          <w:sz w:val="32"/>
        </w:rPr>
        <w:t>4</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（內容見本號公報第</w:t>
      </w:r>
      <w:r w:rsidR="006C45FD">
        <w:rPr>
          <w:rFonts w:hint="eastAsia"/>
          <w:sz w:val="32"/>
          <w:szCs w:val="32"/>
        </w:rPr>
        <w:t>96</w:t>
      </w:r>
      <w:r w:rsidRPr="008A11AF">
        <w:rPr>
          <w:rFonts w:hint="eastAsia"/>
          <w:sz w:val="32"/>
          <w:szCs w:val="32"/>
        </w:rPr>
        <w:t>頁後插頁）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p w:rsidR="00004B55" w:rsidRDefault="00004B55">
      <w:pPr>
        <w:tabs>
          <w:tab w:val="left" w:pos="3600"/>
          <w:tab w:val="left" w:pos="3960"/>
        </w:tabs>
        <w:spacing w:line="20" w:lineRule="exact"/>
      </w:pPr>
    </w:p>
    <w:sectPr w:rsidR="00004B55">
      <w:headerReference w:type="even" r:id="rId11"/>
      <w:headerReference w:type="default" r:id="rId12"/>
      <w:footerReference w:type="even" r:id="rId13"/>
      <w:footerReference w:type="default" r:id="rId14"/>
      <w:footerReference w:type="first" r:id="rId15"/>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CD5" w:rsidRDefault="00565CD5">
      <w:r>
        <w:separator/>
      </w:r>
    </w:p>
  </w:endnote>
  <w:endnote w:type="continuationSeparator" w:id="0">
    <w:p w:rsidR="00565CD5" w:rsidRDefault="0056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565CD5" w:rsidRDefault="00565CD5">
    <w:pPr>
      <w:spacing w:line="20" w:lineRule="exact"/>
    </w:pPr>
  </w:p>
  <w:p w:rsidR="00565CD5" w:rsidRDefault="00565CD5">
    <w:pPr>
      <w:pStyle w:val="a4"/>
    </w:pPr>
  </w:p>
  <w:p w:rsidR="00565CD5" w:rsidRDefault="00565C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pStyle w:val="a4"/>
      <w:framePr w:wrap="around" w:vAnchor="text" w:hAnchor="margin" w:xAlign="center" w:y="1"/>
    </w:pPr>
    <w:r>
      <w:fldChar w:fldCharType="begin"/>
    </w:r>
    <w:r>
      <w:instrText xml:space="preserve">PAGE  </w:instrText>
    </w:r>
    <w:r>
      <w:fldChar w:fldCharType="separate"/>
    </w:r>
    <w:r w:rsidR="00C668A6">
      <w:rPr>
        <w:noProof/>
      </w:rPr>
      <w:t>42</w:t>
    </w:r>
    <w:r>
      <w:fldChar w:fldCharType="end"/>
    </w:r>
  </w:p>
  <w:p w:rsidR="00565CD5" w:rsidRDefault="00565CD5">
    <w:pPr>
      <w:pStyle w:val="a4"/>
      <w:jc w:val="both"/>
    </w:pPr>
  </w:p>
  <w:p w:rsidR="00565CD5" w:rsidRDefault="00565C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tabs>
        <w:tab w:val="left" w:pos="5387"/>
        <w:tab w:val="left" w:pos="10490"/>
      </w:tabs>
      <w:spacing w:line="240" w:lineRule="auto"/>
      <w:jc w:val="center"/>
      <w:rPr>
        <w:sz w:val="24"/>
      </w:rPr>
    </w:pPr>
    <w:r>
      <w:rPr>
        <w:rFonts w:hint="eastAsia"/>
        <w:sz w:val="24"/>
      </w:rPr>
      <w:t>1</w:t>
    </w:r>
  </w:p>
  <w:p w:rsidR="00565CD5" w:rsidRDefault="00565C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spacing w:line="20" w:lineRule="exact"/>
    </w:pPr>
  </w:p>
  <w:p w:rsidR="00565CD5" w:rsidRDefault="00565CD5">
    <w:pPr>
      <w:pStyle w:val="a4"/>
    </w:pPr>
    <w:r>
      <w:fldChar w:fldCharType="begin"/>
    </w:r>
    <w:r>
      <w:instrText xml:space="preserve"> PAGE </w:instrText>
    </w:r>
    <w:r>
      <w:fldChar w:fldCharType="separate"/>
    </w:r>
    <w:r>
      <w:rPr>
        <w:noProof/>
      </w:rPr>
      <w:t>2</w:t>
    </w:r>
    <w:r>
      <w:fldChar w:fldCharType="end"/>
    </w:r>
  </w:p>
  <w:p w:rsidR="00565CD5" w:rsidRDefault="00565CD5"/>
  <w:p w:rsidR="00565CD5" w:rsidRDefault="00565CD5"/>
  <w:p w:rsidR="00565CD5" w:rsidRDefault="00565C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pStyle w:val="a4"/>
    </w:pPr>
    <w:r>
      <w:fldChar w:fldCharType="begin"/>
    </w:r>
    <w:r>
      <w:instrText xml:space="preserve"> PAGE </w:instrText>
    </w:r>
    <w:r>
      <w:fldChar w:fldCharType="separate"/>
    </w:r>
    <w:r>
      <w:rPr>
        <w:noProof/>
      </w:rPr>
      <w:t>1</w:t>
    </w:r>
    <w:r>
      <w:fldChar w:fldCharType="end"/>
    </w:r>
  </w:p>
  <w:p w:rsidR="00565CD5" w:rsidRDefault="00565CD5">
    <w:pPr>
      <w:pStyle w:val="a4"/>
      <w:tabs>
        <w:tab w:val="clear" w:pos="4153"/>
        <w:tab w:val="clear" w:pos="8306"/>
        <w:tab w:val="left" w:pos="5387"/>
        <w:tab w:val="left" w:pos="10632"/>
      </w:tabs>
      <w:spacing w:before="120" w:line="240" w:lineRule="atLeast"/>
      <w:ind w:right="357"/>
    </w:pPr>
  </w:p>
  <w:p w:rsidR="00565CD5" w:rsidRDefault="00565CD5">
    <w:pPr>
      <w:pStyle w:val="a4"/>
      <w:tabs>
        <w:tab w:val="clear" w:pos="4153"/>
        <w:tab w:val="clear" w:pos="8306"/>
        <w:tab w:val="left" w:pos="5387"/>
        <w:tab w:val="left" w:pos="10632"/>
      </w:tabs>
      <w:spacing w:before="120" w:line="240" w:lineRule="atLeast"/>
      <w:ind w:right="357"/>
    </w:pPr>
  </w:p>
  <w:p w:rsidR="00565CD5" w:rsidRDefault="00565CD5">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CD5" w:rsidRDefault="00565CD5">
      <w:r>
        <w:separator/>
      </w:r>
    </w:p>
  </w:footnote>
  <w:footnote w:type="continuationSeparator" w:id="0">
    <w:p w:rsidR="00565CD5" w:rsidRDefault="00565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p w:rsidR="00565CD5" w:rsidRDefault="00565C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rsidP="003456C5">
    <w:pPr>
      <w:pStyle w:val="a3"/>
    </w:pPr>
    <w:r>
      <w:rPr>
        <w:rFonts w:hint="eastAsia"/>
      </w:rPr>
      <w:t>總統府公報　　　　　　　　　　　　　　　　　　　　　　　　　　第</w:t>
    </w:r>
    <w:r>
      <w:rPr>
        <w:rFonts w:hint="eastAsia"/>
      </w:rPr>
      <w:t>7</w:t>
    </w:r>
    <w:r>
      <w:t>369</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565CD5" w:rsidRDefault="00565CD5">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565CD5" w:rsidRDefault="00565CD5"/>
  <w:p w:rsidR="00565CD5" w:rsidRDefault="00565CD5"/>
  <w:p w:rsidR="00565CD5" w:rsidRDefault="00565CD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D5" w:rsidRDefault="00565CD5">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565CD5" w:rsidRDefault="00565CD5">
    <w:pPr>
      <w:pStyle w:val="a3"/>
      <w:spacing w:line="240" w:lineRule="atLeast"/>
    </w:pPr>
    <w:r>
      <w:rPr>
        <w:rFonts w:ascii="標楷體" w:hint="eastAsia"/>
      </w:rPr>
      <w:t>總統府公報　　　　　　　　　　　　　　　　　　　　　　　　　　第</w:t>
    </w:r>
    <w:r>
      <w:t>66</w:t>
    </w:r>
    <w:r>
      <w:rPr>
        <w:rFonts w:hint="eastAsia"/>
      </w:rPr>
      <w:t>67</w:t>
    </w:r>
    <w:r>
      <w:rPr>
        <w:rFonts w:ascii="標楷體" w:hint="eastAsia"/>
      </w:rPr>
      <w:t>號</w:t>
    </w:r>
  </w:p>
  <w:p w:rsidR="00565CD5" w:rsidRDefault="00565CD5"/>
  <w:p w:rsidR="00565CD5" w:rsidRDefault="00565CD5"/>
  <w:p w:rsidR="00565CD5" w:rsidRDefault="00565C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3072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9215F2"/>
    <w:rsid w:val="00001774"/>
    <w:rsid w:val="00003DF9"/>
    <w:rsid w:val="00004B55"/>
    <w:rsid w:val="00007564"/>
    <w:rsid w:val="00007E07"/>
    <w:rsid w:val="00010BE3"/>
    <w:rsid w:val="00010D8E"/>
    <w:rsid w:val="00011E3F"/>
    <w:rsid w:val="0001247A"/>
    <w:rsid w:val="00012856"/>
    <w:rsid w:val="0001390A"/>
    <w:rsid w:val="000168CB"/>
    <w:rsid w:val="00016DC5"/>
    <w:rsid w:val="000178B8"/>
    <w:rsid w:val="00022930"/>
    <w:rsid w:val="00022EA1"/>
    <w:rsid w:val="000231E1"/>
    <w:rsid w:val="00023AF7"/>
    <w:rsid w:val="00023F5F"/>
    <w:rsid w:val="00030240"/>
    <w:rsid w:val="00030B18"/>
    <w:rsid w:val="0003124C"/>
    <w:rsid w:val="00032EA5"/>
    <w:rsid w:val="00034C30"/>
    <w:rsid w:val="0003509F"/>
    <w:rsid w:val="0003707D"/>
    <w:rsid w:val="000371DA"/>
    <w:rsid w:val="0003787F"/>
    <w:rsid w:val="00041AA5"/>
    <w:rsid w:val="00044257"/>
    <w:rsid w:val="00044289"/>
    <w:rsid w:val="0004596D"/>
    <w:rsid w:val="000476FA"/>
    <w:rsid w:val="0005059D"/>
    <w:rsid w:val="00052B25"/>
    <w:rsid w:val="000535CD"/>
    <w:rsid w:val="00053C1B"/>
    <w:rsid w:val="00053CC7"/>
    <w:rsid w:val="00061012"/>
    <w:rsid w:val="00061A27"/>
    <w:rsid w:val="00061A8D"/>
    <w:rsid w:val="00064F29"/>
    <w:rsid w:val="00066323"/>
    <w:rsid w:val="000705F0"/>
    <w:rsid w:val="000711A1"/>
    <w:rsid w:val="00074B0A"/>
    <w:rsid w:val="00075239"/>
    <w:rsid w:val="00083E80"/>
    <w:rsid w:val="0008461A"/>
    <w:rsid w:val="00084A59"/>
    <w:rsid w:val="00084B80"/>
    <w:rsid w:val="00084ED3"/>
    <w:rsid w:val="0008599E"/>
    <w:rsid w:val="00087372"/>
    <w:rsid w:val="00091302"/>
    <w:rsid w:val="0009189A"/>
    <w:rsid w:val="00092300"/>
    <w:rsid w:val="00092EB7"/>
    <w:rsid w:val="0009367D"/>
    <w:rsid w:val="00094459"/>
    <w:rsid w:val="00097B25"/>
    <w:rsid w:val="000A26A7"/>
    <w:rsid w:val="000A382C"/>
    <w:rsid w:val="000A3CAE"/>
    <w:rsid w:val="000A430C"/>
    <w:rsid w:val="000A4727"/>
    <w:rsid w:val="000A4ED9"/>
    <w:rsid w:val="000A772F"/>
    <w:rsid w:val="000A7ECC"/>
    <w:rsid w:val="000B0648"/>
    <w:rsid w:val="000B1AAA"/>
    <w:rsid w:val="000B2166"/>
    <w:rsid w:val="000B2FFD"/>
    <w:rsid w:val="000B353D"/>
    <w:rsid w:val="000B5405"/>
    <w:rsid w:val="000B59F2"/>
    <w:rsid w:val="000B70C9"/>
    <w:rsid w:val="000C0929"/>
    <w:rsid w:val="000C0FAD"/>
    <w:rsid w:val="000C1A81"/>
    <w:rsid w:val="000C1F8B"/>
    <w:rsid w:val="000C33B4"/>
    <w:rsid w:val="000C39A5"/>
    <w:rsid w:val="000C4AB9"/>
    <w:rsid w:val="000C6281"/>
    <w:rsid w:val="000C630C"/>
    <w:rsid w:val="000D0FD3"/>
    <w:rsid w:val="000D1BDA"/>
    <w:rsid w:val="000D1D3B"/>
    <w:rsid w:val="000D35B2"/>
    <w:rsid w:val="000D3C70"/>
    <w:rsid w:val="000D629C"/>
    <w:rsid w:val="000D7F74"/>
    <w:rsid w:val="000E04F4"/>
    <w:rsid w:val="000E0FEB"/>
    <w:rsid w:val="000E1B88"/>
    <w:rsid w:val="000E5024"/>
    <w:rsid w:val="000E7281"/>
    <w:rsid w:val="000E7B9B"/>
    <w:rsid w:val="000F0D81"/>
    <w:rsid w:val="000F249F"/>
    <w:rsid w:val="000F31AE"/>
    <w:rsid w:val="000F62CC"/>
    <w:rsid w:val="000F7DDB"/>
    <w:rsid w:val="00104630"/>
    <w:rsid w:val="00104A2A"/>
    <w:rsid w:val="00106097"/>
    <w:rsid w:val="00106255"/>
    <w:rsid w:val="00106482"/>
    <w:rsid w:val="00107469"/>
    <w:rsid w:val="001079FE"/>
    <w:rsid w:val="00107D07"/>
    <w:rsid w:val="00114CC0"/>
    <w:rsid w:val="00114F05"/>
    <w:rsid w:val="0011549D"/>
    <w:rsid w:val="001162ED"/>
    <w:rsid w:val="00117455"/>
    <w:rsid w:val="00120CB2"/>
    <w:rsid w:val="0012178C"/>
    <w:rsid w:val="00122779"/>
    <w:rsid w:val="00124B53"/>
    <w:rsid w:val="00125F17"/>
    <w:rsid w:val="00126110"/>
    <w:rsid w:val="0013034D"/>
    <w:rsid w:val="001326F0"/>
    <w:rsid w:val="001358A5"/>
    <w:rsid w:val="00137DBE"/>
    <w:rsid w:val="00137FD6"/>
    <w:rsid w:val="00140E82"/>
    <w:rsid w:val="001415FB"/>
    <w:rsid w:val="001428EE"/>
    <w:rsid w:val="001439CD"/>
    <w:rsid w:val="00144329"/>
    <w:rsid w:val="0014587E"/>
    <w:rsid w:val="001514EE"/>
    <w:rsid w:val="00151C16"/>
    <w:rsid w:val="00152DDB"/>
    <w:rsid w:val="00154BEC"/>
    <w:rsid w:val="00160345"/>
    <w:rsid w:val="00160DA5"/>
    <w:rsid w:val="00161566"/>
    <w:rsid w:val="001615D5"/>
    <w:rsid w:val="001664B7"/>
    <w:rsid w:val="001668B8"/>
    <w:rsid w:val="00166B65"/>
    <w:rsid w:val="001671FD"/>
    <w:rsid w:val="00167238"/>
    <w:rsid w:val="001672E5"/>
    <w:rsid w:val="001676C4"/>
    <w:rsid w:val="0016788F"/>
    <w:rsid w:val="00172CD1"/>
    <w:rsid w:val="0017378F"/>
    <w:rsid w:val="0017521C"/>
    <w:rsid w:val="00175DF9"/>
    <w:rsid w:val="00176983"/>
    <w:rsid w:val="00180723"/>
    <w:rsid w:val="00181579"/>
    <w:rsid w:val="00181E6C"/>
    <w:rsid w:val="00182E24"/>
    <w:rsid w:val="00183A1A"/>
    <w:rsid w:val="00183BF7"/>
    <w:rsid w:val="00185024"/>
    <w:rsid w:val="00186E8F"/>
    <w:rsid w:val="00195D8B"/>
    <w:rsid w:val="001A51AD"/>
    <w:rsid w:val="001B3AA1"/>
    <w:rsid w:val="001B4FBD"/>
    <w:rsid w:val="001B5918"/>
    <w:rsid w:val="001B6030"/>
    <w:rsid w:val="001C0AFF"/>
    <w:rsid w:val="001C0FEE"/>
    <w:rsid w:val="001C4FAD"/>
    <w:rsid w:val="001C79D5"/>
    <w:rsid w:val="001D17DB"/>
    <w:rsid w:val="001D347B"/>
    <w:rsid w:val="001D4F82"/>
    <w:rsid w:val="001E13B4"/>
    <w:rsid w:val="001E1400"/>
    <w:rsid w:val="001E361D"/>
    <w:rsid w:val="001E5A75"/>
    <w:rsid w:val="001E5FB3"/>
    <w:rsid w:val="001E6178"/>
    <w:rsid w:val="001E79D2"/>
    <w:rsid w:val="001F0767"/>
    <w:rsid w:val="001F1237"/>
    <w:rsid w:val="001F1473"/>
    <w:rsid w:val="001F2716"/>
    <w:rsid w:val="001F39B5"/>
    <w:rsid w:val="001F5863"/>
    <w:rsid w:val="001F5F4F"/>
    <w:rsid w:val="002042DB"/>
    <w:rsid w:val="00204FFE"/>
    <w:rsid w:val="00205E62"/>
    <w:rsid w:val="00211408"/>
    <w:rsid w:val="002120F9"/>
    <w:rsid w:val="0021268D"/>
    <w:rsid w:val="0021290B"/>
    <w:rsid w:val="002129DD"/>
    <w:rsid w:val="00213650"/>
    <w:rsid w:val="0021398F"/>
    <w:rsid w:val="00216D0E"/>
    <w:rsid w:val="002213F9"/>
    <w:rsid w:val="00224C64"/>
    <w:rsid w:val="00225459"/>
    <w:rsid w:val="00225E25"/>
    <w:rsid w:val="00225F24"/>
    <w:rsid w:val="0022753A"/>
    <w:rsid w:val="00227EF7"/>
    <w:rsid w:val="002325B6"/>
    <w:rsid w:val="00232850"/>
    <w:rsid w:val="00232CBE"/>
    <w:rsid w:val="0023486E"/>
    <w:rsid w:val="002351A9"/>
    <w:rsid w:val="002379F3"/>
    <w:rsid w:val="0024174C"/>
    <w:rsid w:val="002417B2"/>
    <w:rsid w:val="00242F91"/>
    <w:rsid w:val="00244704"/>
    <w:rsid w:val="00244DA4"/>
    <w:rsid w:val="00245021"/>
    <w:rsid w:val="002463B7"/>
    <w:rsid w:val="00246D45"/>
    <w:rsid w:val="00250515"/>
    <w:rsid w:val="0025232C"/>
    <w:rsid w:val="002547C1"/>
    <w:rsid w:val="002552D8"/>
    <w:rsid w:val="00260C23"/>
    <w:rsid w:val="00261EA2"/>
    <w:rsid w:val="00261EE4"/>
    <w:rsid w:val="00262A26"/>
    <w:rsid w:val="0026453E"/>
    <w:rsid w:val="00266542"/>
    <w:rsid w:val="0026799D"/>
    <w:rsid w:val="002706A3"/>
    <w:rsid w:val="00270AC4"/>
    <w:rsid w:val="00270BBE"/>
    <w:rsid w:val="00271615"/>
    <w:rsid w:val="00276D87"/>
    <w:rsid w:val="002773C1"/>
    <w:rsid w:val="00280CE7"/>
    <w:rsid w:val="002814E0"/>
    <w:rsid w:val="00282781"/>
    <w:rsid w:val="00282DDA"/>
    <w:rsid w:val="00285CF1"/>
    <w:rsid w:val="00287D8C"/>
    <w:rsid w:val="00290681"/>
    <w:rsid w:val="002909BC"/>
    <w:rsid w:val="002909E5"/>
    <w:rsid w:val="002919DC"/>
    <w:rsid w:val="00292C50"/>
    <w:rsid w:val="0029626C"/>
    <w:rsid w:val="002A14A7"/>
    <w:rsid w:val="002A2A48"/>
    <w:rsid w:val="002A51DF"/>
    <w:rsid w:val="002A62BD"/>
    <w:rsid w:val="002A7808"/>
    <w:rsid w:val="002A7D66"/>
    <w:rsid w:val="002B35C3"/>
    <w:rsid w:val="002B3795"/>
    <w:rsid w:val="002B44BF"/>
    <w:rsid w:val="002B6A7C"/>
    <w:rsid w:val="002C2629"/>
    <w:rsid w:val="002C4943"/>
    <w:rsid w:val="002C5DD9"/>
    <w:rsid w:val="002C5F36"/>
    <w:rsid w:val="002D1945"/>
    <w:rsid w:val="002D56F8"/>
    <w:rsid w:val="002D60CC"/>
    <w:rsid w:val="002D7026"/>
    <w:rsid w:val="002E030D"/>
    <w:rsid w:val="002E0701"/>
    <w:rsid w:val="002E079F"/>
    <w:rsid w:val="002E4E1B"/>
    <w:rsid w:val="002E525F"/>
    <w:rsid w:val="002F29FC"/>
    <w:rsid w:val="002F2A70"/>
    <w:rsid w:val="002F3859"/>
    <w:rsid w:val="00304297"/>
    <w:rsid w:val="00304834"/>
    <w:rsid w:val="00304BD0"/>
    <w:rsid w:val="0030506A"/>
    <w:rsid w:val="003061BA"/>
    <w:rsid w:val="00306295"/>
    <w:rsid w:val="00307409"/>
    <w:rsid w:val="00313FE1"/>
    <w:rsid w:val="00315ACD"/>
    <w:rsid w:val="003173CF"/>
    <w:rsid w:val="003222AE"/>
    <w:rsid w:val="0032249F"/>
    <w:rsid w:val="003231EC"/>
    <w:rsid w:val="003257EF"/>
    <w:rsid w:val="00326F88"/>
    <w:rsid w:val="00330028"/>
    <w:rsid w:val="003325FA"/>
    <w:rsid w:val="0033269D"/>
    <w:rsid w:val="00332DDB"/>
    <w:rsid w:val="00334CCC"/>
    <w:rsid w:val="003362BE"/>
    <w:rsid w:val="00336664"/>
    <w:rsid w:val="0034241A"/>
    <w:rsid w:val="00342639"/>
    <w:rsid w:val="00342D04"/>
    <w:rsid w:val="00343BA5"/>
    <w:rsid w:val="00344C75"/>
    <w:rsid w:val="00344D95"/>
    <w:rsid w:val="003456C5"/>
    <w:rsid w:val="003471CB"/>
    <w:rsid w:val="0034781B"/>
    <w:rsid w:val="00350B60"/>
    <w:rsid w:val="0035108D"/>
    <w:rsid w:val="00352A87"/>
    <w:rsid w:val="00354898"/>
    <w:rsid w:val="00354D3A"/>
    <w:rsid w:val="00357922"/>
    <w:rsid w:val="00361A9B"/>
    <w:rsid w:val="0036241D"/>
    <w:rsid w:val="00364145"/>
    <w:rsid w:val="00364B48"/>
    <w:rsid w:val="003656AE"/>
    <w:rsid w:val="00365828"/>
    <w:rsid w:val="00365859"/>
    <w:rsid w:val="00366745"/>
    <w:rsid w:val="00366B0A"/>
    <w:rsid w:val="00366B56"/>
    <w:rsid w:val="00371B0E"/>
    <w:rsid w:val="00372FCE"/>
    <w:rsid w:val="00375A04"/>
    <w:rsid w:val="00375E20"/>
    <w:rsid w:val="00375E9B"/>
    <w:rsid w:val="00380EC9"/>
    <w:rsid w:val="00380FA4"/>
    <w:rsid w:val="00382756"/>
    <w:rsid w:val="00384B97"/>
    <w:rsid w:val="00385E23"/>
    <w:rsid w:val="00386C9E"/>
    <w:rsid w:val="00386FD3"/>
    <w:rsid w:val="0038737C"/>
    <w:rsid w:val="00391289"/>
    <w:rsid w:val="003962D5"/>
    <w:rsid w:val="003970AE"/>
    <w:rsid w:val="003A0923"/>
    <w:rsid w:val="003A2587"/>
    <w:rsid w:val="003A430A"/>
    <w:rsid w:val="003A53A5"/>
    <w:rsid w:val="003A6165"/>
    <w:rsid w:val="003A74FC"/>
    <w:rsid w:val="003B249A"/>
    <w:rsid w:val="003B2700"/>
    <w:rsid w:val="003B2D6A"/>
    <w:rsid w:val="003B3A6C"/>
    <w:rsid w:val="003B3FED"/>
    <w:rsid w:val="003B41CC"/>
    <w:rsid w:val="003B6E2B"/>
    <w:rsid w:val="003C3BC6"/>
    <w:rsid w:val="003C3DEC"/>
    <w:rsid w:val="003C3ECB"/>
    <w:rsid w:val="003C4EA9"/>
    <w:rsid w:val="003C5539"/>
    <w:rsid w:val="003C6ED1"/>
    <w:rsid w:val="003C7D40"/>
    <w:rsid w:val="003D18BF"/>
    <w:rsid w:val="003D1D23"/>
    <w:rsid w:val="003D1FA2"/>
    <w:rsid w:val="003D45CB"/>
    <w:rsid w:val="003D4AE9"/>
    <w:rsid w:val="003D4CF6"/>
    <w:rsid w:val="003E0F25"/>
    <w:rsid w:val="003E1DB9"/>
    <w:rsid w:val="003E1EDD"/>
    <w:rsid w:val="003E451E"/>
    <w:rsid w:val="003E486B"/>
    <w:rsid w:val="003E6B40"/>
    <w:rsid w:val="003E729B"/>
    <w:rsid w:val="003E7D8C"/>
    <w:rsid w:val="003F0554"/>
    <w:rsid w:val="003F2783"/>
    <w:rsid w:val="003F4A70"/>
    <w:rsid w:val="003F56FD"/>
    <w:rsid w:val="003F7D93"/>
    <w:rsid w:val="004017D6"/>
    <w:rsid w:val="00401E0D"/>
    <w:rsid w:val="00403133"/>
    <w:rsid w:val="00403782"/>
    <w:rsid w:val="00403AEA"/>
    <w:rsid w:val="0040421D"/>
    <w:rsid w:val="00407624"/>
    <w:rsid w:val="00407F4F"/>
    <w:rsid w:val="00413E68"/>
    <w:rsid w:val="00413E88"/>
    <w:rsid w:val="00415F83"/>
    <w:rsid w:val="00420C30"/>
    <w:rsid w:val="00421D28"/>
    <w:rsid w:val="00422648"/>
    <w:rsid w:val="00422F69"/>
    <w:rsid w:val="00425324"/>
    <w:rsid w:val="004268AC"/>
    <w:rsid w:val="00430F13"/>
    <w:rsid w:val="00433C00"/>
    <w:rsid w:val="00441382"/>
    <w:rsid w:val="00441575"/>
    <w:rsid w:val="00443412"/>
    <w:rsid w:val="004434B9"/>
    <w:rsid w:val="00443598"/>
    <w:rsid w:val="004441F7"/>
    <w:rsid w:val="004448E5"/>
    <w:rsid w:val="00446899"/>
    <w:rsid w:val="00446E64"/>
    <w:rsid w:val="00451CCA"/>
    <w:rsid w:val="00453728"/>
    <w:rsid w:val="00454D3B"/>
    <w:rsid w:val="00455A0A"/>
    <w:rsid w:val="00455FA8"/>
    <w:rsid w:val="00456751"/>
    <w:rsid w:val="00457478"/>
    <w:rsid w:val="00457FDE"/>
    <w:rsid w:val="00462C46"/>
    <w:rsid w:val="004655A7"/>
    <w:rsid w:val="00465F99"/>
    <w:rsid w:val="00466700"/>
    <w:rsid w:val="0046777A"/>
    <w:rsid w:val="00473AE7"/>
    <w:rsid w:val="00475348"/>
    <w:rsid w:val="00475896"/>
    <w:rsid w:val="0047785B"/>
    <w:rsid w:val="00481DB5"/>
    <w:rsid w:val="00483150"/>
    <w:rsid w:val="00486204"/>
    <w:rsid w:val="004870F2"/>
    <w:rsid w:val="00487353"/>
    <w:rsid w:val="00487F5D"/>
    <w:rsid w:val="004900C8"/>
    <w:rsid w:val="00490310"/>
    <w:rsid w:val="0049290E"/>
    <w:rsid w:val="00492E7D"/>
    <w:rsid w:val="0049503F"/>
    <w:rsid w:val="00495B29"/>
    <w:rsid w:val="00495BB3"/>
    <w:rsid w:val="00495C0B"/>
    <w:rsid w:val="00495EC3"/>
    <w:rsid w:val="00496133"/>
    <w:rsid w:val="004A252C"/>
    <w:rsid w:val="004A4225"/>
    <w:rsid w:val="004A4B92"/>
    <w:rsid w:val="004A7EC0"/>
    <w:rsid w:val="004B00FD"/>
    <w:rsid w:val="004B180B"/>
    <w:rsid w:val="004B34A6"/>
    <w:rsid w:val="004B456A"/>
    <w:rsid w:val="004B52FF"/>
    <w:rsid w:val="004B72CD"/>
    <w:rsid w:val="004C00F8"/>
    <w:rsid w:val="004C03F8"/>
    <w:rsid w:val="004C0D4D"/>
    <w:rsid w:val="004C1C78"/>
    <w:rsid w:val="004C2875"/>
    <w:rsid w:val="004C2AAB"/>
    <w:rsid w:val="004C5125"/>
    <w:rsid w:val="004C61CA"/>
    <w:rsid w:val="004C6DDF"/>
    <w:rsid w:val="004C7468"/>
    <w:rsid w:val="004D12C4"/>
    <w:rsid w:val="004D3780"/>
    <w:rsid w:val="004D669F"/>
    <w:rsid w:val="004D7A3A"/>
    <w:rsid w:val="004E2C76"/>
    <w:rsid w:val="004E3A56"/>
    <w:rsid w:val="004E4623"/>
    <w:rsid w:val="004E4724"/>
    <w:rsid w:val="004E4F5C"/>
    <w:rsid w:val="004E6B33"/>
    <w:rsid w:val="004E6B67"/>
    <w:rsid w:val="004E70FF"/>
    <w:rsid w:val="004E7957"/>
    <w:rsid w:val="004F0409"/>
    <w:rsid w:val="004F0AD2"/>
    <w:rsid w:val="004F0CC9"/>
    <w:rsid w:val="004F46C2"/>
    <w:rsid w:val="004F5075"/>
    <w:rsid w:val="004F52E0"/>
    <w:rsid w:val="004F64F5"/>
    <w:rsid w:val="00500A77"/>
    <w:rsid w:val="00503877"/>
    <w:rsid w:val="00503C40"/>
    <w:rsid w:val="00507598"/>
    <w:rsid w:val="005113EB"/>
    <w:rsid w:val="00514087"/>
    <w:rsid w:val="00514790"/>
    <w:rsid w:val="00517663"/>
    <w:rsid w:val="00520B22"/>
    <w:rsid w:val="005223C2"/>
    <w:rsid w:val="005228D5"/>
    <w:rsid w:val="0052371D"/>
    <w:rsid w:val="0052379F"/>
    <w:rsid w:val="00523935"/>
    <w:rsid w:val="00524CD7"/>
    <w:rsid w:val="00525E44"/>
    <w:rsid w:val="0052607A"/>
    <w:rsid w:val="00526F83"/>
    <w:rsid w:val="00527C52"/>
    <w:rsid w:val="005301BC"/>
    <w:rsid w:val="00530751"/>
    <w:rsid w:val="005334E8"/>
    <w:rsid w:val="0053625D"/>
    <w:rsid w:val="00537346"/>
    <w:rsid w:val="0055049B"/>
    <w:rsid w:val="00550D14"/>
    <w:rsid w:val="00554DD2"/>
    <w:rsid w:val="00555860"/>
    <w:rsid w:val="005564D0"/>
    <w:rsid w:val="005571E3"/>
    <w:rsid w:val="00557617"/>
    <w:rsid w:val="00560EDB"/>
    <w:rsid w:val="00562E85"/>
    <w:rsid w:val="00565CD5"/>
    <w:rsid w:val="00565FFE"/>
    <w:rsid w:val="005671BA"/>
    <w:rsid w:val="00567566"/>
    <w:rsid w:val="00573FBD"/>
    <w:rsid w:val="00574457"/>
    <w:rsid w:val="0057750A"/>
    <w:rsid w:val="005778DD"/>
    <w:rsid w:val="00577909"/>
    <w:rsid w:val="00580E73"/>
    <w:rsid w:val="00582D4A"/>
    <w:rsid w:val="00583053"/>
    <w:rsid w:val="005838A6"/>
    <w:rsid w:val="00583A6F"/>
    <w:rsid w:val="005849CA"/>
    <w:rsid w:val="00586DE5"/>
    <w:rsid w:val="005877B0"/>
    <w:rsid w:val="00587C3E"/>
    <w:rsid w:val="00587C6D"/>
    <w:rsid w:val="005932BA"/>
    <w:rsid w:val="00594678"/>
    <w:rsid w:val="00595449"/>
    <w:rsid w:val="00595DF7"/>
    <w:rsid w:val="00596D21"/>
    <w:rsid w:val="005A1777"/>
    <w:rsid w:val="005A1D23"/>
    <w:rsid w:val="005A26C0"/>
    <w:rsid w:val="005A292A"/>
    <w:rsid w:val="005A3384"/>
    <w:rsid w:val="005A4D7E"/>
    <w:rsid w:val="005A503A"/>
    <w:rsid w:val="005A53CD"/>
    <w:rsid w:val="005A54FC"/>
    <w:rsid w:val="005A585A"/>
    <w:rsid w:val="005A7F73"/>
    <w:rsid w:val="005B0814"/>
    <w:rsid w:val="005B0F95"/>
    <w:rsid w:val="005B16D5"/>
    <w:rsid w:val="005B531F"/>
    <w:rsid w:val="005B5EA6"/>
    <w:rsid w:val="005C44D1"/>
    <w:rsid w:val="005C60B0"/>
    <w:rsid w:val="005D105A"/>
    <w:rsid w:val="005D15A6"/>
    <w:rsid w:val="005D167F"/>
    <w:rsid w:val="005D4780"/>
    <w:rsid w:val="005D481F"/>
    <w:rsid w:val="005D5F7D"/>
    <w:rsid w:val="005D635F"/>
    <w:rsid w:val="005D6F35"/>
    <w:rsid w:val="005D7187"/>
    <w:rsid w:val="005E0841"/>
    <w:rsid w:val="005E0D31"/>
    <w:rsid w:val="005E2873"/>
    <w:rsid w:val="005E2BB9"/>
    <w:rsid w:val="005E2BF7"/>
    <w:rsid w:val="005E3675"/>
    <w:rsid w:val="005E4C5E"/>
    <w:rsid w:val="005E5D3C"/>
    <w:rsid w:val="005E6ECE"/>
    <w:rsid w:val="005F52DD"/>
    <w:rsid w:val="005F7893"/>
    <w:rsid w:val="005F7ED0"/>
    <w:rsid w:val="006043B5"/>
    <w:rsid w:val="00604A7E"/>
    <w:rsid w:val="00604F55"/>
    <w:rsid w:val="006050C3"/>
    <w:rsid w:val="0060533E"/>
    <w:rsid w:val="006057F4"/>
    <w:rsid w:val="006062DC"/>
    <w:rsid w:val="00606729"/>
    <w:rsid w:val="00611C7D"/>
    <w:rsid w:val="00612A14"/>
    <w:rsid w:val="00614B47"/>
    <w:rsid w:val="006150BD"/>
    <w:rsid w:val="006151F6"/>
    <w:rsid w:val="00616CEB"/>
    <w:rsid w:val="00620744"/>
    <w:rsid w:val="00623FAA"/>
    <w:rsid w:val="0062458D"/>
    <w:rsid w:val="00626282"/>
    <w:rsid w:val="0062780A"/>
    <w:rsid w:val="00636B20"/>
    <w:rsid w:val="00640D20"/>
    <w:rsid w:val="00641053"/>
    <w:rsid w:val="00642A2E"/>
    <w:rsid w:val="00642FD0"/>
    <w:rsid w:val="0064339F"/>
    <w:rsid w:val="00643489"/>
    <w:rsid w:val="00643D68"/>
    <w:rsid w:val="00644CD5"/>
    <w:rsid w:val="00644D70"/>
    <w:rsid w:val="00645E12"/>
    <w:rsid w:val="00650696"/>
    <w:rsid w:val="00651C23"/>
    <w:rsid w:val="00653128"/>
    <w:rsid w:val="0065312E"/>
    <w:rsid w:val="006531C6"/>
    <w:rsid w:val="006537D7"/>
    <w:rsid w:val="006537F3"/>
    <w:rsid w:val="00653F5D"/>
    <w:rsid w:val="006550D5"/>
    <w:rsid w:val="00656D85"/>
    <w:rsid w:val="00662250"/>
    <w:rsid w:val="0066394A"/>
    <w:rsid w:val="00665E87"/>
    <w:rsid w:val="0066612C"/>
    <w:rsid w:val="00666428"/>
    <w:rsid w:val="006669AB"/>
    <w:rsid w:val="00670081"/>
    <w:rsid w:val="00670684"/>
    <w:rsid w:val="006714BD"/>
    <w:rsid w:val="00673B83"/>
    <w:rsid w:val="00676F81"/>
    <w:rsid w:val="00680962"/>
    <w:rsid w:val="00682DE2"/>
    <w:rsid w:val="006834C3"/>
    <w:rsid w:val="00683AE8"/>
    <w:rsid w:val="00683EA9"/>
    <w:rsid w:val="00684A45"/>
    <w:rsid w:val="00684B78"/>
    <w:rsid w:val="00685996"/>
    <w:rsid w:val="0069053E"/>
    <w:rsid w:val="00691B10"/>
    <w:rsid w:val="0069472D"/>
    <w:rsid w:val="00695882"/>
    <w:rsid w:val="0069688A"/>
    <w:rsid w:val="00696A81"/>
    <w:rsid w:val="006A1836"/>
    <w:rsid w:val="006A199C"/>
    <w:rsid w:val="006A285A"/>
    <w:rsid w:val="006A49B0"/>
    <w:rsid w:val="006A54A5"/>
    <w:rsid w:val="006A5AD8"/>
    <w:rsid w:val="006B0B29"/>
    <w:rsid w:val="006B0E99"/>
    <w:rsid w:val="006B101E"/>
    <w:rsid w:val="006B14C9"/>
    <w:rsid w:val="006B2959"/>
    <w:rsid w:val="006B3304"/>
    <w:rsid w:val="006B5353"/>
    <w:rsid w:val="006B6DD1"/>
    <w:rsid w:val="006C01C0"/>
    <w:rsid w:val="006C1571"/>
    <w:rsid w:val="006C25D0"/>
    <w:rsid w:val="006C35CC"/>
    <w:rsid w:val="006C45FD"/>
    <w:rsid w:val="006C494C"/>
    <w:rsid w:val="006C597E"/>
    <w:rsid w:val="006C72EA"/>
    <w:rsid w:val="006C7A78"/>
    <w:rsid w:val="006D0503"/>
    <w:rsid w:val="006D1690"/>
    <w:rsid w:val="006D1C2E"/>
    <w:rsid w:val="006D2048"/>
    <w:rsid w:val="006D2E21"/>
    <w:rsid w:val="006D6E55"/>
    <w:rsid w:val="006D739B"/>
    <w:rsid w:val="006D79AB"/>
    <w:rsid w:val="006D7A65"/>
    <w:rsid w:val="006E0890"/>
    <w:rsid w:val="006E19F5"/>
    <w:rsid w:val="006E1D46"/>
    <w:rsid w:val="006E22C0"/>
    <w:rsid w:val="006E2B5E"/>
    <w:rsid w:val="006E34FE"/>
    <w:rsid w:val="006E4A38"/>
    <w:rsid w:val="006E6406"/>
    <w:rsid w:val="006F0D9A"/>
    <w:rsid w:val="006F170E"/>
    <w:rsid w:val="006F2335"/>
    <w:rsid w:val="006F3BD5"/>
    <w:rsid w:val="006F575C"/>
    <w:rsid w:val="006F7CE1"/>
    <w:rsid w:val="0070159C"/>
    <w:rsid w:val="007020BB"/>
    <w:rsid w:val="00703BC5"/>
    <w:rsid w:val="00703EEF"/>
    <w:rsid w:val="0070522F"/>
    <w:rsid w:val="007056A1"/>
    <w:rsid w:val="00707D0B"/>
    <w:rsid w:val="007109ED"/>
    <w:rsid w:val="007113EA"/>
    <w:rsid w:val="007125CF"/>
    <w:rsid w:val="00715C23"/>
    <w:rsid w:val="007166CF"/>
    <w:rsid w:val="00717211"/>
    <w:rsid w:val="007175ED"/>
    <w:rsid w:val="0071786F"/>
    <w:rsid w:val="00720243"/>
    <w:rsid w:val="007202FC"/>
    <w:rsid w:val="007207D2"/>
    <w:rsid w:val="00721719"/>
    <w:rsid w:val="00721B48"/>
    <w:rsid w:val="00724304"/>
    <w:rsid w:val="00724544"/>
    <w:rsid w:val="00731D99"/>
    <w:rsid w:val="00733A56"/>
    <w:rsid w:val="00736CDB"/>
    <w:rsid w:val="00736FF3"/>
    <w:rsid w:val="00737FF6"/>
    <w:rsid w:val="0074018D"/>
    <w:rsid w:val="00741B12"/>
    <w:rsid w:val="007462C3"/>
    <w:rsid w:val="007526F5"/>
    <w:rsid w:val="0075339D"/>
    <w:rsid w:val="0075363E"/>
    <w:rsid w:val="00753DF4"/>
    <w:rsid w:val="00754AA5"/>
    <w:rsid w:val="00757F9C"/>
    <w:rsid w:val="00761282"/>
    <w:rsid w:val="00762812"/>
    <w:rsid w:val="007648EC"/>
    <w:rsid w:val="00764FE6"/>
    <w:rsid w:val="007662FE"/>
    <w:rsid w:val="00767677"/>
    <w:rsid w:val="007701B7"/>
    <w:rsid w:val="00770221"/>
    <w:rsid w:val="00770E18"/>
    <w:rsid w:val="007734E3"/>
    <w:rsid w:val="007739C6"/>
    <w:rsid w:val="007751B8"/>
    <w:rsid w:val="00777069"/>
    <w:rsid w:val="00782C38"/>
    <w:rsid w:val="00784C05"/>
    <w:rsid w:val="0078692A"/>
    <w:rsid w:val="0079208A"/>
    <w:rsid w:val="00792E7E"/>
    <w:rsid w:val="00795272"/>
    <w:rsid w:val="007967BF"/>
    <w:rsid w:val="00796992"/>
    <w:rsid w:val="00796CF6"/>
    <w:rsid w:val="0079716B"/>
    <w:rsid w:val="007A21D1"/>
    <w:rsid w:val="007A23B8"/>
    <w:rsid w:val="007A271C"/>
    <w:rsid w:val="007A3A08"/>
    <w:rsid w:val="007A4C4D"/>
    <w:rsid w:val="007A574E"/>
    <w:rsid w:val="007A7AC1"/>
    <w:rsid w:val="007B0B32"/>
    <w:rsid w:val="007B467D"/>
    <w:rsid w:val="007B5BA3"/>
    <w:rsid w:val="007C2856"/>
    <w:rsid w:val="007C37BA"/>
    <w:rsid w:val="007C3BDB"/>
    <w:rsid w:val="007D151B"/>
    <w:rsid w:val="007D33D1"/>
    <w:rsid w:val="007D3F43"/>
    <w:rsid w:val="007D44E6"/>
    <w:rsid w:val="007D7293"/>
    <w:rsid w:val="007D7B04"/>
    <w:rsid w:val="007E02C4"/>
    <w:rsid w:val="007E1948"/>
    <w:rsid w:val="007E2D05"/>
    <w:rsid w:val="007E32EA"/>
    <w:rsid w:val="007E3B9C"/>
    <w:rsid w:val="007E4637"/>
    <w:rsid w:val="007E6D51"/>
    <w:rsid w:val="007F2500"/>
    <w:rsid w:val="007F47CF"/>
    <w:rsid w:val="008001E8"/>
    <w:rsid w:val="0080080C"/>
    <w:rsid w:val="00801186"/>
    <w:rsid w:val="00801F68"/>
    <w:rsid w:val="00807613"/>
    <w:rsid w:val="00812AE9"/>
    <w:rsid w:val="00816BC7"/>
    <w:rsid w:val="00816E2A"/>
    <w:rsid w:val="00817270"/>
    <w:rsid w:val="0082409E"/>
    <w:rsid w:val="0082463E"/>
    <w:rsid w:val="008249F5"/>
    <w:rsid w:val="00824F04"/>
    <w:rsid w:val="008254EB"/>
    <w:rsid w:val="008323F9"/>
    <w:rsid w:val="00833DC4"/>
    <w:rsid w:val="00834E1D"/>
    <w:rsid w:val="00836F4C"/>
    <w:rsid w:val="0083786B"/>
    <w:rsid w:val="0084073D"/>
    <w:rsid w:val="0084450D"/>
    <w:rsid w:val="0084510D"/>
    <w:rsid w:val="00845434"/>
    <w:rsid w:val="0084770C"/>
    <w:rsid w:val="00851328"/>
    <w:rsid w:val="00851518"/>
    <w:rsid w:val="0085266F"/>
    <w:rsid w:val="008527BA"/>
    <w:rsid w:val="0085479D"/>
    <w:rsid w:val="008554BC"/>
    <w:rsid w:val="00855BC4"/>
    <w:rsid w:val="008564E6"/>
    <w:rsid w:val="00857027"/>
    <w:rsid w:val="00860889"/>
    <w:rsid w:val="00861ABB"/>
    <w:rsid w:val="00862DAE"/>
    <w:rsid w:val="00863D8B"/>
    <w:rsid w:val="00864D09"/>
    <w:rsid w:val="00866A85"/>
    <w:rsid w:val="00870F8C"/>
    <w:rsid w:val="00870FDA"/>
    <w:rsid w:val="00873452"/>
    <w:rsid w:val="00874522"/>
    <w:rsid w:val="00874D37"/>
    <w:rsid w:val="00874D68"/>
    <w:rsid w:val="00876C3D"/>
    <w:rsid w:val="00880E36"/>
    <w:rsid w:val="00885088"/>
    <w:rsid w:val="008850F5"/>
    <w:rsid w:val="00885CB6"/>
    <w:rsid w:val="00885D84"/>
    <w:rsid w:val="00887B05"/>
    <w:rsid w:val="00890FDE"/>
    <w:rsid w:val="00891A89"/>
    <w:rsid w:val="008924F3"/>
    <w:rsid w:val="00894004"/>
    <w:rsid w:val="0089444A"/>
    <w:rsid w:val="00894617"/>
    <w:rsid w:val="00895D60"/>
    <w:rsid w:val="00896AA8"/>
    <w:rsid w:val="008A0843"/>
    <w:rsid w:val="008A184E"/>
    <w:rsid w:val="008A1E20"/>
    <w:rsid w:val="008A3425"/>
    <w:rsid w:val="008A390F"/>
    <w:rsid w:val="008A4D31"/>
    <w:rsid w:val="008A74DF"/>
    <w:rsid w:val="008B035D"/>
    <w:rsid w:val="008B24BD"/>
    <w:rsid w:val="008B327B"/>
    <w:rsid w:val="008B3C05"/>
    <w:rsid w:val="008B6A99"/>
    <w:rsid w:val="008B7B05"/>
    <w:rsid w:val="008C07A7"/>
    <w:rsid w:val="008C0D8A"/>
    <w:rsid w:val="008C171A"/>
    <w:rsid w:val="008C642F"/>
    <w:rsid w:val="008D1BDB"/>
    <w:rsid w:val="008D2F0C"/>
    <w:rsid w:val="008D3BCC"/>
    <w:rsid w:val="008D6413"/>
    <w:rsid w:val="008D7355"/>
    <w:rsid w:val="008E03D8"/>
    <w:rsid w:val="008E0E1E"/>
    <w:rsid w:val="008E1790"/>
    <w:rsid w:val="008E1902"/>
    <w:rsid w:val="008E399A"/>
    <w:rsid w:val="008E3FE7"/>
    <w:rsid w:val="008E46EF"/>
    <w:rsid w:val="008E496C"/>
    <w:rsid w:val="008E4D1F"/>
    <w:rsid w:val="008F0216"/>
    <w:rsid w:val="008F03A3"/>
    <w:rsid w:val="008F4867"/>
    <w:rsid w:val="008F4D07"/>
    <w:rsid w:val="008F56B0"/>
    <w:rsid w:val="008F6058"/>
    <w:rsid w:val="00900139"/>
    <w:rsid w:val="00902D1D"/>
    <w:rsid w:val="0090516C"/>
    <w:rsid w:val="00905B96"/>
    <w:rsid w:val="00906714"/>
    <w:rsid w:val="00906B64"/>
    <w:rsid w:val="009114F1"/>
    <w:rsid w:val="00912F1D"/>
    <w:rsid w:val="009134C6"/>
    <w:rsid w:val="0091351F"/>
    <w:rsid w:val="00913FEF"/>
    <w:rsid w:val="00914CCB"/>
    <w:rsid w:val="00915586"/>
    <w:rsid w:val="00916362"/>
    <w:rsid w:val="00916CA4"/>
    <w:rsid w:val="0091716A"/>
    <w:rsid w:val="00917DC6"/>
    <w:rsid w:val="009215F2"/>
    <w:rsid w:val="00922954"/>
    <w:rsid w:val="009258E8"/>
    <w:rsid w:val="00926909"/>
    <w:rsid w:val="0092772C"/>
    <w:rsid w:val="009304C2"/>
    <w:rsid w:val="00930E4B"/>
    <w:rsid w:val="00931569"/>
    <w:rsid w:val="00931BEC"/>
    <w:rsid w:val="00932E48"/>
    <w:rsid w:val="0093533E"/>
    <w:rsid w:val="00935DE5"/>
    <w:rsid w:val="00936D06"/>
    <w:rsid w:val="00937D36"/>
    <w:rsid w:val="00941E1B"/>
    <w:rsid w:val="00942738"/>
    <w:rsid w:val="00942827"/>
    <w:rsid w:val="00943C8B"/>
    <w:rsid w:val="0094623B"/>
    <w:rsid w:val="00946C1D"/>
    <w:rsid w:val="00946CC9"/>
    <w:rsid w:val="00947831"/>
    <w:rsid w:val="00950571"/>
    <w:rsid w:val="00952BC1"/>
    <w:rsid w:val="00955B1D"/>
    <w:rsid w:val="00956600"/>
    <w:rsid w:val="00957594"/>
    <w:rsid w:val="00960D05"/>
    <w:rsid w:val="00961701"/>
    <w:rsid w:val="00962F82"/>
    <w:rsid w:val="009632C4"/>
    <w:rsid w:val="00964AFD"/>
    <w:rsid w:val="009654B2"/>
    <w:rsid w:val="00965880"/>
    <w:rsid w:val="009702A6"/>
    <w:rsid w:val="00971B11"/>
    <w:rsid w:val="00972392"/>
    <w:rsid w:val="00973472"/>
    <w:rsid w:val="0097669A"/>
    <w:rsid w:val="0097781C"/>
    <w:rsid w:val="009814A4"/>
    <w:rsid w:val="0098416C"/>
    <w:rsid w:val="00984393"/>
    <w:rsid w:val="009845E3"/>
    <w:rsid w:val="00985AF1"/>
    <w:rsid w:val="009903BC"/>
    <w:rsid w:val="00990C2A"/>
    <w:rsid w:val="0099109F"/>
    <w:rsid w:val="00991963"/>
    <w:rsid w:val="009921EB"/>
    <w:rsid w:val="0099322A"/>
    <w:rsid w:val="009938FB"/>
    <w:rsid w:val="00993CC1"/>
    <w:rsid w:val="00995BE5"/>
    <w:rsid w:val="009A0AE6"/>
    <w:rsid w:val="009A1CEF"/>
    <w:rsid w:val="009A4199"/>
    <w:rsid w:val="009A490C"/>
    <w:rsid w:val="009A522F"/>
    <w:rsid w:val="009B248E"/>
    <w:rsid w:val="009B393E"/>
    <w:rsid w:val="009B39A1"/>
    <w:rsid w:val="009B4329"/>
    <w:rsid w:val="009B4E37"/>
    <w:rsid w:val="009C1EFC"/>
    <w:rsid w:val="009C2BD2"/>
    <w:rsid w:val="009C2F18"/>
    <w:rsid w:val="009C39DE"/>
    <w:rsid w:val="009C6444"/>
    <w:rsid w:val="009C6A14"/>
    <w:rsid w:val="009D09DD"/>
    <w:rsid w:val="009D309B"/>
    <w:rsid w:val="009D4031"/>
    <w:rsid w:val="009D4627"/>
    <w:rsid w:val="009D4E13"/>
    <w:rsid w:val="009D672E"/>
    <w:rsid w:val="009E01EC"/>
    <w:rsid w:val="009E0750"/>
    <w:rsid w:val="009E25A1"/>
    <w:rsid w:val="009E3673"/>
    <w:rsid w:val="009E37DF"/>
    <w:rsid w:val="009E3C9F"/>
    <w:rsid w:val="009E3F21"/>
    <w:rsid w:val="009E67EA"/>
    <w:rsid w:val="009E745B"/>
    <w:rsid w:val="009F146C"/>
    <w:rsid w:val="009F1773"/>
    <w:rsid w:val="009F1E38"/>
    <w:rsid w:val="009F4C96"/>
    <w:rsid w:val="009F7F81"/>
    <w:rsid w:val="00A00092"/>
    <w:rsid w:val="00A012A6"/>
    <w:rsid w:val="00A01500"/>
    <w:rsid w:val="00A017A4"/>
    <w:rsid w:val="00A027AC"/>
    <w:rsid w:val="00A02FCA"/>
    <w:rsid w:val="00A0693F"/>
    <w:rsid w:val="00A06DC2"/>
    <w:rsid w:val="00A071B9"/>
    <w:rsid w:val="00A11B2E"/>
    <w:rsid w:val="00A120D3"/>
    <w:rsid w:val="00A13F54"/>
    <w:rsid w:val="00A14038"/>
    <w:rsid w:val="00A14BD8"/>
    <w:rsid w:val="00A17328"/>
    <w:rsid w:val="00A20B58"/>
    <w:rsid w:val="00A232EB"/>
    <w:rsid w:val="00A24278"/>
    <w:rsid w:val="00A267F9"/>
    <w:rsid w:val="00A326C3"/>
    <w:rsid w:val="00A332F6"/>
    <w:rsid w:val="00A33DF6"/>
    <w:rsid w:val="00A33F10"/>
    <w:rsid w:val="00A37015"/>
    <w:rsid w:val="00A37C12"/>
    <w:rsid w:val="00A4085E"/>
    <w:rsid w:val="00A41A67"/>
    <w:rsid w:val="00A41D22"/>
    <w:rsid w:val="00A43DAA"/>
    <w:rsid w:val="00A45C9E"/>
    <w:rsid w:val="00A46037"/>
    <w:rsid w:val="00A4642F"/>
    <w:rsid w:val="00A47207"/>
    <w:rsid w:val="00A47233"/>
    <w:rsid w:val="00A50910"/>
    <w:rsid w:val="00A5160D"/>
    <w:rsid w:val="00A53825"/>
    <w:rsid w:val="00A5760C"/>
    <w:rsid w:val="00A605DE"/>
    <w:rsid w:val="00A624FF"/>
    <w:rsid w:val="00A628BB"/>
    <w:rsid w:val="00A6650B"/>
    <w:rsid w:val="00A677FD"/>
    <w:rsid w:val="00A7000C"/>
    <w:rsid w:val="00A70DB5"/>
    <w:rsid w:val="00A72A9E"/>
    <w:rsid w:val="00A72C82"/>
    <w:rsid w:val="00A72D50"/>
    <w:rsid w:val="00A731C6"/>
    <w:rsid w:val="00A73468"/>
    <w:rsid w:val="00A7413D"/>
    <w:rsid w:val="00A74FC5"/>
    <w:rsid w:val="00A76F23"/>
    <w:rsid w:val="00A7738E"/>
    <w:rsid w:val="00A77B62"/>
    <w:rsid w:val="00A77ED3"/>
    <w:rsid w:val="00A80A5D"/>
    <w:rsid w:val="00A814B8"/>
    <w:rsid w:val="00A82FC7"/>
    <w:rsid w:val="00A83130"/>
    <w:rsid w:val="00A84CE4"/>
    <w:rsid w:val="00A86297"/>
    <w:rsid w:val="00A865CC"/>
    <w:rsid w:val="00A8700B"/>
    <w:rsid w:val="00A87069"/>
    <w:rsid w:val="00A8719B"/>
    <w:rsid w:val="00A90B70"/>
    <w:rsid w:val="00A9167A"/>
    <w:rsid w:val="00A92C10"/>
    <w:rsid w:val="00A93C48"/>
    <w:rsid w:val="00A93E78"/>
    <w:rsid w:val="00A94B41"/>
    <w:rsid w:val="00A96641"/>
    <w:rsid w:val="00AA19E5"/>
    <w:rsid w:val="00AA1E0F"/>
    <w:rsid w:val="00AA3270"/>
    <w:rsid w:val="00AA3BC3"/>
    <w:rsid w:val="00AA4CF0"/>
    <w:rsid w:val="00AA5B51"/>
    <w:rsid w:val="00AA7250"/>
    <w:rsid w:val="00AA758C"/>
    <w:rsid w:val="00AA7FD2"/>
    <w:rsid w:val="00AB3A04"/>
    <w:rsid w:val="00AB3E81"/>
    <w:rsid w:val="00AB52F8"/>
    <w:rsid w:val="00AB717E"/>
    <w:rsid w:val="00AC019C"/>
    <w:rsid w:val="00AC0251"/>
    <w:rsid w:val="00AC3DBD"/>
    <w:rsid w:val="00AC4506"/>
    <w:rsid w:val="00AC48FA"/>
    <w:rsid w:val="00AC6447"/>
    <w:rsid w:val="00AC7692"/>
    <w:rsid w:val="00AC7A9F"/>
    <w:rsid w:val="00AD1730"/>
    <w:rsid w:val="00AD23D3"/>
    <w:rsid w:val="00AD3B3D"/>
    <w:rsid w:val="00AD522B"/>
    <w:rsid w:val="00AD6311"/>
    <w:rsid w:val="00AD7278"/>
    <w:rsid w:val="00AE0AC4"/>
    <w:rsid w:val="00AE0FA2"/>
    <w:rsid w:val="00AE2087"/>
    <w:rsid w:val="00AE2279"/>
    <w:rsid w:val="00AE6ECE"/>
    <w:rsid w:val="00AE76D5"/>
    <w:rsid w:val="00AE7C76"/>
    <w:rsid w:val="00AF5925"/>
    <w:rsid w:val="00AF5D11"/>
    <w:rsid w:val="00AF5DB0"/>
    <w:rsid w:val="00B00338"/>
    <w:rsid w:val="00B01EBC"/>
    <w:rsid w:val="00B024DA"/>
    <w:rsid w:val="00B041B4"/>
    <w:rsid w:val="00B052D3"/>
    <w:rsid w:val="00B07577"/>
    <w:rsid w:val="00B07B10"/>
    <w:rsid w:val="00B10E2E"/>
    <w:rsid w:val="00B11EE2"/>
    <w:rsid w:val="00B13D41"/>
    <w:rsid w:val="00B14441"/>
    <w:rsid w:val="00B1510D"/>
    <w:rsid w:val="00B15EEB"/>
    <w:rsid w:val="00B15F83"/>
    <w:rsid w:val="00B165AB"/>
    <w:rsid w:val="00B172E4"/>
    <w:rsid w:val="00B17930"/>
    <w:rsid w:val="00B20F3B"/>
    <w:rsid w:val="00B21182"/>
    <w:rsid w:val="00B266F2"/>
    <w:rsid w:val="00B3138F"/>
    <w:rsid w:val="00B31735"/>
    <w:rsid w:val="00B3799A"/>
    <w:rsid w:val="00B37B97"/>
    <w:rsid w:val="00B37FC8"/>
    <w:rsid w:val="00B40969"/>
    <w:rsid w:val="00B40FC7"/>
    <w:rsid w:val="00B413C7"/>
    <w:rsid w:val="00B419C0"/>
    <w:rsid w:val="00B447F3"/>
    <w:rsid w:val="00B4523B"/>
    <w:rsid w:val="00B4599D"/>
    <w:rsid w:val="00B46449"/>
    <w:rsid w:val="00B46F00"/>
    <w:rsid w:val="00B470AF"/>
    <w:rsid w:val="00B47C3E"/>
    <w:rsid w:val="00B47F8C"/>
    <w:rsid w:val="00B5063C"/>
    <w:rsid w:val="00B51A02"/>
    <w:rsid w:val="00B5332D"/>
    <w:rsid w:val="00B553A7"/>
    <w:rsid w:val="00B56999"/>
    <w:rsid w:val="00B572D8"/>
    <w:rsid w:val="00B578EE"/>
    <w:rsid w:val="00B57E30"/>
    <w:rsid w:val="00B6142F"/>
    <w:rsid w:val="00B642D1"/>
    <w:rsid w:val="00B6437E"/>
    <w:rsid w:val="00B6547D"/>
    <w:rsid w:val="00B65AE6"/>
    <w:rsid w:val="00B65ECB"/>
    <w:rsid w:val="00B67D05"/>
    <w:rsid w:val="00B712B5"/>
    <w:rsid w:val="00B7249A"/>
    <w:rsid w:val="00B72CFE"/>
    <w:rsid w:val="00B73012"/>
    <w:rsid w:val="00B7455D"/>
    <w:rsid w:val="00B76DC9"/>
    <w:rsid w:val="00B80842"/>
    <w:rsid w:val="00B9038F"/>
    <w:rsid w:val="00B90E5E"/>
    <w:rsid w:val="00B9430E"/>
    <w:rsid w:val="00B94978"/>
    <w:rsid w:val="00B95701"/>
    <w:rsid w:val="00B96834"/>
    <w:rsid w:val="00B978AD"/>
    <w:rsid w:val="00BA0615"/>
    <w:rsid w:val="00BA1A45"/>
    <w:rsid w:val="00BA1CC9"/>
    <w:rsid w:val="00BA2EF9"/>
    <w:rsid w:val="00BA3DA4"/>
    <w:rsid w:val="00BA5227"/>
    <w:rsid w:val="00BA57CD"/>
    <w:rsid w:val="00BA67C2"/>
    <w:rsid w:val="00BA6A97"/>
    <w:rsid w:val="00BB0BC2"/>
    <w:rsid w:val="00BB1002"/>
    <w:rsid w:val="00BB1508"/>
    <w:rsid w:val="00BB2B09"/>
    <w:rsid w:val="00BB374A"/>
    <w:rsid w:val="00BB3B96"/>
    <w:rsid w:val="00BB3BFA"/>
    <w:rsid w:val="00BB43D5"/>
    <w:rsid w:val="00BC3F09"/>
    <w:rsid w:val="00BC485E"/>
    <w:rsid w:val="00BC4999"/>
    <w:rsid w:val="00BC4A55"/>
    <w:rsid w:val="00BC4D4A"/>
    <w:rsid w:val="00BD00B9"/>
    <w:rsid w:val="00BD3E4C"/>
    <w:rsid w:val="00BD44F2"/>
    <w:rsid w:val="00BD45B6"/>
    <w:rsid w:val="00BD5465"/>
    <w:rsid w:val="00BD54E0"/>
    <w:rsid w:val="00BD56B9"/>
    <w:rsid w:val="00BD5854"/>
    <w:rsid w:val="00BD7778"/>
    <w:rsid w:val="00BE0100"/>
    <w:rsid w:val="00BE08A9"/>
    <w:rsid w:val="00BE099B"/>
    <w:rsid w:val="00BE0D1B"/>
    <w:rsid w:val="00BE20C9"/>
    <w:rsid w:val="00BE3E07"/>
    <w:rsid w:val="00BE467B"/>
    <w:rsid w:val="00BE517C"/>
    <w:rsid w:val="00BE7F8A"/>
    <w:rsid w:val="00BF14A0"/>
    <w:rsid w:val="00BF2C4E"/>
    <w:rsid w:val="00BF3554"/>
    <w:rsid w:val="00BF4E14"/>
    <w:rsid w:val="00BF6DB8"/>
    <w:rsid w:val="00BF7DD8"/>
    <w:rsid w:val="00BF7E19"/>
    <w:rsid w:val="00BF7E4F"/>
    <w:rsid w:val="00C030EE"/>
    <w:rsid w:val="00C10676"/>
    <w:rsid w:val="00C12855"/>
    <w:rsid w:val="00C1494C"/>
    <w:rsid w:val="00C1527C"/>
    <w:rsid w:val="00C157D4"/>
    <w:rsid w:val="00C21584"/>
    <w:rsid w:val="00C22197"/>
    <w:rsid w:val="00C22476"/>
    <w:rsid w:val="00C22D11"/>
    <w:rsid w:val="00C2414B"/>
    <w:rsid w:val="00C25191"/>
    <w:rsid w:val="00C2696E"/>
    <w:rsid w:val="00C30C9A"/>
    <w:rsid w:val="00C329F7"/>
    <w:rsid w:val="00C33044"/>
    <w:rsid w:val="00C3688D"/>
    <w:rsid w:val="00C3714F"/>
    <w:rsid w:val="00C37348"/>
    <w:rsid w:val="00C37CED"/>
    <w:rsid w:val="00C404DD"/>
    <w:rsid w:val="00C40C1D"/>
    <w:rsid w:val="00C44E67"/>
    <w:rsid w:val="00C4624A"/>
    <w:rsid w:val="00C47EBE"/>
    <w:rsid w:val="00C52216"/>
    <w:rsid w:val="00C57246"/>
    <w:rsid w:val="00C57EF7"/>
    <w:rsid w:val="00C61247"/>
    <w:rsid w:val="00C63882"/>
    <w:rsid w:val="00C668A6"/>
    <w:rsid w:val="00C67F69"/>
    <w:rsid w:val="00C7133E"/>
    <w:rsid w:val="00C72A06"/>
    <w:rsid w:val="00C73127"/>
    <w:rsid w:val="00C74B65"/>
    <w:rsid w:val="00C75489"/>
    <w:rsid w:val="00C75BB8"/>
    <w:rsid w:val="00C75D49"/>
    <w:rsid w:val="00C81357"/>
    <w:rsid w:val="00C81521"/>
    <w:rsid w:val="00C81D53"/>
    <w:rsid w:val="00C82B72"/>
    <w:rsid w:val="00C82CA0"/>
    <w:rsid w:val="00C830F8"/>
    <w:rsid w:val="00C85D2C"/>
    <w:rsid w:val="00C876C4"/>
    <w:rsid w:val="00C9034E"/>
    <w:rsid w:val="00C91D9A"/>
    <w:rsid w:val="00C91FE1"/>
    <w:rsid w:val="00C923D8"/>
    <w:rsid w:val="00C955E9"/>
    <w:rsid w:val="00C964D0"/>
    <w:rsid w:val="00C96563"/>
    <w:rsid w:val="00CA0C74"/>
    <w:rsid w:val="00CA2164"/>
    <w:rsid w:val="00CA36F6"/>
    <w:rsid w:val="00CA3750"/>
    <w:rsid w:val="00CA40D1"/>
    <w:rsid w:val="00CA7E9F"/>
    <w:rsid w:val="00CB13FE"/>
    <w:rsid w:val="00CB3678"/>
    <w:rsid w:val="00CB376E"/>
    <w:rsid w:val="00CB42C3"/>
    <w:rsid w:val="00CB7313"/>
    <w:rsid w:val="00CC0909"/>
    <w:rsid w:val="00CC13C8"/>
    <w:rsid w:val="00CC14CB"/>
    <w:rsid w:val="00CC5274"/>
    <w:rsid w:val="00CC551C"/>
    <w:rsid w:val="00CD17EA"/>
    <w:rsid w:val="00CD1CDE"/>
    <w:rsid w:val="00CD50EE"/>
    <w:rsid w:val="00CD65A4"/>
    <w:rsid w:val="00CD7765"/>
    <w:rsid w:val="00CD7C8A"/>
    <w:rsid w:val="00CE015C"/>
    <w:rsid w:val="00CE0C29"/>
    <w:rsid w:val="00CE0C9A"/>
    <w:rsid w:val="00CE4D15"/>
    <w:rsid w:val="00CE4DEC"/>
    <w:rsid w:val="00CE5C9D"/>
    <w:rsid w:val="00CF0EB1"/>
    <w:rsid w:val="00CF2457"/>
    <w:rsid w:val="00CF4698"/>
    <w:rsid w:val="00CF4E69"/>
    <w:rsid w:val="00CF5EC4"/>
    <w:rsid w:val="00CF6499"/>
    <w:rsid w:val="00CF6644"/>
    <w:rsid w:val="00CF6DE0"/>
    <w:rsid w:val="00CF73D0"/>
    <w:rsid w:val="00CF7AD8"/>
    <w:rsid w:val="00D00FD2"/>
    <w:rsid w:val="00D0152D"/>
    <w:rsid w:val="00D0192B"/>
    <w:rsid w:val="00D02508"/>
    <w:rsid w:val="00D04828"/>
    <w:rsid w:val="00D05B82"/>
    <w:rsid w:val="00D064BE"/>
    <w:rsid w:val="00D079B7"/>
    <w:rsid w:val="00D07CCD"/>
    <w:rsid w:val="00D07F62"/>
    <w:rsid w:val="00D11BE5"/>
    <w:rsid w:val="00D15585"/>
    <w:rsid w:val="00D15DE1"/>
    <w:rsid w:val="00D22449"/>
    <w:rsid w:val="00D22E32"/>
    <w:rsid w:val="00D244AA"/>
    <w:rsid w:val="00D24F87"/>
    <w:rsid w:val="00D25435"/>
    <w:rsid w:val="00D25B71"/>
    <w:rsid w:val="00D263C4"/>
    <w:rsid w:val="00D2731B"/>
    <w:rsid w:val="00D30728"/>
    <w:rsid w:val="00D31115"/>
    <w:rsid w:val="00D3136A"/>
    <w:rsid w:val="00D315C3"/>
    <w:rsid w:val="00D32BB2"/>
    <w:rsid w:val="00D3513D"/>
    <w:rsid w:val="00D3534B"/>
    <w:rsid w:val="00D361C5"/>
    <w:rsid w:val="00D40A88"/>
    <w:rsid w:val="00D415B7"/>
    <w:rsid w:val="00D41D29"/>
    <w:rsid w:val="00D42A89"/>
    <w:rsid w:val="00D430C2"/>
    <w:rsid w:val="00D45E9A"/>
    <w:rsid w:val="00D5406B"/>
    <w:rsid w:val="00D540A6"/>
    <w:rsid w:val="00D55110"/>
    <w:rsid w:val="00D5591F"/>
    <w:rsid w:val="00D561E7"/>
    <w:rsid w:val="00D600C1"/>
    <w:rsid w:val="00D619F0"/>
    <w:rsid w:val="00D628CC"/>
    <w:rsid w:val="00D67409"/>
    <w:rsid w:val="00D6747C"/>
    <w:rsid w:val="00D675D2"/>
    <w:rsid w:val="00D67C84"/>
    <w:rsid w:val="00D70043"/>
    <w:rsid w:val="00D70AF0"/>
    <w:rsid w:val="00D716A1"/>
    <w:rsid w:val="00D71CBA"/>
    <w:rsid w:val="00D802E1"/>
    <w:rsid w:val="00D80A76"/>
    <w:rsid w:val="00D85769"/>
    <w:rsid w:val="00D8654F"/>
    <w:rsid w:val="00D871CA"/>
    <w:rsid w:val="00D8792D"/>
    <w:rsid w:val="00D90286"/>
    <w:rsid w:val="00D92F89"/>
    <w:rsid w:val="00D931C8"/>
    <w:rsid w:val="00D94346"/>
    <w:rsid w:val="00D96A03"/>
    <w:rsid w:val="00D9753D"/>
    <w:rsid w:val="00D97EB2"/>
    <w:rsid w:val="00DA02E2"/>
    <w:rsid w:val="00DA3681"/>
    <w:rsid w:val="00DA5110"/>
    <w:rsid w:val="00DB1955"/>
    <w:rsid w:val="00DB1E17"/>
    <w:rsid w:val="00DB2C30"/>
    <w:rsid w:val="00DB4216"/>
    <w:rsid w:val="00DB4D7C"/>
    <w:rsid w:val="00DB5265"/>
    <w:rsid w:val="00DB605D"/>
    <w:rsid w:val="00DB715D"/>
    <w:rsid w:val="00DC09C3"/>
    <w:rsid w:val="00DC1149"/>
    <w:rsid w:val="00DC228B"/>
    <w:rsid w:val="00DC2F37"/>
    <w:rsid w:val="00DC360C"/>
    <w:rsid w:val="00DC3DB0"/>
    <w:rsid w:val="00DC48ED"/>
    <w:rsid w:val="00DC5211"/>
    <w:rsid w:val="00DD1E0B"/>
    <w:rsid w:val="00DD2B47"/>
    <w:rsid w:val="00DD591D"/>
    <w:rsid w:val="00DD5C82"/>
    <w:rsid w:val="00DD78FA"/>
    <w:rsid w:val="00DE1500"/>
    <w:rsid w:val="00DE1E42"/>
    <w:rsid w:val="00DE41BD"/>
    <w:rsid w:val="00DE5B16"/>
    <w:rsid w:val="00DE5E98"/>
    <w:rsid w:val="00DE7701"/>
    <w:rsid w:val="00DF18C3"/>
    <w:rsid w:val="00DF4176"/>
    <w:rsid w:val="00E0026B"/>
    <w:rsid w:val="00E00A47"/>
    <w:rsid w:val="00E011D8"/>
    <w:rsid w:val="00E012B0"/>
    <w:rsid w:val="00E017DB"/>
    <w:rsid w:val="00E01B87"/>
    <w:rsid w:val="00E03ED1"/>
    <w:rsid w:val="00E03EDA"/>
    <w:rsid w:val="00E03EF9"/>
    <w:rsid w:val="00E05AAD"/>
    <w:rsid w:val="00E0647F"/>
    <w:rsid w:val="00E10FBE"/>
    <w:rsid w:val="00E11446"/>
    <w:rsid w:val="00E1216F"/>
    <w:rsid w:val="00E149FF"/>
    <w:rsid w:val="00E14F3A"/>
    <w:rsid w:val="00E150C8"/>
    <w:rsid w:val="00E1576E"/>
    <w:rsid w:val="00E16DE7"/>
    <w:rsid w:val="00E204D1"/>
    <w:rsid w:val="00E2051E"/>
    <w:rsid w:val="00E20AA4"/>
    <w:rsid w:val="00E20DE9"/>
    <w:rsid w:val="00E219DE"/>
    <w:rsid w:val="00E21E92"/>
    <w:rsid w:val="00E24A39"/>
    <w:rsid w:val="00E25CB5"/>
    <w:rsid w:val="00E27805"/>
    <w:rsid w:val="00E31C7A"/>
    <w:rsid w:val="00E3278D"/>
    <w:rsid w:val="00E32B1C"/>
    <w:rsid w:val="00E33C23"/>
    <w:rsid w:val="00E50623"/>
    <w:rsid w:val="00E512CF"/>
    <w:rsid w:val="00E56F2F"/>
    <w:rsid w:val="00E57761"/>
    <w:rsid w:val="00E60E5E"/>
    <w:rsid w:val="00E66694"/>
    <w:rsid w:val="00E7000B"/>
    <w:rsid w:val="00E70C93"/>
    <w:rsid w:val="00E764CD"/>
    <w:rsid w:val="00E81C21"/>
    <w:rsid w:val="00E85184"/>
    <w:rsid w:val="00E85B64"/>
    <w:rsid w:val="00E86473"/>
    <w:rsid w:val="00E865CC"/>
    <w:rsid w:val="00E86ABD"/>
    <w:rsid w:val="00E90081"/>
    <w:rsid w:val="00E92568"/>
    <w:rsid w:val="00E92ADD"/>
    <w:rsid w:val="00E93BAF"/>
    <w:rsid w:val="00E94B39"/>
    <w:rsid w:val="00E94B59"/>
    <w:rsid w:val="00E96E9B"/>
    <w:rsid w:val="00E977A4"/>
    <w:rsid w:val="00EA073C"/>
    <w:rsid w:val="00EA0BE4"/>
    <w:rsid w:val="00EA3C25"/>
    <w:rsid w:val="00EA3CBC"/>
    <w:rsid w:val="00EA4FC4"/>
    <w:rsid w:val="00EA71CA"/>
    <w:rsid w:val="00EB0AE4"/>
    <w:rsid w:val="00EB155E"/>
    <w:rsid w:val="00EB1D72"/>
    <w:rsid w:val="00EB25F6"/>
    <w:rsid w:val="00EB3AB9"/>
    <w:rsid w:val="00EB4384"/>
    <w:rsid w:val="00EB6DCC"/>
    <w:rsid w:val="00EB7927"/>
    <w:rsid w:val="00EC0889"/>
    <w:rsid w:val="00EC15F0"/>
    <w:rsid w:val="00EC2870"/>
    <w:rsid w:val="00EC4443"/>
    <w:rsid w:val="00ED4798"/>
    <w:rsid w:val="00ED4C58"/>
    <w:rsid w:val="00ED5BC3"/>
    <w:rsid w:val="00EE0A37"/>
    <w:rsid w:val="00EE1CFD"/>
    <w:rsid w:val="00EE4716"/>
    <w:rsid w:val="00EF00E4"/>
    <w:rsid w:val="00EF1C0A"/>
    <w:rsid w:val="00EF2140"/>
    <w:rsid w:val="00EF2CED"/>
    <w:rsid w:val="00EF2EC2"/>
    <w:rsid w:val="00EF2EDE"/>
    <w:rsid w:val="00EF4DF2"/>
    <w:rsid w:val="00EF7A1B"/>
    <w:rsid w:val="00F0311F"/>
    <w:rsid w:val="00F03744"/>
    <w:rsid w:val="00F03ABD"/>
    <w:rsid w:val="00F06440"/>
    <w:rsid w:val="00F072C8"/>
    <w:rsid w:val="00F10262"/>
    <w:rsid w:val="00F11659"/>
    <w:rsid w:val="00F120B3"/>
    <w:rsid w:val="00F12698"/>
    <w:rsid w:val="00F13986"/>
    <w:rsid w:val="00F16BC0"/>
    <w:rsid w:val="00F16C94"/>
    <w:rsid w:val="00F2358C"/>
    <w:rsid w:val="00F25D38"/>
    <w:rsid w:val="00F25D4B"/>
    <w:rsid w:val="00F335EA"/>
    <w:rsid w:val="00F36905"/>
    <w:rsid w:val="00F4136F"/>
    <w:rsid w:val="00F426B8"/>
    <w:rsid w:val="00F43B3A"/>
    <w:rsid w:val="00F465D6"/>
    <w:rsid w:val="00F46C61"/>
    <w:rsid w:val="00F47DF2"/>
    <w:rsid w:val="00F51311"/>
    <w:rsid w:val="00F51892"/>
    <w:rsid w:val="00F53981"/>
    <w:rsid w:val="00F53DF9"/>
    <w:rsid w:val="00F54085"/>
    <w:rsid w:val="00F542CF"/>
    <w:rsid w:val="00F547B4"/>
    <w:rsid w:val="00F54DDF"/>
    <w:rsid w:val="00F557CE"/>
    <w:rsid w:val="00F616A6"/>
    <w:rsid w:val="00F61D5F"/>
    <w:rsid w:val="00F63A6E"/>
    <w:rsid w:val="00F66341"/>
    <w:rsid w:val="00F6716B"/>
    <w:rsid w:val="00F67577"/>
    <w:rsid w:val="00F74C9C"/>
    <w:rsid w:val="00F74CD8"/>
    <w:rsid w:val="00F7531B"/>
    <w:rsid w:val="00F75329"/>
    <w:rsid w:val="00F76982"/>
    <w:rsid w:val="00F80099"/>
    <w:rsid w:val="00F80535"/>
    <w:rsid w:val="00F81A62"/>
    <w:rsid w:val="00F82180"/>
    <w:rsid w:val="00F8286F"/>
    <w:rsid w:val="00F8769D"/>
    <w:rsid w:val="00F900DA"/>
    <w:rsid w:val="00F90A31"/>
    <w:rsid w:val="00F90C34"/>
    <w:rsid w:val="00F93774"/>
    <w:rsid w:val="00F93B52"/>
    <w:rsid w:val="00F94FC7"/>
    <w:rsid w:val="00F963AE"/>
    <w:rsid w:val="00F96EBC"/>
    <w:rsid w:val="00F97EC1"/>
    <w:rsid w:val="00FA0F21"/>
    <w:rsid w:val="00FA1722"/>
    <w:rsid w:val="00FA4EC3"/>
    <w:rsid w:val="00FA5025"/>
    <w:rsid w:val="00FA5731"/>
    <w:rsid w:val="00FA708B"/>
    <w:rsid w:val="00FB1281"/>
    <w:rsid w:val="00FB275E"/>
    <w:rsid w:val="00FB2F01"/>
    <w:rsid w:val="00FB5CD4"/>
    <w:rsid w:val="00FB5F8D"/>
    <w:rsid w:val="00FC17EA"/>
    <w:rsid w:val="00FC30FC"/>
    <w:rsid w:val="00FC3C8F"/>
    <w:rsid w:val="00FC4CC3"/>
    <w:rsid w:val="00FC4CCA"/>
    <w:rsid w:val="00FC59EC"/>
    <w:rsid w:val="00FC7AC0"/>
    <w:rsid w:val="00FD533A"/>
    <w:rsid w:val="00FE038B"/>
    <w:rsid w:val="00FE0717"/>
    <w:rsid w:val="00FE0764"/>
    <w:rsid w:val="00FE3A9F"/>
    <w:rsid w:val="00FE421C"/>
    <w:rsid w:val="00FE74CE"/>
    <w:rsid w:val="00FF0C8D"/>
    <w:rsid w:val="00FF1D45"/>
    <w:rsid w:val="00FF2070"/>
    <w:rsid w:val="00FF2641"/>
    <w:rsid w:val="00FF7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style="layout-flow:vertical-ideographic"/>
    </o:shapedefaults>
    <o:shapelayout v:ext="edit">
      <o:idmap v:ext="edit" data="1"/>
    </o:shapelayout>
  </w:shapeDefaults>
  <w:decimalSymbol w:val="."/>
  <w:listSeparator w:val=","/>
  <w15:chartTrackingRefBased/>
  <w15:docId w15:val="{E2B85DF3-2F3D-4E27-9674-EFE4F351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qFormat/>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0A26A7"/>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0A26A7"/>
    <w:rPr>
      <w:rFonts w:asciiTheme="majorHAnsi" w:eastAsiaTheme="majorEastAsia" w:hAnsiTheme="majorHAnsi" w:cstheme="majorBidi"/>
      <w:sz w:val="18"/>
      <w:szCs w:val="18"/>
    </w:rPr>
  </w:style>
  <w:style w:type="paragraph" w:customStyle="1" w:styleId="3">
    <w:name w:val="令.項3"/>
    <w:basedOn w:val="a7"/>
    <w:qFormat/>
    <w:rsid w:val="00683EA9"/>
    <w:pPr>
      <w:overflowPunct w:val="0"/>
      <w:ind w:leftChars="0" w:left="2835" w:firstLineChars="0" w:hanging="567"/>
    </w:pPr>
  </w:style>
  <w:style w:type="table" w:styleId="aff7">
    <w:name w:val="Table Grid"/>
    <w:basedOn w:val="a1"/>
    <w:rsid w:val="0005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2235;&#31185;\&#20844;&#22577;&#33287;&#22294;&#26360;\&#20108;&#23616;&#22235;&#31185;&#20844;&#22577;&#25490;&#29256;&#23560;&#29992;\&#9679;&#24517;&#29992;&#27284;&#26696;\&#9679;20180118&#20844;&#22577;&#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●20180118公報範本.dotx</Template>
  <TotalTime>1266</TotalTime>
  <Pages>97</Pages>
  <Words>49412</Words>
  <Characters>3537</Characters>
  <Application>Microsoft Office Word</Application>
  <DocSecurity>0</DocSecurity>
  <Lines>29</Lines>
  <Paragraphs>105</Paragraphs>
  <ScaleCrop>false</ScaleCrop>
  <Company>總統府</Company>
  <LinksUpToDate>false</LinksUpToDate>
  <CharactersWithSpaces>52844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1557</cp:revision>
  <cp:lastPrinted>2018-06-15T07:30:00Z</cp:lastPrinted>
  <dcterms:created xsi:type="dcterms:W3CDTF">2018-06-08T00:47:00Z</dcterms:created>
  <dcterms:modified xsi:type="dcterms:W3CDTF">2018-06-20T00:23:00Z</dcterms:modified>
</cp:coreProperties>
</file>